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8E6B04">
            <w:pPr>
              <w:pStyle w:val="Portada"/>
              <w:keepNext/>
              <w:keepLines/>
              <w:ind w:left="284"/>
            </w:pPr>
            <w:bookmarkStart w:id="0" w:name="Title"/>
            <w:bookmarkStart w:id="1" w:name="_GoBack"/>
            <w:bookmarkEnd w:id="1"/>
            <w:r>
              <w:t xml:space="preserve">Fundación ONCE </w:t>
            </w:r>
          </w:p>
          <w:p w:rsidR="008E6B04" w:rsidRDefault="00DF4D58" w:rsidP="008E6B04">
            <w:pPr>
              <w:pStyle w:val="Portada"/>
              <w:keepNext/>
              <w:keepLines/>
              <w:ind w:left="284"/>
            </w:pPr>
            <w:r>
              <w:t>para la Cooperación e I</w:t>
            </w:r>
            <w:r w:rsidR="008E6B04">
              <w:t xml:space="preserve">nclusión Social de Personas con </w:t>
            </w:r>
          </w:p>
          <w:p w:rsidR="00DF4D58" w:rsidRDefault="00DF4D58" w:rsidP="008E6B04">
            <w:pPr>
              <w:pStyle w:val="Portada"/>
              <w:keepNext/>
              <w:keepLines/>
              <w:ind w:left="284"/>
            </w:pPr>
            <w:r>
              <w:t>Discapacidad</w:t>
            </w:r>
            <w:bookmarkEnd w:id="0"/>
          </w:p>
          <w:p w:rsidR="00DF4D58" w:rsidRDefault="00DF4D58" w:rsidP="00062A53">
            <w:pPr>
              <w:pStyle w:val="PortadaDos"/>
              <w:keepNext/>
              <w:keepLines/>
              <w:ind w:left="284" w:right="284"/>
            </w:pPr>
          </w:p>
          <w:p w:rsidR="00DF4D58" w:rsidRDefault="00DF4D58" w:rsidP="00062A53">
            <w:pPr>
              <w:pStyle w:val="PortadaDos"/>
              <w:keepNext/>
              <w:keepLines/>
              <w:ind w:left="284" w:right="284"/>
            </w:pPr>
            <w:bookmarkStart w:id="2" w:name="SubTitle"/>
            <w:r>
              <w:t>Cuentas Anuales del</w:t>
            </w:r>
          </w:p>
          <w:p w:rsidR="00DF4D58" w:rsidRDefault="00DF4D58" w:rsidP="00062A53">
            <w:pPr>
              <w:pStyle w:val="PortadaDos"/>
              <w:keepNext/>
              <w:keepLines/>
              <w:ind w:left="284" w:right="284"/>
            </w:pPr>
            <w:r>
              <w:t>ejercicio 201</w:t>
            </w:r>
            <w:r w:rsidR="00155F6A">
              <w:t>5</w:t>
            </w:r>
            <w:r>
              <w:t xml:space="preserve"> e</w:t>
            </w:r>
          </w:p>
          <w:p w:rsidR="00463699" w:rsidRDefault="00DF4D58" w:rsidP="00062A53">
            <w:pPr>
              <w:pStyle w:val="PortadaDos"/>
              <w:keepNext/>
              <w:keepLines/>
              <w:ind w:left="284" w:right="284"/>
            </w:pPr>
            <w:r>
              <w:t>Informe de Gestión</w:t>
            </w:r>
            <w:bookmarkEnd w:id="2"/>
          </w:p>
          <w:p w:rsidR="00DF4D58" w:rsidRDefault="00DF4D58" w:rsidP="00062A53">
            <w:pPr>
              <w:pStyle w:val="PortadaDos"/>
              <w:keepLines/>
              <w:ind w:left="284" w:right="284"/>
            </w:pPr>
          </w:p>
        </w:tc>
      </w:tr>
    </w:tbl>
    <w:p w:rsidR="00DF4D58" w:rsidRDefault="00DF4D58" w:rsidP="00062A53">
      <w:pPr>
        <w:keepLines/>
      </w:pPr>
      <w:r>
        <w:rPr>
          <w:noProof/>
          <w:sz w:val="20"/>
          <w:lang w:eastAsia="es-ES"/>
        </w:rPr>
        <mc:AlternateContent>
          <mc:Choice Requires="wps">
            <w:drawing>
              <wp:anchor distT="0" distB="0" distL="114300" distR="114300" simplePos="0" relativeHeight="251662336" behindDoc="0" locked="0" layoutInCell="1" allowOverlap="1" wp14:anchorId="64E89B34" wp14:editId="4A96FCA5">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8BA" w:rsidRDefault="008358BA">
                            <w:pPr>
                              <w:pStyle w:val="Textoindependiente2"/>
                              <w:rPr>
                                <w:iCs w:val="0"/>
                              </w:rPr>
                            </w:pPr>
                          </w:p>
                          <w:p w:rsidR="008358BA" w:rsidRDefault="008358BA">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8358BA" w:rsidRDefault="008358BA">
                      <w:pPr>
                        <w:pStyle w:val="Textoindependiente2"/>
                        <w:rPr>
                          <w:iCs w:val="0"/>
                        </w:rPr>
                      </w:pPr>
                    </w:p>
                    <w:p w:rsidR="008358BA" w:rsidRDefault="008358BA">
                      <w:pPr>
                        <w:pStyle w:val="Textoindependiente2"/>
                      </w:pPr>
                    </w:p>
                  </w:txbxContent>
                </v:textbox>
                <w10:wrap anchorx="page" anchory="page"/>
              </v:shape>
            </w:pict>
          </mc:Fallback>
        </mc:AlternateContent>
      </w:r>
    </w:p>
    <w:p w:rsidR="00DF4D58" w:rsidRDefault="00DF4D58" w:rsidP="00062A53">
      <w:pPr>
        <w:keepLines/>
      </w:pPr>
    </w:p>
    <w:p w:rsidR="00DF4D58" w:rsidRDefault="00DF4D58" w:rsidP="00062A53">
      <w:pPr>
        <w:pStyle w:val="Portada"/>
        <w:keepLines/>
        <w:sectPr w:rsidR="00DF4D58">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BA7C55" w:rsidRDefault="0025141E" w:rsidP="00BA7C55">
      <w:pPr>
        <w:pStyle w:val="Ttulo9"/>
      </w:pPr>
      <w:r>
        <w:lastRenderedPageBreak/>
        <w:fldChar w:fldCharType="begin"/>
      </w:r>
      <w:r>
        <w:instrText xml:space="preserve"> REF Title  \* MERGEFORMAT </w:instrText>
      </w:r>
      <w:r>
        <w:fldChar w:fldCharType="separate"/>
      </w:r>
      <w:r w:rsidR="00BA7C55">
        <w:t xml:space="preserve">Fundación ONCE </w:t>
      </w:r>
    </w:p>
    <w:p w:rsidR="00BA7C55" w:rsidRDefault="00BA7C55" w:rsidP="00BA7C55">
      <w:pPr>
        <w:pStyle w:val="Ttulo9"/>
      </w:pPr>
      <w:r>
        <w:t xml:space="preserve">para la Cooperación e Inclusión Social de Personas con </w:t>
      </w:r>
    </w:p>
    <w:p w:rsidR="00DF4D58" w:rsidRPr="00DF4D58" w:rsidRDefault="00BA7C55" w:rsidP="003A5915">
      <w:pPr>
        <w:pStyle w:val="Ttulo9"/>
      </w:pPr>
      <w:r>
        <w:t>Discapacidad</w:t>
      </w:r>
      <w:r w:rsidR="0025141E">
        <w:fldChar w:fldCharType="end"/>
      </w:r>
    </w:p>
    <w:p w:rsidR="00DF4D58" w:rsidRDefault="00DF4D58" w:rsidP="00062A53">
      <w:pPr>
        <w:pStyle w:val="PortadaUno"/>
        <w:keepLines/>
      </w:pPr>
      <w:bookmarkStart w:id="3" w:name="Memoria"/>
      <w:r>
        <w:t>Memoria del</w:t>
      </w:r>
    </w:p>
    <w:p w:rsidR="00DF4D58" w:rsidRDefault="00DF4D58" w:rsidP="00062A53">
      <w:pPr>
        <w:pStyle w:val="PortadaUno"/>
        <w:keepLines/>
      </w:pPr>
      <w:r>
        <w:t>ejercicio 201</w:t>
      </w:r>
      <w:r w:rsidR="00155F6A">
        <w:t>5</w:t>
      </w:r>
    </w:p>
    <w:bookmarkEnd w:id="3"/>
    <w:p w:rsidR="00DF4D58" w:rsidRDefault="00DF4D58" w:rsidP="00062A53">
      <w:pPr>
        <w:keepLines/>
      </w:pPr>
    </w:p>
    <w:p w:rsidR="00DF4D58" w:rsidRPr="005A0D33" w:rsidRDefault="000D3DC4" w:rsidP="00062A53">
      <w:pPr>
        <w:pStyle w:val="Ttulo4"/>
      </w:pPr>
      <w:r>
        <w:t>1.</w:t>
      </w:r>
      <w:r>
        <w:tab/>
      </w:r>
      <w:r w:rsidR="00DF4D58" w:rsidRPr="005A0D33">
        <w:t>Actividad de la Fundación</w:t>
      </w:r>
    </w:p>
    <w:p w:rsidR="00DF4D58" w:rsidRPr="00877D71" w:rsidRDefault="00941A68" w:rsidP="00062A53">
      <w:pPr>
        <w:pStyle w:val="Ttulo5"/>
      </w:pPr>
      <w:r>
        <w:t>a)</w:t>
      </w:r>
      <w:r>
        <w:tab/>
      </w:r>
      <w:r w:rsidR="00DF4D58" w:rsidRPr="00877D71">
        <w:t>Actividad de la Fundación</w:t>
      </w:r>
    </w:p>
    <w:p w:rsidR="00DF4D58" w:rsidRPr="00877D71" w:rsidRDefault="00941A68" w:rsidP="00062A53">
      <w:pPr>
        <w:pStyle w:val="Listaconnmeros"/>
        <w:keepLines/>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062A53">
      <w:pPr>
        <w:pStyle w:val="Listaconnmeros"/>
        <w:keepLines/>
      </w:pPr>
      <w:r>
        <w:tab/>
      </w:r>
      <w:r w:rsidR="00DF4D58" w:rsidRPr="00877D71">
        <w:t>La Fundación ONCE tiene su domicilio estatutario en Madrid, calle Sebastián Herrera, 15, siendo su ámbito de actuación estatal.</w:t>
      </w:r>
    </w:p>
    <w:p w:rsidR="00DF4D58" w:rsidRDefault="00941A68" w:rsidP="00062A53">
      <w:pPr>
        <w:pStyle w:val="Listaconnmeros"/>
        <w:keepLines/>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62A53">
      <w:pPr>
        <w:pStyle w:val="Listaconnmeros"/>
        <w:keepLines/>
      </w:pPr>
      <w:r>
        <w:tab/>
      </w:r>
      <w:r w:rsidR="00DF4D58" w:rsidRPr="003C3987">
        <w:t xml:space="preserve">El Órgano de gobierno de la Fundación es su Patronato, compuesto por </w:t>
      </w:r>
      <w:r w:rsidR="00DF4D58" w:rsidRPr="006D4696">
        <w:t>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 (anteriormente denominada Confederación Española de Organizaciones en favor de las Personas con Discapacidad Int</w:t>
      </w:r>
      <w:r w:rsidR="00337D6D">
        <w:t>electual o del Desarrollo</w:t>
      </w:r>
      <w:r w:rsidR="007542D9">
        <w:t>)</w:t>
      </w:r>
      <w:r w:rsidR="00DF4D58" w:rsidRPr="00AF5E0C">
        <w:t>, la Confederación Española de Famili</w:t>
      </w:r>
      <w:r w:rsidR="00337D6D">
        <w:t>as de Personas Sordas (FIAPAS)</w:t>
      </w:r>
      <w:r w:rsidR="00DF4D58" w:rsidRPr="00AF5E0C">
        <w:t xml:space="preserve">, Confederación </w:t>
      </w:r>
      <w:r w:rsidR="007542D9">
        <w:t>Salud Mental España (anteriormente denominada Confederación Española de Agrupaciones de Familiares y Person</w:t>
      </w:r>
      <w:r w:rsidR="00337D6D">
        <w:t>as con Enfermedad Mental</w:t>
      </w:r>
      <w:r w:rsidR="003A5915">
        <w:t>)</w:t>
      </w:r>
      <w:r w:rsidR="007542D9">
        <w:t>, la Confederación E</w:t>
      </w:r>
      <w:r w:rsidR="00DF4D58" w:rsidRPr="00AF5E0C">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t>, así como la empresa</w:t>
      </w:r>
      <w:r w:rsidR="006D4696">
        <w:t xml:space="preserve"> Ford España, S.L</w:t>
      </w:r>
      <w:r w:rsidR="00323D30">
        <w:t>.</w:t>
      </w:r>
      <w:r w:rsidR="00DF4D58" w:rsidRPr="00BB0CCA">
        <w:t xml:space="preserve"> </w:t>
      </w:r>
    </w:p>
    <w:p w:rsidR="00DF4D58" w:rsidRPr="000A5637" w:rsidRDefault="00941A68" w:rsidP="00062A53">
      <w:pPr>
        <w:pStyle w:val="Listaconnmeros"/>
        <w:keepLines/>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juego que se realicen en cada ejercicio económico.</w:t>
      </w:r>
    </w:p>
    <w:p w:rsidR="00DF4D58" w:rsidRPr="00533463" w:rsidRDefault="00DF4D58" w:rsidP="00062A53">
      <w:pPr>
        <w:pStyle w:val="Ttulo6"/>
      </w:pPr>
      <w:r w:rsidRPr="00533463">
        <w:t xml:space="preserve">a.1) Acuerdo General entre el Gobierno de la Nación y la ONCE </w:t>
      </w:r>
    </w:p>
    <w:p w:rsidR="00DF4D58" w:rsidRPr="00533463" w:rsidRDefault="00941A68" w:rsidP="00062A53">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DF4D58" w:rsidRPr="00533463">
        <w:t xml:space="preserve"> el período 2012-2021.</w:t>
      </w:r>
    </w:p>
    <w:p w:rsidR="00DF4D58" w:rsidRPr="00533463" w:rsidRDefault="00941A68" w:rsidP="00062A53">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062A53">
      <w:pPr>
        <w:pStyle w:val="Ttulo6"/>
      </w:pPr>
      <w:r w:rsidRPr="00533463">
        <w:t xml:space="preserve">Un gran compromiso social por la formación y el empleo de las personas con </w:t>
      </w:r>
      <w:r w:rsidR="007B5C14">
        <w:t>d</w:t>
      </w:r>
      <w:r w:rsidRPr="00533463">
        <w:t>iscapacidad</w:t>
      </w:r>
    </w:p>
    <w:p w:rsidR="00DF4D58" w:rsidRPr="00533463" w:rsidRDefault="00941A68" w:rsidP="00062A53">
      <w:pPr>
        <w:pStyle w:val="Listaconnmeros"/>
        <w:keepLines/>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062A53">
      <w:pPr>
        <w:pStyle w:val="Listaconnmeros"/>
        <w:keepLines/>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062A53">
      <w:pPr>
        <w:pStyle w:val="Listaconnmeros2"/>
        <w:keepLines/>
      </w:pPr>
      <w:r>
        <w:t>-</w:t>
      </w:r>
      <w:r>
        <w:tab/>
      </w:r>
      <w:r w:rsidR="00DF4D58" w:rsidRPr="00533463">
        <w:t>Creación de puestos de trabajo para personas con discapacidad a</w:t>
      </w:r>
      <w:r w:rsidR="00603560">
        <w:t xml:space="preserve">signados a la Fundación ONCE y </w:t>
      </w:r>
      <w:r w:rsidR="00DF4D58" w:rsidRPr="00533463">
        <w:t>empresas dependientes: 11.800 puestos de trabajo.</w:t>
      </w:r>
    </w:p>
    <w:p w:rsidR="00DF4D58" w:rsidRPr="00533463" w:rsidRDefault="00941A68" w:rsidP="00062A53">
      <w:pPr>
        <w:pStyle w:val="Listaconnmeros2"/>
        <w:keepLines/>
      </w:pPr>
      <w:r>
        <w:lastRenderedPageBreak/>
        <w:t>-</w:t>
      </w:r>
      <w:r>
        <w:tab/>
      </w:r>
      <w:r w:rsidR="00DF4D58" w:rsidRPr="00533463">
        <w:t xml:space="preserve">Plazas ocupacionales asignadas a la Fundación ONCE: 2.400 plazas ocupacionales. </w:t>
      </w:r>
    </w:p>
    <w:p w:rsidR="00DF4D58" w:rsidRPr="00533463" w:rsidRDefault="00941A68" w:rsidP="00062A53">
      <w:pPr>
        <w:pStyle w:val="Listaconnmeros2"/>
        <w:keepLines/>
      </w:pPr>
      <w:r>
        <w:t>-</w:t>
      </w:r>
      <w:r>
        <w:tab/>
      </w:r>
      <w:r w:rsidR="00DF4D58" w:rsidRPr="00533463">
        <w:t>Formación ocupacional para personas con discapacidad asignada a la Fundación ONCE y empresas dependientes: 8.000 personas beneficiarias.</w:t>
      </w:r>
    </w:p>
    <w:p w:rsidR="00DF4D58" w:rsidRDefault="00941A68" w:rsidP="00062A53">
      <w:pPr>
        <w:pStyle w:val="Listaconnmeros2"/>
        <w:keepLines/>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ONCE y empresas dependientes: 6.000 personas beneficiarias.</w:t>
      </w:r>
    </w:p>
    <w:p w:rsidR="006F415B" w:rsidRPr="006F415B" w:rsidRDefault="006F415B" w:rsidP="006F415B">
      <w:pPr>
        <w:pStyle w:val="Listaconnmeros"/>
        <w:keepLines/>
        <w:ind w:hanging="1"/>
      </w:pPr>
      <w:r w:rsidRPr="006F415B">
        <w:t>Al 31 de diciembre de 201</w:t>
      </w:r>
      <w:r w:rsidR="00155F6A">
        <w:t>5</w:t>
      </w:r>
      <w:r w:rsidRPr="006F415B">
        <w:t>,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FC6CE8" w:rsidRPr="00A464E2" w:rsidTr="00FC6CE8">
        <w:trPr>
          <w:jc w:val="center"/>
        </w:trPr>
        <w:tc>
          <w:tcPr>
            <w:tcW w:w="5524"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r>
      <w:tr w:rsidR="00FC6CE8" w:rsidRPr="004A0BE5" w:rsidTr="00D74545">
        <w:trPr>
          <w:jc w:val="center"/>
        </w:trPr>
        <w:tc>
          <w:tcPr>
            <w:tcW w:w="5524" w:type="dxa"/>
            <w:tcBorders>
              <w:top w:val="nil"/>
              <w:bottom w:val="single" w:sz="4" w:space="0" w:color="auto"/>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FC6CE8" w:rsidRPr="004A0BE5" w:rsidRDefault="00FC6CE8" w:rsidP="00D74545">
            <w:pPr>
              <w:pStyle w:val="Listaconnmeros"/>
              <w:spacing w:after="0"/>
              <w:ind w:left="0" w:firstLine="0"/>
              <w:jc w:val="center"/>
              <w:rPr>
                <w:rFonts w:ascii="Times New Roman" w:hAnsi="Times New Roman"/>
                <w:sz w:val="20"/>
              </w:rPr>
            </w:pPr>
            <w:r w:rsidRPr="004A0BE5">
              <w:rPr>
                <w:rFonts w:ascii="Times New Roman" w:hAnsi="Times New Roman"/>
                <w:sz w:val="20"/>
              </w:rPr>
              <w:t>Objetivos alcanzados en el periodo</w:t>
            </w:r>
          </w:p>
          <w:p w:rsidR="00FC6CE8" w:rsidRPr="004A0BE5" w:rsidRDefault="00FC6CE8" w:rsidP="00155F6A">
            <w:pPr>
              <w:pStyle w:val="Listaconnmeros"/>
              <w:spacing w:after="0"/>
              <w:ind w:left="0" w:firstLine="0"/>
              <w:jc w:val="center"/>
              <w:rPr>
                <w:rFonts w:ascii="Times New Roman" w:hAnsi="Times New Roman"/>
                <w:sz w:val="20"/>
              </w:rPr>
            </w:pPr>
            <w:r w:rsidRPr="004A0BE5">
              <w:rPr>
                <w:rFonts w:ascii="Times New Roman" w:hAnsi="Times New Roman"/>
                <w:sz w:val="20"/>
              </w:rPr>
              <w:t xml:space="preserve">2012 </w:t>
            </w:r>
            <w:r w:rsidR="00155F6A" w:rsidRPr="004A0BE5">
              <w:rPr>
                <w:rFonts w:ascii="Times New Roman" w:hAnsi="Times New Roman"/>
                <w:sz w:val="20"/>
              </w:rPr>
              <w:t>–</w:t>
            </w:r>
            <w:r w:rsidRPr="004A0BE5">
              <w:rPr>
                <w:rFonts w:ascii="Times New Roman" w:hAnsi="Times New Roman"/>
                <w:sz w:val="20"/>
              </w:rPr>
              <w:t xml:space="preserve"> 201</w:t>
            </w:r>
            <w:r w:rsidR="00155F6A" w:rsidRPr="004A0BE5">
              <w:rPr>
                <w:rFonts w:ascii="Times New Roman" w:hAnsi="Times New Roman"/>
                <w:sz w:val="20"/>
              </w:rPr>
              <w:t>5</w:t>
            </w:r>
          </w:p>
        </w:tc>
        <w:tc>
          <w:tcPr>
            <w:tcW w:w="1560" w:type="dxa"/>
            <w:tcBorders>
              <w:top w:val="nil"/>
              <w:bottom w:val="single" w:sz="4" w:space="0" w:color="auto"/>
            </w:tcBorders>
            <w:vAlign w:val="bottom"/>
          </w:tcPr>
          <w:p w:rsidR="00FC6CE8" w:rsidRPr="004A0BE5" w:rsidRDefault="00FC6CE8" w:rsidP="00D74545">
            <w:pPr>
              <w:pStyle w:val="Listaconnmeros"/>
              <w:spacing w:after="0"/>
              <w:ind w:left="0" w:firstLine="0"/>
              <w:jc w:val="center"/>
              <w:rPr>
                <w:rFonts w:ascii="Times New Roman" w:hAnsi="Times New Roman"/>
                <w:sz w:val="20"/>
              </w:rPr>
            </w:pPr>
            <w:r w:rsidRPr="004A0BE5">
              <w:rPr>
                <w:rFonts w:ascii="Times New Roman" w:hAnsi="Times New Roman"/>
                <w:sz w:val="20"/>
              </w:rPr>
              <w:t>Grado de cumplimiento (%)</w:t>
            </w:r>
          </w:p>
        </w:tc>
      </w:tr>
      <w:tr w:rsidR="00FC6CE8" w:rsidRPr="004A0BE5" w:rsidTr="00FC6CE8">
        <w:trPr>
          <w:jc w:val="center"/>
        </w:trPr>
        <w:tc>
          <w:tcPr>
            <w:tcW w:w="5524" w:type="dxa"/>
            <w:tcBorders>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p>
        </w:tc>
        <w:tc>
          <w:tcPr>
            <w:tcW w:w="1560" w:type="dxa"/>
            <w:tcBorders>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p>
        </w:tc>
        <w:tc>
          <w:tcPr>
            <w:tcW w:w="1560" w:type="dxa"/>
            <w:tcBorders>
              <w:left w:val="single" w:sz="4" w:space="0" w:color="auto"/>
              <w:bottom w:val="nil"/>
            </w:tcBorders>
          </w:tcPr>
          <w:p w:rsidR="00FC6CE8" w:rsidRPr="004A0BE5" w:rsidRDefault="00FC6CE8" w:rsidP="00FC6CE8">
            <w:pPr>
              <w:pStyle w:val="Listaconnmeros"/>
              <w:spacing w:after="0"/>
              <w:ind w:left="0" w:firstLine="0"/>
              <w:rPr>
                <w:rFonts w:ascii="Times New Roman" w:hAnsi="Times New Roman"/>
                <w:sz w:val="20"/>
              </w:rPr>
            </w:pP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Pr="004A0BE5" w:rsidRDefault="0078367D" w:rsidP="00FC6CE8">
            <w:pPr>
              <w:pStyle w:val="Listaconnmeros"/>
              <w:spacing w:after="0"/>
              <w:ind w:left="0" w:firstLine="0"/>
              <w:jc w:val="right"/>
              <w:rPr>
                <w:rFonts w:ascii="Times New Roman" w:hAnsi="Times New Roman"/>
                <w:sz w:val="20"/>
              </w:rPr>
            </w:pPr>
            <w:r w:rsidRPr="0078367D">
              <w:rPr>
                <w:rFonts w:ascii="Times New Roman" w:hAnsi="Times New Roman"/>
                <w:sz w:val="20"/>
              </w:rPr>
              <w:t>17.518</w:t>
            </w:r>
          </w:p>
        </w:tc>
        <w:tc>
          <w:tcPr>
            <w:tcW w:w="1560" w:type="dxa"/>
            <w:tcBorders>
              <w:top w:val="nil"/>
              <w:left w:val="single" w:sz="4" w:space="0" w:color="auto"/>
              <w:bottom w:val="nil"/>
            </w:tcBorders>
          </w:tcPr>
          <w:p w:rsidR="00FC6CE8" w:rsidRPr="004A0BE5" w:rsidRDefault="0078367D" w:rsidP="00FC6CE8">
            <w:pPr>
              <w:pStyle w:val="Listaconnmeros"/>
              <w:spacing w:after="0"/>
              <w:ind w:left="0" w:firstLine="0"/>
              <w:jc w:val="right"/>
              <w:rPr>
                <w:rFonts w:ascii="Times New Roman" w:hAnsi="Times New Roman"/>
                <w:sz w:val="20"/>
              </w:rPr>
            </w:pPr>
            <w:r>
              <w:rPr>
                <w:rFonts w:ascii="Times New Roman" w:hAnsi="Times New Roman"/>
                <w:sz w:val="20"/>
              </w:rPr>
              <w:t>148%</w:t>
            </w: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Plazas ocupacionales</w:t>
            </w:r>
          </w:p>
        </w:tc>
        <w:tc>
          <w:tcPr>
            <w:tcW w:w="1560" w:type="dxa"/>
            <w:tcBorders>
              <w:top w:val="nil"/>
              <w:bottom w:val="nil"/>
              <w:right w:val="single" w:sz="4" w:space="0" w:color="auto"/>
            </w:tcBorders>
          </w:tcPr>
          <w:p w:rsidR="00FC6CE8" w:rsidRPr="004A0BE5" w:rsidRDefault="0078367D" w:rsidP="00FC6CE8">
            <w:pPr>
              <w:pStyle w:val="Listaconnmeros"/>
              <w:spacing w:after="0"/>
              <w:ind w:left="0" w:firstLine="0"/>
              <w:jc w:val="right"/>
              <w:rPr>
                <w:rFonts w:ascii="Times New Roman" w:hAnsi="Times New Roman"/>
                <w:sz w:val="20"/>
              </w:rPr>
            </w:pPr>
            <w:r w:rsidRPr="0078367D">
              <w:rPr>
                <w:rFonts w:ascii="Times New Roman" w:hAnsi="Times New Roman"/>
                <w:sz w:val="20"/>
              </w:rPr>
              <w:t>1.908</w:t>
            </w:r>
          </w:p>
        </w:tc>
        <w:tc>
          <w:tcPr>
            <w:tcW w:w="1560" w:type="dxa"/>
            <w:tcBorders>
              <w:top w:val="nil"/>
              <w:left w:val="single" w:sz="4" w:space="0" w:color="auto"/>
              <w:bottom w:val="nil"/>
            </w:tcBorders>
          </w:tcPr>
          <w:p w:rsidR="00FC6CE8" w:rsidRPr="004A0BE5" w:rsidRDefault="0078367D" w:rsidP="00FC6CE8">
            <w:pPr>
              <w:pStyle w:val="Listaconnmeros"/>
              <w:spacing w:after="0"/>
              <w:ind w:left="0" w:firstLine="0"/>
              <w:jc w:val="right"/>
              <w:rPr>
                <w:rFonts w:ascii="Times New Roman" w:hAnsi="Times New Roman"/>
                <w:sz w:val="20"/>
              </w:rPr>
            </w:pPr>
            <w:r>
              <w:rPr>
                <w:rFonts w:ascii="Times New Roman" w:hAnsi="Times New Roman"/>
                <w:sz w:val="20"/>
              </w:rPr>
              <w:t>80%</w:t>
            </w: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Formación ocupacional</w:t>
            </w:r>
          </w:p>
        </w:tc>
        <w:tc>
          <w:tcPr>
            <w:tcW w:w="1560" w:type="dxa"/>
            <w:tcBorders>
              <w:top w:val="nil"/>
              <w:bottom w:val="nil"/>
              <w:right w:val="single" w:sz="4" w:space="0" w:color="auto"/>
            </w:tcBorders>
          </w:tcPr>
          <w:p w:rsidR="00FC6CE8" w:rsidRPr="004A0BE5" w:rsidRDefault="0078367D" w:rsidP="00E9686C">
            <w:pPr>
              <w:pStyle w:val="Listaconnmeros"/>
              <w:spacing w:after="0"/>
              <w:ind w:left="0" w:firstLine="0"/>
              <w:jc w:val="right"/>
              <w:rPr>
                <w:rFonts w:ascii="Times New Roman" w:hAnsi="Times New Roman"/>
                <w:sz w:val="20"/>
              </w:rPr>
            </w:pPr>
            <w:r w:rsidRPr="0078367D">
              <w:rPr>
                <w:rFonts w:ascii="Times New Roman" w:hAnsi="Times New Roman"/>
                <w:sz w:val="20"/>
              </w:rPr>
              <w:t>11.402</w:t>
            </w:r>
          </w:p>
        </w:tc>
        <w:tc>
          <w:tcPr>
            <w:tcW w:w="1560" w:type="dxa"/>
            <w:tcBorders>
              <w:top w:val="nil"/>
              <w:left w:val="single" w:sz="4" w:space="0" w:color="auto"/>
              <w:bottom w:val="nil"/>
            </w:tcBorders>
          </w:tcPr>
          <w:p w:rsidR="00FC6CE8" w:rsidRPr="004A0BE5" w:rsidRDefault="0078367D" w:rsidP="00E9686C">
            <w:pPr>
              <w:pStyle w:val="Listaconnmeros"/>
              <w:spacing w:after="0"/>
              <w:ind w:left="0" w:firstLine="0"/>
              <w:jc w:val="right"/>
              <w:rPr>
                <w:rFonts w:ascii="Times New Roman" w:hAnsi="Times New Roman"/>
                <w:sz w:val="20"/>
              </w:rPr>
            </w:pPr>
            <w:r>
              <w:rPr>
                <w:rFonts w:ascii="Times New Roman" w:hAnsi="Times New Roman"/>
                <w:sz w:val="20"/>
              </w:rPr>
              <w:t>143%</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Default="0078367D" w:rsidP="00E9686C">
            <w:pPr>
              <w:pStyle w:val="Listaconnmeros"/>
              <w:spacing w:after="0"/>
              <w:ind w:left="0" w:firstLine="0"/>
              <w:jc w:val="right"/>
              <w:rPr>
                <w:rFonts w:ascii="Times New Roman" w:hAnsi="Times New Roman"/>
                <w:sz w:val="20"/>
              </w:rPr>
            </w:pPr>
            <w:r w:rsidRPr="0078367D">
              <w:rPr>
                <w:rFonts w:ascii="Times New Roman" w:hAnsi="Times New Roman"/>
                <w:sz w:val="20"/>
              </w:rPr>
              <w:t>34.345</w:t>
            </w:r>
          </w:p>
        </w:tc>
        <w:tc>
          <w:tcPr>
            <w:tcW w:w="1560" w:type="dxa"/>
            <w:tcBorders>
              <w:top w:val="nil"/>
              <w:left w:val="single" w:sz="4" w:space="0" w:color="auto"/>
              <w:bottom w:val="nil"/>
            </w:tcBorders>
          </w:tcPr>
          <w:p w:rsidR="00FC6CE8" w:rsidRPr="00A464E2" w:rsidRDefault="0078367D" w:rsidP="00E9686C">
            <w:pPr>
              <w:pStyle w:val="Listaconnmeros"/>
              <w:spacing w:after="0"/>
              <w:ind w:left="0" w:firstLine="0"/>
              <w:jc w:val="right"/>
              <w:rPr>
                <w:rFonts w:ascii="Times New Roman" w:hAnsi="Times New Roman"/>
                <w:sz w:val="20"/>
              </w:rPr>
            </w:pPr>
            <w:r>
              <w:rPr>
                <w:rFonts w:ascii="Times New Roman" w:hAnsi="Times New Roman"/>
                <w:sz w:val="20"/>
              </w:rPr>
              <w:t>572%</w:t>
            </w:r>
          </w:p>
        </w:tc>
      </w:tr>
      <w:tr w:rsidR="00FC6CE8" w:rsidRPr="00A464E2" w:rsidTr="00FC6CE8">
        <w:trPr>
          <w:jc w:val="center"/>
        </w:trPr>
        <w:tc>
          <w:tcPr>
            <w:tcW w:w="5524"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r>
    </w:tbl>
    <w:p w:rsidR="006F415B" w:rsidRDefault="006F415B" w:rsidP="006F415B">
      <w:pPr>
        <w:pStyle w:val="Listaconnmeros"/>
      </w:pPr>
    </w:p>
    <w:p w:rsidR="00DF4D58" w:rsidRPr="00533463" w:rsidRDefault="00DF4D58" w:rsidP="00062A53">
      <w:pPr>
        <w:pStyle w:val="Ttulo6"/>
      </w:pPr>
      <w:r w:rsidRPr="00533463">
        <w:t>Aportaciones de la ONCE para financiar el gran compromiso social por la formaci</w:t>
      </w:r>
      <w:r w:rsidR="00337D6D">
        <w:t>ón y el empleo de personas con discapacidad.</w:t>
      </w:r>
    </w:p>
    <w:p w:rsidR="00DF4D58" w:rsidRPr="00533463" w:rsidRDefault="00941A68" w:rsidP="00062A53">
      <w:pPr>
        <w:pStyle w:val="Listaconnmeros"/>
        <w:keepLines/>
      </w:pPr>
      <w:r>
        <w:tab/>
      </w:r>
      <w:r w:rsidR="00DF4D58" w:rsidRPr="00533463">
        <w:t>La ONCE se compromete a seguir realizado un esfuerzo económico en los términos siguientes:</w:t>
      </w:r>
    </w:p>
    <w:p w:rsidR="00DF4D58" w:rsidRPr="00533463" w:rsidRDefault="00941A68" w:rsidP="00062A53">
      <w:pPr>
        <w:pStyle w:val="Listaconnmeros2"/>
        <w:keepLines/>
      </w:pPr>
      <w:r>
        <w:t>-</w:t>
      </w:r>
      <w:r>
        <w:tab/>
      </w:r>
      <w:r w:rsidR="00DF4D58" w:rsidRPr="00533463">
        <w:t>Continuará aportando a la Fundación ONCE el 3% de las ventas reales que se ejecuten en cada ejercicio económico.</w:t>
      </w:r>
    </w:p>
    <w:p w:rsidR="00DF4D58" w:rsidRPr="00533463" w:rsidRDefault="00941A68" w:rsidP="00062A53">
      <w:pPr>
        <w:pStyle w:val="Listaconnmeros2"/>
        <w:keepLines/>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 xml:space="preserve">En la reunión de la Comisión Permanente del Consejo de Protectorado celebrada el día </w:t>
      </w:r>
      <w:r w:rsidR="00E75B8F">
        <w:t>30</w:t>
      </w:r>
      <w:r w:rsidR="00F34AE3" w:rsidRPr="00F34AE3">
        <w:t xml:space="preserve"> de </w:t>
      </w:r>
      <w:r w:rsidR="00E75B8F">
        <w:t>enero</w:t>
      </w:r>
      <w:r w:rsidR="00F34AE3" w:rsidRPr="00F34AE3">
        <w:t xml:space="preserve"> de 201</w:t>
      </w:r>
      <w:r w:rsidR="00E90C49">
        <w:t>5</w:t>
      </w:r>
      <w:r w:rsidR="00F34AE3" w:rsidRPr="00F34AE3">
        <w:t>, quedó fijada la cifra de referencia para el ejercicio 201</w:t>
      </w:r>
      <w:r w:rsidR="00E90C49">
        <w:t>5</w:t>
      </w:r>
      <w:r w:rsidR="00F34AE3" w:rsidRPr="00F34AE3">
        <w:t xml:space="preserve"> en </w:t>
      </w:r>
      <w:r w:rsidR="00E75B8F">
        <w:t>2.452,23</w:t>
      </w:r>
      <w:r w:rsidR="00603560">
        <w:t xml:space="preserve"> millones de euros, cifra que no ha sido alcanzada. </w:t>
      </w:r>
    </w:p>
    <w:p w:rsidR="00DF4D58" w:rsidRPr="00533463" w:rsidRDefault="00DF4D58" w:rsidP="00062A53">
      <w:pPr>
        <w:pStyle w:val="Ttulo6"/>
      </w:pPr>
      <w:r w:rsidRPr="00533463">
        <w:t>Fortalecimiento de la Fundación ONCE</w:t>
      </w:r>
    </w:p>
    <w:p w:rsidR="00DF4D58" w:rsidRPr="00533463" w:rsidRDefault="00941A68" w:rsidP="00062A53">
      <w:pPr>
        <w:pStyle w:val="Listaconnmeros2"/>
        <w:keepLines/>
      </w:pPr>
      <w:r>
        <w:t>-</w:t>
      </w:r>
      <w:r>
        <w:tab/>
      </w:r>
      <w:r w:rsidR="00DF4D58" w:rsidRPr="00533463">
        <w:t>La ONCE, en su calidad de entidad fundadora, se compromete a proseguir sus esfuerzos para que la Fundación ONCE profundice en</w:t>
      </w:r>
      <w:r w:rsidR="00337D6D">
        <w:t xml:space="preserve"> su línea actual de solidaridad </w:t>
      </w:r>
      <w:r w:rsidR="00DF4D58" w:rsidRPr="00533463">
        <w:t>con otr</w:t>
      </w:r>
      <w:r w:rsidR="00337D6D">
        <w:t>as discapacidades</w:t>
      </w:r>
      <w:r w:rsidR="00DF4D58" w:rsidRPr="00533463">
        <w:t xml:space="preserve">. </w:t>
      </w:r>
    </w:p>
    <w:p w:rsidR="00DF4D58" w:rsidRPr="00533463" w:rsidRDefault="00941A68" w:rsidP="00062A53">
      <w:pPr>
        <w:pStyle w:val="Listaconnmeros2"/>
        <w:keepLines/>
      </w:pPr>
      <w:r>
        <w:t>-</w:t>
      </w:r>
      <w:r>
        <w:tab/>
      </w:r>
      <w:r w:rsidR="00DF4D58"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4D58" w:rsidRPr="00533463" w:rsidRDefault="00941A68" w:rsidP="00062A53">
      <w:pPr>
        <w:pStyle w:val="Listaconnmeros2"/>
        <w:keepLines/>
      </w:pPr>
      <w:r>
        <w:t>-</w:t>
      </w:r>
      <w:r>
        <w:tab/>
      </w:r>
      <w:r w:rsidR="00DF4D58" w:rsidRPr="00533463">
        <w:t>Si en el ejercicio en el que se han generado los recursos, no se cumpliera totalmente con la obligación de gasto establecida en este apartado, el gasto pendiente se realizará en el ejercicio siguiente.</w:t>
      </w:r>
    </w:p>
    <w:p w:rsidR="00DF4D58" w:rsidRPr="00533463" w:rsidRDefault="00941A68" w:rsidP="00062A53">
      <w:pPr>
        <w:pStyle w:val="Listaconnmeros2"/>
        <w:keepLines/>
      </w:pPr>
      <w:r>
        <w:t>-</w:t>
      </w:r>
      <w:r>
        <w:tab/>
      </w:r>
      <w:r w:rsidR="00DF4D58" w:rsidRPr="00533463">
        <w:t>La ONCE presentará al Consejo de Protectorado un informe de la empresa auditora de la Fundación ONCE, con los datos a los que se refiere</w:t>
      </w:r>
      <w:r w:rsidR="00DF4D58">
        <w:t xml:space="preserve">n los </w:t>
      </w:r>
      <w:r w:rsidR="00DF4D58" w:rsidRPr="00533463">
        <w:t>punto</w:t>
      </w:r>
      <w:r w:rsidR="00DF4D58">
        <w:t>s</w:t>
      </w:r>
      <w:r w:rsidR="00DF4D58" w:rsidRPr="00533463">
        <w:t xml:space="preserve"> anterior</w:t>
      </w:r>
      <w:r w:rsidR="00DF4D58">
        <w:t>es</w:t>
      </w:r>
      <w:r w:rsidR="00DF4D58" w:rsidRPr="00533463">
        <w:t>.</w:t>
      </w:r>
    </w:p>
    <w:p w:rsidR="00DF4D58" w:rsidRPr="00533463" w:rsidRDefault="00DF4D58" w:rsidP="00062A53">
      <w:pPr>
        <w:pStyle w:val="Ttulo6"/>
      </w:pPr>
      <w:r w:rsidRPr="00533463">
        <w:t>a.2) Programa Operativo “Lucha contra la Discriminación</w:t>
      </w:r>
      <w:r>
        <w:t xml:space="preserve"> 2007-2013</w:t>
      </w:r>
      <w:r w:rsidRPr="00533463">
        <w:t>”</w:t>
      </w:r>
    </w:p>
    <w:p w:rsidR="00DF4D58" w:rsidRPr="00533463" w:rsidRDefault="00941A68" w:rsidP="00062A53">
      <w:pPr>
        <w:pStyle w:val="Listaconnmeros"/>
        <w:keepLines/>
      </w:pPr>
      <w:r>
        <w:tab/>
      </w:r>
      <w:r w:rsidR="00DF4D58">
        <w:t>M</w:t>
      </w:r>
      <w:r w:rsidR="00DF4D58" w:rsidRPr="00533463">
        <w:t>ediante Decisión de la Comisión Europea C (6735), de 18 de diciembre de 2007, la Fundación ONCE fue designa</w:t>
      </w:r>
      <w:r w:rsidR="0034202B">
        <w:t xml:space="preserve">da como Organismo Intermedio del </w:t>
      </w:r>
      <w:r w:rsidR="00DF4D58" w:rsidRPr="00533463">
        <w:t xml:space="preserve">Programa Operativo </w:t>
      </w:r>
      <w:r w:rsidR="00DF4D58">
        <w:t xml:space="preserve">del Fondo Social Europeo </w:t>
      </w:r>
      <w:r w:rsidR="00DF4D58" w:rsidRPr="00533463">
        <w:t xml:space="preserve">para el periodo 2007-2013, denominado “Lucha contra la Discriminación 2007-2013”. </w:t>
      </w:r>
    </w:p>
    <w:p w:rsidR="00DF4D58" w:rsidRPr="00533463" w:rsidRDefault="00941A68" w:rsidP="00062A53">
      <w:pPr>
        <w:pStyle w:val="Listaconnmeros"/>
        <w:keepLines/>
      </w:pPr>
      <w:r>
        <w:lastRenderedPageBreak/>
        <w:tab/>
      </w:r>
      <w:r w:rsidR="00DF4D58" w:rsidRPr="00533463">
        <w:t xml:space="preserve">La Fundación ONCE </w:t>
      </w:r>
      <w:r w:rsidR="00603560">
        <w:t xml:space="preserve">ha ejecutado durante 2015 </w:t>
      </w:r>
      <w:r w:rsidR="00DF4D58" w:rsidRPr="00533463">
        <w:t xml:space="preserve">actuaciones dentro de este Programa Operativo </w:t>
      </w:r>
      <w:r w:rsidR="00603560">
        <w:t xml:space="preserve">de acuerdo con </w:t>
      </w:r>
      <w:r w:rsidR="00DF4D58" w:rsidRPr="00533463">
        <w:t>la planificación financiera que permite la regla n+2 (ejecución del compromiso del año “n” en los dos años siguientes).</w:t>
      </w:r>
    </w:p>
    <w:p w:rsidR="00DF4D58" w:rsidRPr="00533463" w:rsidRDefault="00941A68" w:rsidP="00062A53">
      <w:pPr>
        <w:pStyle w:val="Listaconnmeros"/>
        <w:keepLines/>
      </w:pPr>
      <w:r>
        <w:tab/>
      </w:r>
      <w:r w:rsidR="00DF4D58" w:rsidRPr="00533463">
        <w:t>Los objetivos específicos y las principales actuaciones que</w:t>
      </w:r>
      <w:r w:rsidR="00603560">
        <w:t xml:space="preserve"> ha</w:t>
      </w:r>
      <w:r w:rsidR="00DF4D58" w:rsidRPr="00533463">
        <w:t xml:space="preserve"> desarrolla</w:t>
      </w:r>
      <w:r w:rsidR="00603560">
        <w:t>do</w:t>
      </w:r>
      <w:r w:rsidR="00DF4D58" w:rsidRPr="00533463">
        <w:t xml:space="preserve"> la Fundación ONCE en el marco de este Programa Operativo </w:t>
      </w:r>
      <w:r w:rsidR="00603560">
        <w:t xml:space="preserve">han sido </w:t>
      </w:r>
      <w:r w:rsidR="00DF4D58" w:rsidRPr="00533463">
        <w:t xml:space="preserve">las siguientes: </w:t>
      </w:r>
    </w:p>
    <w:p w:rsidR="00DF4D58" w:rsidRPr="00533463" w:rsidRDefault="00941A68" w:rsidP="00062A53">
      <w:pPr>
        <w:pStyle w:val="Listaconnmeros2"/>
        <w:keepLines/>
      </w:pPr>
      <w:r w:rsidRPr="00941A68">
        <w:t>-</w:t>
      </w:r>
      <w:r w:rsidRPr="00941A68">
        <w:tab/>
      </w:r>
      <w:r w:rsidR="00DF4D58" w:rsidRPr="00941A68">
        <w:t>Acciones de mejora de la empleabilidad:</w:t>
      </w:r>
      <w:r w:rsidR="00DF4D58" w:rsidRPr="00533463">
        <w:t xml:space="preserve"> Las acciones se</w:t>
      </w:r>
      <w:r w:rsidR="00603560">
        <w:t xml:space="preserve"> han</w:t>
      </w:r>
      <w:r w:rsidR="00DF4D58" w:rsidRPr="00533463">
        <w:t xml:space="preserve"> instrumenta</w:t>
      </w:r>
      <w:r w:rsidR="00603560">
        <w:t>do</w:t>
      </w:r>
      <w:r w:rsidR="00DF4D58" w:rsidRPr="00533463">
        <w:t xml:space="preserve"> para incidir, de forma directa o indirecta, en las personas con discapacidad con el fin de atraerlas para que se incorporen al mercado de trabajo. </w:t>
      </w:r>
    </w:p>
    <w:p w:rsidR="00DF4D58" w:rsidRPr="00533463" w:rsidRDefault="00941A68" w:rsidP="00062A53">
      <w:pPr>
        <w:pStyle w:val="Listaconnmeros2"/>
        <w:keepLines/>
      </w:pPr>
      <w:r>
        <w:t>-</w:t>
      </w:r>
      <w:r>
        <w:tab/>
      </w:r>
      <w:r w:rsidR="00DF4D58" w:rsidRPr="00941A68">
        <w:t xml:space="preserve">Acciones de Cooperación transnacional e interregional: </w:t>
      </w:r>
      <w:r w:rsidR="00603560">
        <w:t>Han tenido</w:t>
      </w:r>
      <w:r w:rsidR="00DF4D58" w:rsidRPr="00941A68">
        <w:t xml:space="preserve"> como objetivo específico l</w:t>
      </w:r>
      <w:r w:rsidR="00DF4D58"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DF4D58" w:rsidRPr="00533463" w:rsidRDefault="00941A68" w:rsidP="00062A53">
      <w:pPr>
        <w:pStyle w:val="Listaconnmeros2"/>
        <w:keepLines/>
      </w:pPr>
      <w:r>
        <w:t>-</w:t>
      </w:r>
      <w:r>
        <w:tab/>
      </w:r>
      <w:r w:rsidR="00DF4D58" w:rsidRPr="00941A68">
        <w:t>Asistencia técnica: Las acci</w:t>
      </w:r>
      <w:r w:rsidR="00603560">
        <w:t>ones realizadas en este ámbito ha</w:t>
      </w:r>
      <w:r w:rsidR="00DF4D58" w:rsidRPr="00941A68">
        <w:t xml:space="preserve">n </w:t>
      </w:r>
      <w:r w:rsidR="00603560">
        <w:t xml:space="preserve">tenido </w:t>
      </w:r>
      <w:r w:rsidR="00DF4D58" w:rsidRPr="00941A68">
        <w:t xml:space="preserve">como objetivos específicos la </w:t>
      </w:r>
      <w:r w:rsidR="00DF4D58" w:rsidRPr="00533463">
        <w:t>optimización de la gestión, puesta en marcha, seguimiento, evaluación y control del Programa Operativo así como optimizar las acciones de información y publicidad que están vinculadas a la participación en el Programa Operativo.</w:t>
      </w:r>
    </w:p>
    <w:p w:rsidR="00DF4D58" w:rsidRPr="00533463" w:rsidRDefault="00941A68" w:rsidP="00062A53">
      <w:pPr>
        <w:pStyle w:val="Listaconnmeros"/>
        <w:keepLines/>
      </w:pPr>
      <w:r>
        <w:tab/>
      </w:r>
      <w:r w:rsidR="00DF4D58" w:rsidRPr="00533463">
        <w:t xml:space="preserve">De manera transversal </w:t>
      </w:r>
      <w:r w:rsidR="00603560">
        <w:t xml:space="preserve">a todo el proyecto se articularon </w:t>
      </w:r>
      <w:r w:rsidR="00DF4D58" w:rsidRPr="00533463">
        <w:t>un conjunto de acciones, tales como la integración de la perspectiva de género, la potenciación de líneas innovadoras de trabajo, la calidad y la mejora continua, medidas específicas para complementar las distintas operaciones con aquellos instr</w:t>
      </w:r>
      <w:r w:rsidR="00603560">
        <w:t>umentos y contenidos que permite</w:t>
      </w:r>
      <w:r w:rsidR="00DF4D58" w:rsidRPr="00533463">
        <w:t xml:space="preserve">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DF4D58" w:rsidRPr="00533463" w:rsidRDefault="00941A68" w:rsidP="00062A53">
      <w:pPr>
        <w:pStyle w:val="Listaconnmeros"/>
        <w:keepLines/>
      </w:pPr>
      <w:r>
        <w:tab/>
      </w:r>
      <w:r w:rsidR="00DF4D58">
        <w:t>Asi</w:t>
      </w:r>
      <w:r w:rsidR="00DF4D58" w:rsidRPr="00533463">
        <w:t>mismo, se lleva</w:t>
      </w:r>
      <w:r w:rsidR="00603560">
        <w:t>ro</w:t>
      </w:r>
      <w:r w:rsidR="00DF4D58" w:rsidRPr="00533463">
        <w:t xml:space="preserve">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DF4D58" w:rsidRPr="00D6083D" w:rsidRDefault="00941A68" w:rsidP="00062A53">
      <w:pPr>
        <w:pStyle w:val="Listaconnmeros"/>
        <w:keepLines/>
      </w:pPr>
      <w:r>
        <w:tab/>
      </w:r>
      <w:r w:rsidR="003A5915">
        <w:t>La dimensión económica inicial del programa fue comunicada m</w:t>
      </w:r>
      <w:r w:rsidR="00DF4D58" w:rsidRPr="00D6083D">
        <w:t>edian</w:t>
      </w:r>
      <w:r w:rsidR="003A5915">
        <w:t>te oficio de 7 de julio de 2008 por</w:t>
      </w:r>
      <w:r w:rsidR="00DF4D58" w:rsidRPr="00D6083D">
        <w:t xml:space="preserve"> la Unidad Administradora del Fondo Socia</w:t>
      </w:r>
      <w:r w:rsidR="003A5915">
        <w:t xml:space="preserve">l Europeo (en adelante “UAFSE”), en el que se establecía </w:t>
      </w:r>
      <w:r w:rsidR="00DF4D58" w:rsidRPr="00D6083D">
        <w:t>el plan financiero para la ejecución de las operaciones descritas anteriormente. De acuerdo con esta comunicación oficial, la asignación en términos de coste total ascendió a 147.662.652 euros, de los cuales el</w:t>
      </w:r>
      <w:r w:rsidR="00603560">
        <w:t xml:space="preserve"> FSE aportó</w:t>
      </w:r>
      <w:r w:rsidR="00DF4D58" w:rsidRPr="00D6083D">
        <w:t xml:space="preserve"> un total de 103.046.241 euros y la Fundación ONCE un total de 44.616.411 euros.</w:t>
      </w:r>
    </w:p>
    <w:p w:rsidR="00DF4D58" w:rsidRDefault="00941A68" w:rsidP="00062A53">
      <w:pPr>
        <w:pStyle w:val="Listaconnmeros"/>
        <w:keepLines/>
      </w:pPr>
      <w:r>
        <w:tab/>
      </w:r>
      <w:r w:rsidR="00DF4D58">
        <w:t>Asi</w:t>
      </w:r>
      <w:r w:rsidR="00DF4D58"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rsidR="009063D6">
        <w:t>se incrementó</w:t>
      </w:r>
      <w:r w:rsidR="00861442">
        <w:t xml:space="preserve"> en 14.979.47</w:t>
      </w:r>
      <w:r w:rsidR="00DF4D58" w:rsidRPr="00D6083D">
        <w:t>3 euros alcanz</w:t>
      </w:r>
      <w:r w:rsidR="00861442">
        <w:t xml:space="preserve">ando así un total de </w:t>
      </w:r>
      <w:r w:rsidR="0047001F">
        <w:t>117.477.394</w:t>
      </w:r>
      <w:r w:rsidR="00DF4D58" w:rsidRPr="00D6083D">
        <w:t xml:space="preserve"> euros</w:t>
      </w:r>
      <w:r w:rsidR="00DF4D58">
        <w:t xml:space="preserve">, </w:t>
      </w:r>
      <w:r w:rsidR="00DF4D58" w:rsidRPr="00F77D2C">
        <w:t>aumentando el compromiso de cofinanciac</w:t>
      </w:r>
      <w:r w:rsidR="00861442">
        <w:t xml:space="preserve">ión de la Fundación hasta los </w:t>
      </w:r>
      <w:r w:rsidR="0047001F">
        <w:t>51.883.082</w:t>
      </w:r>
      <w:r w:rsidR="00DF4D58" w:rsidRPr="00F77D2C">
        <w:t xml:space="preserve"> euros.</w:t>
      </w:r>
      <w:r w:rsidR="0047001F">
        <w:t xml:space="preserve"> Al cierre del Programa Operativo la ejecución real ha sido de 117.435.855 euros de cofinanciación del FSE y 51.865.042 euros de cofinanciación de Fundación ONCE. </w:t>
      </w:r>
    </w:p>
    <w:p w:rsidR="002359B8" w:rsidRDefault="00941A68" w:rsidP="00062A53">
      <w:pPr>
        <w:pStyle w:val="Listaconnmeros"/>
        <w:keepLines/>
      </w:pPr>
      <w:r>
        <w:tab/>
      </w:r>
      <w:r w:rsidR="00DF4D58" w:rsidRPr="00AF6836">
        <w:t xml:space="preserve">Los importes concedidos totales y la tasa de cofinanciación se muestran a continuación, </w:t>
      </w:r>
      <w:r w:rsidR="0078367D">
        <w:t>mostrando</w:t>
      </w:r>
      <w:r w:rsidR="00DF4D58" w:rsidRPr="00AF6836">
        <w:t xml:space="preserve"> l</w:t>
      </w:r>
      <w:r w:rsidR="0078367D">
        <w:t>o ejecutado realmente (2008-2015)</w:t>
      </w:r>
      <w:r w:rsidR="00DF4D58" w:rsidRPr="00AF6836">
        <w:t>, considerando la senda financiera marcada por la UAFSE, a</w:t>
      </w:r>
      <w:r w:rsidR="009063D6">
        <w:t>corde a la regla n+2:</w:t>
      </w: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460B4" w:rsidRPr="00E460B4" w:rsidTr="00E460B4">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460B4" w:rsidRDefault="00E460B4" w:rsidP="00E460B4">
            <w:pPr>
              <w:spacing w:after="0"/>
              <w:jc w:val="left"/>
              <w:rPr>
                <w:rFonts w:eastAsia="Arial Unicode MS" w:cs="Arial"/>
                <w:color w:val="000000"/>
                <w:sz w:val="16"/>
                <w:szCs w:val="16"/>
                <w:lang w:eastAsia="es-ES"/>
              </w:rPr>
            </w:pPr>
          </w:p>
          <w:p w:rsidR="00E460B4" w:rsidRDefault="00E460B4" w:rsidP="00E460B4">
            <w:pPr>
              <w:spacing w:after="0"/>
              <w:jc w:val="left"/>
              <w:rPr>
                <w:rFonts w:eastAsia="Arial Unicode MS" w:cs="Arial"/>
                <w:color w:val="000000"/>
                <w:sz w:val="16"/>
                <w:szCs w:val="16"/>
                <w:lang w:eastAsia="es-ES"/>
              </w:rPr>
            </w:pPr>
          </w:p>
          <w:p w:rsidR="00E460B4" w:rsidRPr="00E460B4" w:rsidRDefault="00E460B4" w:rsidP="00E460B4">
            <w:pPr>
              <w:spacing w:after="0"/>
              <w:jc w:val="left"/>
              <w:rPr>
                <w:rFonts w:eastAsia="Arial Unicode MS" w:cs="Arial"/>
                <w:color w:val="000000"/>
                <w:sz w:val="16"/>
                <w:szCs w:val="16"/>
                <w:lang w:eastAsia="es-ES"/>
              </w:rPr>
            </w:pPr>
            <w:r>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Euros</w:t>
            </w:r>
          </w:p>
        </w:tc>
      </w:tr>
      <w:tr w:rsidR="00E460B4" w:rsidRPr="00E460B4" w:rsidTr="00E460B4">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Total</w:t>
            </w:r>
          </w:p>
        </w:tc>
      </w:tr>
      <w:tr w:rsidR="00E460B4" w:rsidRPr="00E460B4" w:rsidTr="00E460B4">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406.167</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69.701.073</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406.167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55.760.855</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13.940.218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46.406</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5.071.920</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46.406</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4.057.536</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1.014.384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174.39</w:t>
            </w:r>
            <w:r w:rsidR="00C30BAE">
              <w:rPr>
                <w:rFonts w:eastAsia="Arial Unicode MS" w:cs="Arial"/>
                <w:b/>
                <w:bCs/>
                <w:color w:val="000000"/>
                <w:sz w:val="16"/>
                <w:szCs w:val="16"/>
                <w:lang w:eastAsia="es-ES"/>
              </w:rPr>
              <w:t>1</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34.511.</w:t>
            </w:r>
            <w:r w:rsidR="00C30BAE" w:rsidRPr="00E460B4">
              <w:rPr>
                <w:rFonts w:eastAsia="Arial Unicode MS" w:cs="Arial"/>
                <w:b/>
                <w:bCs/>
                <w:color w:val="000000"/>
                <w:sz w:val="16"/>
                <w:szCs w:val="16"/>
                <w:lang w:eastAsia="es-ES"/>
              </w:rPr>
              <w:t>72</w:t>
            </w:r>
            <w:r w:rsidR="00C30BAE">
              <w:rPr>
                <w:rFonts w:eastAsia="Arial Unicode MS" w:cs="Arial"/>
                <w:b/>
                <w:bCs/>
                <w:color w:val="000000"/>
                <w:sz w:val="16"/>
                <w:szCs w:val="16"/>
                <w:lang w:eastAsia="es-ES"/>
              </w:rPr>
              <w:t>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cs="Arial"/>
                <w:color w:val="000000"/>
                <w:sz w:val="16"/>
                <w:szCs w:val="16"/>
                <w:lang w:eastAsia="es-ES"/>
              </w:rPr>
            </w:pPr>
            <w:r w:rsidRPr="00E460B4">
              <w:rPr>
                <w:rFonts w:cs="Arial"/>
                <w:color w:val="000000"/>
                <w:sz w:val="16"/>
                <w:szCs w:val="16"/>
                <w:lang w:eastAsia="es-ES"/>
              </w:rPr>
              <w:t>3.552.07</w:t>
            </w:r>
            <w:r w:rsidR="00C30BAE">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32.169</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27.609.</w:t>
            </w:r>
            <w:r w:rsidR="00C30BAE" w:rsidRPr="00E460B4">
              <w:rPr>
                <w:rFonts w:eastAsia="Arial Unicode MS" w:cs="Arial"/>
                <w:color w:val="000000"/>
                <w:sz w:val="16"/>
                <w:szCs w:val="16"/>
                <w:lang w:eastAsia="es-ES"/>
              </w:rPr>
              <w:t>37</w:t>
            </w:r>
            <w:r w:rsidR="00C30BAE">
              <w:rPr>
                <w:rFonts w:eastAsia="Arial Unicode MS" w:cs="Arial"/>
                <w:color w:val="000000"/>
                <w:sz w:val="16"/>
                <w:szCs w:val="16"/>
                <w:lang w:eastAsia="es-ES"/>
              </w:rPr>
              <w:t>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142.222</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6.902.350</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13.445.</w:t>
            </w:r>
            <w:r w:rsidR="00C30BAE" w:rsidRPr="00E460B4">
              <w:rPr>
                <w:rFonts w:eastAsia="Arial Unicode MS" w:cs="Arial"/>
                <w:b/>
                <w:bCs/>
                <w:color w:val="000000"/>
                <w:sz w:val="16"/>
                <w:szCs w:val="16"/>
                <w:lang w:eastAsia="es-ES"/>
              </w:rPr>
              <w:t>74</w:t>
            </w:r>
            <w:r w:rsidR="00C30BAE">
              <w:rPr>
                <w:rFonts w:eastAsia="Arial Unicode MS" w:cs="Arial"/>
                <w:b/>
                <w:bCs/>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137.930</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60.016.</w:t>
            </w:r>
            <w:r w:rsidR="00C30BAE" w:rsidRPr="00E460B4">
              <w:rPr>
                <w:rFonts w:eastAsia="Arial Unicode MS" w:cs="Arial"/>
                <w:b/>
                <w:bCs/>
                <w:color w:val="000000"/>
                <w:sz w:val="16"/>
                <w:szCs w:val="16"/>
                <w:lang w:eastAsia="es-ES"/>
              </w:rPr>
              <w:t>17</w:t>
            </w:r>
            <w:r w:rsidR="00C30BAE">
              <w:rPr>
                <w:rFonts w:eastAsia="Arial Unicode MS" w:cs="Arial"/>
                <w:b/>
                <w:bCs/>
                <w:color w:val="000000"/>
                <w:sz w:val="16"/>
                <w:szCs w:val="16"/>
                <w:lang w:eastAsia="es-ES"/>
              </w:rPr>
              <w:t>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105.117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30.008.085</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cs="Arial"/>
                <w:color w:val="000000"/>
                <w:sz w:val="16"/>
                <w:szCs w:val="16"/>
                <w:lang w:eastAsia="es-ES"/>
              </w:rPr>
            </w:pPr>
            <w:r w:rsidRPr="00E460B4">
              <w:rPr>
                <w:rFonts w:cs="Arial"/>
                <w:color w:val="000000"/>
                <w:sz w:val="16"/>
                <w:szCs w:val="16"/>
                <w:lang w:eastAsia="es-ES"/>
              </w:rPr>
              <w:t>6.686.</w:t>
            </w:r>
            <w:r w:rsidR="00C30BAE" w:rsidRPr="00E460B4">
              <w:rPr>
                <w:rFonts w:cs="Arial"/>
                <w:color w:val="000000"/>
                <w:sz w:val="16"/>
                <w:szCs w:val="16"/>
                <w:lang w:eastAsia="es-ES"/>
              </w:rPr>
              <w:t>72</w:t>
            </w:r>
            <w:r w:rsidR="00C30BAE">
              <w:rPr>
                <w:rFonts w:cs="Arial"/>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32.813</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w:t>
            </w:r>
            <w:r w:rsidR="00C30BAE" w:rsidRPr="00E460B4">
              <w:rPr>
                <w:rFonts w:eastAsia="Arial Unicode MS" w:cs="Arial"/>
                <w:color w:val="000000"/>
                <w:sz w:val="16"/>
                <w:szCs w:val="16"/>
                <w:lang w:eastAsia="es-ES"/>
              </w:rPr>
              <w:t>0</w:t>
            </w:r>
            <w:r w:rsidR="00C30BAE">
              <w:rPr>
                <w:rFonts w:eastAsia="Arial Unicode MS" w:cs="Arial"/>
                <w:color w:val="000000"/>
                <w:sz w:val="16"/>
                <w:szCs w:val="16"/>
                <w:lang w:eastAsia="es-ES"/>
              </w:rPr>
              <w:t>89</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sz w:val="16"/>
                <w:szCs w:val="16"/>
                <w:lang w:eastAsia="es-ES"/>
              </w:rPr>
            </w:pPr>
            <w:r w:rsidRPr="00E460B4">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sz w:val="16"/>
                <w:szCs w:val="16"/>
                <w:lang w:eastAsia="es-ES"/>
              </w:rPr>
            </w:pPr>
            <w:r w:rsidRPr="00E460B4">
              <w:rPr>
                <w:rFonts w:eastAsia="Arial Unicode MS" w:cs="Arial"/>
                <w:b/>
                <w:bCs/>
                <w:sz w:val="16"/>
                <w:szCs w:val="16"/>
                <w:lang w:eastAsia="es-ES"/>
              </w:rPr>
              <w:t>26.664.</w:t>
            </w:r>
            <w:r w:rsidR="00C30BAE" w:rsidRPr="00E460B4">
              <w:rPr>
                <w:rFonts w:eastAsia="Arial Unicode MS" w:cs="Arial"/>
                <w:b/>
                <w:bCs/>
                <w:sz w:val="16"/>
                <w:szCs w:val="16"/>
                <w:lang w:eastAsia="es-ES"/>
              </w:rPr>
              <w:t>51</w:t>
            </w:r>
            <w:r w:rsidR="00C30BAE">
              <w:rPr>
                <w:rFonts w:eastAsia="Arial Unicode MS" w:cs="Arial"/>
                <w:b/>
                <w:bCs/>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Pr>
                <w:rFonts w:eastAsia="Arial Unicode MS" w:cs="Arial"/>
                <w:b/>
                <w:bCs/>
                <w:sz w:val="16"/>
                <w:szCs w:val="16"/>
                <w:lang w:eastAsia="es-ES"/>
              </w:rPr>
              <w:t>(</w:t>
            </w:r>
            <w:r w:rsidRPr="00E460B4">
              <w:rPr>
                <w:rFonts w:eastAsia="Arial Unicode MS" w:cs="Arial"/>
                <w:b/>
                <w:bCs/>
                <w:sz w:val="16"/>
                <w:szCs w:val="16"/>
                <w:lang w:eastAsia="es-ES"/>
              </w:rPr>
              <w:t>764.894</w:t>
            </w:r>
            <w:r>
              <w:rPr>
                <w:rFonts w:eastAsia="Arial Unicode MS" w:cs="Arial"/>
                <w:b/>
                <w:bCs/>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169.300.897</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18.391.</w:t>
            </w:r>
            <w:r w:rsidR="00C30BAE" w:rsidRPr="00E460B4">
              <w:rPr>
                <w:rFonts w:eastAsia="Arial Unicode MS" w:cs="Arial"/>
                <w:color w:val="000000"/>
                <w:sz w:val="16"/>
                <w:szCs w:val="16"/>
                <w:lang w:eastAsia="es-ES"/>
              </w:rPr>
              <w:t>41</w:t>
            </w:r>
            <w:r w:rsidR="00C30BAE">
              <w:rPr>
                <w:rFonts w:eastAsia="Arial Unicode M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589.859</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117.435.</w:t>
            </w:r>
            <w:r w:rsidR="00C30BAE" w:rsidRPr="00E460B4">
              <w:rPr>
                <w:rFonts w:eastAsia="Arial Unicode MS" w:cs="Arial"/>
                <w:color w:val="000000"/>
                <w:sz w:val="16"/>
                <w:szCs w:val="16"/>
                <w:lang w:eastAsia="es-ES"/>
              </w:rPr>
              <w:t>85</w:t>
            </w:r>
            <w:r w:rsidR="00C30BAE">
              <w:rPr>
                <w:rFonts w:eastAsia="Arial Unicode MS" w:cs="Arial"/>
                <w:color w:val="000000"/>
                <w:sz w:val="16"/>
                <w:szCs w:val="16"/>
                <w:lang w:eastAsia="es-ES"/>
              </w:rPr>
              <w:t>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175.</w:t>
            </w:r>
            <w:r w:rsidR="00C30BAE" w:rsidRPr="00E460B4">
              <w:rPr>
                <w:rFonts w:eastAsia="Arial Unicode MS" w:cs="Arial"/>
                <w:color w:val="000000"/>
                <w:sz w:val="16"/>
                <w:szCs w:val="16"/>
                <w:lang w:eastAsia="es-ES"/>
              </w:rPr>
              <w:t>03</w:t>
            </w:r>
            <w:r w:rsidR="00C30BAE">
              <w:rPr>
                <w:rFonts w:eastAsia="Arial Unicode MS" w:cs="Arial"/>
                <w:color w:val="000000"/>
                <w:sz w:val="16"/>
                <w:szCs w:val="16"/>
                <w:lang w:eastAsia="es-ES"/>
              </w:rPr>
              <w:t>5</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51.865.</w:t>
            </w:r>
            <w:r w:rsidR="00C30BAE" w:rsidRPr="00E460B4">
              <w:rPr>
                <w:rFonts w:eastAsia="Arial Unicode MS" w:cs="Arial"/>
                <w:color w:val="000000"/>
                <w:sz w:val="16"/>
                <w:szCs w:val="16"/>
                <w:lang w:eastAsia="es-ES"/>
              </w:rPr>
              <w:t>04</w:t>
            </w:r>
            <w:r w:rsidR="00C30BAE">
              <w:rPr>
                <w:rFonts w:eastAsia="Arial Unicode MS" w:cs="Arial"/>
                <w:color w:val="000000"/>
                <w:sz w:val="16"/>
                <w:szCs w:val="16"/>
                <w:lang w:eastAsia="es-ES"/>
              </w:rPr>
              <w:t>1</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r>
      <w:tr w:rsidR="00E460B4" w:rsidRPr="00E460B4" w:rsidTr="00E460B4">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bl>
    <w:p w:rsidR="00E460B4" w:rsidRDefault="00E460B4" w:rsidP="00062A53">
      <w:pPr>
        <w:pStyle w:val="Listaconnmeros"/>
        <w:keepLines/>
      </w:pPr>
    </w:p>
    <w:p w:rsidR="0072002B" w:rsidRDefault="0072002B" w:rsidP="0072002B">
      <w:pPr>
        <w:pStyle w:val="Listaconnmeros"/>
        <w:keepLines/>
        <w:ind w:left="0" w:firstLine="0"/>
      </w:pPr>
      <w:r>
        <w:t>Durante el periodo 2008 – 2015 se han producido reajustes que afectan a las cantidades ejecutadas en cada uno de los años, y que han sido recogidos de forma agrupada en la columna “Renuncias 2008 – 2015”.</w:t>
      </w:r>
    </w:p>
    <w:p w:rsidR="00E460B4" w:rsidRDefault="00DF4D58" w:rsidP="00E460B4">
      <w:pPr>
        <w:pStyle w:val="Listaconnmeros"/>
        <w:keepLines/>
      </w:pPr>
      <w:r w:rsidRPr="00F7339A">
        <w:t>La ejecución total correspondiente al ejercicio 201</w:t>
      </w:r>
      <w:r w:rsidR="00155F6A">
        <w:t>5</w:t>
      </w:r>
      <w:r w:rsidRPr="00F7339A">
        <w:t xml:space="preserve"> se desglosa, por beneficiario, del siguiente mo</w:t>
      </w:r>
      <w:r w:rsidRPr="00AC1F2F">
        <w:t>do:</w:t>
      </w:r>
    </w:p>
    <w:tbl>
      <w:tblPr>
        <w:tblW w:w="7720" w:type="dxa"/>
        <w:jc w:val="center"/>
        <w:tblCellMar>
          <w:left w:w="70" w:type="dxa"/>
          <w:right w:w="70" w:type="dxa"/>
        </w:tblCellMar>
        <w:tblLook w:val="04A0" w:firstRow="1" w:lastRow="0" w:firstColumn="1" w:lastColumn="0" w:noHBand="0" w:noVBand="1"/>
      </w:tblPr>
      <w:tblGrid>
        <w:gridCol w:w="1735"/>
        <w:gridCol w:w="1705"/>
        <w:gridCol w:w="2406"/>
        <w:gridCol w:w="1874"/>
      </w:tblGrid>
      <w:tr w:rsidR="00E460B4" w:rsidRPr="00E460B4" w:rsidTr="0047001F">
        <w:trPr>
          <w:trHeight w:val="206"/>
          <w:jc w:val="center"/>
        </w:trPr>
        <w:tc>
          <w:tcPr>
            <w:tcW w:w="1735" w:type="dxa"/>
            <w:tcBorders>
              <w:top w:val="single" w:sz="8" w:space="0" w:color="auto"/>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598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Euros</w:t>
            </w:r>
          </w:p>
        </w:tc>
      </w:tr>
      <w:tr w:rsidR="00E460B4" w:rsidRPr="00E460B4" w:rsidTr="0047001F">
        <w:trPr>
          <w:trHeight w:val="206"/>
          <w:jc w:val="center"/>
        </w:trPr>
        <w:tc>
          <w:tcPr>
            <w:tcW w:w="1735" w:type="dxa"/>
            <w:tcBorders>
              <w:top w:val="nil"/>
              <w:left w:val="single" w:sz="8" w:space="0" w:color="auto"/>
              <w:bottom w:val="nil"/>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c>
          <w:tcPr>
            <w:tcW w:w="411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Beneficiario</w:t>
            </w:r>
          </w:p>
        </w:tc>
        <w:tc>
          <w:tcPr>
            <w:tcW w:w="1874" w:type="dxa"/>
            <w:tcBorders>
              <w:top w:val="nil"/>
              <w:left w:val="nil"/>
              <w:bottom w:val="nil"/>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r>
      <w:tr w:rsidR="00E460B4" w:rsidRPr="00E460B4" w:rsidTr="00DB17EB">
        <w:trPr>
          <w:trHeight w:val="509"/>
          <w:jc w:val="center"/>
        </w:trPr>
        <w:tc>
          <w:tcPr>
            <w:tcW w:w="1735" w:type="dxa"/>
            <w:tcBorders>
              <w:top w:val="nil"/>
              <w:left w:val="single" w:sz="8" w:space="0" w:color="auto"/>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Cofinanciador</w:t>
            </w:r>
          </w:p>
        </w:tc>
        <w:tc>
          <w:tcPr>
            <w:tcW w:w="1705"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Fundación ONCE</w:t>
            </w:r>
          </w:p>
        </w:tc>
        <w:tc>
          <w:tcPr>
            <w:tcW w:w="2406"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Asociación para el Empleo y la Formación de Personas con Discapacidad</w:t>
            </w:r>
          </w:p>
        </w:tc>
        <w:tc>
          <w:tcPr>
            <w:tcW w:w="1874"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Total</w:t>
            </w:r>
          </w:p>
        </w:tc>
      </w:tr>
      <w:tr w:rsidR="00E460B4" w:rsidRPr="00E460B4" w:rsidTr="0047001F">
        <w:trPr>
          <w:trHeight w:val="19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xml:space="preserve"> </w:t>
            </w:r>
          </w:p>
        </w:tc>
        <w:tc>
          <w:tcPr>
            <w:tcW w:w="1705"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240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1874"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r>
      <w:tr w:rsidR="00E460B4" w:rsidRPr="00E460B4" w:rsidTr="0047001F">
        <w:trPr>
          <w:trHeight w:val="19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FSE</w:t>
            </w:r>
          </w:p>
        </w:tc>
        <w:tc>
          <w:tcPr>
            <w:tcW w:w="1705"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4.018.872</w:t>
            </w:r>
          </w:p>
        </w:tc>
        <w:tc>
          <w:tcPr>
            <w:tcW w:w="240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16.282.396</w:t>
            </w:r>
          </w:p>
        </w:tc>
        <w:tc>
          <w:tcPr>
            <w:tcW w:w="1874"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20.301.268</w:t>
            </w:r>
          </w:p>
        </w:tc>
      </w:tr>
      <w:tr w:rsidR="00E460B4" w:rsidRPr="00E460B4" w:rsidTr="0047001F">
        <w:trPr>
          <w:trHeight w:val="20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xml:space="preserve">Fundación ONCE </w:t>
            </w:r>
          </w:p>
        </w:tc>
        <w:tc>
          <w:tcPr>
            <w:tcW w:w="1705"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1.705.506</w:t>
            </w:r>
          </w:p>
        </w:tc>
        <w:tc>
          <w:tcPr>
            <w:tcW w:w="240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8.387.824</w:t>
            </w:r>
          </w:p>
        </w:tc>
        <w:tc>
          <w:tcPr>
            <w:tcW w:w="1874"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10.093.330</w:t>
            </w:r>
          </w:p>
        </w:tc>
      </w:tr>
      <w:tr w:rsidR="00E460B4" w:rsidRPr="00E460B4" w:rsidTr="0047001F">
        <w:trPr>
          <w:trHeight w:val="206"/>
          <w:jc w:val="center"/>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c>
          <w:tcPr>
            <w:tcW w:w="1705"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5.724.378</w:t>
            </w:r>
          </w:p>
        </w:tc>
        <w:tc>
          <w:tcPr>
            <w:tcW w:w="240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24.670.220</w:t>
            </w:r>
          </w:p>
        </w:tc>
        <w:tc>
          <w:tcPr>
            <w:tcW w:w="1874"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30.394.598</w:t>
            </w:r>
          </w:p>
        </w:tc>
      </w:tr>
    </w:tbl>
    <w:p w:rsidR="00DF4D58" w:rsidRDefault="00E460B4" w:rsidP="00E460B4">
      <w:pPr>
        <w:pStyle w:val="Listaconnmeros"/>
        <w:keepLines/>
      </w:pPr>
      <w:r>
        <w:t xml:space="preserve"> </w:t>
      </w:r>
    </w:p>
    <w:p w:rsidR="003A5915" w:rsidRDefault="002359B8" w:rsidP="003A5915">
      <w:pPr>
        <w:pStyle w:val="Listaconnmeros"/>
        <w:keepLines/>
      </w:pPr>
      <w:r>
        <w:tab/>
      </w:r>
      <w:r w:rsidR="003A5915">
        <w:t>En el desarrollo de este Programa Operativo la Fundación ONCE ha actuado como entidad beneficiaria y como Organismo Intermedio, tal y como establecen las Disposiciones de Aplicación del mismo.</w:t>
      </w:r>
    </w:p>
    <w:p w:rsidR="003A5915" w:rsidRDefault="003A5915" w:rsidP="003A5915">
      <w:pPr>
        <w:pStyle w:val="Listaconnmeros"/>
        <w:keepLines/>
      </w:pPr>
      <w:r>
        <w:tab/>
        <w:t>En este sentido, el punto 1.1.d) de las citadas Disposiciones de Aplicación recoge que el Estado español podía designar uno o varios Organismos Intermedios, según lo previsto en el artículo 59.2 del Reglamento (CE) 1083/2006. Entre la relación de organismos intermedios de este Programa, tal y como se ha mencionado anteriormente, se encuentra la Fundación ONCE, que, de conformidad con el citado artículo, ha estado encargada de ejecutar determinadas actividades bajo la responsabilidad de la Autoridad de Gestión.</w:t>
      </w:r>
    </w:p>
    <w:p w:rsidR="00DF4D58" w:rsidRDefault="002359B8" w:rsidP="003A5915">
      <w:pPr>
        <w:pStyle w:val="Listaconnmeros"/>
        <w:keepLines/>
      </w:pPr>
      <w:r>
        <w:lastRenderedPageBreak/>
        <w:tab/>
      </w:r>
      <w:r w:rsidR="00DF4D58" w:rsidRPr="00E961AA">
        <w:t>En virtud y al amparo de las disposiciones citadas anteriormente, la UAFSE en su condición de Autoridad de Gestión y la Fundación ONCE, en su condición de Organismo Intermedio, suscribieron con fecha 17 de julio de 2008 un ac</w:t>
      </w:r>
      <w:r w:rsidR="00603560">
        <w:t xml:space="preserve">uerdo por el cual se encomendó </w:t>
      </w:r>
      <w:r w:rsidR="00DF4D58" w:rsidRPr="00E961AA">
        <w:t>a la Fundación ONCE el ejercicio de una serie de competencias reflejadas en el artículo 60 del Reglamento 1083/2006 y se reconoce que la Fundación contará con la Asociación para</w:t>
      </w:r>
      <w:r w:rsidR="00EB5ED9">
        <w:t xml:space="preserve"> el Empleo y la Formación de</w:t>
      </w:r>
      <w:r w:rsidR="00DF4D58" w:rsidRPr="00E961AA">
        <w:t xml:space="preserve"> Personas con Discapacidad (en adelante “FSC Inserta”), entidad sin ánimo de lucro constituida por la Fundación ONCE con el fin de garantizar la eficiencia en el control y en la ejecución de</w:t>
      </w:r>
      <w:r w:rsidR="00603560">
        <w:t>l Programa Operativo, que tenía</w:t>
      </w:r>
      <w:r w:rsidR="00DF4D58" w:rsidRPr="00E961AA">
        <w:t xml:space="preserve"> la consideración de Beneficiario, para la ejecución de determinadas operaciones según lo establecido en el artículo 2.4 del Reglamento (CE) 1083/2006. En particular, la Fundación ONCE como Organismo Intermedio, por sí misma en exclusiva o contando con el apoyo</w:t>
      </w:r>
      <w:r w:rsidR="00603560">
        <w:t xml:space="preserve"> y colaboración de FSC Inserta, ha ejecutado</w:t>
      </w:r>
      <w:r w:rsidR="00DF4D58" w:rsidRPr="00E961AA">
        <w:t xml:space="preserve"> las funciones plasmadas en </w:t>
      </w:r>
      <w:r w:rsidR="00DF4D58" w:rsidRPr="00C56451">
        <w:t xml:space="preserve">el acuerdo suscrito el 17 de julio de 2008, y su posterior adenda de fecha 30 de junio de 2010. </w:t>
      </w:r>
    </w:p>
    <w:p w:rsidR="006B2179" w:rsidRPr="006B2179" w:rsidRDefault="00B861EC" w:rsidP="006B2179">
      <w:pPr>
        <w:pStyle w:val="Listaconnmeros"/>
        <w:keepLines/>
        <w:rPr>
          <w:i/>
        </w:rPr>
      </w:pPr>
      <w:r w:rsidRPr="00155F6A">
        <w:rPr>
          <w:i/>
        </w:rPr>
        <w:tab/>
      </w:r>
      <w:r w:rsidR="00DF4D58" w:rsidRPr="006B2179">
        <w:rPr>
          <w:i/>
        </w:rPr>
        <w:t>a.3)</w:t>
      </w:r>
      <w:r w:rsidR="006B2179" w:rsidRPr="006B2179">
        <w:rPr>
          <w:i/>
        </w:rPr>
        <w:t xml:space="preserve"> Programa Operativo 2014 – 2020</w:t>
      </w:r>
    </w:p>
    <w:p w:rsidR="00C73664" w:rsidRPr="0011659F" w:rsidRDefault="006B2179" w:rsidP="0011659F">
      <w:pPr>
        <w:pStyle w:val="Ttulo6"/>
        <w:ind w:right="-1"/>
        <w:jc w:val="both"/>
        <w:rPr>
          <w:i w:val="0"/>
        </w:rPr>
      </w:pPr>
      <w:r>
        <w:rPr>
          <w:i w:val="0"/>
        </w:rPr>
        <w:t xml:space="preserve">Con fecha 28 de diciembre de 2015 la Fundación fue nombrada beneficiaria del Programa Operativo de Inclusión Social y Economía Social y del Programa Operativo de Empleo Juvenil </w:t>
      </w:r>
      <w:r w:rsidR="006F0A61">
        <w:rPr>
          <w:i w:val="0"/>
        </w:rPr>
        <w:t xml:space="preserve">para los ejercicios 2014 – 2020. </w:t>
      </w:r>
      <w:r w:rsidR="001D1F5B" w:rsidRPr="0011659F">
        <w:rPr>
          <w:i w:val="0"/>
        </w:rPr>
        <w:t>En esta fecha</w:t>
      </w:r>
      <w:r w:rsidR="00C73664" w:rsidRPr="0011659F">
        <w:rPr>
          <w:i w:val="0"/>
        </w:rPr>
        <w:t xml:space="preserve"> se recibieron, de la Unidad Administradora del FSE, las Resoluciones de aprobación definitivas de los proyectos presentados por la Fundación ONCE a las convocatorias para la selección de operaciones que se financiarán con el FSE en el marco de los Programas Operativos de Inclusión Social y Economía Social (en adelante POISES) y de Empleo Juvenil (en adelante POEJ).</w:t>
      </w:r>
    </w:p>
    <w:p w:rsidR="00C73664" w:rsidRDefault="00C73664" w:rsidP="0021405F">
      <w:pPr>
        <w:pStyle w:val="Listaconnmeros"/>
        <w:ind w:firstLine="0"/>
      </w:pPr>
      <w:r>
        <w:t xml:space="preserve">Con arreglo a lo establecido en las convocatorias mencionadas, la Fundación ONCE, en su condición de beneficiario, está facultada para ejecutar la totalidad o parte de los proyectos adjudicados a través de su Asociación FSC Inserta, </w:t>
      </w:r>
      <w:r w:rsidR="003A5915">
        <w:t>que</w:t>
      </w:r>
      <w:r>
        <w:t xml:space="preserve"> actuará en nombre y por cuenta de la Fundación ONCE y tendrá igualmente la consideración de beneficiario de acuerdo con lo previsto en el artículo 11.2 de la Ley 38/2003, de 17 de noviembre General de Subvenciones. </w:t>
      </w:r>
    </w:p>
    <w:p w:rsidR="00C73664" w:rsidRDefault="00C73664" w:rsidP="0021405F">
      <w:pPr>
        <w:pStyle w:val="Listaconnmeros"/>
        <w:ind w:firstLine="0"/>
      </w:pPr>
      <w:r>
        <w:t xml:space="preserve">Las cifras globales obtenidas, como beneficiario, han sido las siguientes: </w:t>
      </w:r>
    </w:p>
    <w:p w:rsidR="00C73664" w:rsidRDefault="00C73664" w:rsidP="000D4877">
      <w:pPr>
        <w:pStyle w:val="Listaconnmeros"/>
        <w:numPr>
          <w:ilvl w:val="0"/>
          <w:numId w:val="32"/>
        </w:numPr>
      </w:pPr>
      <w:r>
        <w:t>En el POISES</w:t>
      </w:r>
      <w:r w:rsidR="00603560">
        <w:t>,</w:t>
      </w:r>
      <w:r>
        <w:t xml:space="preserve"> 47,7 millones </w:t>
      </w:r>
      <w:r w:rsidR="00E62CCE">
        <w:t xml:space="preserve">de euros </w:t>
      </w:r>
      <w:r>
        <w:t>de ayuda</w:t>
      </w:r>
      <w:r w:rsidR="00603560">
        <w:t xml:space="preserve"> del </w:t>
      </w:r>
      <w:r>
        <w:t>FSE, a ejecutar hasta el 31 de octubre de 2019 (coste total 64,8 millones</w:t>
      </w:r>
      <w:r w:rsidR="00E62CCE">
        <w:t xml:space="preserve"> de euros</w:t>
      </w:r>
      <w:r>
        <w:t xml:space="preserve">) </w:t>
      </w:r>
      <w:r w:rsidR="00603560">
        <w:t>a incrementar por</w:t>
      </w:r>
      <w:r>
        <w:t xml:space="preserve"> una ayuda para asistencia técnica del 4%, </w:t>
      </w:r>
      <w:r w:rsidR="00603560">
        <w:t>y que podrá alcanzar</w:t>
      </w:r>
      <w:r>
        <w:t xml:space="preserve"> 1,9 millones </w:t>
      </w:r>
      <w:r w:rsidR="00E62CCE">
        <w:t xml:space="preserve">de euros </w:t>
      </w:r>
      <w:r>
        <w:t xml:space="preserve">en términos de ayuda </w:t>
      </w:r>
      <w:r w:rsidR="00603560">
        <w:t xml:space="preserve">del </w:t>
      </w:r>
      <w:r>
        <w:t>FSE (2,6 millones</w:t>
      </w:r>
      <w:r w:rsidR="00E62CCE">
        <w:t xml:space="preserve"> de euros</w:t>
      </w:r>
      <w:r>
        <w:t xml:space="preserve"> en términos de coste total). La asignación </w:t>
      </w:r>
      <w:r w:rsidR="00603560">
        <w:t>se realiza por</w:t>
      </w:r>
      <w:r>
        <w:t xml:space="preserve"> cada proyecto presentado y por zonas de cofinanciación del FSE. </w:t>
      </w:r>
    </w:p>
    <w:p w:rsidR="00C73664" w:rsidRDefault="00603560" w:rsidP="000D4877">
      <w:pPr>
        <w:pStyle w:val="Listaconnmeros"/>
        <w:numPr>
          <w:ilvl w:val="0"/>
          <w:numId w:val="32"/>
        </w:numPr>
      </w:pPr>
      <w:r>
        <w:t xml:space="preserve">En el POEJ, </w:t>
      </w:r>
      <w:r w:rsidR="00C73664">
        <w:t>12,</w:t>
      </w:r>
      <w:r w:rsidR="003A5915">
        <w:t>7</w:t>
      </w:r>
      <w:r w:rsidR="00C73664">
        <w:t xml:space="preserve"> millones</w:t>
      </w:r>
      <w:r w:rsidR="00E62CCE">
        <w:t xml:space="preserve"> de euros</w:t>
      </w:r>
      <w:r w:rsidR="00C73664">
        <w:t xml:space="preserve"> de ayuda </w:t>
      </w:r>
      <w:r>
        <w:t xml:space="preserve">del </w:t>
      </w:r>
      <w:r w:rsidR="00C73664">
        <w:t>FSE, a ejecutar hasta el 31 de octubre de 2018 (coste total 13,8 millones</w:t>
      </w:r>
      <w:r w:rsidR="00E62CCE">
        <w:t xml:space="preserve"> de euros</w:t>
      </w:r>
      <w:r w:rsidR="00C73664">
        <w:t xml:space="preserve">) a </w:t>
      </w:r>
      <w:r>
        <w:t>incrementar por</w:t>
      </w:r>
      <w:r w:rsidR="00C73664">
        <w:t xml:space="preserve"> una ayuda para asistencia técnica del 4%, </w:t>
      </w:r>
      <w:r>
        <w:t xml:space="preserve">y que podrá alcanzar </w:t>
      </w:r>
      <w:r w:rsidR="00C73664">
        <w:t>0,51 millones</w:t>
      </w:r>
      <w:r w:rsidR="00E62CCE">
        <w:t xml:space="preserve"> de euros</w:t>
      </w:r>
      <w:r w:rsidR="00C73664">
        <w:t xml:space="preserve"> en términos de ayuda </w:t>
      </w:r>
      <w:r>
        <w:t xml:space="preserve">del </w:t>
      </w:r>
      <w:r w:rsidR="00C73664">
        <w:t>FSE (0,55 millones</w:t>
      </w:r>
      <w:r w:rsidR="00E62CCE">
        <w:t xml:space="preserve"> de euros</w:t>
      </w:r>
      <w:r w:rsidR="00C73664">
        <w:t xml:space="preserve"> en términos de coste total). La asignación </w:t>
      </w:r>
      <w:r>
        <w:t>se realiza por</w:t>
      </w:r>
      <w:r w:rsidR="00C73664">
        <w:t xml:space="preserve"> cada proyecto presentado, si bien no hay asignación por zonas de cofinanciación del FSE, siendo la tasa de cofinanciación del FSE del 91,89%. </w:t>
      </w:r>
    </w:p>
    <w:p w:rsidR="00C73664" w:rsidRDefault="00C73664" w:rsidP="0021405F">
      <w:pPr>
        <w:pStyle w:val="Listaconnmeros"/>
        <w:ind w:firstLine="0"/>
      </w:pPr>
      <w:r>
        <w:t xml:space="preserve">Cumpliendo con los requisitos de la propia convocatoria la Fundación ONCE ha sido adjudicataria de </w:t>
      </w:r>
      <w:r w:rsidR="0011659F">
        <w:t>cinco proyectos, tres en el POISES y dos</w:t>
      </w:r>
      <w:r>
        <w:t xml:space="preserve"> en el POEJ, con una viabilidad de ejecución propia.</w:t>
      </w:r>
    </w:p>
    <w:p w:rsidR="00C73664" w:rsidRDefault="0011659F" w:rsidP="0021405F">
      <w:pPr>
        <w:pStyle w:val="Listaconnmeros"/>
        <w:ind w:firstLine="0"/>
      </w:pPr>
      <w:r>
        <w:t>Los tres</w:t>
      </w:r>
      <w:r w:rsidR="00C73664">
        <w:t xml:space="preserve"> proyectos aprobados en el POISES tienen los siguientes objetivos: </w:t>
      </w:r>
    </w:p>
    <w:p w:rsidR="00C73664" w:rsidRDefault="00C73664" w:rsidP="000D4877">
      <w:pPr>
        <w:pStyle w:val="Listaconnmeros"/>
        <w:numPr>
          <w:ilvl w:val="0"/>
          <w:numId w:val="3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trasnacional y empleo, programas de empleo con apoyo para los colectivos con mayores dificultades de acceso al empleo y programas de fomento y apoyo para un emprendimiento sostenible.</w:t>
      </w:r>
    </w:p>
    <w:p w:rsidR="00C73664" w:rsidRDefault="00C73664" w:rsidP="000D4877">
      <w:pPr>
        <w:pStyle w:val="Listaconnmeros"/>
        <w:numPr>
          <w:ilvl w:val="0"/>
          <w:numId w:val="31"/>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C73664" w:rsidRDefault="00C73664" w:rsidP="000D4877">
      <w:pPr>
        <w:pStyle w:val="Listaconnmeros"/>
        <w:numPr>
          <w:ilvl w:val="0"/>
          <w:numId w:val="31"/>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C73664" w:rsidRDefault="0021405F" w:rsidP="0021405F">
      <w:pPr>
        <w:pStyle w:val="Listaconnmeros"/>
        <w:ind w:firstLine="0"/>
      </w:pPr>
      <w:r>
        <w:lastRenderedPageBreak/>
        <w:t>Por su parte, los dos</w:t>
      </w:r>
      <w:r w:rsidR="00C73664">
        <w:t xml:space="preserve"> proyectos aprobados en el POEJ tienen los siguientes objetivos, en ambos casos con jóvenes entre 16 y 30 años que estén inscritos en el Fondo de Garantía Juvenil.</w:t>
      </w:r>
    </w:p>
    <w:p w:rsidR="00C73664" w:rsidRDefault="0021405F" w:rsidP="000D4877">
      <w:pPr>
        <w:pStyle w:val="Listaconnmeros"/>
        <w:numPr>
          <w:ilvl w:val="0"/>
          <w:numId w:val="33"/>
        </w:numPr>
      </w:pPr>
      <w:r w:rsidRPr="0021405F">
        <w:rPr>
          <w:i/>
        </w:rPr>
        <w:t>Proyecto Activa Tu Talento</w:t>
      </w:r>
      <w:r w:rsidR="00C73664">
        <w:t xml:space="preserve">: Activación hacia el empleo de jóvenes con </w:t>
      </w:r>
      <w:r w:rsidR="003A5915">
        <w:t>discapacidad, asistencia en la búsqueda de empleo, evaluación de capacidades y c</w:t>
      </w:r>
      <w:r w:rsidR="00C73664">
        <w:t>ompetencias, intermediación laboral con prospección de mercado, asesoramiento a empresas y Trabajo en red con el tejido empresarial para el desarrollo de proyectos específicos para el colectivo.</w:t>
      </w:r>
    </w:p>
    <w:p w:rsidR="00C73664" w:rsidRDefault="0021405F" w:rsidP="000D4877">
      <w:pPr>
        <w:pStyle w:val="Listaconnmeros"/>
        <w:numPr>
          <w:ilvl w:val="0"/>
          <w:numId w:val="33"/>
        </w:numPr>
      </w:pPr>
      <w:r w:rsidRPr="0021405F">
        <w:rPr>
          <w:i/>
        </w:rPr>
        <w:t>Proyecto Entrena Tu Talento</w:t>
      </w:r>
      <w:r w:rsidR="00C73664">
        <w:t>: Formación Profesiona</w:t>
      </w:r>
      <w:r w:rsidR="003A5915">
        <w:t>l para el Empleo, Formación en especialidades complementarias prioritarias, desarrollo de competencias y habilidades s</w:t>
      </w:r>
      <w:r w:rsidR="00C73664">
        <w:t>ociolabo</w:t>
      </w:r>
      <w:r w:rsidR="003A5915">
        <w:t>rales, a</w:t>
      </w:r>
      <w:r w:rsidR="00C73664">
        <w:t>cciones en el ámbito de la ens</w:t>
      </w:r>
      <w:r w:rsidR="003A5915">
        <w:t>eñanza superior o equivalente, acciones de movilidad transnacional para el aprendizaje, f</w:t>
      </w:r>
      <w:r w:rsidR="00C73664">
        <w:t xml:space="preserve">ormación a emprendedores y otras </w:t>
      </w:r>
      <w:r w:rsidR="003A5915">
        <w:t>a</w:t>
      </w:r>
      <w:r w:rsidR="00C73664">
        <w:t>cciones innovadoras de formación.</w:t>
      </w:r>
    </w:p>
    <w:p w:rsidR="00C73664" w:rsidRDefault="00C73664" w:rsidP="0021405F">
      <w:pPr>
        <w:pStyle w:val="Listaconnmeros"/>
        <w:ind w:firstLine="0"/>
      </w:pPr>
      <w:r>
        <w:t>El desglose económico de las asignaciones obtenidas para cada proyecto, y por zona de cofinanciación cuando es aplicable, es el siguiente:</w:t>
      </w:r>
    </w:p>
    <w:p w:rsidR="003A5915" w:rsidRDefault="003A5915" w:rsidP="003A5915">
      <w:pPr>
        <w:pStyle w:val="Listaconnmeros"/>
        <w:ind w:firstLine="0"/>
        <w:rPr>
          <w:b/>
        </w:rPr>
      </w:pPr>
      <w:r>
        <w:rPr>
          <w:b/>
          <w:i/>
        </w:rPr>
        <w:t xml:space="preserve">Programa Operativo Inclusión Social y Economía Social </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3A5915" w:rsidTr="003A5915">
        <w:trPr>
          <w:trHeight w:val="70"/>
          <w:jc w:val="center"/>
        </w:trPr>
        <w:tc>
          <w:tcPr>
            <w:tcW w:w="2835" w:type="dxa"/>
            <w:tcBorders>
              <w:top w:val="single" w:sz="4" w:space="0" w:color="auto"/>
              <w:left w:val="single" w:sz="4" w:space="0" w:color="auto"/>
              <w:bottom w:val="nil"/>
              <w:right w:val="single" w:sz="4" w:space="0" w:color="auto"/>
            </w:tcBorders>
            <w:noWrap/>
            <w:vAlign w:val="bottom"/>
            <w:hideMark/>
          </w:tcPr>
          <w:p w:rsidR="003A5915" w:rsidRDefault="003A5915">
            <w:pPr>
              <w:rPr>
                <w:b/>
              </w:rPr>
            </w:pPr>
          </w:p>
        </w:tc>
        <w:tc>
          <w:tcPr>
            <w:tcW w:w="6500" w:type="dxa"/>
            <w:gridSpan w:val="6"/>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center"/>
              <w:rPr>
                <w:rFonts w:ascii="Times New Roman" w:hAnsi="Times New Roman"/>
                <w:sz w:val="16"/>
                <w:szCs w:val="16"/>
                <w:lang w:eastAsia="es-ES"/>
              </w:rPr>
            </w:pPr>
            <w:r>
              <w:rPr>
                <w:rFonts w:ascii="Times New Roman" w:hAnsi="Times New Roman"/>
                <w:color w:val="000000"/>
                <w:sz w:val="16"/>
                <w:szCs w:val="16"/>
                <w:lang w:eastAsia="es-ES"/>
              </w:rPr>
              <w:t>Euros</w:t>
            </w:r>
          </w:p>
        </w:tc>
      </w:tr>
      <w:tr w:rsidR="003A5915" w:rsidTr="003A5915">
        <w:trPr>
          <w:trHeight w:val="275"/>
          <w:jc w:val="center"/>
        </w:trPr>
        <w:tc>
          <w:tcPr>
            <w:tcW w:w="2835" w:type="dxa"/>
            <w:tcBorders>
              <w:top w:val="nil"/>
              <w:left w:val="single" w:sz="4" w:space="0" w:color="auto"/>
              <w:bottom w:val="single" w:sz="4" w:space="0" w:color="auto"/>
              <w:right w:val="single" w:sz="4" w:space="0" w:color="auto"/>
            </w:tcBorders>
            <w:noWrap/>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Zonas</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Talento diverso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Impulsa tu 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Fortalece tu 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Total</w:t>
            </w:r>
          </w:p>
        </w:tc>
        <w:tc>
          <w:tcPr>
            <w:tcW w:w="10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Asistencia Técnica</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Total con asistencia técnica</w:t>
            </w:r>
          </w:p>
        </w:tc>
      </w:tr>
      <w:tr w:rsidR="003A5915" w:rsidTr="003A5915">
        <w:trPr>
          <w:trHeight w:val="300"/>
          <w:jc w:val="center"/>
        </w:trPr>
        <w:tc>
          <w:tcPr>
            <w:tcW w:w="2835" w:type="dxa"/>
            <w:tcBorders>
              <w:top w:val="single" w:sz="4" w:space="0" w:color="auto"/>
              <w:left w:val="single" w:sz="4" w:space="0" w:color="auto"/>
              <w:bottom w:val="nil"/>
              <w:right w:val="single" w:sz="4" w:space="0" w:color="auto"/>
            </w:tcBorders>
            <w:noWrap/>
            <w:vAlign w:val="center"/>
            <w:hideMark/>
          </w:tcPr>
          <w:p w:rsidR="003A5915" w:rsidRDefault="003A5915">
            <w:pPr>
              <w:rPr>
                <w:rFonts w:ascii="Times New Roman" w:hAnsi="Times New Roman"/>
                <w:color w:val="000000"/>
                <w:sz w:val="16"/>
                <w:szCs w:val="16"/>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0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Aportaciones del Fondo Social Europeo:</w:t>
            </w:r>
          </w:p>
        </w:tc>
        <w:tc>
          <w:tcPr>
            <w:tcW w:w="1100" w:type="dxa"/>
            <w:tcBorders>
              <w:top w:val="nil"/>
              <w:left w:val="single" w:sz="4" w:space="0" w:color="auto"/>
              <w:bottom w:val="nil"/>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1 (50%)*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2.800.994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3.181.282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985.258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6.967.534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278.701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7.246.235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2 (80%)*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2.434.964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2.840.606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2.386.228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7.661.798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306.472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7.968.270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Transición (80%)*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7.306.516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8.523.437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12.554.401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28.384.354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1.135.374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29.519.728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Menos Desarrolladas (80%)*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1.433.316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1.595.573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1.613.701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4.642.590 </w:t>
            </w:r>
          </w:p>
        </w:tc>
        <w:tc>
          <w:tcPr>
            <w:tcW w:w="10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185.704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4.828.294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Total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13.975.790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16.140.898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17.539.588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47.656.276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1.906.251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49.562.527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Gasto total:</w:t>
            </w: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0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1</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5.601.988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6.362.564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1.970.516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13.935.068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557.402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14.492.470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2</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3.043.705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3.550.758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2.982.785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9.577.248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383.090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9.960.338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Transición</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9.133.145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10.654.296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15.693.001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35.480.442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1.419.218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36.899.660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Menos Desarrolladas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1.791.645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1.994.466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2.017.126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5.803.237 </w:t>
            </w:r>
          </w:p>
        </w:tc>
        <w:tc>
          <w:tcPr>
            <w:tcW w:w="10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232.130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6.035.367 </w:t>
            </w:r>
          </w:p>
        </w:tc>
      </w:tr>
      <w:tr w:rsidR="003A5915" w:rsidTr="003A5915">
        <w:trPr>
          <w:trHeight w:val="300"/>
          <w:jc w:val="center"/>
        </w:trPr>
        <w:tc>
          <w:tcPr>
            <w:tcW w:w="2835"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Total</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19.570.483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22.562.084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22.663.428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64.795.995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2.591.840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r>
    </w:tbl>
    <w:p w:rsidR="003A5915" w:rsidRDefault="003A5915" w:rsidP="003A5915">
      <w:pPr>
        <w:spacing w:before="120" w:after="0"/>
        <w:ind w:left="142"/>
        <w:jc w:val="left"/>
        <w:rPr>
          <w:rFonts w:ascii="Times New Roman" w:hAnsi="Times New Roman"/>
          <w:i/>
          <w:color w:val="000000"/>
          <w:lang w:eastAsia="es-ES"/>
        </w:rPr>
      </w:pPr>
      <w:r>
        <w:rPr>
          <w:rFonts w:ascii="Times New Roman" w:hAnsi="Times New Roman"/>
          <w:i/>
          <w:color w:val="000000"/>
          <w:lang w:eastAsia="es-ES"/>
        </w:rPr>
        <w:t>(*) Los porcentajes hacen referencia a la cofinanciación del Fondo Social Europeo</w:t>
      </w:r>
    </w:p>
    <w:p w:rsidR="001D1F5B" w:rsidRDefault="001D1F5B" w:rsidP="0021405F">
      <w:pPr>
        <w:pStyle w:val="Listaconnmeros"/>
        <w:ind w:firstLine="0"/>
      </w:pPr>
    </w:p>
    <w:p w:rsidR="003A5915" w:rsidRDefault="003A5915" w:rsidP="003A5915">
      <w:pPr>
        <w:pStyle w:val="Listaconnmeros"/>
        <w:keepNext/>
        <w:ind w:firstLine="0"/>
        <w:rPr>
          <w:b/>
          <w:i/>
        </w:rPr>
      </w:pPr>
      <w:r>
        <w:rPr>
          <w:b/>
          <w:i/>
        </w:rPr>
        <w:t>Programa Operativo de Empleo Juvenil</w:t>
      </w:r>
    </w:p>
    <w:tbl>
      <w:tblPr>
        <w:tblW w:w="8594"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0"/>
      </w:tblGrid>
      <w:tr w:rsidR="003A5915" w:rsidTr="003A5915">
        <w:trPr>
          <w:trHeight w:val="300"/>
          <w:jc w:val="center"/>
        </w:trPr>
        <w:tc>
          <w:tcPr>
            <w:tcW w:w="3261" w:type="dxa"/>
            <w:tcBorders>
              <w:top w:val="single" w:sz="4" w:space="0" w:color="auto"/>
              <w:left w:val="single" w:sz="4" w:space="0" w:color="auto"/>
              <w:bottom w:val="nil"/>
              <w:right w:val="single" w:sz="4" w:space="0" w:color="auto"/>
            </w:tcBorders>
            <w:noWrap/>
            <w:vAlign w:val="bottom"/>
            <w:hideMark/>
          </w:tcPr>
          <w:p w:rsidR="003A5915" w:rsidRDefault="003A5915">
            <w:pPr>
              <w:rPr>
                <w:b/>
                <w:i/>
              </w:rPr>
            </w:pPr>
          </w:p>
        </w:tc>
        <w:tc>
          <w:tcPr>
            <w:tcW w:w="5333" w:type="dxa"/>
            <w:gridSpan w:val="5"/>
            <w:tcBorders>
              <w:top w:val="single" w:sz="4" w:space="0" w:color="auto"/>
              <w:left w:val="single" w:sz="4" w:space="0" w:color="auto"/>
              <w:bottom w:val="single" w:sz="4" w:space="0" w:color="auto"/>
              <w:right w:val="single" w:sz="4" w:space="0" w:color="auto"/>
            </w:tcBorders>
            <w:noWrap/>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Euros</w:t>
            </w:r>
          </w:p>
        </w:tc>
      </w:tr>
      <w:tr w:rsidR="003A5915" w:rsidTr="003A5915">
        <w:trPr>
          <w:trHeight w:val="765"/>
          <w:jc w:val="center"/>
        </w:trPr>
        <w:tc>
          <w:tcPr>
            <w:tcW w:w="3261" w:type="dxa"/>
            <w:tcBorders>
              <w:top w:val="nil"/>
              <w:left w:val="single" w:sz="4" w:space="0" w:color="auto"/>
              <w:bottom w:val="single" w:sz="4" w:space="0" w:color="auto"/>
              <w:right w:val="single" w:sz="4" w:space="0" w:color="auto"/>
            </w:tcBorders>
            <w:noWrap/>
            <w:vAlign w:val="center"/>
            <w:hideMark/>
          </w:tcPr>
          <w:p w:rsidR="003A5915" w:rsidRDefault="003A5915">
            <w:pPr>
              <w:rPr>
                <w:rFonts w:ascii="Times New Roman" w:hAnsi="Times New Roman"/>
                <w:color w:val="000000"/>
                <w:sz w:val="20"/>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Activa tu 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Entrena tu 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Ayuda técnica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 con Ayuda técnica</w:t>
            </w:r>
          </w:p>
        </w:tc>
      </w:tr>
      <w:tr w:rsidR="003A5915" w:rsidTr="003A5915">
        <w:trPr>
          <w:trHeight w:val="300"/>
          <w:jc w:val="center"/>
        </w:trPr>
        <w:tc>
          <w:tcPr>
            <w:tcW w:w="3261"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left"/>
              <w:rPr>
                <w:rFonts w:ascii="Times New Roman" w:hAnsi="Times New Roman"/>
                <w:color w:val="000000"/>
                <w:sz w:val="20"/>
                <w:lang w:eastAsia="es-ES"/>
              </w:rPr>
            </w:pPr>
          </w:p>
        </w:tc>
        <w:tc>
          <w:tcPr>
            <w:tcW w:w="993"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04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r>
      <w:tr w:rsidR="003A5915" w:rsidTr="003A5915">
        <w:trPr>
          <w:trHeight w:val="300"/>
          <w:jc w:val="center"/>
        </w:trPr>
        <w:tc>
          <w:tcPr>
            <w:tcW w:w="3261" w:type="dxa"/>
            <w:tcBorders>
              <w:top w:val="nil"/>
              <w:left w:val="single" w:sz="4" w:space="0" w:color="auto"/>
              <w:bottom w:val="nil"/>
              <w:right w:val="single" w:sz="4" w:space="0" w:color="auto"/>
            </w:tcBorders>
            <w:noWrap/>
            <w:vAlign w:val="center"/>
            <w:hideMark/>
          </w:tcPr>
          <w:p w:rsidR="003A5915" w:rsidRDefault="003A5915">
            <w:pPr>
              <w:keepNext/>
              <w:spacing w:after="0"/>
              <w:jc w:val="left"/>
              <w:rPr>
                <w:rFonts w:ascii="Times New Roman" w:hAnsi="Times New Roman"/>
                <w:color w:val="000000"/>
                <w:sz w:val="20"/>
                <w:lang w:eastAsia="es-ES"/>
              </w:rPr>
            </w:pPr>
            <w:r>
              <w:rPr>
                <w:rFonts w:ascii="Times New Roman" w:hAnsi="Times New Roman"/>
                <w:color w:val="000000"/>
                <w:sz w:val="20"/>
                <w:lang w:eastAsia="es-ES"/>
              </w:rPr>
              <w:t>Aportaciones del Fondo Social Europeo (91,89%)*</w:t>
            </w:r>
          </w:p>
        </w:tc>
        <w:tc>
          <w:tcPr>
            <w:tcW w:w="993"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7.230.059</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5.441.940</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12.671.999</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506.880</w:t>
            </w:r>
          </w:p>
        </w:tc>
        <w:tc>
          <w:tcPr>
            <w:tcW w:w="104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13.178.879</w:t>
            </w:r>
          </w:p>
        </w:tc>
      </w:tr>
      <w:tr w:rsidR="003A5915" w:rsidTr="003A5915">
        <w:trPr>
          <w:trHeight w:val="300"/>
          <w:jc w:val="center"/>
        </w:trPr>
        <w:tc>
          <w:tcPr>
            <w:tcW w:w="3261"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left"/>
              <w:rPr>
                <w:rFonts w:ascii="Times New Roman" w:hAnsi="Times New Roman"/>
                <w:color w:val="000000"/>
                <w:sz w:val="20"/>
                <w:lang w:eastAsia="es-ES"/>
              </w:rPr>
            </w:pPr>
            <w:r>
              <w:rPr>
                <w:rFonts w:ascii="Times New Roman" w:hAnsi="Times New Roman"/>
                <w:color w:val="000000"/>
                <w:sz w:val="20"/>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551.616</w:t>
            </w:r>
          </w:p>
        </w:tc>
        <w:tc>
          <w:tcPr>
            <w:tcW w:w="104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14.342.016</w:t>
            </w:r>
          </w:p>
        </w:tc>
      </w:tr>
    </w:tbl>
    <w:p w:rsidR="003A5915" w:rsidRDefault="003A5915" w:rsidP="003A5915">
      <w:pPr>
        <w:spacing w:before="120"/>
        <w:ind w:left="142"/>
        <w:jc w:val="left"/>
        <w:rPr>
          <w:rFonts w:ascii="Times New Roman" w:hAnsi="Times New Roman"/>
          <w:i/>
          <w:color w:val="000000"/>
          <w:lang w:eastAsia="es-ES"/>
        </w:rPr>
      </w:pPr>
      <w:r>
        <w:rPr>
          <w:rFonts w:ascii="Times New Roman" w:hAnsi="Times New Roman"/>
          <w:i/>
          <w:color w:val="000000"/>
          <w:lang w:eastAsia="es-ES"/>
        </w:rPr>
        <w:t xml:space="preserve">   (*) Los porcentajes hacen referencia a la cofinanciación del Fondo Social Europeo</w:t>
      </w:r>
    </w:p>
    <w:p w:rsidR="001D1F5B" w:rsidRPr="003C12BD" w:rsidRDefault="001D1F5B" w:rsidP="00A91705">
      <w:pPr>
        <w:pStyle w:val="Listaconnmeros"/>
        <w:ind w:firstLine="0"/>
        <w:jc w:val="center"/>
        <w:rPr>
          <w:b/>
          <w:i/>
        </w:rPr>
      </w:pPr>
    </w:p>
    <w:p w:rsidR="00DF4D58" w:rsidRPr="00C56451" w:rsidRDefault="006B2179" w:rsidP="00062A53">
      <w:pPr>
        <w:pStyle w:val="Ttulo6"/>
      </w:pPr>
      <w:r>
        <w:lastRenderedPageBreak/>
        <w:t xml:space="preserve">a.4) </w:t>
      </w:r>
      <w:r w:rsidR="00DF4D58" w:rsidRPr="00C56451">
        <w:t>Fundación ONCE y su grupo de empresas y entidades</w:t>
      </w:r>
    </w:p>
    <w:p w:rsidR="00A91705" w:rsidRDefault="002359B8" w:rsidP="00A91705">
      <w:pPr>
        <w:pStyle w:val="Listaconnmeros"/>
        <w:keepLines/>
      </w:pPr>
      <w:r>
        <w:tab/>
      </w:r>
      <w:r w:rsidR="00A91705"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rsidR="00A91705">
        <w:t xml:space="preserve">del grupo </w:t>
      </w:r>
      <w:r w:rsidR="0072002B">
        <w:t xml:space="preserve">consolidado </w:t>
      </w:r>
      <w:r w:rsidR="00A91705">
        <w:t xml:space="preserve">y entidades de la Fundación </w:t>
      </w:r>
      <w:r w:rsidR="00A91705" w:rsidRPr="00D86748">
        <w:t xml:space="preserve">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w:t>
      </w:r>
    </w:p>
    <w:p w:rsidR="00A91705" w:rsidRPr="00D86748" w:rsidRDefault="00A91705" w:rsidP="00A91705">
      <w:pPr>
        <w:pStyle w:val="Listaconnmeros"/>
        <w:keepLines/>
        <w:ind w:firstLine="0"/>
      </w:pPr>
      <w:r w:rsidRPr="00D86748">
        <w:t>Las participaciones en e</w:t>
      </w:r>
      <w:r>
        <w:t>stas sociedades se instrumentan a t</w:t>
      </w:r>
      <w:r w:rsidR="00A07B13">
        <w:t xml:space="preserve">ravés de </w:t>
      </w:r>
      <w:r>
        <w:t xml:space="preserve">GRUPO ILUNION, S.L., que durante el ejercicio 2015 se ha fusionado con </w:t>
      </w:r>
      <w:r w:rsidRPr="003815CF">
        <w:t>Corporaci</w:t>
      </w:r>
      <w:r>
        <w:t>ón Empresarial ONCE, S.A.U., mediante la</w:t>
      </w:r>
      <w:r w:rsidRPr="003815CF">
        <w:t xml:space="preserve"> absorc</w:t>
      </w:r>
      <w:r>
        <w:t>ión de la última por la pr</w:t>
      </w:r>
      <w:r w:rsidR="00E62CCE">
        <w:t>imera. La mencionada fusión,</w:t>
      </w:r>
      <w:r>
        <w:t xml:space="preserve"> fue articulada a través de</w:t>
      </w:r>
      <w:r w:rsidR="00E62CCE">
        <w:t xml:space="preserve"> una ampliación de capital, y</w:t>
      </w:r>
      <w:r>
        <w:t xml:space="preserve"> ha supuesto que la participación actual de la Fundación en GRUPO ILUNION, S.L.</w:t>
      </w:r>
      <w:r w:rsidR="00E62CCE">
        <w:t xml:space="preserve"> sea </w:t>
      </w:r>
      <w:r>
        <w:t>del 52,49%. Asimismo, t</w:t>
      </w:r>
      <w:r w:rsidRPr="00B32620">
        <w:t xml:space="preserve">ras la fusión </w:t>
      </w:r>
      <w:r w:rsidR="00E62CCE">
        <w:t>citada</w:t>
      </w:r>
      <w:r w:rsidRPr="00B32620">
        <w:t>, y de acuerdo con los contratos suscritos,</w:t>
      </w:r>
      <w:r>
        <w:t xml:space="preserve"> la Fundación y </w:t>
      </w:r>
      <w:r w:rsidRPr="00B32620">
        <w:t xml:space="preserve"> la Organización Nacional de Ciegos Españoles</w:t>
      </w:r>
      <w:r>
        <w:t xml:space="preserve"> </w:t>
      </w:r>
      <w:r w:rsidRPr="00B32620">
        <w:t>han convenido que la gestión de GRUPO ILUNION, S.L. sea acometida en un régimen de cogestión y administración consensuada.</w:t>
      </w:r>
    </w:p>
    <w:p w:rsidR="00A91705" w:rsidRDefault="00A91705" w:rsidP="00A91705">
      <w:pPr>
        <w:pStyle w:val="Listaconnmeros"/>
        <w:keepLines/>
        <w:ind w:firstLine="0"/>
      </w:pPr>
      <w:r>
        <w:t xml:space="preserve">Gracias a esta operación </w:t>
      </w:r>
      <w:r w:rsidRPr="00B32620">
        <w:t xml:space="preserve">el Grupo </w:t>
      </w:r>
      <w:r>
        <w:t xml:space="preserve">ha ampliado la gama de productos y servicios que presta, incorporando </w:t>
      </w:r>
      <w:r w:rsidRPr="00B32620">
        <w:t xml:space="preserve"> </w:t>
      </w:r>
      <w:r>
        <w:t>la prestación de</w:t>
      </w:r>
      <w:r w:rsidRPr="00B32620">
        <w:t xml:space="preserve"> servicios en los sectores turísticos, alimentación y servicios auxiliares a empresas, principalmente limpieza y seguridad.</w:t>
      </w:r>
    </w:p>
    <w:p w:rsidR="00A91705" w:rsidRDefault="00A91705" w:rsidP="00A91705">
      <w:pPr>
        <w:pStyle w:val="Listaconnmeros"/>
        <w:keepLines/>
      </w:pPr>
      <w:r>
        <w:tab/>
      </w:r>
      <w:r w:rsidRPr="00D86748">
        <w:t>La Fundación es</w:t>
      </w:r>
      <w:r>
        <w:t>, por tanto,</w:t>
      </w:r>
      <w:r w:rsidRPr="00D86748">
        <w:t xml:space="preserve"> cabecera de un grupo de entidades dependientes y</w:t>
      </w:r>
      <w:r>
        <w:t xml:space="preserve">, </w:t>
      </w:r>
      <w:r w:rsidRPr="00D86748">
        <w:t>de acuerdo con la legislación vigente, está obligada a formular separadamente cuentas anuales consolidadas. Las cuentas anuales consolidadas del ejercicio 201</w:t>
      </w:r>
      <w:r>
        <w:t>4</w:t>
      </w:r>
      <w:r w:rsidRPr="00D86748">
        <w:t xml:space="preserve">, fueron formuladas por el Vicepresidente Primero el </w:t>
      </w:r>
      <w:r>
        <w:t>31 de marzo de</w:t>
      </w:r>
      <w:r w:rsidRPr="00D86748">
        <w:t xml:space="preserve"> 201</w:t>
      </w:r>
      <w:r>
        <w:t>5</w:t>
      </w:r>
      <w:r w:rsidRPr="00D86748">
        <w:t xml:space="preserve">, aprobadas por el Patronato de Fundación ONCE celebrado </w:t>
      </w:r>
      <w:r w:rsidRPr="00330AD5">
        <w:t xml:space="preserve">el </w:t>
      </w:r>
      <w:r w:rsidRPr="006B2179">
        <w:t xml:space="preserve">24 </w:t>
      </w:r>
      <w:r w:rsidRPr="00330AD5">
        <w:t xml:space="preserve">de </w:t>
      </w:r>
      <w:r>
        <w:t xml:space="preserve">junio </w:t>
      </w:r>
      <w:r w:rsidRPr="00D86748">
        <w:t>de 201</w:t>
      </w:r>
      <w:r>
        <w:t>5</w:t>
      </w:r>
      <w:r w:rsidRPr="00D86748">
        <w:t xml:space="preserve"> y depositadas en el Registro Mercantil de Madrid.</w:t>
      </w:r>
    </w:p>
    <w:p w:rsidR="00A91705" w:rsidRPr="00D86748" w:rsidRDefault="00A91705" w:rsidP="00A91705">
      <w:pPr>
        <w:pStyle w:val="Ttulo6"/>
      </w:pPr>
      <w:r w:rsidRPr="00D86748">
        <w:t>Asociación para el Empleo y la Formación de Personas con Discapacidad</w:t>
      </w:r>
    </w:p>
    <w:p w:rsidR="00A91705" w:rsidRPr="00073791" w:rsidRDefault="00A91705" w:rsidP="00A91705">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w:t>
      </w:r>
      <w:r w:rsidR="00A07B13">
        <w:t xml:space="preserve"> con Discapacidad (</w:t>
      </w:r>
      <w:r>
        <w:t>“</w:t>
      </w:r>
      <w:r w:rsidRPr="00D86748">
        <w:t>FSC Inserta</w:t>
      </w:r>
      <w:r>
        <w:t>”)</w:t>
      </w:r>
      <w:r w:rsidR="0072002B">
        <w:t>, y</w:t>
      </w:r>
      <w:r w:rsidRPr="00D86748">
        <w:t xml:space="preserve"> que </w:t>
      </w:r>
      <w:r w:rsidR="0072002B">
        <w:t>tiene</w:t>
      </w:r>
      <w:r w:rsidRPr="00D86748">
        <w:t xml:space="preserve"> la condición de Beneficiario. A tal fin, esta entidad sin ánimo de lucro fue constituida ex profeso por la Fundación ONCE el 30 de junio de 2008, con el fin de garantizar la eficiencia en el control y en la ejecución del Programa Operativo. </w:t>
      </w:r>
    </w:p>
    <w:p w:rsidR="00A91705" w:rsidRPr="00D86748" w:rsidRDefault="00A91705" w:rsidP="00A91705">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A91705" w:rsidRPr="00D86748" w:rsidRDefault="00A91705" w:rsidP="00A91705">
      <w:pPr>
        <w:pStyle w:val="Listaconnmeros"/>
        <w:keepLines/>
      </w:pPr>
      <w:r>
        <w:tab/>
      </w:r>
      <w:r w:rsidRPr="00D86748">
        <w:t xml:space="preserve">Los socios fundadores que han promovido y participado 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rsidR="00A91705" w:rsidRPr="00D86748" w:rsidRDefault="00A91705" w:rsidP="00A91705">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A91705" w:rsidRPr="00D86748" w:rsidRDefault="00861442" w:rsidP="00A91705">
      <w:pPr>
        <w:pStyle w:val="Ttulo6"/>
        <w:jc w:val="both"/>
      </w:pPr>
      <w:r>
        <w:t>Asociación ILUNION Empleo</w:t>
      </w:r>
      <w:r w:rsidR="00A91705" w:rsidRPr="00D86748">
        <w:t xml:space="preserve"> </w:t>
      </w:r>
    </w:p>
    <w:p w:rsidR="00A91705" w:rsidRDefault="00A91705" w:rsidP="00A91705">
      <w:pPr>
        <w:pStyle w:val="Listaconnmeros"/>
        <w:keepLines/>
      </w:pPr>
      <w:r>
        <w:tab/>
      </w:r>
      <w:r w:rsidRPr="00D86748">
        <w:t>La Asociación</w:t>
      </w:r>
      <w:r w:rsidR="00861442">
        <w:t xml:space="preserve"> ILUNION Empleo (antes denominada</w:t>
      </w:r>
      <w:r w:rsidRPr="00D86748">
        <w:t xml:space="preserve"> FSC Discapacidad para la Formación, Servicios y Colocación de Discapacitados</w:t>
      </w:r>
      <w:r w:rsidR="00861442">
        <w:t>)</w:t>
      </w:r>
      <w:r w:rsidRPr="00D86748">
        <w:t xml:space="preserve"> (en adela</w:t>
      </w:r>
      <w:r w:rsidR="00861442">
        <w:t>nte “Asociación ILUNION</w:t>
      </w:r>
      <w:r w:rsidRPr="00D86748">
        <w:t>”) se constituyó en 1998 y de acuerdo con sus estatutos constituyen sus fines el impulso de la integración laboral y promoción del empleo de personas con discapacidad.</w:t>
      </w:r>
    </w:p>
    <w:p w:rsidR="00A91705" w:rsidRPr="00C56451" w:rsidRDefault="00A91705" w:rsidP="00A91705">
      <w:pPr>
        <w:pStyle w:val="Listaconnmeros"/>
        <w:keepLines/>
      </w:pPr>
      <w:r>
        <w:tab/>
      </w:r>
      <w:r w:rsidRPr="00D86748">
        <w:t xml:space="preserve">Desde el ejercicio 2009, como consecuencia de la constitución de FSC Inserta, y la decisión de dedicar la citada entidad exclusivamente a las actividades del Programa Operativo, la Asociación </w:t>
      </w:r>
      <w:r w:rsidR="00861442">
        <w:t xml:space="preserve">ILUNION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DF4D58" w:rsidRPr="00C56451" w:rsidRDefault="002359B8" w:rsidP="00062A53">
      <w:pPr>
        <w:pStyle w:val="Ttulo5"/>
      </w:pPr>
      <w:r>
        <w:lastRenderedPageBreak/>
        <w:t>b)</w:t>
      </w:r>
      <w:r>
        <w:tab/>
      </w:r>
      <w:r w:rsidR="00DF4D58" w:rsidRPr="00C56451">
        <w:t>Misión y fines fundacionales</w:t>
      </w:r>
    </w:p>
    <w:p w:rsidR="00DF4D58" w:rsidRPr="00C56451" w:rsidRDefault="002359B8" w:rsidP="00062A53">
      <w:pPr>
        <w:pStyle w:val="Listaconnmeros"/>
        <w:keepLines/>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062A53">
      <w:pPr>
        <w:pStyle w:val="Listaconnmeros2"/>
        <w:keepLines/>
      </w:pPr>
      <w:r>
        <w:t>-</w:t>
      </w:r>
      <w:r>
        <w:tab/>
      </w:r>
      <w:r w:rsidR="00DF4D58" w:rsidRPr="00C56451">
        <w:t>La promoción de la plena integración laboral de las personas con discapacidad.</w:t>
      </w:r>
    </w:p>
    <w:p w:rsidR="00DF4D58" w:rsidRPr="00C56451" w:rsidRDefault="002359B8" w:rsidP="00062A53">
      <w:pPr>
        <w:pStyle w:val="Listaconnmeros2"/>
        <w:keepLines/>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062A53">
      <w:pPr>
        <w:pStyle w:val="Listaconnmeros2"/>
        <w:keepLines/>
      </w:pPr>
      <w:r>
        <w:t>-</w:t>
      </w:r>
      <w:r>
        <w:tab/>
      </w:r>
      <w:r w:rsidR="00DF4D58" w:rsidRPr="006C70EC">
        <w:t>La promoción de la accesibilidad universal y el diseño para todos.</w:t>
      </w:r>
    </w:p>
    <w:p w:rsidR="00DF4D58" w:rsidRDefault="002359B8" w:rsidP="00062A53">
      <w:pPr>
        <w:pStyle w:val="Ttulo4"/>
      </w:pPr>
      <w:r>
        <w:t>2.</w:t>
      </w:r>
      <w:r>
        <w:tab/>
      </w:r>
      <w:r w:rsidR="00DF4D58" w:rsidRPr="0044021E">
        <w:t>Bases de presentación de las cuentas anuales</w:t>
      </w:r>
    </w:p>
    <w:p w:rsidR="00DF4D58" w:rsidRPr="00CE56CB" w:rsidRDefault="00DF4D58" w:rsidP="00062A53">
      <w:pPr>
        <w:pStyle w:val="Ttulo5"/>
      </w:pPr>
      <w:r w:rsidRPr="00CE56CB">
        <w:t>2.1 Marco Normativo de información financiera aplicable a la Fundación</w:t>
      </w:r>
    </w:p>
    <w:p w:rsidR="00DF4D58" w:rsidRDefault="002359B8" w:rsidP="00062A53">
      <w:pPr>
        <w:pStyle w:val="Listaconnmeros"/>
        <w:keepLines/>
      </w:pPr>
      <w:r>
        <w:tab/>
      </w:r>
      <w:r w:rsidR="00DF4D58">
        <w:t xml:space="preserve">Estas cuentas anuales se han formulado por el Vicepresidente Primero </w:t>
      </w:r>
      <w:r w:rsidR="00720F71">
        <w:t xml:space="preserve">Ejecutivo </w:t>
      </w:r>
      <w:r w:rsidR="00DF4D58">
        <w:t xml:space="preserve">de Fundación ONCE de acuerdo con el marco normativo de información financiera aplicable a la entidad, que es establecido en: </w:t>
      </w:r>
    </w:p>
    <w:p w:rsidR="00DF4D58" w:rsidRPr="00F63AB8" w:rsidRDefault="00F63AB8" w:rsidP="00062A53">
      <w:pPr>
        <w:pStyle w:val="Listaconnmeros2"/>
        <w:keepLines/>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062A53">
      <w:pPr>
        <w:pStyle w:val="Listaconnmeros2"/>
        <w:keepLines/>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062A53">
      <w:pPr>
        <w:pStyle w:val="Listaconnmeros2"/>
        <w:keepLines/>
      </w:pPr>
      <w:r>
        <w:t>c.</w:t>
      </w:r>
      <w:r>
        <w:tab/>
      </w:r>
      <w:r w:rsidR="00DF4D58" w:rsidRPr="008407B7">
        <w:t>Plan General de Contabilidad aprobado por el Real Decreto 1514/2007, de 16 de noviembre, el cual fue modificado por el Real Decreto 1159/2010, de 17 de septiembre, y sus Adaptaciones 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062A53">
      <w:pPr>
        <w:pStyle w:val="Listaconnmeros2"/>
        <w:keepLines/>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062A53">
      <w:pPr>
        <w:pStyle w:val="Listaconnmeros2"/>
        <w:keepLines/>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062A53">
      <w:pPr>
        <w:pStyle w:val="Ttulo5"/>
      </w:pPr>
      <w:r w:rsidRPr="00CE56CB">
        <w:t>2.2</w:t>
      </w:r>
      <w:r w:rsidR="00114A9D">
        <w:t xml:space="preserve"> </w:t>
      </w:r>
      <w:r w:rsidRPr="00CE56CB">
        <w:t>Imagen fiel</w:t>
      </w:r>
    </w:p>
    <w:p w:rsidR="00DF4D58" w:rsidRDefault="00F63AB8" w:rsidP="00062A53">
      <w:pPr>
        <w:pStyle w:val="Listaconnmeros"/>
        <w:keepLines/>
      </w:pPr>
      <w:r>
        <w:tab/>
      </w:r>
      <w:r w:rsidR="004F0AF4">
        <w:t>Estas</w:t>
      </w:r>
      <w:r w:rsidR="00DF4D58" w:rsidRPr="00B1510A">
        <w:t xml:space="preserve"> cuentas anuales han sido obtenidas de los registros contables 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F63AB8" w:rsidP="00062A53">
      <w:pPr>
        <w:pStyle w:val="Listaconnmeros"/>
        <w:keepLines/>
      </w:pPr>
      <w:r>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w:t>
      </w:r>
      <w:r w:rsidR="00155F6A">
        <w:t>4</w:t>
      </w:r>
      <w:r w:rsidR="00DF4D58" w:rsidRPr="00AE3A9C">
        <w:t xml:space="preserve"> fueron aprobadas por el Patronato el </w:t>
      </w:r>
      <w:r w:rsidR="006B2179" w:rsidRPr="006B2179">
        <w:t>24</w:t>
      </w:r>
      <w:r w:rsidR="00DF4D58" w:rsidRPr="00AE3A9C">
        <w:t xml:space="preserve"> de junio de 201</w:t>
      </w:r>
      <w:r w:rsidR="00155F6A">
        <w:t>5</w:t>
      </w:r>
      <w:r w:rsidR="009B3875">
        <w:t>.</w:t>
      </w:r>
      <w:r w:rsidR="00DF4D58">
        <w:t xml:space="preserve"> </w:t>
      </w:r>
    </w:p>
    <w:p w:rsidR="00DF4D58" w:rsidRPr="00D3122B" w:rsidRDefault="00F63AB8" w:rsidP="00062A53">
      <w:pPr>
        <w:pStyle w:val="Listaconnmeros"/>
        <w:keepLines/>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062A53">
      <w:pPr>
        <w:pStyle w:val="Ttulo5"/>
      </w:pPr>
      <w:r w:rsidRPr="00CE56CB">
        <w:t>2.3 Aspectos críticos de la valoración y estimación de la incertidumbre</w:t>
      </w:r>
    </w:p>
    <w:p w:rsidR="00DF4D58" w:rsidRDefault="00F63AB8" w:rsidP="00062A53">
      <w:pPr>
        <w:pStyle w:val="Listaconnmeros"/>
        <w:keepLines/>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062A53">
      <w:pPr>
        <w:pStyle w:val="Listaconnmeros2"/>
        <w:keepLines/>
      </w:pPr>
      <w:r>
        <w:t>-</w:t>
      </w:r>
      <w:r>
        <w:tab/>
      </w:r>
      <w:r w:rsidR="00DF4D58" w:rsidRPr="00EA6ED0">
        <w:t>La estimación de la vida útil de las inmovilizac</w:t>
      </w:r>
      <w:r w:rsidR="008D0128">
        <w:t>iones intangibles y materiales.</w:t>
      </w:r>
    </w:p>
    <w:p w:rsidR="00DF4D58" w:rsidRPr="00EA6ED0" w:rsidRDefault="00F63AB8" w:rsidP="00062A53">
      <w:pPr>
        <w:pStyle w:val="Listaconnmeros2"/>
        <w:keepLines/>
      </w:pPr>
      <w:r>
        <w:t>-</w:t>
      </w:r>
      <w:r>
        <w:tab/>
      </w:r>
      <w:r w:rsidR="00DF4D58" w:rsidRPr="00EA6ED0">
        <w:t>Análisis del deterioro del valor de los a</w:t>
      </w:r>
      <w:r w:rsidR="008D0128">
        <w:t>ctivos intangibles y materiales.</w:t>
      </w:r>
    </w:p>
    <w:p w:rsidR="00DF4D58" w:rsidRPr="00EA6ED0" w:rsidRDefault="00F63AB8" w:rsidP="00062A53">
      <w:pPr>
        <w:pStyle w:val="Listaconnmeros2"/>
        <w:keepLines/>
      </w:pPr>
      <w:r>
        <w:lastRenderedPageBreak/>
        <w:t>-</w:t>
      </w:r>
      <w:r>
        <w:tab/>
      </w:r>
      <w:r w:rsidR="00DF4D58" w:rsidRPr="00EA6ED0">
        <w:t>La evaluación de las condiciones de los contratos de</w:t>
      </w:r>
      <w:r w:rsidR="008D0128">
        <w:t xml:space="preserve"> arrendamiento.</w:t>
      </w:r>
    </w:p>
    <w:p w:rsidR="00DF4D58" w:rsidRPr="00EA6ED0" w:rsidRDefault="00F63AB8" w:rsidP="00062A53">
      <w:pPr>
        <w:pStyle w:val="Listaconnmeros2"/>
        <w:keepLines/>
      </w:pPr>
      <w:r>
        <w:t>-</w:t>
      </w:r>
      <w:r>
        <w:tab/>
      </w:r>
      <w:r w:rsidR="00DF4D58" w:rsidRPr="00EA6ED0">
        <w:t>Cálculo de los valores razonables, de los valores en uso y de los valores actuales de determ</w:t>
      </w:r>
      <w:r w:rsidR="008D0128">
        <w:t>inados activos y pasivos.</w:t>
      </w:r>
    </w:p>
    <w:p w:rsidR="00DF4D58" w:rsidRPr="00EA6ED0" w:rsidRDefault="00F63AB8" w:rsidP="00062A53">
      <w:pPr>
        <w:pStyle w:val="Listaconnmeros2"/>
        <w:keepLines/>
      </w:pPr>
      <w:r>
        <w:t>-</w:t>
      </w:r>
      <w:r>
        <w:tab/>
      </w:r>
      <w:r w:rsidR="00DF4D58" w:rsidRPr="00EA6ED0">
        <w:t>La evaluación de las pr</w:t>
      </w:r>
      <w:r w:rsidR="008D0128">
        <w:t>ovisiones y contingencias.</w:t>
      </w:r>
    </w:p>
    <w:p w:rsidR="00DF4D58" w:rsidRPr="00477EAC" w:rsidRDefault="00F63AB8" w:rsidP="00062A53">
      <w:pPr>
        <w:pStyle w:val="Listaconnmeros"/>
        <w:keepLines/>
        <w:rPr>
          <w:lang w:val="es-ES_tradnl"/>
        </w:rPr>
      </w:pPr>
      <w:r>
        <w:tab/>
      </w:r>
      <w:r w:rsidR="00DF4D58">
        <w:t>A pesar de que estas estimaciones se han realizado sobre la base de la mejor información disponible al cierre del ejercicio 201</w:t>
      </w:r>
      <w:r w:rsidR="00155F6A">
        <w:rPr>
          <w:lang w:val="es-ES_tradnl"/>
        </w:rPr>
        <w:t>5</w:t>
      </w:r>
      <w:r w:rsidR="00DF4D58">
        <w:t>, es posible que acontecimientos que puedan tener lugar en el futuro obliguen a modificarlas (al alza o a la baja) en los próximos ejercicios</w:t>
      </w:r>
      <w:r w:rsidR="00DF4D58">
        <w:rPr>
          <w:lang w:val="es-ES_tradnl"/>
        </w:rPr>
        <w:t>.</w:t>
      </w:r>
    </w:p>
    <w:p w:rsidR="00DF4D58" w:rsidRPr="00E835EA" w:rsidRDefault="00DF4D58" w:rsidP="00062A53">
      <w:pPr>
        <w:pStyle w:val="Ttulo5"/>
      </w:pPr>
      <w:r w:rsidRPr="00E835EA">
        <w:t xml:space="preserve">2.4 Comparación de la información </w:t>
      </w:r>
    </w:p>
    <w:p w:rsidR="00DF4D58" w:rsidRPr="00073791" w:rsidRDefault="00F63AB8" w:rsidP="00062A53">
      <w:pPr>
        <w:pStyle w:val="Listaconnmeros"/>
        <w:keepLines/>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155F6A">
        <w:t>5</w:t>
      </w:r>
      <w:r w:rsidR="00DF4D58" w:rsidRPr="00073791">
        <w:t>, las correspondientes al ejercicio anterior. En la memoria también se incluye información cuantitativa del ejercicio anterior, salvo cuando una norma contable específicamente establece que no es necesario</w:t>
      </w:r>
    </w:p>
    <w:p w:rsidR="00DF4D58" w:rsidRPr="00D6083D" w:rsidRDefault="00DF4D58" w:rsidP="00062A53">
      <w:pPr>
        <w:pStyle w:val="Ttulo5"/>
      </w:pPr>
      <w:r>
        <w:t xml:space="preserve">2.5 </w:t>
      </w:r>
      <w:r w:rsidRPr="00D6083D">
        <w:t>Agrupación de partidas</w:t>
      </w:r>
    </w:p>
    <w:p w:rsidR="00DF4D58" w:rsidRPr="00073791" w:rsidRDefault="00F63AB8" w:rsidP="00062A53">
      <w:pPr>
        <w:pStyle w:val="Listaconnmeros"/>
        <w:keepLines/>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062A53">
      <w:pPr>
        <w:pStyle w:val="Ttulo4"/>
      </w:pPr>
      <w:r>
        <w:t>3.</w:t>
      </w:r>
      <w:r>
        <w:tab/>
      </w:r>
      <w:r w:rsidR="00DF4D58">
        <w:t>A</w:t>
      </w:r>
      <w:r w:rsidR="00DF4D58" w:rsidRPr="001B2C59">
        <w:t>plicación de</w:t>
      </w:r>
      <w:r w:rsidR="00DF4D58">
        <w:t>l excedente del ejercicio</w:t>
      </w:r>
    </w:p>
    <w:p w:rsidR="00DF4D58" w:rsidRDefault="00DF4D58" w:rsidP="00062A53">
      <w:pPr>
        <w:keepLines/>
      </w:pPr>
      <w:r w:rsidRPr="004B2E0E">
        <w:t>La propuesta de distribución del excedente del ejercicio 201</w:t>
      </w:r>
      <w:r w:rsidR="00155F6A">
        <w:t>5</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r>
      <w:tr w:rsidR="00F63AB8" w:rsidRPr="006F0A61" w:rsidTr="00D43F5D">
        <w:trPr>
          <w:jc w:val="center"/>
        </w:trPr>
        <w:tc>
          <w:tcPr>
            <w:tcW w:w="3402"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6F0A61" w:rsidRDefault="00F63AB8" w:rsidP="00062A53">
            <w:pPr>
              <w:pStyle w:val="Tabladeilustraciones"/>
              <w:keepNext/>
              <w:keepLines/>
              <w:jc w:val="center"/>
              <w:rPr>
                <w:snapToGrid w:val="0"/>
                <w:color w:val="000000"/>
                <w:szCs w:val="0"/>
                <w:u w:color="000000"/>
              </w:rPr>
            </w:pPr>
            <w:r w:rsidRPr="006F0A61">
              <w:rPr>
                <w:snapToGrid w:val="0"/>
                <w:color w:val="000000"/>
                <w:szCs w:val="0"/>
                <w:u w:color="000000"/>
              </w:rPr>
              <w:t>Euros</w:t>
            </w:r>
          </w:p>
        </w:tc>
      </w:tr>
      <w:tr w:rsidR="00F63AB8" w:rsidRPr="006F0A61" w:rsidTr="00D43F5D">
        <w:trPr>
          <w:jc w:val="center"/>
        </w:trPr>
        <w:tc>
          <w:tcPr>
            <w:tcW w:w="3402" w:type="dxa"/>
            <w:tcBorders>
              <w:top w:val="single" w:sz="2" w:space="0" w:color="auto"/>
            </w:tcBorders>
            <w:shd w:val="clear" w:color="auto" w:fill="auto"/>
          </w:tcPr>
          <w:p w:rsidR="00F63AB8" w:rsidRPr="006F0A61" w:rsidRDefault="00F63AB8" w:rsidP="00062A53">
            <w:pPr>
              <w:pStyle w:val="Tabladeilustraciones"/>
              <w:keepNext/>
              <w:keepLines/>
              <w:rPr>
                <w:snapToGrid w:val="0"/>
                <w:color w:val="000000"/>
                <w:szCs w:val="0"/>
                <w:u w:color="000000"/>
              </w:rPr>
            </w:pPr>
            <w:r w:rsidRPr="006F0A61">
              <w:rPr>
                <w:snapToGrid w:val="0"/>
                <w:color w:val="000000"/>
                <w:szCs w:val="0"/>
                <w:u w:color="000000"/>
              </w:rPr>
              <w:t xml:space="preserve"> </w:t>
            </w:r>
          </w:p>
        </w:tc>
        <w:tc>
          <w:tcPr>
            <w:tcW w:w="1020" w:type="dxa"/>
            <w:tcBorders>
              <w:top w:val="single" w:sz="2" w:space="0" w:color="auto"/>
            </w:tcBorders>
            <w:shd w:val="clear" w:color="auto" w:fill="auto"/>
          </w:tcPr>
          <w:p w:rsidR="00F63AB8" w:rsidRPr="006F0A61" w:rsidRDefault="00F63AB8" w:rsidP="00062A53">
            <w:pPr>
              <w:pStyle w:val="Tabladeilustraciones"/>
              <w:keepNext/>
              <w:keepLines/>
              <w:tabs>
                <w:tab w:val="decimal" w:pos="816"/>
              </w:tabs>
              <w:rPr>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062A53">
            <w:pPr>
              <w:pStyle w:val="Tabladeilustraciones"/>
              <w:keepNext/>
              <w:keepLines/>
              <w:rPr>
                <w:b/>
                <w:snapToGrid w:val="0"/>
                <w:color w:val="000000"/>
                <w:szCs w:val="0"/>
                <w:u w:color="000000"/>
              </w:rPr>
            </w:pPr>
            <w:r w:rsidRPr="006F0A61">
              <w:rPr>
                <w:b/>
                <w:snapToGrid w:val="0"/>
                <w:color w:val="000000"/>
                <w:szCs w:val="0"/>
                <w:u w:color="000000"/>
              </w:rPr>
              <w:t>Base de reparto:</w:t>
            </w:r>
          </w:p>
        </w:tc>
        <w:tc>
          <w:tcPr>
            <w:tcW w:w="1020" w:type="dxa"/>
            <w:shd w:val="clear" w:color="auto" w:fill="auto"/>
          </w:tcPr>
          <w:p w:rsidR="00DF4D58" w:rsidRPr="006F0A61" w:rsidRDefault="00DF4D58" w:rsidP="00062A53">
            <w:pPr>
              <w:pStyle w:val="Tabladeilustraciones"/>
              <w:keepNext/>
              <w:keepLines/>
              <w:tabs>
                <w:tab w:val="decimal" w:pos="816"/>
              </w:tabs>
              <w:rPr>
                <w:b/>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062A53">
            <w:pPr>
              <w:pStyle w:val="Tabladeilustraciones"/>
              <w:keepNext/>
              <w:keepLines/>
              <w:rPr>
                <w:snapToGrid w:val="0"/>
                <w:color w:val="000000"/>
                <w:szCs w:val="0"/>
                <w:u w:color="000000"/>
              </w:rPr>
            </w:pPr>
            <w:r w:rsidRPr="006F0A61">
              <w:rPr>
                <w:snapToGrid w:val="0"/>
                <w:color w:val="000000"/>
                <w:szCs w:val="0"/>
                <w:u w:color="000000"/>
              </w:rPr>
              <w:t>Sa</w:t>
            </w:r>
            <w:r w:rsidR="00F63AB8" w:rsidRPr="006F0A61">
              <w:rPr>
                <w:snapToGrid w:val="0"/>
                <w:color w:val="000000"/>
                <w:szCs w:val="0"/>
                <w:u w:color="000000"/>
              </w:rPr>
              <w:t>ldo de la cuenta de resultados-</w:t>
            </w:r>
          </w:p>
        </w:tc>
        <w:tc>
          <w:tcPr>
            <w:tcW w:w="1020" w:type="dxa"/>
            <w:shd w:val="clear" w:color="auto" w:fill="auto"/>
          </w:tcPr>
          <w:p w:rsidR="00DF4D58" w:rsidRPr="006F0A61" w:rsidRDefault="00DF4D58" w:rsidP="00062A53">
            <w:pPr>
              <w:pStyle w:val="Tabladeilustraciones"/>
              <w:keepNext/>
              <w:keepLines/>
              <w:tabs>
                <w:tab w:val="decimal" w:pos="816"/>
              </w:tabs>
              <w:rPr>
                <w:snapToGrid w:val="0"/>
                <w:color w:val="000000"/>
                <w:szCs w:val="0"/>
                <w:u w:color="000000"/>
              </w:rPr>
            </w:pPr>
          </w:p>
        </w:tc>
      </w:tr>
      <w:tr w:rsidR="00DF4D58" w:rsidRPr="006F0A61" w:rsidTr="00B53461">
        <w:trPr>
          <w:jc w:val="center"/>
        </w:trPr>
        <w:tc>
          <w:tcPr>
            <w:tcW w:w="3402" w:type="dxa"/>
            <w:shd w:val="clear" w:color="auto" w:fill="auto"/>
            <w:hideMark/>
          </w:tcPr>
          <w:p w:rsidR="00DF4D58" w:rsidRPr="006F0A61" w:rsidRDefault="00F63AB8" w:rsidP="00062A53">
            <w:pPr>
              <w:pStyle w:val="Tabladeilustraciones"/>
              <w:keepNext/>
              <w:keepLines/>
              <w:rPr>
                <w:snapToGrid w:val="0"/>
                <w:color w:val="000000"/>
                <w:szCs w:val="0"/>
                <w:u w:color="000000"/>
              </w:rPr>
            </w:pPr>
            <w:r w:rsidRPr="006F0A61">
              <w:rPr>
                <w:snapToGrid w:val="0"/>
                <w:color w:val="000000"/>
                <w:szCs w:val="0"/>
                <w:u w:color="000000"/>
              </w:rPr>
              <w:t xml:space="preserve">  </w:t>
            </w:r>
            <w:r w:rsidR="00DF4D58" w:rsidRPr="006F0A61">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6F0A61" w:rsidRDefault="006F0A61" w:rsidP="00062A53">
            <w:pPr>
              <w:pStyle w:val="Tabladeilustraciones"/>
              <w:keepNext/>
              <w:keepLines/>
              <w:tabs>
                <w:tab w:val="decimal" w:pos="816"/>
              </w:tabs>
              <w:rPr>
                <w:snapToGrid w:val="0"/>
                <w:color w:val="000000"/>
                <w:szCs w:val="0"/>
                <w:u w:color="000000"/>
              </w:rPr>
            </w:pPr>
            <w:r w:rsidRPr="006F0A61">
              <w:rPr>
                <w:snapToGrid w:val="0"/>
                <w:color w:val="000000"/>
                <w:szCs w:val="0"/>
                <w:u w:color="000000"/>
              </w:rPr>
              <w:t>357.683</w:t>
            </w:r>
          </w:p>
        </w:tc>
      </w:tr>
      <w:tr w:rsidR="00DF4D58" w:rsidRPr="006F0A61" w:rsidTr="00B53461">
        <w:trPr>
          <w:jc w:val="center"/>
        </w:trPr>
        <w:tc>
          <w:tcPr>
            <w:tcW w:w="3402" w:type="dxa"/>
            <w:shd w:val="clear" w:color="auto" w:fill="auto"/>
            <w:hideMark/>
          </w:tcPr>
          <w:p w:rsidR="00DF4D58" w:rsidRPr="006F0A61"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6F0A61" w:rsidRDefault="006F0A61" w:rsidP="00062A53">
            <w:pPr>
              <w:pStyle w:val="Tabladeilustraciones"/>
              <w:keepNext/>
              <w:keepLines/>
              <w:tabs>
                <w:tab w:val="decimal" w:pos="816"/>
              </w:tabs>
              <w:spacing w:before="40" w:after="40"/>
              <w:rPr>
                <w:b/>
                <w:snapToGrid w:val="0"/>
                <w:szCs w:val="0"/>
                <w:u w:color="000000"/>
              </w:rPr>
            </w:pPr>
            <w:r w:rsidRPr="006F0A61">
              <w:rPr>
                <w:b/>
                <w:snapToGrid w:val="0"/>
                <w:szCs w:val="0"/>
                <w:u w:color="000000"/>
              </w:rPr>
              <w:t>357.683</w:t>
            </w:r>
          </w:p>
        </w:tc>
      </w:tr>
      <w:tr w:rsidR="00DF4D58" w:rsidRPr="006F0A61" w:rsidTr="00B53461">
        <w:trPr>
          <w:jc w:val="center"/>
        </w:trPr>
        <w:tc>
          <w:tcPr>
            <w:tcW w:w="3402" w:type="dxa"/>
            <w:shd w:val="clear" w:color="auto" w:fill="auto"/>
            <w:hideMark/>
          </w:tcPr>
          <w:p w:rsidR="00DF4D58" w:rsidRPr="006F0A61" w:rsidRDefault="00DF4D58" w:rsidP="00062A53">
            <w:pPr>
              <w:pStyle w:val="Tabladeilustraciones"/>
              <w:keepNext/>
              <w:keepLines/>
              <w:rPr>
                <w:b/>
                <w:snapToGrid w:val="0"/>
                <w:color w:val="000000"/>
                <w:szCs w:val="0"/>
                <w:u w:color="000000"/>
              </w:rPr>
            </w:pPr>
            <w:r w:rsidRPr="006F0A61">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6F0A61" w:rsidRDefault="00DF4D58" w:rsidP="00062A53">
            <w:pPr>
              <w:pStyle w:val="Tabladeilustraciones"/>
              <w:keepNext/>
              <w:keepLines/>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6F0A61">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6F0A61" w:rsidP="00062A53">
            <w:pPr>
              <w:pStyle w:val="Tabladeilustraciones"/>
              <w:keepNext/>
              <w:keepLines/>
              <w:tabs>
                <w:tab w:val="decimal" w:pos="816"/>
              </w:tabs>
              <w:rPr>
                <w:snapToGrid w:val="0"/>
                <w:color w:val="000000"/>
                <w:szCs w:val="0"/>
                <w:u w:color="000000"/>
              </w:rPr>
            </w:pPr>
            <w:r w:rsidRPr="006F0A61">
              <w:rPr>
                <w:snapToGrid w:val="0"/>
                <w:color w:val="000000"/>
                <w:szCs w:val="0"/>
                <w:u w:color="000000"/>
              </w:rPr>
              <w:t>357.683</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6F0A61" w:rsidP="00062A53">
            <w:pPr>
              <w:pStyle w:val="Tabladeilustraciones"/>
              <w:keepLines/>
              <w:tabs>
                <w:tab w:val="decimal" w:pos="816"/>
              </w:tabs>
              <w:spacing w:before="40" w:after="40"/>
              <w:rPr>
                <w:b/>
                <w:snapToGrid w:val="0"/>
                <w:szCs w:val="0"/>
                <w:u w:color="000000"/>
              </w:rPr>
            </w:pPr>
            <w:r w:rsidRPr="006F0A61">
              <w:rPr>
                <w:b/>
                <w:snapToGrid w:val="0"/>
                <w:szCs w:val="0"/>
                <w:u w:color="000000"/>
              </w:rPr>
              <w:t>357.683</w:t>
            </w:r>
          </w:p>
        </w:tc>
      </w:tr>
    </w:tbl>
    <w:p w:rsidR="00DF4D58" w:rsidRDefault="00DF4D58" w:rsidP="00062A53">
      <w:pPr>
        <w:keepLines/>
      </w:pPr>
    </w:p>
    <w:p w:rsidR="00DF4D58" w:rsidRDefault="00F63AB8" w:rsidP="00062A53">
      <w:pPr>
        <w:pStyle w:val="Ttulo4"/>
      </w:pPr>
      <w:r>
        <w:t>4.</w:t>
      </w:r>
      <w:r>
        <w:tab/>
      </w:r>
      <w:r w:rsidR="00DF4D58" w:rsidRPr="001B2C59">
        <w:t>Normas de registro y valoración</w:t>
      </w:r>
    </w:p>
    <w:p w:rsidR="00DF4D58" w:rsidRPr="00BC4A70" w:rsidRDefault="00DF4D58" w:rsidP="00062A53">
      <w:pPr>
        <w:keepLines/>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062A53">
      <w:pPr>
        <w:pStyle w:val="Ttulo5"/>
      </w:pPr>
      <w:r w:rsidRPr="00EB10A7">
        <w:t>4.1</w:t>
      </w:r>
      <w:r w:rsidR="0053522F">
        <w:t xml:space="preserve"> </w:t>
      </w:r>
      <w:r w:rsidRPr="00EB10A7">
        <w:t>Inmovilizado intangible</w:t>
      </w:r>
    </w:p>
    <w:p w:rsidR="00DF4D58" w:rsidRDefault="00F63AB8" w:rsidP="00062A53">
      <w:pPr>
        <w:pStyle w:val="Listaconnmeros"/>
        <w:keepLines/>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062A53">
      <w:pPr>
        <w:pStyle w:val="Listaconnmeros"/>
        <w:keepLines/>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062A53">
      <w:pPr>
        <w:pStyle w:val="Listaconnmeros"/>
        <w:keepLines/>
      </w:pPr>
      <w:r>
        <w:tab/>
      </w:r>
      <w:r w:rsidR="00CA288D">
        <w:t>L</w:t>
      </w:r>
      <w:r w:rsidR="00DF4D58">
        <w:t>os costes de mantenimiento son cargados en la cuenta de resultados en el ejercicio en que se producen.</w:t>
      </w:r>
    </w:p>
    <w:p w:rsidR="00DF4D58" w:rsidRPr="00EB10A7" w:rsidRDefault="00DF4D58" w:rsidP="00062A53">
      <w:pPr>
        <w:pStyle w:val="Ttulo5"/>
      </w:pPr>
      <w:r>
        <w:lastRenderedPageBreak/>
        <w:t>4.2</w:t>
      </w:r>
      <w:r w:rsidR="0053522F">
        <w:t xml:space="preserve"> </w:t>
      </w:r>
      <w:r w:rsidRPr="00EB10A7">
        <w:t>Inmoviliza</w:t>
      </w:r>
      <w:r>
        <w:t xml:space="preserve">do </w:t>
      </w:r>
      <w:r w:rsidRPr="00EB10A7">
        <w:t>material</w:t>
      </w:r>
    </w:p>
    <w:p w:rsidR="00DF4D58" w:rsidRDefault="00F63AB8" w:rsidP="00062A53">
      <w:pPr>
        <w:pStyle w:val="Listaconnmeros"/>
        <w:keepLines/>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062A53">
      <w:pPr>
        <w:pStyle w:val="Listaconnmeros"/>
        <w:keepLines/>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062A53">
      <w:pPr>
        <w:pStyle w:val="Listaconnmeros"/>
        <w:keepLines/>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CE6800"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 xml:space="preserve">Años de </w:t>
            </w:r>
            <w:r w:rsidR="002260B7" w:rsidRPr="00CE6800">
              <w:rPr>
                <w:snapToGrid w:val="0"/>
                <w:color w:val="000000"/>
                <w:szCs w:val="0"/>
                <w:u w:color="000000"/>
              </w:rPr>
              <w:t>Vida Útil Estimada</w:t>
            </w:r>
          </w:p>
        </w:tc>
      </w:tr>
      <w:tr w:rsidR="00DF4D58" w:rsidRPr="00CE6800" w:rsidTr="00D43F5D">
        <w:trPr>
          <w:jc w:val="center"/>
        </w:trPr>
        <w:tc>
          <w:tcPr>
            <w:tcW w:w="3402" w:type="dxa"/>
            <w:tcBorders>
              <w:top w:val="single" w:sz="2" w:space="0" w:color="auto"/>
            </w:tcBorders>
            <w:shd w:val="clear" w:color="auto" w:fill="auto"/>
          </w:tcPr>
          <w:p w:rsidR="00DF4D58" w:rsidRPr="00CE6800" w:rsidRDefault="002260B7" w:rsidP="00062A53">
            <w:pPr>
              <w:pStyle w:val="Tabladeilustraciones"/>
              <w:keepNext/>
              <w:keepLines/>
              <w:rPr>
                <w:snapToGrid w:val="0"/>
                <w:color w:val="000000"/>
                <w:szCs w:val="0"/>
                <w:u w:color="000000"/>
              </w:rPr>
            </w:pPr>
            <w:r w:rsidRPr="00CE6800">
              <w:rPr>
                <w:snapToGrid w:val="0"/>
                <w:color w:val="000000"/>
                <w:szCs w:val="0"/>
                <w:u w:color="000000"/>
              </w:rPr>
              <w:t xml:space="preserve"> </w:t>
            </w:r>
          </w:p>
        </w:tc>
        <w:tc>
          <w:tcPr>
            <w:tcW w:w="1020" w:type="dxa"/>
            <w:tcBorders>
              <w:top w:val="single" w:sz="2" w:space="0" w:color="auto"/>
            </w:tcBorders>
            <w:shd w:val="clear" w:color="auto" w:fill="auto"/>
          </w:tcPr>
          <w:p w:rsidR="00DF4D58" w:rsidRPr="00CE6800" w:rsidRDefault="00DF4D58" w:rsidP="00062A53">
            <w:pPr>
              <w:pStyle w:val="Tabladeilustraciones"/>
              <w:keepNext/>
              <w:keepLines/>
              <w:jc w:val="center"/>
              <w:rPr>
                <w:snapToGrid w:val="0"/>
                <w:color w:val="000000"/>
                <w:szCs w:val="0"/>
                <w:u w:color="000000"/>
              </w:rPr>
            </w:pP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Edificios y otras construcciones</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33,3-50</w:t>
            </w: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Mobiliario</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10</w:t>
            </w: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Equipos para procesos de información</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4</w:t>
            </w:r>
          </w:p>
        </w:tc>
      </w:tr>
      <w:tr w:rsidR="00DF4D58" w:rsidRPr="002260B7"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Otro inmovilizado material</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062A53">
            <w:pPr>
              <w:pStyle w:val="Tabladeilustraciones"/>
              <w:keepLines/>
              <w:jc w:val="center"/>
              <w:rPr>
                <w:snapToGrid w:val="0"/>
                <w:color w:val="000000"/>
                <w:szCs w:val="0"/>
                <w:u w:color="000000"/>
              </w:rPr>
            </w:pPr>
          </w:p>
        </w:tc>
      </w:tr>
    </w:tbl>
    <w:p w:rsidR="00DF4D58" w:rsidRDefault="00DF4D58" w:rsidP="00062A53">
      <w:pPr>
        <w:keepLines/>
      </w:pPr>
    </w:p>
    <w:p w:rsidR="00DF4D58" w:rsidRPr="006D629F" w:rsidRDefault="002260B7" w:rsidP="00062A53">
      <w:pPr>
        <w:pStyle w:val="Listaconnmeros"/>
        <w:keepLines/>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062A53">
      <w:pPr>
        <w:pStyle w:val="Listaconnmeros"/>
        <w:keepLines/>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062A53">
      <w:pPr>
        <w:pStyle w:val="Listaconnmeros"/>
        <w:keepLines/>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DF4D58" w:rsidRPr="006D629F">
        <w:t>.</w:t>
      </w:r>
    </w:p>
    <w:p w:rsidR="00DF4D58" w:rsidRPr="00073791" w:rsidRDefault="002260B7" w:rsidP="00062A53">
      <w:pPr>
        <w:pStyle w:val="Listaconnmeros"/>
        <w:keepLines/>
      </w:pPr>
      <w:r>
        <w:tab/>
      </w:r>
      <w:r w:rsidR="00DF4D58" w:rsidRPr="00073791">
        <w:t>Anualmente, la Fundación traspasa el importe correspondiente a la dotación a la amortización de la cuenta correctora a la de amortización acumulada.</w:t>
      </w:r>
    </w:p>
    <w:p w:rsidR="00DF4D58" w:rsidRPr="00EB10A7" w:rsidRDefault="00DF4D58" w:rsidP="00062A53">
      <w:pPr>
        <w:pStyle w:val="Ttulo5"/>
      </w:pPr>
      <w:r w:rsidRPr="00EB10A7">
        <w:t>4.3</w:t>
      </w:r>
      <w:r w:rsidR="0053522F">
        <w:t xml:space="preserve"> </w:t>
      </w:r>
      <w:r w:rsidRPr="00EB10A7">
        <w:t>Deterioro del valor de los activos materiales e intangibles</w:t>
      </w:r>
    </w:p>
    <w:p w:rsidR="00DF4D58" w:rsidRDefault="002260B7" w:rsidP="00062A53">
      <w:pPr>
        <w:pStyle w:val="Listaconnmeros"/>
        <w:keepLines/>
      </w:pPr>
      <w:r>
        <w:tab/>
      </w:r>
      <w:r w:rsidR="00DF4D58">
        <w:t>Los activos intangibles y materiales de la Fundación han sido calificados, prácticamente en su mayoría, como no generadores de flujos de efectivo ya que la Fundación los posee con un objeto distinto al de generar un rendimiento comercial.</w:t>
      </w:r>
    </w:p>
    <w:p w:rsidR="00DF4D58" w:rsidRPr="00827A62" w:rsidRDefault="002260B7" w:rsidP="00062A53">
      <w:pPr>
        <w:pStyle w:val="Listaconnmeros"/>
        <w:keepLines/>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062A53">
      <w:pPr>
        <w:pStyle w:val="Listaconnmeros"/>
        <w:keepLines/>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062A53">
      <w:pPr>
        <w:pStyle w:val="Listaconnmeros"/>
        <w:keepLines/>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062A53">
      <w:pPr>
        <w:pStyle w:val="Ttulo5"/>
      </w:pPr>
      <w:r w:rsidRPr="00EB10A7">
        <w:lastRenderedPageBreak/>
        <w:t>4.4</w:t>
      </w:r>
      <w:r w:rsidR="0053522F">
        <w:t xml:space="preserve"> </w:t>
      </w:r>
      <w:r w:rsidRPr="00EB10A7">
        <w:t>Arrendamientos</w:t>
      </w:r>
    </w:p>
    <w:p w:rsidR="00DF4D58" w:rsidRPr="00827A62" w:rsidRDefault="002260B7" w:rsidP="00062A53">
      <w:pPr>
        <w:pStyle w:val="Listaconnmeros"/>
        <w:keepLines/>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062A53">
      <w:pPr>
        <w:pStyle w:val="Listaconnmeros"/>
        <w:keepLines/>
      </w:pPr>
      <w:r>
        <w:tab/>
      </w:r>
      <w:r w:rsidR="00DF4D58" w:rsidRPr="006D629F">
        <w:t>Los cobros o pagos, derivados de los contratos de arrendamiento, se registran cuando se devengan como ingresos o gastos, según corresponda, en la cuenta de resultados.</w:t>
      </w:r>
    </w:p>
    <w:p w:rsidR="00DF4D58" w:rsidRDefault="002260B7" w:rsidP="00062A53">
      <w:pPr>
        <w:pStyle w:val="Listaconnmeros"/>
        <w:keepLines/>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062A53">
      <w:pPr>
        <w:pStyle w:val="Ttulo5"/>
      </w:pPr>
      <w:r w:rsidRPr="00EB10A7">
        <w:t>4.5</w:t>
      </w:r>
      <w:r w:rsidR="0053522F">
        <w:t xml:space="preserve"> </w:t>
      </w:r>
      <w:r w:rsidRPr="00EB10A7">
        <w:t>Activos financieros</w:t>
      </w:r>
    </w:p>
    <w:p w:rsidR="00DF4D58" w:rsidRPr="00A44976" w:rsidRDefault="002260B7" w:rsidP="00062A53">
      <w:pPr>
        <w:pStyle w:val="Listaconnmeros"/>
        <w:keepLines/>
      </w:pPr>
      <w:r>
        <w:tab/>
      </w:r>
      <w:r w:rsidR="00DF4D58" w:rsidRPr="00A44976">
        <w:t>Los préstamos y partidas a cobrar, se registran inicialmente por su valor razonable, que, salvo evidencia en contrario, es el precio de la transacción, que equivale al valor razonable de la contraprestación entregada más los costes de transacción que les sean directamente atribuibles.</w:t>
      </w:r>
    </w:p>
    <w:p w:rsidR="00DF4D58" w:rsidRPr="00A44976" w:rsidRDefault="002260B7" w:rsidP="00062A53">
      <w:pPr>
        <w:pStyle w:val="Listaconnmeros"/>
        <w:keepLines/>
      </w:pPr>
      <w:r>
        <w:tab/>
      </w:r>
      <w:r w:rsidR="00DF4D58" w:rsidRPr="00A44976">
        <w:t xml:space="preserve">Tras su reconocimiento inicial, estos activos financieros se valoran </w:t>
      </w:r>
      <w:r w:rsidR="00DF4D58">
        <w:t>por</w:t>
      </w:r>
      <w:r w:rsidR="00DF4D58" w:rsidRPr="00A44976">
        <w:t xml:space="preserve"> su coste amortizado minorado por las pérdidas por deterioro que se calculan por diferencia entre el valor contable y el valor recuperable. El valor recuperable se estima individualmente en función de la solvencia del deudor y de la antigüedad de la deuda. </w:t>
      </w:r>
    </w:p>
    <w:p w:rsidR="00DF4D58" w:rsidRPr="00A44976" w:rsidRDefault="002260B7" w:rsidP="00062A53">
      <w:pPr>
        <w:pStyle w:val="Listaconnmeros"/>
        <w:keepLines/>
      </w:pPr>
      <w:r>
        <w:tab/>
      </w:r>
      <w:r w:rsidR="00DF4D58" w:rsidRPr="00A44976">
        <w:t xml:space="preserve">Las inversiones en el patrimonio de las empresas sobre las que se tiene control, </w:t>
      </w:r>
      <w:r w:rsidR="008D0128">
        <w:t xml:space="preserve">así </w:t>
      </w:r>
      <w:r w:rsidR="00A91705">
        <w:t xml:space="preserve">como </w:t>
      </w:r>
      <w:r w:rsidR="00A91705" w:rsidRPr="00A91705">
        <w:t>aquellas sobre las que se ejerce un control conjunto, junto con otras entidades</w:t>
      </w:r>
      <w:r w:rsidR="008D0128">
        <w:t xml:space="preserve">, </w:t>
      </w:r>
      <w:r w:rsidR="00DF4D58" w:rsidRPr="00A44976">
        <w:t>se registran inicialmente por su valor razonable, que, salvo evidencia en contrario, es el precio de la transacción</w:t>
      </w:r>
      <w:r w:rsidR="00DF4D58">
        <w:t>.</w:t>
      </w:r>
    </w:p>
    <w:p w:rsidR="00DF4D58" w:rsidRPr="00A44976" w:rsidRDefault="002260B7" w:rsidP="00062A53">
      <w:pPr>
        <w:pStyle w:val="Listaconnmeros"/>
        <w:keepLines/>
      </w:pPr>
      <w:r>
        <w:tab/>
      </w:r>
      <w:r w:rsidR="00DF4D58" w:rsidRPr="00A44976">
        <w:t>Tras su reconocimiento inicial, estos activos financieros se valoran a su coste, menos, en su caso, el importe acumulado de las correcciones valorativas por deterioro.</w:t>
      </w:r>
    </w:p>
    <w:p w:rsidR="00DF4D58" w:rsidRPr="00AE0AE1" w:rsidRDefault="002260B7" w:rsidP="00062A53">
      <w:pPr>
        <w:pStyle w:val="Listaconnmeros"/>
        <w:keepLines/>
      </w:pPr>
      <w:r>
        <w:tab/>
      </w:r>
      <w:r w:rsidR="00DF4D58" w:rsidRPr="00A44976">
        <w:t xml:space="preserve">La pérdida por deterioro se calcula como la diferencia entre su valor en libros y el importe recuperable, que </w:t>
      </w:r>
      <w:r w:rsidR="00DF4D58">
        <w:t xml:space="preserve">se estima atendiendo a la evolución de los fondos propios </w:t>
      </w:r>
      <w:r w:rsidR="00DF4D58" w:rsidRPr="00AE0AE1">
        <w:t xml:space="preserve">consolidados de la entidad participada. </w:t>
      </w:r>
    </w:p>
    <w:p w:rsidR="00DF4D58" w:rsidRDefault="002260B7" w:rsidP="00062A53">
      <w:pPr>
        <w:pStyle w:val="Listaconnmeros"/>
        <w:keepLines/>
      </w:pPr>
      <w:r w:rsidRPr="00AE0AE1">
        <w:tab/>
      </w:r>
      <w:r w:rsidR="00DF4D58" w:rsidRPr="00AE0AE1">
        <w:t xml:space="preserve">La Fundación ONCE </w:t>
      </w:r>
      <w:r w:rsidR="00155F6A" w:rsidRPr="00AE0AE1">
        <w:t>es la</w:t>
      </w:r>
      <w:r w:rsidR="00042C77" w:rsidRPr="00AE0AE1">
        <w:t xml:space="preserve"> </w:t>
      </w:r>
      <w:r w:rsidR="00DF4D58" w:rsidRPr="00AE0AE1">
        <w:t>accionista</w:t>
      </w:r>
      <w:r w:rsidR="008D0128">
        <w:t xml:space="preserve"> de Servimedia, S.A.U. y</w:t>
      </w:r>
      <w:r w:rsidR="00155F6A" w:rsidRPr="00AE0AE1">
        <w:t xml:space="preserve"> junto a la ONCE</w:t>
      </w:r>
      <w:r w:rsidR="00DF4D58" w:rsidRPr="00AE0AE1">
        <w:t xml:space="preserve"> de </w:t>
      </w:r>
      <w:r w:rsidR="0078367D" w:rsidRPr="00AE0AE1">
        <w:t>GRUPO ILUNION</w:t>
      </w:r>
      <w:r w:rsidR="00DF4D58" w:rsidRPr="00AE0AE1">
        <w:t>, S.</w:t>
      </w:r>
      <w:r w:rsidR="00155F6A" w:rsidRPr="00AE0AE1">
        <w:t>L</w:t>
      </w:r>
      <w:r w:rsidR="005B48AE" w:rsidRPr="00AE0AE1">
        <w:t>.</w:t>
      </w:r>
      <w:r w:rsidR="00DF4D58" w:rsidRPr="00AE0AE1">
        <w:t>, y a su ve</w:t>
      </w:r>
      <w:r w:rsidR="007D70E1">
        <w:t>z</w:t>
      </w:r>
      <w:r w:rsidR="00DC51CC">
        <w:t>,</w:t>
      </w:r>
      <w:r w:rsidR="007D70E1">
        <w:t xml:space="preserve"> las Asociaciones FSC Inserta e</w:t>
      </w:r>
      <w:r w:rsidR="00DF4D58" w:rsidRPr="00AE0AE1">
        <w:t xml:space="preserve"> </w:t>
      </w:r>
      <w:r w:rsidR="00861442">
        <w:t>ILUNION</w:t>
      </w:r>
      <w:r w:rsidR="007D70E1">
        <w:t xml:space="preserve"> </w:t>
      </w:r>
      <w:r w:rsidR="00DF4D58" w:rsidRPr="00AE0AE1">
        <w:t>son prolongaciones de la Fundación en la ejecución</w:t>
      </w:r>
      <w:r w:rsidR="00DF4D58">
        <w:t xml:space="preserve"> de su política de Empleo y Formación, elaborando en virtud de la Ley 50/2002 cuentas anuales consolidadas, preparadas de acuerdo con el Real Decreto 1159/2010, de 17 de septiembre por el que se aprueban las normas para la elaboración de cuentas anuales consolidadas. Estas cuentas anuales no reflejan los aumentos o disminuciones del valor de la participación en dichas entidades que resultaría de aplicar los mencionados criterios de consolidación. El efecto que hubiera tenido la aplicación de dichos criterios, que se muestra en las cuentas anuales consolidadas </w:t>
      </w:r>
      <w:r w:rsidR="00DF4D58" w:rsidRPr="00733541">
        <w:t>formuladas separadamente, supone, en comparación con estas cuentas anual</w:t>
      </w:r>
      <w:r w:rsidR="00DF4D58">
        <w:t xml:space="preserve">es individuales, un aumento </w:t>
      </w:r>
      <w:r w:rsidR="00DF4D58" w:rsidRPr="00733541">
        <w:t>del Patrimonio Neto y de los ac</w:t>
      </w:r>
      <w:r w:rsidR="00DF4D58">
        <w:t>tivos al 31 de diciembre de 201</w:t>
      </w:r>
      <w:r w:rsidR="004E2C8E">
        <w:t>5</w:t>
      </w:r>
      <w:r w:rsidR="00DF4D58" w:rsidRPr="00733541">
        <w:t xml:space="preserve"> de </w:t>
      </w:r>
      <w:r w:rsidR="00A07B13">
        <w:t>44,9</w:t>
      </w:r>
      <w:r w:rsidR="00DF4D58">
        <w:t xml:space="preserve"> millones de euros, </w:t>
      </w:r>
      <w:r w:rsidR="00A07B13">
        <w:t>269,5</w:t>
      </w:r>
      <w:r w:rsidR="00DF4D58" w:rsidRPr="00733541">
        <w:t xml:space="preserve"> millones de euros</w:t>
      </w:r>
      <w:r w:rsidR="00783816">
        <w:t>,</w:t>
      </w:r>
      <w:r w:rsidR="00DF4D58" w:rsidRPr="00733541">
        <w:t xml:space="preserve"> aproximada y respectivamente</w:t>
      </w:r>
      <w:r w:rsidR="00C84125">
        <w:t xml:space="preserve">, así como un </w:t>
      </w:r>
      <w:r w:rsidR="00DC51CC">
        <w:t>incremento</w:t>
      </w:r>
      <w:r w:rsidR="00783816">
        <w:t xml:space="preserve"> en el resultado de</w:t>
      </w:r>
      <w:r w:rsidR="00C84125">
        <w:t xml:space="preserve"> 59,4</w:t>
      </w:r>
      <w:r w:rsidR="00783816">
        <w:t xml:space="preserve"> millones de euros</w:t>
      </w:r>
      <w:r w:rsidR="00AE0AE1">
        <w:t>.</w:t>
      </w:r>
    </w:p>
    <w:p w:rsidR="00DF4D58" w:rsidRPr="00B433A0" w:rsidRDefault="00DF4D58" w:rsidP="00062A53">
      <w:pPr>
        <w:pStyle w:val="Ttulo5"/>
      </w:pPr>
      <w:r w:rsidRPr="00B433A0">
        <w:t>4.6</w:t>
      </w:r>
      <w:r w:rsidR="0053522F">
        <w:t xml:space="preserve"> </w:t>
      </w:r>
      <w:r w:rsidRPr="00B433A0">
        <w:t>Pasivos financieros</w:t>
      </w:r>
    </w:p>
    <w:p w:rsidR="00DF4D58" w:rsidRDefault="002260B7" w:rsidP="00062A53">
      <w:pPr>
        <w:pStyle w:val="Listaconnmeros"/>
        <w:keepLines/>
      </w:pPr>
      <w:r>
        <w:tab/>
      </w:r>
      <w:r w:rsidR="00DF4D58">
        <w:t xml:space="preserve">Los préstamos y cuentas a pagar se registran inicialmente </w:t>
      </w:r>
      <w:r w:rsidR="00DF4D58" w:rsidRPr="0089171B">
        <w:t xml:space="preserve">por </w:t>
      </w:r>
      <w:r w:rsidR="00DF4D58">
        <w:t>el</w:t>
      </w:r>
      <w:r w:rsidR="00DF4D58" w:rsidRPr="0089171B">
        <w:t xml:space="preserve"> valor razonable</w:t>
      </w:r>
      <w:r w:rsidR="00DF4D58">
        <w:t xml:space="preserve"> de la contraprestación recibida ajustada por los costes de la transacción directamente atribuibles, y posteriormente </w:t>
      </w:r>
      <w:r w:rsidR="00DF4D58" w:rsidRPr="0089171B">
        <w:t>por su coste amortizado</w:t>
      </w:r>
      <w:r w:rsidR="00DF4D58">
        <w:t>.</w:t>
      </w:r>
    </w:p>
    <w:p w:rsidR="00DF4D58" w:rsidRDefault="002260B7" w:rsidP="00062A53">
      <w:pPr>
        <w:pStyle w:val="Listaconnmeros"/>
        <w:keepLines/>
        <w:rPr>
          <w:b/>
          <w:i/>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DF4D58" w:rsidRPr="00B433A0" w:rsidRDefault="00DF4D58" w:rsidP="00062A53">
      <w:pPr>
        <w:pStyle w:val="Ttulo5"/>
      </w:pPr>
      <w:r w:rsidRPr="00B433A0">
        <w:t>4.7</w:t>
      </w:r>
      <w:r w:rsidR="0053522F">
        <w:t xml:space="preserve"> </w:t>
      </w:r>
      <w:r w:rsidRPr="00B433A0">
        <w:t>Efectivo y otros activos líquidos equivalentes</w:t>
      </w:r>
    </w:p>
    <w:p w:rsidR="00DF4D58" w:rsidRPr="00FC06F8" w:rsidRDefault="002260B7" w:rsidP="00062A53">
      <w:pPr>
        <w:pStyle w:val="Listaconnmeros"/>
        <w:keepLines/>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062A53">
      <w:pPr>
        <w:pStyle w:val="Listaconnmeros2"/>
        <w:keepLines/>
      </w:pPr>
      <w:r>
        <w:t>-</w:t>
      </w:r>
      <w:r>
        <w:tab/>
      </w:r>
      <w:r w:rsidR="00DF4D58" w:rsidRPr="00FC06F8">
        <w:t xml:space="preserve">Son convertibles en efectivo. </w:t>
      </w:r>
    </w:p>
    <w:p w:rsidR="00DF4D58" w:rsidRPr="00FC06F8" w:rsidRDefault="002260B7" w:rsidP="00062A53">
      <w:pPr>
        <w:pStyle w:val="Listaconnmeros2"/>
        <w:keepLines/>
      </w:pPr>
      <w:r>
        <w:t>-</w:t>
      </w:r>
      <w:r>
        <w:tab/>
      </w:r>
      <w:r w:rsidR="00DF4D58" w:rsidRPr="00FC06F8">
        <w:t>En el momento de su adquisición su vencimiento no era superior a tres meses.</w:t>
      </w:r>
    </w:p>
    <w:p w:rsidR="00DF4D58" w:rsidRPr="00FC06F8" w:rsidRDefault="002260B7" w:rsidP="00062A53">
      <w:pPr>
        <w:pStyle w:val="Listaconnmeros2"/>
        <w:keepLines/>
      </w:pPr>
      <w:r>
        <w:lastRenderedPageBreak/>
        <w:t>-</w:t>
      </w:r>
      <w:r>
        <w:tab/>
      </w:r>
      <w:r w:rsidR="00DF4D58" w:rsidRPr="00FC06F8">
        <w:t>No están sujetos a un riesgo significativo de cambio de valor.</w:t>
      </w:r>
    </w:p>
    <w:p w:rsidR="00DF4D58" w:rsidRDefault="002260B7" w:rsidP="00062A53">
      <w:pPr>
        <w:pStyle w:val="Listaconnmeros2"/>
        <w:keepLines/>
      </w:pPr>
      <w:r>
        <w:t>-</w:t>
      </w:r>
      <w:r>
        <w:tab/>
      </w:r>
      <w:r w:rsidR="00DF4D58" w:rsidRPr="00FC06F8">
        <w:t>Forman parte de la política de gestión normal de tesorería de la Fundación.</w:t>
      </w:r>
    </w:p>
    <w:p w:rsidR="00DF4D58" w:rsidRPr="00477EAC" w:rsidRDefault="002260B7" w:rsidP="00062A53">
      <w:pPr>
        <w:pStyle w:val="Listaconnmeros"/>
        <w:keepLines/>
      </w:pPr>
      <w:r>
        <w:tab/>
      </w:r>
      <w:r w:rsidR="00DF4D58" w:rsidRPr="00477EAC">
        <w:t>Estos activos se registran por su coste de adquisición y el efectivo por su valor nominal.</w:t>
      </w:r>
    </w:p>
    <w:p w:rsidR="00DF4D58" w:rsidRDefault="00DF4D58" w:rsidP="00062A53">
      <w:pPr>
        <w:pStyle w:val="Ttulo5"/>
      </w:pPr>
      <w:r w:rsidRPr="005A5FF0">
        <w:t>4.8</w:t>
      </w:r>
      <w:r w:rsidR="0053522F">
        <w:t xml:space="preserve"> </w:t>
      </w:r>
      <w:r w:rsidRPr="005A5FF0">
        <w:t xml:space="preserve">Impuesto sobre </w:t>
      </w:r>
      <w:r w:rsidR="002260B7">
        <w:t>Beneficios</w:t>
      </w:r>
    </w:p>
    <w:p w:rsidR="00DF4D58" w:rsidRDefault="002260B7" w:rsidP="00062A53">
      <w:pPr>
        <w:pStyle w:val="Listaconnmeros"/>
        <w:keepLines/>
      </w:pPr>
      <w:r>
        <w:tab/>
      </w:r>
      <w:r w:rsidR="00DF4D58" w:rsidRPr="00C63782">
        <w:t xml:space="preserve">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DF4D58">
        <w:t>.</w:t>
      </w:r>
    </w:p>
    <w:p w:rsidR="00DF4D58" w:rsidRPr="00B433A0" w:rsidRDefault="00DF4D58" w:rsidP="00062A53">
      <w:pPr>
        <w:pStyle w:val="Ttulo5"/>
      </w:pPr>
      <w:r w:rsidRPr="00B433A0">
        <w:t>4.</w:t>
      </w:r>
      <w:r>
        <w:t>9</w:t>
      </w:r>
      <w:r w:rsidR="0053522F">
        <w:t xml:space="preserve"> </w:t>
      </w:r>
      <w:r w:rsidRPr="00B433A0">
        <w:t>Subvenciones, donaciones y legados</w:t>
      </w:r>
      <w:r>
        <w:t xml:space="preserve"> recibidos</w:t>
      </w:r>
    </w:p>
    <w:p w:rsidR="00DF4D58" w:rsidRDefault="002260B7" w:rsidP="00062A53">
      <w:pPr>
        <w:pStyle w:val="Listaconnmeros"/>
        <w:keepLines/>
      </w:pPr>
      <w:r>
        <w:tab/>
      </w:r>
      <w:r w:rsidR="00DF4D58">
        <w:t>Para la contabilización de las subvenciones, donaciones y legados recibidos, la Fundación sigue los criterios siguientes:</w:t>
      </w:r>
    </w:p>
    <w:p w:rsidR="00DF4D58" w:rsidRDefault="002260B7" w:rsidP="00062A53">
      <w:pPr>
        <w:pStyle w:val="Listaconnmeros2"/>
        <w:keepLines/>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062A53">
      <w:pPr>
        <w:pStyle w:val="Listaconnmeros2"/>
        <w:keepLines/>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062A53">
      <w:pPr>
        <w:pStyle w:val="Listaconnmeros2"/>
        <w:keepLines/>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062A53">
      <w:pPr>
        <w:pStyle w:val="Listaconnmeros"/>
        <w:keepLines/>
      </w:pPr>
      <w:r>
        <w:tab/>
      </w:r>
      <w:r w:rsidR="00DF4D58" w:rsidRPr="00073791">
        <w:t xml:space="preserve">Para la contabilización de las subvenciones, donaciones y legados de </w:t>
      </w:r>
      <w:r w:rsidR="00DA11D6" w:rsidRPr="00073791">
        <w:t>explotación recibida</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DF4D58" w:rsidRDefault="002260B7" w:rsidP="00062A53">
      <w:pPr>
        <w:pStyle w:val="Listaconnmeros"/>
        <w:keepLines/>
      </w:pPr>
      <w:r>
        <w:tab/>
      </w:r>
      <w:r w:rsidR="00DF4D58">
        <w:t>En el caso de los servicios recibidos sin contraprestación, se reconoce un gasto de acuerdo a su naturaleza y un ingreso en concepto de subvención o donación por la mejor estimación del valor razonable del servicio recibido.</w:t>
      </w:r>
    </w:p>
    <w:p w:rsidR="00C75EF7" w:rsidRPr="00E1445A" w:rsidRDefault="00C75EF7" w:rsidP="00C75EF7">
      <w:pPr>
        <w:pStyle w:val="Listaconnmeros"/>
        <w:keepLines/>
      </w:pPr>
      <w:r>
        <w:t xml:space="preserve">    </w:t>
      </w: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062A53">
      <w:pPr>
        <w:pStyle w:val="Ttulo6"/>
      </w:pPr>
      <w:r>
        <w:t xml:space="preserve">a) </w:t>
      </w:r>
      <w:r w:rsidRPr="00D245FC">
        <w:t>Aportaciones recibidas de la ONCE</w:t>
      </w:r>
    </w:p>
    <w:p w:rsidR="00C75EF7" w:rsidRPr="005A71C6" w:rsidRDefault="00C75EF7" w:rsidP="00C75EF7">
      <w:pPr>
        <w:pStyle w:val="Listaconnmeros2"/>
        <w:keepLines/>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ventas de juego.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062A53">
      <w:pPr>
        <w:pStyle w:val="Listaconnmeros"/>
        <w:keepLines/>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la aportación realizada por ONCE en los ejercicios 201</w:t>
      </w:r>
      <w:r w:rsidR="004E2C8E">
        <w:t>5</w:t>
      </w:r>
      <w:r w:rsidR="00DF4D58" w:rsidRPr="00B551D9">
        <w:t xml:space="preserve"> y 201</w:t>
      </w:r>
      <w:r w:rsidR="004E2C8E">
        <w:t>4</w:t>
      </w:r>
      <w:r w:rsidR="00DF4D58" w:rsidRPr="00B551D9">
        <w:t>.</w:t>
      </w:r>
    </w:p>
    <w:p w:rsidR="00DF4D58" w:rsidRPr="009D1EE9" w:rsidRDefault="00DF4D58" w:rsidP="00062A53">
      <w:pPr>
        <w:pStyle w:val="Ttulo6"/>
      </w:pPr>
      <w:r>
        <w:t xml:space="preserve">b) </w:t>
      </w:r>
      <w:r w:rsidRPr="009D1EE9">
        <w:t xml:space="preserve">Subvenciones, donaciones y legados </w:t>
      </w:r>
      <w:r>
        <w:t>recibido</w:t>
      </w:r>
      <w:r w:rsidRPr="009D1EE9">
        <w:t xml:space="preserve">s para proyectos cofinanciados </w:t>
      </w:r>
    </w:p>
    <w:p w:rsidR="00DF4D58" w:rsidRPr="00B551D9" w:rsidRDefault="002260B7" w:rsidP="00062A53">
      <w:pPr>
        <w:pStyle w:val="Listaconnmeros"/>
        <w:keepLines/>
      </w:pPr>
      <w:r>
        <w:tab/>
      </w:r>
      <w:r w:rsidR="00DF4D58" w:rsidRPr="00B551D9">
        <w:t xml:space="preserve">Los importes percibidos de determinados organismos y entidades para la realización de proyectos específicos, generalmente cofinanciados, de carácter </w:t>
      </w:r>
      <w:r w:rsidR="00DC51CC">
        <w:t>plurienal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062A53">
      <w:pPr>
        <w:pStyle w:val="Listaconnmeros"/>
        <w:keepLines/>
      </w:pPr>
      <w:r>
        <w:lastRenderedPageBreak/>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062A53">
      <w:pPr>
        <w:pStyle w:val="Ttulo5"/>
      </w:pPr>
      <w:r w:rsidRPr="00220679">
        <w:t>4.</w:t>
      </w:r>
      <w:r>
        <w:t>10</w:t>
      </w:r>
      <w:r w:rsidR="0053522F">
        <w:t xml:space="preserve"> </w:t>
      </w:r>
      <w:r w:rsidRPr="00220679">
        <w:t>Provisiones y contingencias</w:t>
      </w:r>
    </w:p>
    <w:p w:rsidR="00DF4D58" w:rsidRDefault="002260B7" w:rsidP="00062A53">
      <w:pPr>
        <w:pStyle w:val="Listaconnmeros"/>
        <w:keepLines/>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062A53">
      <w:pPr>
        <w:pStyle w:val="Listaconnmeros2"/>
        <w:keepLines/>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062A53">
      <w:pPr>
        <w:pStyle w:val="Listaconnmeros2"/>
        <w:keepLines/>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062A53">
      <w:pPr>
        <w:pStyle w:val="Listaconnmeros"/>
        <w:keepLines/>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062A53">
      <w:pPr>
        <w:pStyle w:val="Listaconnmeros"/>
        <w:keepLines/>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062A53">
      <w:pPr>
        <w:pStyle w:val="Ttulo5"/>
      </w:pPr>
      <w:r w:rsidRPr="00220679">
        <w:t>4.1</w:t>
      </w:r>
      <w:r>
        <w:t>1</w:t>
      </w:r>
      <w:r w:rsidR="0053522F">
        <w:t xml:space="preserve"> </w:t>
      </w:r>
      <w:r w:rsidRPr="00220679">
        <w:t>Clasificación de los activos y pasivos entre corrientes y no corrientes</w:t>
      </w:r>
    </w:p>
    <w:p w:rsidR="00DF4D58" w:rsidRDefault="002260B7" w:rsidP="00062A53">
      <w:pPr>
        <w:pStyle w:val="Listaconnmeros"/>
        <w:keepLines/>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DF4D58" w:rsidRDefault="002260B7" w:rsidP="00062A53">
      <w:pPr>
        <w:pStyle w:val="Listaconnmeros"/>
        <w:keepLines/>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062A53">
      <w:pPr>
        <w:pStyle w:val="Ttulo5"/>
      </w:pPr>
      <w:r w:rsidRPr="000277EB">
        <w:t>4.1</w:t>
      </w:r>
      <w:r>
        <w:t>2</w:t>
      </w:r>
      <w:r w:rsidR="0053522F">
        <w:t xml:space="preserve"> </w:t>
      </w:r>
      <w:r w:rsidRPr="000277EB">
        <w:t>Ingresos y Gastos</w:t>
      </w:r>
    </w:p>
    <w:p w:rsidR="00DF4D58" w:rsidRDefault="002260B7" w:rsidP="00062A53">
      <w:pPr>
        <w:pStyle w:val="Listaconnmeros"/>
        <w:keepLines/>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062A53">
      <w:pPr>
        <w:pStyle w:val="Listaconnmeros"/>
        <w:keepLines/>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062A53">
      <w:pPr>
        <w:pStyle w:val="Listaconnmeros"/>
        <w:keepLines/>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062A53">
      <w:pPr>
        <w:pStyle w:val="Listaconnmeros"/>
        <w:keepLines/>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062A53">
      <w:pPr>
        <w:pStyle w:val="Ttulo5"/>
      </w:pPr>
      <w:r w:rsidRPr="000277EB">
        <w:t>4.1</w:t>
      </w:r>
      <w:r>
        <w:t>3</w:t>
      </w:r>
      <w:r w:rsidR="0053522F">
        <w:t xml:space="preserve"> </w:t>
      </w:r>
      <w:r w:rsidRPr="000277EB">
        <w:t xml:space="preserve">Elementos patrimoniales de naturaleza medioambiental </w:t>
      </w:r>
    </w:p>
    <w:p w:rsidR="00DF4D58" w:rsidRPr="001616CD" w:rsidRDefault="002260B7" w:rsidP="00062A53">
      <w:pPr>
        <w:pStyle w:val="Listaconnmeros"/>
        <w:keepLines/>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062A53">
      <w:pPr>
        <w:pStyle w:val="Ttulo5"/>
      </w:pPr>
      <w:r w:rsidRPr="000277EB">
        <w:lastRenderedPageBreak/>
        <w:t>4.1</w:t>
      </w:r>
      <w:r>
        <w:t>4</w:t>
      </w:r>
      <w:r w:rsidR="0053522F">
        <w:t xml:space="preserve"> </w:t>
      </w:r>
      <w:r w:rsidRPr="000277EB">
        <w:t>Indemnizaciones por despido</w:t>
      </w:r>
    </w:p>
    <w:p w:rsidR="007A28A4" w:rsidRDefault="002260B7" w:rsidP="00062A53">
      <w:pPr>
        <w:pStyle w:val="Listaconnmeros"/>
        <w:keepLines/>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4E2C8E">
        <w:t>5</w:t>
      </w:r>
      <w:r w:rsidR="00DF4D58">
        <w:t xml:space="preserve"> </w:t>
      </w:r>
      <w:r w:rsidR="00B53461">
        <w:t>exi</w:t>
      </w:r>
      <w:r w:rsidR="004743F3">
        <w:t>ste una provisión reconocida para estos compromisos por importe de</w:t>
      </w:r>
      <w:r w:rsidR="00B53461">
        <w:t xml:space="preserve"> </w:t>
      </w:r>
      <w:r w:rsidR="006F0A61">
        <w:t xml:space="preserve">1.920 </w:t>
      </w:r>
      <w:r w:rsidR="00B53461">
        <w:t>euros (</w:t>
      </w:r>
      <w:r w:rsidR="004E2C8E">
        <w:t>18.418</w:t>
      </w:r>
      <w:r w:rsidR="00B53461">
        <w:t xml:space="preserve"> euros en 201</w:t>
      </w:r>
      <w:r w:rsidR="004E2C8E">
        <w:t>4</w:t>
      </w:r>
      <w:r w:rsidR="00B53461">
        <w:t>)</w:t>
      </w:r>
      <w:r w:rsidR="00DF4D58">
        <w:t xml:space="preserve">. </w:t>
      </w:r>
    </w:p>
    <w:p w:rsidR="00DF4D58" w:rsidRPr="00F9674B" w:rsidRDefault="002260B7" w:rsidP="00062A53">
      <w:pPr>
        <w:pStyle w:val="Ttulo4"/>
      </w:pPr>
      <w:r>
        <w:t>5.</w:t>
      </w:r>
      <w:r>
        <w:tab/>
      </w:r>
      <w:r w:rsidR="00DF4D58" w:rsidRPr="00F9674B">
        <w:t>Inmovilizado intangible</w:t>
      </w:r>
      <w:r w:rsidR="00DF4D58">
        <w:t xml:space="preserve"> </w:t>
      </w:r>
    </w:p>
    <w:p w:rsidR="00D9223E" w:rsidRDefault="00DF4D58" w:rsidP="00062A53">
      <w:pPr>
        <w:keepLines/>
      </w:pPr>
      <w:r w:rsidRPr="001616CD">
        <w:t xml:space="preserve">El detalle y los movimientos </w:t>
      </w:r>
      <w:r w:rsidRPr="00FA1F20">
        <w:t>durante los ejercicios 201</w:t>
      </w:r>
      <w:r w:rsidR="004E2C8E">
        <w:t>5</w:t>
      </w:r>
      <w:r w:rsidRPr="00FA1F20">
        <w:t xml:space="preserve"> y 201</w:t>
      </w:r>
      <w:r w:rsidR="004E2C8E">
        <w:t>4</w:t>
      </w:r>
      <w:r w:rsidRPr="00FA1F20">
        <w:t xml:space="preserve"> </w:t>
      </w:r>
      <w:r w:rsidRPr="001616CD">
        <w:t>de las distintas partidas que componen el inmovilizado intangible son los siguientes:</w:t>
      </w:r>
    </w:p>
    <w:p w:rsidR="00DF4D58" w:rsidRDefault="00D9223E" w:rsidP="00062A53">
      <w:pPr>
        <w:pStyle w:val="Ttulo1"/>
      </w:pPr>
      <w:r>
        <w:t>Ejercicio 201</w:t>
      </w:r>
      <w:r w:rsidR="004E2C8E">
        <w:t>5</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783816" w:rsidRPr="00E4766B" w:rsidTr="0078381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783816" w:rsidRPr="008D0128" w:rsidRDefault="00783816" w:rsidP="00783816">
            <w:pPr>
              <w:spacing w:after="0"/>
              <w:jc w:val="center"/>
              <w:rPr>
                <w:rFonts w:ascii="Times New Roman" w:hAnsi="Times New Roman"/>
                <w:sz w:val="20"/>
              </w:rPr>
            </w:pPr>
            <w:r w:rsidRPr="008D0128">
              <w:rPr>
                <w:rFonts w:ascii="Times New Roman" w:hAnsi="Times New Roman"/>
                <w:sz w:val="20"/>
              </w:rPr>
              <w:t>Euros</w:t>
            </w:r>
          </w:p>
        </w:tc>
      </w:tr>
      <w:tr w:rsidR="00783816"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Saldo</w:t>
            </w:r>
          </w:p>
        </w:tc>
      </w:tr>
      <w:tr w:rsidR="00783816" w:rsidRPr="00E4766B"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Final</w:t>
            </w:r>
          </w:p>
        </w:tc>
      </w:tr>
      <w:tr w:rsidR="00783816" w:rsidRPr="00E4766B" w:rsidTr="00783816">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E4766B" w:rsidRDefault="00783816"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snapToGrid w:val="0"/>
                <w:color w:val="000000"/>
                <w:szCs w:val="0"/>
                <w:u w:color="000000"/>
              </w:rPr>
            </w:pPr>
          </w:p>
        </w:tc>
      </w:tr>
      <w:tr w:rsidR="00783816"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783816" w:rsidRPr="00E4766B" w:rsidRDefault="00783816"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13.205.150</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80.881</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366.195</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13.652.226</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(8.942.496)</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Pr>
                <w:snapToGrid w:val="0"/>
                <w:color w:val="000000"/>
                <w:szCs w:val="0"/>
                <w:u w:color="000000"/>
              </w:rPr>
              <w:t>(14.183</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(362.545)</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sidRPr="00E4766B">
              <w:rPr>
                <w:snapToGrid w:val="0"/>
                <w:color w:val="000000"/>
                <w:szCs w:val="0"/>
                <w:u w:color="000000"/>
              </w:rPr>
              <w:t>(45)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(362.590)</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(9.305.041)</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sidRPr="00E4766B">
              <w:rPr>
                <w:snapToGrid w:val="0"/>
                <w:color w:val="000000"/>
                <w:szCs w:val="0"/>
                <w:u w:color="000000"/>
              </w:rPr>
              <w:t>(14.22</w:t>
            </w:r>
            <w:r>
              <w:rPr>
                <w:snapToGrid w:val="0"/>
                <w:color w:val="000000"/>
                <w:szCs w:val="0"/>
                <w:u w:color="000000"/>
              </w:rPr>
              <w:t>8</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r>
      <w:tr w:rsidR="00E4766B" w:rsidRPr="00E4766B"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r>
      <w:tr w:rsidR="00E4766B" w:rsidRPr="00D9223E" w:rsidTr="00783816">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4766B" w:rsidRPr="00E4766B" w:rsidRDefault="00E4766B" w:rsidP="00E4766B">
            <w:pPr>
              <w:pStyle w:val="Tabladeilustraciones"/>
              <w:keepNext/>
              <w:keepLines/>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D9223E" w:rsidRDefault="00E4766B" w:rsidP="00E4766B">
            <w:pPr>
              <w:pStyle w:val="Tabladeilustraciones"/>
              <w:keepLines/>
              <w:tabs>
                <w:tab w:val="decimal" w:pos="978"/>
              </w:tabs>
              <w:spacing w:before="40" w:after="40"/>
              <w:rPr>
                <w:b/>
                <w:snapToGrid w:val="0"/>
                <w:szCs w:val="0"/>
                <w:u w:color="000000"/>
              </w:rPr>
            </w:pPr>
            <w:r w:rsidRPr="00E4766B">
              <w:rPr>
                <w:b/>
                <w:snapToGrid w:val="0"/>
                <w:szCs w:val="0"/>
                <w:u w:color="000000"/>
              </w:rPr>
              <w:t>129.127</w:t>
            </w:r>
          </w:p>
        </w:tc>
        <w:tc>
          <w:tcPr>
            <w:tcW w:w="1134" w:type="dxa"/>
            <w:tcBorders>
              <w:top w:val="single" w:sz="2" w:space="0" w:color="auto"/>
              <w:left w:val="single" w:sz="2" w:space="0" w:color="auto"/>
              <w:bottom w:val="single" w:sz="2" w:space="0" w:color="auto"/>
              <w:right w:val="nil"/>
            </w:tcBorders>
            <w:vAlign w:val="bottom"/>
          </w:tcPr>
          <w:p w:rsidR="00E4766B" w:rsidRPr="00D9223E" w:rsidRDefault="00E4766B" w:rsidP="00E4766B">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D9223E" w:rsidRDefault="00E4766B" w:rsidP="00E4766B">
            <w:pPr>
              <w:pStyle w:val="Tabladeilustraciones"/>
              <w:keepLines/>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r>
    </w:tbl>
    <w:p w:rsidR="00DF4D58" w:rsidRDefault="00DF4D58" w:rsidP="00062A53">
      <w:pPr>
        <w:keepLines/>
      </w:pPr>
    </w:p>
    <w:p w:rsidR="00D9223E" w:rsidRDefault="00D9223E" w:rsidP="00062A53">
      <w:pPr>
        <w:pStyle w:val="Ttulo1"/>
      </w:pPr>
      <w:r>
        <w:t xml:space="preserve">Ejercicio </w:t>
      </w:r>
      <w:r w:rsidR="004E2C8E">
        <w:t>2014</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4E2C8E" w:rsidRPr="00D9223E" w:rsidTr="00861442">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4E2C8E" w:rsidRPr="008D0128" w:rsidRDefault="004E2C8E" w:rsidP="00861442">
            <w:pPr>
              <w:spacing w:after="0"/>
              <w:jc w:val="center"/>
              <w:rPr>
                <w:rFonts w:ascii="Times New Roman" w:hAnsi="Times New Roman"/>
                <w:sz w:val="20"/>
              </w:rPr>
            </w:pPr>
            <w:r w:rsidRPr="008D0128">
              <w:rPr>
                <w:rFonts w:ascii="Times New Roman" w:hAnsi="Times New Roman"/>
                <w:sz w:val="20"/>
              </w:rPr>
              <w:t>Euros</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4E2C8E" w:rsidRPr="00D9223E" w:rsidTr="00861442">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4E2C8E" w:rsidRPr="00D9223E" w:rsidTr="00861442">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31.680</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13.205.150</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r>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4E2C8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80.881</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112.561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13.652.226</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(21.335)</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(8.942.496)</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(362.498)</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(362.545)</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(21.382)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(9.305.041)</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right"/>
              <w:rPr>
                <w:snapToGrid w:val="0"/>
                <w:color w:val="000000"/>
                <w:szCs w:val="0"/>
                <w:u w:color="000000"/>
              </w:rPr>
            </w:pPr>
            <w:r>
              <w:rPr>
                <w:snapToGrid w:val="0"/>
                <w:color w:val="000000"/>
                <w:szCs w:val="0"/>
                <w:u w:color="000000"/>
              </w:rPr>
              <w:t>(4.218.058)</w:t>
            </w:r>
          </w:p>
        </w:tc>
      </w:tr>
      <w:tr w:rsidR="004E2C8E" w:rsidRPr="00D9223E" w:rsidTr="00861442">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right"/>
              <w:rPr>
                <w:snapToGrid w:val="0"/>
                <w:color w:val="000000"/>
                <w:szCs w:val="0"/>
                <w:u w:color="000000"/>
              </w:rPr>
            </w:pPr>
            <w:r>
              <w:rPr>
                <w:snapToGrid w:val="0"/>
                <w:color w:val="000000"/>
                <w:szCs w:val="0"/>
                <w:u w:color="000000"/>
              </w:rPr>
              <w:t>(4.218.058)</w:t>
            </w:r>
          </w:p>
        </w:tc>
      </w:tr>
      <w:tr w:rsidR="004E2C8E" w:rsidRPr="00D9223E" w:rsidTr="00861442">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spacing w:before="40" w:after="40"/>
              <w:rPr>
                <w:b/>
                <w:snapToGrid w:val="0"/>
                <w:szCs w:val="0"/>
                <w:u w:color="000000"/>
              </w:rPr>
            </w:pPr>
            <w:r w:rsidRPr="00D9223E">
              <w:rPr>
                <w:b/>
                <w:snapToGrid w:val="0"/>
                <w:szCs w:val="0"/>
                <w:u w:color="000000"/>
              </w:rPr>
              <w:t xml:space="preserve">Valor </w:t>
            </w:r>
            <w:r>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spacing w:before="40" w:after="40"/>
              <w:rPr>
                <w:b/>
                <w:snapToGrid w:val="0"/>
                <w:szCs w:val="0"/>
                <w:u w:color="000000"/>
              </w:rPr>
            </w:pPr>
            <w:r w:rsidRPr="00D9223E">
              <w:rPr>
                <w:b/>
                <w:snapToGrid w:val="0"/>
                <w:szCs w:val="0"/>
                <w:u w:color="000000"/>
              </w:rPr>
              <w:t>37.948</w:t>
            </w:r>
          </w:p>
        </w:tc>
        <w:tc>
          <w:tcPr>
            <w:tcW w:w="1134" w:type="dxa"/>
            <w:tcBorders>
              <w:top w:val="single" w:sz="2" w:space="0" w:color="auto"/>
              <w:left w:val="single" w:sz="2" w:space="0" w:color="auto"/>
              <w:bottom w:val="single" w:sz="2" w:space="0" w:color="auto"/>
              <w:right w:val="nil"/>
            </w:tcBorders>
            <w:vAlign w:val="bottom"/>
          </w:tcPr>
          <w:p w:rsidR="004E2C8E" w:rsidRPr="00D9223E" w:rsidRDefault="004E2C8E" w:rsidP="00861442">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Lines/>
              <w:tabs>
                <w:tab w:val="decimal" w:pos="978"/>
              </w:tabs>
              <w:spacing w:before="40" w:after="40"/>
              <w:rPr>
                <w:b/>
                <w:snapToGrid w:val="0"/>
                <w:szCs w:val="0"/>
                <w:u w:color="000000"/>
              </w:rPr>
            </w:pPr>
            <w:r>
              <w:rPr>
                <w:b/>
                <w:snapToGrid w:val="0"/>
                <w:szCs w:val="0"/>
                <w:u w:color="000000"/>
              </w:rPr>
              <w:t>129.127</w:t>
            </w:r>
          </w:p>
        </w:tc>
      </w:tr>
    </w:tbl>
    <w:p w:rsidR="00D9223E" w:rsidRDefault="00D9223E" w:rsidP="00062A53">
      <w:pPr>
        <w:keepLines/>
      </w:pPr>
    </w:p>
    <w:p w:rsidR="00DF4D58" w:rsidRPr="000149CF" w:rsidRDefault="00DF4D58" w:rsidP="00062A53">
      <w:pPr>
        <w:keepLines/>
        <w:rPr>
          <w:b/>
          <w:i/>
          <w:color w:val="000000"/>
        </w:rPr>
      </w:pPr>
      <w:r w:rsidRPr="00E835EA">
        <w:lastRenderedPageBreak/>
        <w:t xml:space="preserve">En el inmovilizado intangible se incluye un derecho de traspaso con un valor de adquisición de </w:t>
      </w:r>
      <w:r w:rsidR="00E4766B">
        <w:t>361.581</w:t>
      </w:r>
      <w:r w:rsidRPr="00E835E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p>
    <w:p w:rsidR="00D9223E" w:rsidRDefault="00DF4D58" w:rsidP="00062A53">
      <w:pPr>
        <w:keepLines/>
      </w:pPr>
      <w:r>
        <w:t xml:space="preserve">La Fundación tiene los siguientes inmovilizados intangibles adquiridos a </w:t>
      </w:r>
      <w:r w:rsidR="007E2CF4">
        <w:t>empresas del Grupo</w:t>
      </w:r>
      <w:r>
        <w:t xml:space="preserve"> a 31 de diciembre de 201</w:t>
      </w:r>
      <w:r w:rsidR="00694333">
        <w:t>5</w:t>
      </w:r>
      <w:r>
        <w:t xml:space="preserve"> y 201</w:t>
      </w:r>
      <w:r w:rsidR="00694333">
        <w:t>4</w:t>
      </w:r>
      <w:r w:rsidR="00D9223E">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Euros</w:t>
            </w:r>
          </w:p>
        </w:tc>
      </w:tr>
      <w:tr w:rsidR="00DF4D58" w:rsidRPr="00D9223E" w:rsidTr="00982FB8">
        <w:trPr>
          <w:jc w:val="center"/>
        </w:trPr>
        <w:tc>
          <w:tcPr>
            <w:tcW w:w="3480" w:type="dxa"/>
            <w:tcBorders>
              <w:top w:val="nil"/>
              <w:bottom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DF4D58" w:rsidRPr="00E4766B" w:rsidRDefault="00DF4D58" w:rsidP="00694333">
            <w:pPr>
              <w:pStyle w:val="Tabladeilustraciones"/>
              <w:keepNext/>
              <w:keepLines/>
              <w:jc w:val="center"/>
              <w:rPr>
                <w:snapToGrid w:val="0"/>
                <w:color w:val="000000"/>
                <w:sz w:val="18"/>
                <w:szCs w:val="18"/>
                <w:u w:color="000000"/>
              </w:rPr>
            </w:pPr>
            <w:r w:rsidRPr="00E4766B">
              <w:rPr>
                <w:snapToGrid w:val="0"/>
                <w:color w:val="000000"/>
                <w:sz w:val="18"/>
                <w:szCs w:val="18"/>
                <w:u w:color="000000"/>
              </w:rPr>
              <w:t>201</w:t>
            </w:r>
            <w:r w:rsidR="00694333" w:rsidRPr="00E4766B">
              <w:rPr>
                <w:snapToGrid w:val="0"/>
                <w:color w:val="000000"/>
                <w:sz w:val="18"/>
                <w:szCs w:val="18"/>
                <w:u w:color="000000"/>
              </w:rPr>
              <w:t>5</w:t>
            </w:r>
          </w:p>
        </w:tc>
        <w:tc>
          <w:tcPr>
            <w:tcW w:w="1134" w:type="dxa"/>
            <w:tcBorders>
              <w:top w:val="single" w:sz="2" w:space="0" w:color="auto"/>
              <w:bottom w:val="single" w:sz="2" w:space="0" w:color="auto"/>
            </w:tcBorders>
            <w:shd w:val="clear" w:color="auto" w:fill="auto"/>
            <w:noWrap/>
            <w:vAlign w:val="bottom"/>
            <w:hideMark/>
          </w:tcPr>
          <w:p w:rsidR="00DF4D58" w:rsidRPr="007A28A4" w:rsidRDefault="00694333" w:rsidP="00062A53">
            <w:pPr>
              <w:pStyle w:val="Tabladeilustraciones"/>
              <w:keepNext/>
              <w:keepLines/>
              <w:jc w:val="center"/>
              <w:rPr>
                <w:snapToGrid w:val="0"/>
                <w:color w:val="000000"/>
                <w:sz w:val="18"/>
                <w:szCs w:val="18"/>
                <w:u w:color="000000"/>
              </w:rPr>
            </w:pPr>
            <w:r>
              <w:rPr>
                <w:snapToGrid w:val="0"/>
                <w:color w:val="000000"/>
                <w:sz w:val="18"/>
                <w:szCs w:val="18"/>
                <w:u w:color="000000"/>
              </w:rPr>
              <w:t>2014</w:t>
            </w:r>
          </w:p>
        </w:tc>
      </w:tr>
      <w:tr w:rsidR="00D9223E" w:rsidRPr="00D9223E" w:rsidTr="00982FB8">
        <w:trPr>
          <w:jc w:val="center"/>
        </w:trPr>
        <w:tc>
          <w:tcPr>
            <w:tcW w:w="3480" w:type="dxa"/>
            <w:tcBorders>
              <w:top w:val="single" w:sz="2" w:space="0" w:color="auto"/>
            </w:tcBorders>
            <w:shd w:val="clear" w:color="auto" w:fill="auto"/>
            <w:noWrap/>
            <w:vAlign w:val="bottom"/>
          </w:tcPr>
          <w:p w:rsidR="00D9223E" w:rsidRPr="007A28A4" w:rsidRDefault="007B51E6" w:rsidP="00062A53">
            <w:pPr>
              <w:pStyle w:val="Tabladeilustraciones"/>
              <w:keepNext/>
              <w:keepLines/>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D9223E" w:rsidRPr="00E4766B" w:rsidRDefault="00D9223E" w:rsidP="00062A53">
            <w:pPr>
              <w:pStyle w:val="Tabladeilustraciones"/>
              <w:keepNext/>
              <w:keepLines/>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921"/>
              </w:tabs>
              <w:rPr>
                <w:snapToGrid w:val="0"/>
                <w:color w:val="000000"/>
                <w:sz w:val="18"/>
                <w:szCs w:val="18"/>
                <w:u w:color="000000"/>
              </w:rPr>
            </w:pPr>
          </w:p>
        </w:tc>
      </w:tr>
      <w:tr w:rsidR="00DF4D58" w:rsidRPr="007B51E6" w:rsidTr="00982FB8">
        <w:trPr>
          <w:jc w:val="center"/>
        </w:trPr>
        <w:tc>
          <w:tcPr>
            <w:tcW w:w="3480" w:type="dxa"/>
            <w:shd w:val="clear" w:color="auto" w:fill="auto"/>
            <w:noWrap/>
            <w:vAlign w:val="bottom"/>
            <w:hideMark/>
          </w:tcPr>
          <w:p w:rsidR="00DF4D58" w:rsidRPr="007A28A4" w:rsidRDefault="00DF4D58" w:rsidP="00062A53">
            <w:pPr>
              <w:pStyle w:val="Tabladeilustraciones"/>
              <w:keepNext/>
              <w:keepLines/>
              <w:rPr>
                <w:b/>
                <w:snapToGrid w:val="0"/>
                <w:color w:val="000000"/>
                <w:sz w:val="18"/>
                <w:szCs w:val="18"/>
                <w:u w:color="000000"/>
              </w:rPr>
            </w:pPr>
            <w:r w:rsidRPr="007A28A4">
              <w:rPr>
                <w:b/>
                <w:snapToGrid w:val="0"/>
                <w:color w:val="000000"/>
                <w:sz w:val="18"/>
                <w:szCs w:val="18"/>
                <w:u w:color="000000"/>
              </w:rPr>
              <w:t xml:space="preserve">Aplicaciones </w:t>
            </w:r>
            <w:r w:rsidR="007B51E6" w:rsidRPr="007A28A4">
              <w:rPr>
                <w:b/>
                <w:snapToGrid w:val="0"/>
                <w:color w:val="000000"/>
                <w:sz w:val="18"/>
                <w:szCs w:val="18"/>
                <w:u w:color="000000"/>
              </w:rPr>
              <w:t>informáticas:</w:t>
            </w:r>
          </w:p>
        </w:tc>
        <w:tc>
          <w:tcPr>
            <w:tcW w:w="1134" w:type="dxa"/>
            <w:shd w:val="clear" w:color="auto" w:fill="auto"/>
            <w:noWrap/>
            <w:vAlign w:val="bottom"/>
          </w:tcPr>
          <w:p w:rsidR="00DF4D58" w:rsidRPr="00E4766B" w:rsidRDefault="00DF4D58" w:rsidP="00062A53">
            <w:pPr>
              <w:pStyle w:val="Tabladeilustraciones"/>
              <w:keepNext/>
              <w:keepLines/>
              <w:tabs>
                <w:tab w:val="decimal" w:pos="578"/>
              </w:tabs>
              <w:rPr>
                <w:b/>
                <w:snapToGrid w:val="0"/>
                <w:color w:val="000000"/>
                <w:sz w:val="18"/>
                <w:szCs w:val="18"/>
                <w:u w:color="000000"/>
              </w:rPr>
            </w:pPr>
          </w:p>
        </w:tc>
        <w:tc>
          <w:tcPr>
            <w:tcW w:w="1134" w:type="dxa"/>
            <w:shd w:val="clear" w:color="auto" w:fill="auto"/>
            <w:noWrap/>
            <w:vAlign w:val="bottom"/>
          </w:tcPr>
          <w:p w:rsidR="00DF4D58" w:rsidRPr="007A28A4" w:rsidRDefault="00DF4D58" w:rsidP="00062A53">
            <w:pPr>
              <w:pStyle w:val="Tabladeilustraciones"/>
              <w:keepNext/>
              <w:keepLines/>
              <w:tabs>
                <w:tab w:val="decimal" w:pos="978"/>
              </w:tabs>
              <w:rPr>
                <w:b/>
                <w:snapToGrid w:val="0"/>
                <w:color w:val="000000"/>
                <w:sz w:val="18"/>
                <w:szCs w:val="18"/>
                <w:u w:color="000000"/>
              </w:rPr>
            </w:pPr>
          </w:p>
        </w:tc>
      </w:tr>
      <w:tr w:rsidR="00694333" w:rsidRPr="00D9223E" w:rsidTr="00982FB8">
        <w:trPr>
          <w:jc w:val="center"/>
        </w:trPr>
        <w:tc>
          <w:tcPr>
            <w:tcW w:w="3480" w:type="dxa"/>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694333" w:rsidRPr="00E4766B" w:rsidRDefault="00E4766B" w:rsidP="00694333">
            <w:pPr>
              <w:pStyle w:val="Tabladeilustraciones"/>
              <w:keepNext/>
              <w:keepLines/>
              <w:tabs>
                <w:tab w:val="decimal" w:pos="978"/>
              </w:tabs>
              <w:rPr>
                <w:snapToGrid w:val="0"/>
                <w:color w:val="000000"/>
                <w:sz w:val="18"/>
                <w:szCs w:val="18"/>
                <w:u w:color="000000"/>
              </w:rPr>
            </w:pPr>
            <w:r w:rsidRPr="00E4766B">
              <w:rPr>
                <w:snapToGrid w:val="0"/>
                <w:color w:val="000000"/>
                <w:sz w:val="18"/>
                <w:szCs w:val="18"/>
                <w:u w:color="000000"/>
              </w:rPr>
              <w:t>13.024.693</w:t>
            </w:r>
          </w:p>
        </w:tc>
        <w:tc>
          <w:tcPr>
            <w:tcW w:w="1134" w:type="dxa"/>
            <w:shd w:val="clear" w:color="auto" w:fill="auto"/>
            <w:noWrap/>
            <w:vAlign w:val="bottom"/>
          </w:tcPr>
          <w:p w:rsidR="00694333" w:rsidRPr="00B53461" w:rsidRDefault="00694333" w:rsidP="00694333">
            <w:pPr>
              <w:pStyle w:val="Tabladeilustraciones"/>
              <w:keepNext/>
              <w:keepLines/>
              <w:tabs>
                <w:tab w:val="decimal" w:pos="978"/>
              </w:tabs>
              <w:rPr>
                <w:snapToGrid w:val="0"/>
                <w:color w:val="000000"/>
                <w:sz w:val="18"/>
                <w:szCs w:val="18"/>
                <w:u w:color="000000"/>
              </w:rPr>
            </w:pPr>
            <w:r w:rsidRPr="00B53461">
              <w:rPr>
                <w:snapToGrid w:val="0"/>
                <w:color w:val="000000"/>
                <w:sz w:val="18"/>
                <w:szCs w:val="18"/>
                <w:u w:color="000000"/>
              </w:rPr>
              <w:t>13.024.693</w:t>
            </w:r>
          </w:p>
        </w:tc>
      </w:tr>
      <w:tr w:rsidR="00694333" w:rsidRPr="00D9223E" w:rsidTr="00982FB8">
        <w:trPr>
          <w:jc w:val="center"/>
        </w:trPr>
        <w:tc>
          <w:tcPr>
            <w:tcW w:w="3480" w:type="dxa"/>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694333" w:rsidRPr="00E4766B" w:rsidRDefault="00E4766B" w:rsidP="00694333">
            <w:pPr>
              <w:pStyle w:val="Tabladeilustraciones"/>
              <w:keepNext/>
              <w:keepLines/>
              <w:tabs>
                <w:tab w:val="decimal" w:pos="978"/>
              </w:tabs>
              <w:rPr>
                <w:snapToGrid w:val="0"/>
                <w:color w:val="000000"/>
                <w:sz w:val="18"/>
                <w:szCs w:val="18"/>
                <w:u w:color="000000"/>
              </w:rPr>
            </w:pPr>
            <w:r w:rsidRPr="00E4766B">
              <w:rPr>
                <w:snapToGrid w:val="0"/>
                <w:color w:val="000000"/>
                <w:sz w:val="18"/>
                <w:szCs w:val="18"/>
                <w:u w:color="000000"/>
              </w:rPr>
              <w:t>(8.718.198)</w:t>
            </w:r>
          </w:p>
        </w:tc>
        <w:tc>
          <w:tcPr>
            <w:tcW w:w="1134" w:type="dxa"/>
            <w:shd w:val="clear" w:color="auto" w:fill="auto"/>
            <w:noWrap/>
            <w:vAlign w:val="bottom"/>
          </w:tcPr>
          <w:p w:rsidR="00694333" w:rsidRPr="00B53461" w:rsidRDefault="00694333" w:rsidP="00694333">
            <w:pPr>
              <w:pStyle w:val="Tabladeilustraciones"/>
              <w:keepNext/>
              <w:keepLines/>
              <w:tabs>
                <w:tab w:val="decimal" w:pos="978"/>
              </w:tabs>
              <w:rPr>
                <w:snapToGrid w:val="0"/>
                <w:color w:val="000000"/>
                <w:sz w:val="18"/>
                <w:szCs w:val="18"/>
                <w:u w:color="000000"/>
              </w:rPr>
            </w:pPr>
            <w:r>
              <w:rPr>
                <w:snapToGrid w:val="0"/>
                <w:color w:val="000000"/>
                <w:sz w:val="18"/>
                <w:szCs w:val="18"/>
                <w:u w:color="000000"/>
              </w:rPr>
              <w:t>(8.710.642)</w:t>
            </w:r>
          </w:p>
        </w:tc>
      </w:tr>
      <w:tr w:rsidR="00694333" w:rsidRPr="00D9223E" w:rsidTr="00982FB8">
        <w:trPr>
          <w:jc w:val="center"/>
        </w:trPr>
        <w:tc>
          <w:tcPr>
            <w:tcW w:w="3480" w:type="dxa"/>
            <w:tcBorders>
              <w:bottom w:val="single" w:sz="2" w:space="0" w:color="auto"/>
            </w:tcBorders>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694333" w:rsidRPr="00E4766B" w:rsidRDefault="00E4766B" w:rsidP="00694333">
            <w:pPr>
              <w:pStyle w:val="Tabladeilustraciones"/>
              <w:keepNext/>
              <w:keepLines/>
              <w:jc w:val="right"/>
              <w:rPr>
                <w:snapToGrid w:val="0"/>
                <w:color w:val="000000"/>
                <w:sz w:val="18"/>
                <w:szCs w:val="18"/>
                <w:u w:color="000000"/>
              </w:rPr>
            </w:pPr>
            <w:r w:rsidRPr="00E4766B">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694333" w:rsidRPr="00B53461" w:rsidRDefault="00694333" w:rsidP="00694333">
            <w:pPr>
              <w:pStyle w:val="Tabladeilustraciones"/>
              <w:keepNext/>
              <w:keepLines/>
              <w:jc w:val="right"/>
              <w:rPr>
                <w:snapToGrid w:val="0"/>
                <w:color w:val="000000"/>
                <w:sz w:val="18"/>
                <w:szCs w:val="18"/>
                <w:u w:color="000000"/>
              </w:rPr>
            </w:pPr>
            <w:r>
              <w:rPr>
                <w:snapToGrid w:val="0"/>
                <w:color w:val="000000"/>
                <w:sz w:val="18"/>
                <w:szCs w:val="18"/>
                <w:u w:color="000000"/>
              </w:rPr>
              <w:t>(4.218.058)</w:t>
            </w:r>
          </w:p>
        </w:tc>
      </w:tr>
      <w:tr w:rsidR="00694333"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694333" w:rsidRPr="007A28A4" w:rsidRDefault="00694333" w:rsidP="00694333">
            <w:pPr>
              <w:pStyle w:val="Tabladeilustraciones"/>
              <w:keepNext/>
              <w:keepLines/>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694333" w:rsidRPr="00E4766B" w:rsidRDefault="00E4766B" w:rsidP="00694333">
            <w:pPr>
              <w:pStyle w:val="Tabladeilustraciones"/>
              <w:keepLines/>
              <w:tabs>
                <w:tab w:val="decimal" w:pos="978"/>
              </w:tabs>
              <w:spacing w:before="40" w:after="40"/>
              <w:rPr>
                <w:b/>
                <w:snapToGrid w:val="0"/>
                <w:color w:val="000000"/>
                <w:sz w:val="18"/>
                <w:szCs w:val="18"/>
                <w:u w:color="000000"/>
              </w:rPr>
            </w:pPr>
            <w:r w:rsidRPr="00E4766B">
              <w:rPr>
                <w:b/>
                <w:snapToGrid w:val="0"/>
                <w:color w:val="000000"/>
                <w:sz w:val="18"/>
                <w:szCs w:val="18"/>
                <w:u w:color="000000"/>
              </w:rPr>
              <w:t>88.437</w:t>
            </w:r>
          </w:p>
        </w:tc>
        <w:tc>
          <w:tcPr>
            <w:tcW w:w="1134" w:type="dxa"/>
            <w:tcBorders>
              <w:top w:val="single" w:sz="2" w:space="0" w:color="auto"/>
              <w:bottom w:val="single" w:sz="2" w:space="0" w:color="auto"/>
            </w:tcBorders>
            <w:shd w:val="clear" w:color="auto" w:fill="auto"/>
            <w:noWrap/>
            <w:vAlign w:val="bottom"/>
          </w:tcPr>
          <w:p w:rsidR="00694333" w:rsidRPr="00B53461" w:rsidRDefault="00694333" w:rsidP="00694333">
            <w:pPr>
              <w:pStyle w:val="Tabladeilustraciones"/>
              <w:keepLines/>
              <w:tabs>
                <w:tab w:val="decimal" w:pos="978"/>
              </w:tabs>
              <w:spacing w:before="40" w:after="40"/>
              <w:rPr>
                <w:b/>
                <w:snapToGrid w:val="0"/>
                <w:color w:val="000000"/>
                <w:sz w:val="18"/>
                <w:szCs w:val="18"/>
                <w:u w:color="000000"/>
              </w:rPr>
            </w:pPr>
            <w:r w:rsidRPr="00B53461">
              <w:rPr>
                <w:b/>
                <w:snapToGrid w:val="0"/>
                <w:sz w:val="18"/>
                <w:szCs w:val="18"/>
                <w:u w:color="000000"/>
              </w:rPr>
              <w:t>95.993</w:t>
            </w:r>
          </w:p>
        </w:tc>
      </w:tr>
    </w:tbl>
    <w:p w:rsidR="00DF4D58" w:rsidRDefault="00DF4D58" w:rsidP="00062A53">
      <w:pPr>
        <w:keepLines/>
        <w:rPr>
          <w:lang w:val="es-ES_tradnl" w:eastAsia="es-ES"/>
        </w:rPr>
      </w:pPr>
    </w:p>
    <w:p w:rsidR="00DF4D58" w:rsidRDefault="00DF4D58" w:rsidP="00062A53">
      <w:pPr>
        <w:keepLines/>
      </w:pPr>
      <w:r w:rsidRPr="00621762">
        <w:rPr>
          <w:lang w:eastAsia="es-ES"/>
        </w:rPr>
        <w:t>Al 31</w:t>
      </w:r>
      <w:r w:rsidRPr="00621762">
        <w:t xml:space="preserve"> de diciembre de 201</w:t>
      </w:r>
      <w:r w:rsidR="00694333">
        <w:t>5</w:t>
      </w:r>
      <w:r w:rsidRPr="00621762">
        <w:t>, el valor de coste de las aplicaciones informáticas totalmente amortizadas es de</w:t>
      </w:r>
      <w:r w:rsidR="00E4766B">
        <w:t xml:space="preserve"> 7.353.961</w:t>
      </w:r>
      <w:r w:rsidR="00694333">
        <w:t xml:space="preserve"> </w:t>
      </w:r>
      <w:r w:rsidRPr="00621762">
        <w:t>euros (</w:t>
      </w:r>
      <w:bookmarkStart w:id="4" w:name="OLE_LINK2"/>
      <w:bookmarkStart w:id="5" w:name="OLE_LINK5"/>
      <w:r w:rsidR="00694333">
        <w:t>7.353.675</w:t>
      </w:r>
      <w:r w:rsidR="00694333" w:rsidRPr="00B53461">
        <w:t xml:space="preserve"> </w:t>
      </w:r>
      <w:bookmarkEnd w:id="4"/>
      <w:bookmarkEnd w:id="5"/>
      <w:r w:rsidRPr="00621762">
        <w:t>euros en 201</w:t>
      </w:r>
      <w:r w:rsidR="00694333">
        <w:t>4</w:t>
      </w:r>
      <w:r w:rsidRPr="00621762">
        <w:t>).</w:t>
      </w:r>
    </w:p>
    <w:p w:rsidR="00DF4D58" w:rsidRPr="00F9674B" w:rsidRDefault="007B51E6" w:rsidP="00062A53">
      <w:pPr>
        <w:pStyle w:val="Ttulo4"/>
      </w:pPr>
      <w:r>
        <w:t>6.</w:t>
      </w:r>
      <w:r>
        <w:tab/>
      </w:r>
      <w:r w:rsidR="00DF4D58" w:rsidRPr="00F9674B">
        <w:t>Inmovilizado material</w:t>
      </w:r>
      <w:r w:rsidR="00DF4D58">
        <w:t xml:space="preserve"> </w:t>
      </w:r>
    </w:p>
    <w:p w:rsidR="00DF4D58" w:rsidRDefault="00DF4D58" w:rsidP="00062A53">
      <w:pPr>
        <w:keepLines/>
      </w:pPr>
      <w:r w:rsidRPr="00383AB1">
        <w:t xml:space="preserve">El detalle y los movimientos </w:t>
      </w:r>
      <w:r>
        <w:t xml:space="preserve">durante los ejercicios </w:t>
      </w:r>
      <w:r w:rsidR="00694333">
        <w:t>2015 y 2014</w:t>
      </w:r>
      <w:r>
        <w:t xml:space="preserve"> de </w:t>
      </w:r>
      <w:r w:rsidRPr="00383AB1">
        <w:t>las distintas partidas que componen el inmovilizado material son los siguientes:</w:t>
      </w:r>
      <w:r>
        <w:t xml:space="preserve"> </w:t>
      </w:r>
    </w:p>
    <w:p w:rsidR="00DB17A1" w:rsidRDefault="00DB17A1" w:rsidP="00062A53">
      <w:pPr>
        <w:pStyle w:val="Ttulo1"/>
      </w:pPr>
      <w:r>
        <w:t>Ejercicio 201</w:t>
      </w:r>
      <w:r w:rsidR="00694333">
        <w:t>5</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E84E81" w:rsidRPr="00E4766B"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E84E81" w:rsidRPr="007A28A4" w:rsidRDefault="00E84E81" w:rsidP="00062A53">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84E81" w:rsidRPr="00E4766B" w:rsidRDefault="00E84E81"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Euros</w:t>
            </w:r>
          </w:p>
        </w:tc>
      </w:tr>
      <w:tr w:rsidR="00DF4D58"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Saldo</w:t>
            </w:r>
          </w:p>
        </w:tc>
      </w:tr>
      <w:tr w:rsidR="00DF4D58" w:rsidRPr="00E4766B" w:rsidTr="007A28A4">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7978A2"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F</w:t>
            </w:r>
            <w:r w:rsidR="00DF4D58" w:rsidRPr="00E4766B">
              <w:rPr>
                <w:snapToGrid w:val="0"/>
                <w:color w:val="000000"/>
                <w:sz w:val="17"/>
                <w:szCs w:val="17"/>
                <w:u w:color="000000"/>
              </w:rPr>
              <w:t>inal</w:t>
            </w:r>
          </w:p>
        </w:tc>
      </w:tr>
      <w:tr w:rsidR="00DB17A1" w:rsidRPr="00E4766B"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r>
      <w:tr w:rsidR="00DF4D58"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rPr>
                <w:b/>
                <w:snapToGrid w:val="0"/>
                <w:color w:val="000000"/>
                <w:sz w:val="17"/>
                <w:szCs w:val="17"/>
                <w:u w:color="000000"/>
              </w:rPr>
            </w:pPr>
            <w:r w:rsidRPr="00E4766B">
              <w:rPr>
                <w:b/>
                <w:snapToGrid w:val="0"/>
                <w:color w:val="000000"/>
                <w:sz w:val="17"/>
                <w:szCs w:val="17"/>
                <w:u w:color="000000"/>
              </w:rPr>
              <w:t>Coste</w:t>
            </w:r>
            <w:r w:rsidR="007978A2" w:rsidRPr="00E4766B">
              <w:rPr>
                <w:b/>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5.250.406</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22.061.809</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7.582.745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947.355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6A241C">
            <w:pPr>
              <w:pStyle w:val="Tabladeilustraciones"/>
              <w:keepNext/>
              <w:keepLines/>
              <w:tabs>
                <w:tab w:val="decimal" w:pos="73"/>
              </w:tab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8.020.606</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34.894.960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947.355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A241C">
            <w:pPr>
              <w:pStyle w:val="Tabladeilustraciones"/>
              <w:keepNext/>
              <w:keepLine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35.337.821</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60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(3.444.752)</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(18.578.077)</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(153.13</w:t>
            </w:r>
            <w:r>
              <w:rPr>
                <w:snapToGrid w:val="0"/>
                <w:color w:val="000000"/>
                <w:sz w:val="17"/>
                <w:szCs w:val="17"/>
                <w:u w:color="000000"/>
              </w:rPr>
              <w:t>3</w:t>
            </w:r>
            <w:r w:rsidRPr="00E4766B">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(18.731.210)</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(7.479.536)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(59.919)</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E4766B" w:rsidP="008C1462">
            <w:pPr>
              <w:pStyle w:val="Tabladeilustraciones"/>
              <w:keepNext/>
              <w:keepLines/>
              <w:tabs>
                <w:tab w:val="decimal" w:pos="640"/>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(7.539.455)</w:t>
            </w:r>
          </w:p>
        </w:tc>
      </w:tr>
      <w:tr w:rsidR="00694333" w:rsidRPr="00E4766B" w:rsidTr="008C2C03">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1004"/>
              </w:tabs>
              <w:rPr>
                <w:snapToGrid w:val="0"/>
                <w:color w:val="000000"/>
                <w:sz w:val="17"/>
                <w:szCs w:val="17"/>
                <w:u w:color="000000"/>
              </w:rPr>
            </w:pPr>
            <w:r w:rsidRPr="00E4766B">
              <w:rPr>
                <w:snapToGrid w:val="0"/>
                <w:color w:val="000000"/>
                <w:sz w:val="17"/>
                <w:szCs w:val="17"/>
                <w:u w:color="000000"/>
              </w:rPr>
              <w:t>(29.502.365)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1004"/>
              </w:tabs>
              <w:rPr>
                <w:snapToGrid w:val="0"/>
                <w:color w:val="000000"/>
                <w:sz w:val="17"/>
                <w:szCs w:val="17"/>
                <w:u w:color="000000"/>
              </w:rPr>
            </w:pPr>
            <w:r w:rsidRPr="006A241C">
              <w:rPr>
                <w:snapToGrid w:val="0"/>
                <w:color w:val="000000"/>
                <w:sz w:val="17"/>
                <w:szCs w:val="17"/>
                <w:u w:color="000000"/>
              </w:rPr>
              <w:t>(213.052)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E4766B" w:rsidP="008C1462">
            <w:pPr>
              <w:pStyle w:val="Tabladeilustraciones"/>
              <w:keepNext/>
              <w:keepLines/>
              <w:tabs>
                <w:tab w:val="decimal" w:pos="640"/>
              </w:tabs>
              <w:rPr>
                <w:snapToGrid w:val="0"/>
                <w:color w:val="000000"/>
                <w:sz w:val="17"/>
                <w:szCs w:val="17"/>
                <w:u w:color="000000"/>
              </w:rPr>
            </w:pPr>
            <w:r>
              <w:rPr>
                <w:snapToGrid w:val="0"/>
                <w:color w:val="000000"/>
                <w:sz w:val="17"/>
                <w:szCs w:val="17"/>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1004"/>
              </w:tabs>
              <w:rPr>
                <w:snapToGrid w:val="0"/>
                <w:color w:val="000000"/>
                <w:sz w:val="17"/>
                <w:szCs w:val="17"/>
                <w:u w:color="000000"/>
              </w:rPr>
            </w:pPr>
            <w:r w:rsidRPr="006A241C">
              <w:rPr>
                <w:snapToGrid w:val="0"/>
                <w:color w:val="000000"/>
                <w:sz w:val="17"/>
                <w:szCs w:val="17"/>
                <w:u w:color="000000"/>
              </w:rPr>
              <w:t>(29.715.417)</w:t>
            </w:r>
          </w:p>
        </w:tc>
      </w:tr>
      <w:tr w:rsidR="00694333" w:rsidRPr="007A28A4" w:rsidTr="008C2C03">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694333">
            <w:pPr>
              <w:pStyle w:val="Tabladeilustraciones"/>
              <w:keepLines/>
              <w:tabs>
                <w:tab w:val="decimal" w:pos="1004"/>
              </w:tabs>
              <w:spacing w:before="40" w:after="40"/>
              <w:rPr>
                <w:b/>
                <w:snapToGrid w:val="0"/>
                <w:sz w:val="17"/>
                <w:szCs w:val="17"/>
                <w:u w:color="000000"/>
              </w:rPr>
            </w:pPr>
            <w:r w:rsidRPr="00E4766B">
              <w:rPr>
                <w:b/>
                <w:snapToGrid w:val="0"/>
                <w:sz w:val="17"/>
                <w:szCs w:val="17"/>
                <w:u w:color="000000"/>
              </w:rPr>
              <w:t>5.392.595</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694333" w:rsidRPr="007A28A4" w:rsidRDefault="00694333" w:rsidP="00694333">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694333" w:rsidRPr="007A28A4" w:rsidRDefault="00694333" w:rsidP="00694333">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E4766B" w:rsidP="00694333">
            <w:pPr>
              <w:pStyle w:val="Tabladeilustraciones"/>
              <w:keepLines/>
              <w:tabs>
                <w:tab w:val="decimal" w:pos="1004"/>
              </w:tabs>
              <w:spacing w:before="40" w:after="40"/>
              <w:rPr>
                <w:b/>
                <w:snapToGrid w:val="0"/>
                <w:sz w:val="17"/>
                <w:szCs w:val="17"/>
                <w:u w:color="000000"/>
              </w:rPr>
            </w:pPr>
            <w:r w:rsidRPr="00E4766B">
              <w:rPr>
                <w:b/>
                <w:snapToGrid w:val="0"/>
                <w:sz w:val="17"/>
                <w:szCs w:val="17"/>
                <w:u w:color="000000"/>
              </w:rPr>
              <w:t>5.617.404</w:t>
            </w:r>
          </w:p>
        </w:tc>
      </w:tr>
    </w:tbl>
    <w:p w:rsidR="00DF4D58" w:rsidRPr="007A28A4" w:rsidRDefault="00DF4D58" w:rsidP="00062A53">
      <w:pPr>
        <w:keepLines/>
        <w:spacing w:after="0"/>
        <w:rPr>
          <w:sz w:val="14"/>
        </w:rPr>
      </w:pPr>
    </w:p>
    <w:p w:rsidR="007978A2" w:rsidRDefault="007978A2" w:rsidP="00062A53">
      <w:pPr>
        <w:pStyle w:val="Ttulo1"/>
      </w:pPr>
      <w:r>
        <w:t>Ejercicio 201</w:t>
      </w:r>
      <w:r w:rsidR="00694333">
        <w:t>4</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694333" w:rsidRPr="007A28A4" w:rsidTr="00861442">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Euros</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r>
      <w:tr w:rsidR="00694333" w:rsidRPr="007A28A4" w:rsidTr="00861442">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Final</w:t>
            </w:r>
          </w:p>
        </w:tc>
      </w:tr>
      <w:tr w:rsidR="00694333" w:rsidRPr="007A28A4" w:rsidTr="00861442">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b/>
                <w:snapToGrid w:val="0"/>
                <w:color w:val="000000"/>
                <w:sz w:val="17"/>
                <w:szCs w:val="17"/>
                <w:u w:color="000000"/>
              </w:rPr>
            </w:pPr>
            <w:r w:rsidRPr="007A28A4">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5.250.406</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22.061.809</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7.545.304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39.682</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(2.241)</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7.582.745</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34.857.519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39.682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(2.241)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34.894.960</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w:t>
            </w:r>
            <w:r w:rsidRPr="00B53461">
              <w:rPr>
                <w:snapToGrid w:val="0"/>
                <w:color w:val="000000"/>
                <w:sz w:val="17"/>
                <w:szCs w:val="17"/>
                <w:u w:color="000000"/>
              </w:rPr>
              <w:t>444.752)</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(18.427.434)</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(150.643)</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(18.578.077)</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(7.446.627)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(35.053)</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2.144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(7.479.536)</w:t>
            </w:r>
          </w:p>
        </w:tc>
      </w:tr>
      <w:tr w:rsidR="00694333" w:rsidRPr="007A28A4" w:rsidTr="00861442">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(29.318.813)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(185.696)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r>
              <w:rPr>
                <w:snapToGrid w:val="0"/>
                <w:color w:val="000000"/>
                <w:sz w:val="17"/>
                <w:szCs w:val="17"/>
                <w:u w:color="000000"/>
              </w:rPr>
              <w:t>2.144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(29.502.365)</w:t>
            </w:r>
          </w:p>
        </w:tc>
      </w:tr>
      <w:tr w:rsidR="00694333" w:rsidRPr="007A28A4" w:rsidTr="00861442">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spacing w:before="40" w:after="40"/>
              <w:rPr>
                <w:b/>
                <w:snapToGrid w:val="0"/>
                <w:sz w:val="17"/>
                <w:szCs w:val="17"/>
                <w:u w:color="000000"/>
              </w:rPr>
            </w:pPr>
            <w:r w:rsidRPr="007A28A4">
              <w:rPr>
                <w:b/>
                <w:snapToGrid w:val="0"/>
                <w:sz w:val="17"/>
                <w:szCs w:val="17"/>
                <w:u w:color="000000"/>
              </w:rPr>
              <w:t>5.538.706</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694333" w:rsidRPr="007A28A4" w:rsidRDefault="00694333" w:rsidP="00861442">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Lines/>
              <w:tabs>
                <w:tab w:val="decimal" w:pos="1004"/>
              </w:tabs>
              <w:spacing w:before="40" w:after="40"/>
              <w:rPr>
                <w:b/>
                <w:snapToGrid w:val="0"/>
                <w:sz w:val="17"/>
                <w:szCs w:val="17"/>
                <w:u w:color="000000"/>
              </w:rPr>
            </w:pPr>
            <w:r>
              <w:rPr>
                <w:b/>
                <w:snapToGrid w:val="0"/>
                <w:sz w:val="17"/>
                <w:szCs w:val="17"/>
                <w:u w:color="000000"/>
              </w:rPr>
              <w:t>5.392.595</w:t>
            </w:r>
          </w:p>
        </w:tc>
      </w:tr>
    </w:tbl>
    <w:p w:rsidR="007978A2" w:rsidRPr="007A28A4" w:rsidRDefault="007978A2" w:rsidP="00062A53">
      <w:pPr>
        <w:keepLines/>
      </w:pPr>
    </w:p>
    <w:p w:rsidR="00DF4D58" w:rsidRPr="002C50CD" w:rsidRDefault="00DF4D58" w:rsidP="00062A53">
      <w:pPr>
        <w:keepLines/>
      </w:pPr>
      <w:r w:rsidRPr="002C50CD">
        <w:lastRenderedPageBreak/>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Pr="002C50CD" w:rsidRDefault="00DF4D58" w:rsidP="00062A53">
      <w:pPr>
        <w:keepLines/>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062A53">
      <w:pPr>
        <w:keepLines/>
      </w:pPr>
      <w:r w:rsidRPr="002C50CD">
        <w:t>De acuerdo con la normativa vigente, el valor de estos activos</w:t>
      </w:r>
      <w:r w:rsidR="00E31AFF">
        <w:t xml:space="preserve">, cuyo coste de adquisición asciende </w:t>
      </w:r>
      <w:r w:rsidR="00E31AFF" w:rsidRPr="00CE6800">
        <w:t>a 13,3</w:t>
      </w:r>
      <w:r w:rsidR="00E31AFF">
        <w:t xml:space="preserve"> millones de euros, </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de </w:t>
      </w:r>
      <w:r w:rsidR="00CE6800" w:rsidRPr="00CE6800">
        <w:t>1,2</w:t>
      </w:r>
      <w:r w:rsidRPr="00C32232">
        <w:t xml:space="preserve"> millones de eu</w:t>
      </w:r>
      <w:r>
        <w:t xml:space="preserve">ros al 31 de diciembre de </w:t>
      </w:r>
      <w:r w:rsidR="000C24CE">
        <w:t xml:space="preserve">2015 </w:t>
      </w:r>
      <w:r w:rsidR="00694333">
        <w:t>(1,2 millones</w:t>
      </w:r>
      <w:r w:rsidR="000C24CE">
        <w:t xml:space="preserve"> de euros</w:t>
      </w:r>
      <w:r w:rsidR="00694333">
        <w:t xml:space="preserve"> al 31 de diciembre de 2014)</w:t>
      </w:r>
      <w:r w:rsidRPr="00C32232">
        <w:t xml:space="preserve">, y el de los cedidos a entidades del </w:t>
      </w:r>
      <w:r w:rsidR="000071BB">
        <w:t>G</w:t>
      </w:r>
      <w:r w:rsidRPr="00C32232">
        <w:t>rupo y asociadas</w:t>
      </w:r>
      <w:r w:rsidRPr="002C50CD">
        <w:t xml:space="preserve"> de </w:t>
      </w:r>
      <w:r w:rsidR="00CE6800">
        <w:t>3,5</w:t>
      </w:r>
      <w:r w:rsidR="00694333">
        <w:t xml:space="preserve"> </w:t>
      </w:r>
      <w:r w:rsidRPr="002C50CD">
        <w:t>millones de euros al 31 de diciembre de 201</w:t>
      </w:r>
      <w:r w:rsidR="00694333">
        <w:t>5</w:t>
      </w:r>
      <w:r w:rsidRPr="002C50CD">
        <w:t xml:space="preserve"> (</w:t>
      </w:r>
      <w:r w:rsidR="000071BB" w:rsidRPr="002C50CD">
        <w:t>3,</w:t>
      </w:r>
      <w:r w:rsidR="00694333">
        <w:t>6</w:t>
      </w:r>
      <w:r w:rsidR="000071BB" w:rsidRPr="002C50CD">
        <w:t xml:space="preserve"> </w:t>
      </w:r>
      <w:r w:rsidRPr="002C50CD">
        <w:t xml:space="preserve">millones </w:t>
      </w:r>
      <w:r w:rsidR="000C24CE">
        <w:t xml:space="preserve">de euros </w:t>
      </w:r>
      <w:r w:rsidRPr="002C50CD">
        <w:t>al 31 de diciembre de 201</w:t>
      </w:r>
      <w:r w:rsidR="00694333">
        <w:t>4</w:t>
      </w:r>
      <w:r w:rsidRPr="002C50CD">
        <w:t>).</w:t>
      </w:r>
      <w:r>
        <w:t xml:space="preserve"> </w:t>
      </w:r>
    </w:p>
    <w:p w:rsidR="00DC51CC" w:rsidRPr="004C13FD" w:rsidRDefault="00DC51CC" w:rsidP="00DC51CC">
      <w:pPr>
        <w:keepLines/>
      </w:pPr>
      <w:r w:rsidRPr="004C13FD">
        <w:t xml:space="preserve">Las altas del inmovilizado material </w:t>
      </w:r>
      <w:r>
        <w:t xml:space="preserve">efectuadas en </w:t>
      </w:r>
      <w:r w:rsidRPr="004C13FD">
        <w:t>el ejercicio 201</w:t>
      </w:r>
      <w:r>
        <w:t>5 corresponden a</w:t>
      </w:r>
      <w:r w:rsidRPr="004C13FD">
        <w:t xml:space="preserve"> </w:t>
      </w:r>
      <w:r>
        <w:t>instalaciones técnicas, mobiliario, equipos informáticos y vehículos.</w:t>
      </w:r>
    </w:p>
    <w:p w:rsidR="00DC51CC" w:rsidRDefault="00DC51CC" w:rsidP="00DC51CC">
      <w:pPr>
        <w:keepLines/>
      </w:pPr>
      <w:r w:rsidRPr="007254D7">
        <w:t>De las altas del ejercicio</w:t>
      </w:r>
      <w:r>
        <w:t xml:space="preserve">, </w:t>
      </w:r>
      <w:r w:rsidR="00497D97">
        <w:t>63.972</w:t>
      </w:r>
      <w:r>
        <w:t xml:space="preserve"> </w:t>
      </w:r>
      <w:r w:rsidRPr="007254D7">
        <w:t>euros (</w:t>
      </w:r>
      <w:r>
        <w:t>1.063</w:t>
      </w:r>
      <w:r w:rsidRPr="007254D7">
        <w:t xml:space="preserve"> euros en 201</w:t>
      </w:r>
      <w:r>
        <w:t>4</w:t>
      </w:r>
      <w:r w:rsidRPr="007254D7">
        <w:t xml:space="preserve">) corresponden a compras a empresas del </w:t>
      </w:r>
      <w:r>
        <w:t>G</w:t>
      </w:r>
      <w:r w:rsidRPr="007254D7">
        <w:t xml:space="preserve">rupo </w:t>
      </w:r>
      <w:r w:rsidRPr="00073791">
        <w:t>(véase Nota 15.1).</w:t>
      </w:r>
      <w:r>
        <w:t xml:space="preserve"> </w:t>
      </w:r>
    </w:p>
    <w:p w:rsidR="00DC51CC" w:rsidRPr="00E37C15" w:rsidRDefault="00DC51CC" w:rsidP="00DC51CC">
      <w:pPr>
        <w:keepLines/>
      </w:pPr>
      <w:r>
        <w:t xml:space="preserve">Por su parte, las bajas del ejercicio corresponden a </w:t>
      </w:r>
      <w:r w:rsidR="004471B5">
        <w:t xml:space="preserve">los vehículos adquiridos, que han sido cedidos con carácter indefinido a entidades del movimiento asociativo. </w:t>
      </w:r>
    </w:p>
    <w:p w:rsidR="00DF4D58" w:rsidRDefault="00DF4D58" w:rsidP="00062A53">
      <w:pPr>
        <w:keepLines/>
      </w:pPr>
      <w:r w:rsidRPr="001C7105">
        <w:t>El coste de los elementos del inmovilizado material en uso que están totalmente amortizados al 31 de diciembre de 201</w:t>
      </w:r>
      <w:r w:rsidR="00B954E8">
        <w:t>5</w:t>
      </w:r>
      <w:r>
        <w:t xml:space="preserve"> </w:t>
      </w:r>
      <w:r w:rsidRPr="001C7105">
        <w:t>asciende a</w:t>
      </w:r>
      <w:r w:rsidR="00B954E8">
        <w:t xml:space="preserve"> </w:t>
      </w:r>
      <w:r w:rsidR="00E4766B">
        <w:t xml:space="preserve">1.962.305 </w:t>
      </w:r>
      <w:r w:rsidRPr="00EA1D00">
        <w:t>euros (</w:t>
      </w:r>
      <w:r w:rsidR="00B954E8">
        <w:rPr>
          <w:rFonts w:cs="Arial"/>
          <w:szCs w:val="18"/>
        </w:rPr>
        <w:t xml:space="preserve">1.904.621 </w:t>
      </w:r>
      <w:r w:rsidR="00B954E8">
        <w:t>e</w:t>
      </w:r>
      <w:r w:rsidRPr="001C7105">
        <w:t>uros en 20</w:t>
      </w:r>
      <w:r>
        <w:t>1</w:t>
      </w:r>
      <w:r w:rsidR="00B954E8">
        <w:t>4</w:t>
      </w:r>
      <w:r w:rsidRPr="001C7105">
        <w:t xml:space="preserve">) </w:t>
      </w:r>
      <w:r>
        <w:t xml:space="preserve">y se corresponden principalmente a </w:t>
      </w:r>
      <w:r w:rsidRPr="001C7105">
        <w:t>equipos informáticos</w:t>
      </w:r>
      <w:r>
        <w:t xml:space="preserve">, maquinaria, </w:t>
      </w:r>
      <w:r w:rsidRPr="001C7105">
        <w:t>mobiliario y otro inmovilizado.</w:t>
      </w:r>
      <w:r>
        <w:t xml:space="preserve"> </w:t>
      </w:r>
    </w:p>
    <w:p w:rsidR="00DF4D58" w:rsidRDefault="00DF4D58" w:rsidP="00062A53">
      <w:pPr>
        <w:keepLines/>
      </w:pPr>
      <w:r>
        <w:t xml:space="preserve">La Fundación tiene los siguientes inmovilizados materiales adquiridos a </w:t>
      </w:r>
      <w:r w:rsidR="007E2CF4">
        <w:t>empresas del Grupo</w:t>
      </w:r>
      <w:r>
        <w:t xml:space="preserve"> a 31 de diciembre de </w:t>
      </w:r>
      <w:r w:rsidR="00694333">
        <w:t>2015 y 2014</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01324" w:rsidRDefault="00DF4D58" w:rsidP="00062A53">
            <w:pPr>
              <w:pStyle w:val="Tabladeilustraciones"/>
              <w:keepNext/>
              <w:keepLines/>
              <w:jc w:val="center"/>
              <w:rPr>
                <w:snapToGrid w:val="0"/>
                <w:color w:val="000000"/>
                <w:szCs w:val="0"/>
                <w:u w:color="000000"/>
              </w:rPr>
            </w:pPr>
            <w:r w:rsidRPr="00A01324">
              <w:rPr>
                <w:snapToGrid w:val="0"/>
                <w:color w:val="000000"/>
                <w:szCs w:val="0"/>
                <w:u w:color="000000"/>
              </w:rPr>
              <w:t>Euros</w:t>
            </w:r>
          </w:p>
        </w:tc>
      </w:tr>
      <w:tr w:rsidR="00F25DC7"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F25DC7" w:rsidRPr="00A01324" w:rsidRDefault="00F25DC7" w:rsidP="00062A53">
            <w:pPr>
              <w:pStyle w:val="Tabladeilustraciones"/>
              <w:keepNext/>
              <w:keepLines/>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25DC7" w:rsidRPr="00A01324" w:rsidRDefault="00F25DC7" w:rsidP="00B954E8">
            <w:pPr>
              <w:pStyle w:val="Tabladeilustraciones"/>
              <w:keepNext/>
              <w:keepLines/>
              <w:jc w:val="center"/>
              <w:rPr>
                <w:snapToGrid w:val="0"/>
                <w:color w:val="000000"/>
                <w:szCs w:val="0"/>
                <w:u w:color="000000"/>
              </w:rPr>
            </w:pPr>
            <w:r w:rsidRPr="00A01324">
              <w:rPr>
                <w:snapToGrid w:val="0"/>
                <w:color w:val="000000"/>
                <w:szCs w:val="0"/>
                <w:u w:color="000000"/>
              </w:rPr>
              <w:t>201</w:t>
            </w:r>
            <w:r w:rsidR="00B954E8" w:rsidRPr="00A01324">
              <w:rPr>
                <w:snapToGrid w:val="0"/>
                <w:color w:val="000000"/>
                <w:szCs w:val="0"/>
                <w:u w:color="000000"/>
              </w:rPr>
              <w:t>5</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25DC7" w:rsidRPr="00A01324" w:rsidRDefault="00B954E8" w:rsidP="00062A53">
            <w:pPr>
              <w:pStyle w:val="Tabladeilustraciones"/>
              <w:keepNext/>
              <w:keepLines/>
              <w:jc w:val="center"/>
              <w:rPr>
                <w:snapToGrid w:val="0"/>
                <w:color w:val="000000"/>
                <w:szCs w:val="0"/>
                <w:u w:color="000000"/>
              </w:rPr>
            </w:pPr>
            <w:r w:rsidRPr="00A01324">
              <w:rPr>
                <w:snapToGrid w:val="0"/>
                <w:color w:val="000000"/>
                <w:szCs w:val="0"/>
                <w:u w:color="000000"/>
              </w:rPr>
              <w:t>2014</w:t>
            </w:r>
          </w:p>
        </w:tc>
      </w:tr>
      <w:tr w:rsidR="00F25DC7"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r>
      <w:tr w:rsidR="00F25DC7"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F25DC7" w:rsidRPr="00A01324" w:rsidRDefault="00F25DC7" w:rsidP="00062A53">
            <w:pPr>
              <w:pStyle w:val="Tabladeilustraciones"/>
              <w:keepNext/>
              <w:keepLines/>
              <w:rPr>
                <w:b/>
                <w:snapToGrid w:val="0"/>
                <w:color w:val="000000"/>
                <w:szCs w:val="0"/>
                <w:u w:color="000000"/>
              </w:rPr>
            </w:pPr>
            <w:r w:rsidRPr="00A01324">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F25DC7" w:rsidRPr="00A01324" w:rsidRDefault="00F25DC7" w:rsidP="00062A53">
            <w:pPr>
              <w:pStyle w:val="Tabladeilustraciones"/>
              <w:keepNext/>
              <w:keepLines/>
              <w:rPr>
                <w:snapToGrid w:val="0"/>
                <w:color w:val="000000"/>
                <w:szCs w:val="0"/>
                <w:u w:color="000000"/>
              </w:rPr>
            </w:pPr>
            <w:r w:rsidRPr="00A01324">
              <w:rPr>
                <w:snapToGrid w:val="0"/>
                <w:color w:val="000000"/>
                <w:szCs w:val="0"/>
                <w:u w:color="000000"/>
              </w:rPr>
              <w:t> </w:t>
            </w:r>
          </w:p>
        </w:tc>
      </w:tr>
      <w:tr w:rsidR="00B954E8"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954E8" w:rsidRPr="00A01324" w:rsidRDefault="00B954E8" w:rsidP="00B954E8">
            <w:pPr>
              <w:pStyle w:val="Tabladeilustraciones"/>
              <w:keepNext/>
              <w:keepLines/>
              <w:rPr>
                <w:snapToGrid w:val="0"/>
                <w:color w:val="000000"/>
                <w:szCs w:val="0"/>
                <w:u w:color="000000"/>
              </w:rPr>
            </w:pPr>
            <w:r w:rsidRPr="00A01324">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B954E8" w:rsidRPr="00A01324" w:rsidRDefault="00EB1633" w:rsidP="00B954E8">
            <w:pPr>
              <w:pStyle w:val="Tabladeilustraciones"/>
              <w:keepNext/>
              <w:keepLines/>
              <w:tabs>
                <w:tab w:val="decimal" w:pos="760"/>
              </w:tabs>
              <w:rPr>
                <w:snapToGrid w:val="0"/>
                <w:color w:val="000000"/>
                <w:szCs w:val="0"/>
                <w:u w:color="000000"/>
              </w:rPr>
            </w:pPr>
            <w:r>
              <w:rPr>
                <w:snapToGrid w:val="0"/>
                <w:color w:val="000000"/>
                <w:szCs w:val="0"/>
                <w:u w:color="000000"/>
              </w:rPr>
              <w:t>154.131</w:t>
            </w:r>
          </w:p>
        </w:tc>
        <w:tc>
          <w:tcPr>
            <w:tcW w:w="1021" w:type="dxa"/>
            <w:tcBorders>
              <w:top w:val="nil"/>
              <w:left w:val="single" w:sz="2" w:space="0" w:color="auto"/>
              <w:bottom w:val="nil"/>
              <w:right w:val="single" w:sz="2" w:space="0" w:color="auto"/>
            </w:tcBorders>
            <w:shd w:val="clear" w:color="auto" w:fill="auto"/>
            <w:noWrap/>
            <w:vAlign w:val="bottom"/>
            <w:hideMark/>
          </w:tcPr>
          <w:p w:rsidR="00B954E8" w:rsidRPr="00A01324" w:rsidRDefault="00497D97" w:rsidP="00B954E8">
            <w:pPr>
              <w:pStyle w:val="Tabladeilustraciones"/>
              <w:keepNext/>
              <w:keepLines/>
              <w:tabs>
                <w:tab w:val="decimal" w:pos="760"/>
              </w:tabs>
              <w:rPr>
                <w:snapToGrid w:val="0"/>
                <w:color w:val="000000"/>
                <w:szCs w:val="0"/>
                <w:u w:color="000000"/>
              </w:rPr>
            </w:pPr>
            <w:r>
              <w:rPr>
                <w:snapToGrid w:val="0"/>
                <w:color w:val="000000"/>
                <w:szCs w:val="0"/>
                <w:u w:color="000000"/>
              </w:rPr>
              <w:t>90.159</w:t>
            </w:r>
          </w:p>
        </w:tc>
      </w:tr>
      <w:tr w:rsidR="00B954E8"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rPr>
                <w:snapToGrid w:val="0"/>
                <w:color w:val="000000"/>
                <w:szCs w:val="0"/>
                <w:u w:color="000000"/>
              </w:rPr>
            </w:pPr>
            <w:r w:rsidRPr="00A01324">
              <w:rPr>
                <w:snapToGrid w:val="0"/>
                <w:color w:val="000000"/>
                <w:szCs w:val="0"/>
                <w:u w:color="000000"/>
              </w:rPr>
              <w:t>Amortización acumulada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B954E8" w:rsidRPr="00A01324" w:rsidRDefault="00A01324" w:rsidP="00EB1633">
            <w:pPr>
              <w:pStyle w:val="Tabladeilustraciones"/>
              <w:keepNext/>
              <w:keepLines/>
              <w:tabs>
                <w:tab w:val="decimal" w:pos="760"/>
              </w:tabs>
              <w:rPr>
                <w:snapToGrid w:val="0"/>
                <w:color w:val="000000"/>
                <w:szCs w:val="0"/>
                <w:u w:color="000000"/>
              </w:rPr>
            </w:pPr>
            <w:r w:rsidRPr="00A01324">
              <w:rPr>
                <w:snapToGrid w:val="0"/>
                <w:color w:val="000000"/>
                <w:szCs w:val="0"/>
                <w:u w:color="000000"/>
              </w:rPr>
              <w:t>(8</w:t>
            </w:r>
            <w:r w:rsidR="00EB1633">
              <w:rPr>
                <w:snapToGrid w:val="0"/>
                <w:color w:val="000000"/>
                <w:szCs w:val="0"/>
                <w:u w:color="000000"/>
              </w:rPr>
              <w:t>4.338</w:t>
            </w:r>
            <w:r w:rsidRPr="00A01324">
              <w:rPr>
                <w:snapToGrid w:val="0"/>
                <w:color w:val="000000"/>
                <w:szCs w:val="0"/>
                <w:u w:color="000000"/>
              </w:rPr>
              <w:t>)</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tabs>
                <w:tab w:val="decimal" w:pos="760"/>
              </w:tabs>
              <w:rPr>
                <w:snapToGrid w:val="0"/>
                <w:color w:val="000000"/>
                <w:szCs w:val="0"/>
                <w:u w:color="000000"/>
              </w:rPr>
            </w:pPr>
            <w:r w:rsidRPr="00A01324">
              <w:rPr>
                <w:snapToGrid w:val="0"/>
                <w:color w:val="000000"/>
                <w:szCs w:val="0"/>
                <w:u w:color="000000"/>
              </w:rPr>
              <w:t xml:space="preserve"> (76.388) </w:t>
            </w:r>
          </w:p>
        </w:tc>
      </w:tr>
      <w:tr w:rsidR="00B954E8"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spacing w:before="40" w:after="40"/>
              <w:rPr>
                <w:b/>
                <w:snapToGrid w:val="0"/>
                <w:szCs w:val="0"/>
                <w:u w:color="000000"/>
              </w:rPr>
            </w:pPr>
            <w:r w:rsidRPr="00A01324">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954E8" w:rsidRPr="00A01324" w:rsidRDefault="00EB1633" w:rsidP="00B954E8">
            <w:pPr>
              <w:pStyle w:val="Tabladeilustraciones"/>
              <w:keepLines/>
              <w:tabs>
                <w:tab w:val="decimal" w:pos="760"/>
              </w:tabs>
              <w:spacing w:before="40" w:after="40"/>
              <w:rPr>
                <w:b/>
                <w:snapToGrid w:val="0"/>
                <w:color w:val="000000"/>
                <w:szCs w:val="0"/>
                <w:u w:color="000000"/>
              </w:rPr>
            </w:pPr>
            <w:r>
              <w:rPr>
                <w:b/>
                <w:snapToGrid w:val="0"/>
                <w:color w:val="000000"/>
                <w:szCs w:val="0"/>
                <w:u w:color="000000"/>
              </w:rPr>
              <w:t>69.793</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670B88" w:rsidRDefault="00497D97" w:rsidP="00B954E8">
            <w:pPr>
              <w:pStyle w:val="Tabladeilustraciones"/>
              <w:keepLines/>
              <w:tabs>
                <w:tab w:val="decimal" w:pos="760"/>
              </w:tabs>
              <w:spacing w:before="40" w:after="40"/>
              <w:rPr>
                <w:snapToGrid w:val="0"/>
                <w:color w:val="000000"/>
                <w:szCs w:val="0"/>
                <w:u w:color="000000"/>
              </w:rPr>
            </w:pPr>
            <w:r>
              <w:rPr>
                <w:b/>
                <w:snapToGrid w:val="0"/>
                <w:szCs w:val="0"/>
                <w:u w:color="000000"/>
              </w:rPr>
              <w:t>13.771</w:t>
            </w:r>
          </w:p>
        </w:tc>
      </w:tr>
    </w:tbl>
    <w:p w:rsidR="00DF4D58" w:rsidRDefault="00DF4D58" w:rsidP="00062A53">
      <w:pPr>
        <w:keepLines/>
      </w:pPr>
    </w:p>
    <w:p w:rsidR="00DF4D58" w:rsidRDefault="00DF4D58" w:rsidP="00062A53">
      <w:pPr>
        <w:keepLines/>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062A53">
      <w:pPr>
        <w:pStyle w:val="Ttulo5"/>
      </w:pPr>
      <w:r w:rsidRPr="00746E8F">
        <w:t>6.1</w:t>
      </w:r>
      <w:r w:rsidR="00794EF1">
        <w:t xml:space="preserve"> </w:t>
      </w:r>
      <w:r w:rsidRPr="00746E8F">
        <w:t>Arrendamientos operativos</w:t>
      </w:r>
    </w:p>
    <w:p w:rsidR="00DF4D58" w:rsidRPr="00E37C15" w:rsidRDefault="00DF4D58" w:rsidP="00062A53">
      <w:pPr>
        <w:pStyle w:val="Listaconnmeros"/>
        <w:keepLines/>
        <w:ind w:firstLine="0"/>
      </w:pPr>
      <w:r w:rsidRPr="00E37C15">
        <w:t xml:space="preserve">Al 31 de diciembre de </w:t>
      </w:r>
      <w:r w:rsidR="00694333">
        <w:t>2015 y 2014</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062A53">
      <w:pPr>
        <w:pStyle w:val="Listaconnmeros"/>
        <w:keepLines/>
        <w:ind w:firstLine="0"/>
      </w:pPr>
      <w:r w:rsidRPr="00E37C15">
        <w:t>Los pagos mínimos futuros  en concepto de arrendamientos operativos al 31 de diciembre</w:t>
      </w:r>
      <w:r>
        <w:t>,</w:t>
      </w:r>
      <w:r w:rsidRPr="00E37C15">
        <w:t xml:space="preserve"> </w:t>
      </w:r>
      <w:r>
        <w:t xml:space="preserve">considerando las renovaciones que se han producido en el mes de enero,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4A0BE5"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4A0BE5" w:rsidRDefault="0089398F" w:rsidP="00062A53">
            <w:pPr>
              <w:pStyle w:val="Tabladeilustraciones"/>
              <w:keepNext/>
              <w:keepLines/>
              <w:jc w:val="center"/>
              <w:rPr>
                <w:snapToGrid w:val="0"/>
                <w:color w:val="000000"/>
                <w:szCs w:val="0"/>
                <w:u w:color="000000"/>
              </w:rPr>
            </w:pPr>
            <w:r w:rsidRPr="004A0BE5">
              <w:rPr>
                <w:snapToGrid w:val="0"/>
                <w:color w:val="000000"/>
                <w:szCs w:val="0"/>
                <w:u w:color="000000"/>
              </w:rPr>
              <w:t>Euros</w:t>
            </w:r>
          </w:p>
        </w:tc>
      </w:tr>
      <w:tr w:rsidR="0089398F" w:rsidRPr="004A0BE5" w:rsidTr="007A28A4">
        <w:trPr>
          <w:jc w:val="center"/>
        </w:trPr>
        <w:tc>
          <w:tcPr>
            <w:tcW w:w="2835" w:type="dxa"/>
            <w:tcBorders>
              <w:top w:val="nil"/>
              <w:bottom w:val="single" w:sz="2" w:space="0" w:color="auto"/>
            </w:tcBorders>
            <w:shd w:val="clear" w:color="auto" w:fill="auto"/>
            <w:noWrap/>
            <w:vAlign w:val="bottom"/>
            <w:hideMark/>
          </w:tcPr>
          <w:p w:rsidR="0089398F" w:rsidRPr="004A0BE5" w:rsidRDefault="0089398F"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89398F" w:rsidRPr="004A0BE5" w:rsidRDefault="0089398F" w:rsidP="00B954E8">
            <w:pPr>
              <w:pStyle w:val="Tabladeilustraciones"/>
              <w:keepNext/>
              <w:keepLines/>
              <w:jc w:val="center"/>
              <w:rPr>
                <w:snapToGrid w:val="0"/>
                <w:color w:val="000000"/>
                <w:szCs w:val="0"/>
                <w:u w:color="000000"/>
              </w:rPr>
            </w:pPr>
            <w:r w:rsidRPr="004A0BE5">
              <w:rPr>
                <w:snapToGrid w:val="0"/>
                <w:color w:val="000000"/>
                <w:szCs w:val="0"/>
                <w:u w:color="000000"/>
              </w:rPr>
              <w:t>201</w:t>
            </w:r>
            <w:r w:rsidR="00B954E8" w:rsidRPr="004A0BE5">
              <w:rPr>
                <w:snapToGrid w:val="0"/>
                <w:color w:val="000000"/>
                <w:szCs w:val="0"/>
                <w:u w:color="000000"/>
              </w:rPr>
              <w:t>5</w:t>
            </w:r>
          </w:p>
        </w:tc>
        <w:tc>
          <w:tcPr>
            <w:tcW w:w="1021" w:type="dxa"/>
            <w:tcBorders>
              <w:top w:val="single" w:sz="2" w:space="0" w:color="auto"/>
              <w:bottom w:val="single" w:sz="2" w:space="0" w:color="auto"/>
            </w:tcBorders>
            <w:shd w:val="clear" w:color="auto" w:fill="auto"/>
            <w:noWrap/>
            <w:vAlign w:val="bottom"/>
            <w:hideMark/>
          </w:tcPr>
          <w:p w:rsidR="0089398F" w:rsidRPr="004A0BE5" w:rsidRDefault="00B954E8" w:rsidP="00062A53">
            <w:pPr>
              <w:pStyle w:val="Tabladeilustraciones"/>
              <w:keepNext/>
              <w:keepLines/>
              <w:jc w:val="center"/>
              <w:rPr>
                <w:snapToGrid w:val="0"/>
                <w:color w:val="000000"/>
                <w:szCs w:val="0"/>
                <w:u w:color="000000"/>
              </w:rPr>
            </w:pPr>
            <w:r w:rsidRPr="004A0BE5">
              <w:rPr>
                <w:snapToGrid w:val="0"/>
                <w:color w:val="000000"/>
                <w:szCs w:val="0"/>
                <w:u w:color="000000"/>
              </w:rPr>
              <w:t>2014</w:t>
            </w:r>
          </w:p>
        </w:tc>
      </w:tr>
      <w:tr w:rsidR="0089398F" w:rsidRPr="004A0BE5" w:rsidTr="007A28A4">
        <w:trPr>
          <w:jc w:val="center"/>
        </w:trPr>
        <w:tc>
          <w:tcPr>
            <w:tcW w:w="2835" w:type="dxa"/>
            <w:tcBorders>
              <w:top w:val="single" w:sz="2" w:space="0" w:color="auto"/>
            </w:tcBorders>
            <w:shd w:val="clear" w:color="auto" w:fill="auto"/>
            <w:noWrap/>
            <w:vAlign w:val="bottom"/>
            <w:hideMark/>
          </w:tcPr>
          <w:p w:rsidR="0089398F" w:rsidRPr="004A0BE5" w:rsidRDefault="0089398F" w:rsidP="00062A53">
            <w:pPr>
              <w:pStyle w:val="Tabladeilustraciones"/>
              <w:keepNext/>
              <w:keepLines/>
              <w:rPr>
                <w:snapToGrid w:val="0"/>
                <w:color w:val="000000"/>
                <w:szCs w:val="0"/>
                <w:u w:color="000000"/>
              </w:rPr>
            </w:pPr>
            <w:r w:rsidRPr="004A0BE5">
              <w:rPr>
                <w:snapToGrid w:val="0"/>
                <w:color w:val="000000"/>
                <w:szCs w:val="0"/>
                <w:u w:color="000000"/>
              </w:rPr>
              <w:t> </w:t>
            </w:r>
          </w:p>
        </w:tc>
        <w:tc>
          <w:tcPr>
            <w:tcW w:w="1020" w:type="dxa"/>
            <w:tcBorders>
              <w:top w:val="single" w:sz="2" w:space="0" w:color="auto"/>
            </w:tcBorders>
            <w:shd w:val="clear" w:color="auto" w:fill="auto"/>
            <w:noWrap/>
            <w:vAlign w:val="bottom"/>
          </w:tcPr>
          <w:p w:rsidR="0089398F" w:rsidRPr="004A0BE5" w:rsidRDefault="0089398F" w:rsidP="00062A53">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hideMark/>
          </w:tcPr>
          <w:p w:rsidR="0089398F" w:rsidRPr="004A0BE5" w:rsidRDefault="0089398F" w:rsidP="00062A53">
            <w:pPr>
              <w:pStyle w:val="Tabladeilustraciones"/>
              <w:keepNext/>
              <w:keepLines/>
              <w:rPr>
                <w:snapToGrid w:val="0"/>
                <w:color w:val="000000"/>
                <w:szCs w:val="0"/>
                <w:u w:color="000000"/>
              </w:rPr>
            </w:pPr>
            <w:r w:rsidRPr="004A0BE5">
              <w:rPr>
                <w:snapToGrid w:val="0"/>
                <w:color w:val="000000"/>
                <w:szCs w:val="0"/>
                <w:u w:color="000000"/>
              </w:rPr>
              <w:t> </w:t>
            </w:r>
          </w:p>
        </w:tc>
      </w:tr>
      <w:tr w:rsidR="00B954E8" w:rsidRPr="004A0BE5" w:rsidTr="007A28A4">
        <w:trPr>
          <w:jc w:val="center"/>
        </w:trPr>
        <w:tc>
          <w:tcPr>
            <w:tcW w:w="2835" w:type="dxa"/>
            <w:shd w:val="clear" w:color="auto" w:fill="auto"/>
            <w:noWrap/>
            <w:vAlign w:val="bottom"/>
            <w:hideMark/>
          </w:tcPr>
          <w:p w:rsidR="00B954E8" w:rsidRPr="004A0BE5" w:rsidRDefault="00B954E8" w:rsidP="00B954E8">
            <w:pPr>
              <w:pStyle w:val="Tabladeilustraciones"/>
              <w:keepNext/>
              <w:keepLines/>
              <w:rPr>
                <w:snapToGrid w:val="0"/>
                <w:color w:val="000000"/>
                <w:szCs w:val="0"/>
                <w:u w:color="000000"/>
              </w:rPr>
            </w:pPr>
            <w:r w:rsidRPr="004A0BE5">
              <w:rPr>
                <w:snapToGrid w:val="0"/>
                <w:color w:val="000000"/>
                <w:szCs w:val="0"/>
                <w:u w:color="000000"/>
              </w:rPr>
              <w:t>Hasta un año</w:t>
            </w:r>
          </w:p>
        </w:tc>
        <w:tc>
          <w:tcPr>
            <w:tcW w:w="1020" w:type="dxa"/>
            <w:tcBorders>
              <w:bottom w:val="single" w:sz="2" w:space="0" w:color="auto"/>
            </w:tcBorders>
            <w:shd w:val="clear" w:color="auto" w:fill="auto"/>
            <w:noWrap/>
            <w:vAlign w:val="bottom"/>
          </w:tcPr>
          <w:p w:rsidR="00B954E8" w:rsidRPr="004A0BE5" w:rsidRDefault="004A0BE5" w:rsidP="00B954E8">
            <w:pPr>
              <w:pStyle w:val="Tabladeilustraciones"/>
              <w:keepNext/>
              <w:keepLines/>
              <w:tabs>
                <w:tab w:val="decimal" w:pos="816"/>
              </w:tabs>
              <w:rPr>
                <w:snapToGrid w:val="0"/>
                <w:color w:val="000000"/>
                <w:szCs w:val="0"/>
                <w:u w:color="000000"/>
              </w:rPr>
            </w:pPr>
            <w:r w:rsidRPr="004A0BE5">
              <w:rPr>
                <w:snapToGrid w:val="0"/>
                <w:color w:val="000000"/>
                <w:szCs w:val="0"/>
                <w:u w:color="000000"/>
              </w:rPr>
              <w:t>403.914</w:t>
            </w:r>
          </w:p>
        </w:tc>
        <w:tc>
          <w:tcPr>
            <w:tcW w:w="1021" w:type="dxa"/>
            <w:tcBorders>
              <w:bottom w:val="single" w:sz="2" w:space="0" w:color="auto"/>
            </w:tcBorders>
            <w:shd w:val="clear" w:color="auto" w:fill="auto"/>
            <w:noWrap/>
            <w:vAlign w:val="bottom"/>
            <w:hideMark/>
          </w:tcPr>
          <w:p w:rsidR="00B954E8" w:rsidRPr="004A0BE5" w:rsidRDefault="00B954E8" w:rsidP="00B954E8">
            <w:pPr>
              <w:pStyle w:val="Tabladeilustraciones"/>
              <w:keepNext/>
              <w:keepLines/>
              <w:tabs>
                <w:tab w:val="decimal" w:pos="816"/>
              </w:tabs>
              <w:rPr>
                <w:snapToGrid w:val="0"/>
                <w:color w:val="000000"/>
                <w:szCs w:val="0"/>
                <w:u w:color="000000"/>
              </w:rPr>
            </w:pPr>
            <w:r w:rsidRPr="004A0BE5">
              <w:rPr>
                <w:snapToGrid w:val="0"/>
                <w:color w:val="000000"/>
                <w:szCs w:val="0"/>
                <w:u w:color="000000"/>
              </w:rPr>
              <w:t>550.634</w:t>
            </w:r>
          </w:p>
        </w:tc>
      </w:tr>
      <w:tr w:rsidR="00B954E8" w:rsidRPr="0089398F" w:rsidTr="007A28A4">
        <w:trPr>
          <w:jc w:val="center"/>
        </w:trPr>
        <w:tc>
          <w:tcPr>
            <w:tcW w:w="2835" w:type="dxa"/>
            <w:shd w:val="clear" w:color="auto" w:fill="auto"/>
            <w:noWrap/>
            <w:vAlign w:val="bottom"/>
            <w:hideMark/>
          </w:tcPr>
          <w:p w:rsidR="00B954E8" w:rsidRPr="004A0BE5" w:rsidRDefault="00B954E8" w:rsidP="00B954E8">
            <w:pPr>
              <w:pStyle w:val="Tabladeilustraciones"/>
              <w:keepNext/>
              <w:keepLines/>
              <w:rPr>
                <w:snapToGrid w:val="0"/>
                <w:color w:val="000000"/>
                <w:szCs w:val="0"/>
                <w:u w:color="000000"/>
              </w:rPr>
            </w:pPr>
            <w:r w:rsidRPr="004A0BE5">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B954E8" w:rsidRPr="004A0BE5" w:rsidRDefault="004A0BE5" w:rsidP="00B954E8">
            <w:pPr>
              <w:pStyle w:val="Tabladeilustraciones"/>
              <w:keepNext/>
              <w:keepLines/>
              <w:tabs>
                <w:tab w:val="decimal" w:pos="816"/>
              </w:tabs>
              <w:spacing w:before="40" w:after="40"/>
              <w:rPr>
                <w:b/>
                <w:snapToGrid w:val="0"/>
                <w:szCs w:val="0"/>
                <w:u w:color="000000"/>
              </w:rPr>
            </w:pPr>
            <w:r w:rsidRPr="004A0BE5">
              <w:rPr>
                <w:b/>
                <w:snapToGrid w:val="0"/>
                <w:szCs w:val="0"/>
                <w:u w:color="000000"/>
              </w:rPr>
              <w:t>403.914</w:t>
            </w:r>
          </w:p>
        </w:tc>
        <w:tc>
          <w:tcPr>
            <w:tcW w:w="1021" w:type="dxa"/>
            <w:tcBorders>
              <w:top w:val="single" w:sz="2" w:space="0" w:color="auto"/>
              <w:bottom w:val="single" w:sz="2" w:space="0" w:color="auto"/>
            </w:tcBorders>
            <w:shd w:val="clear" w:color="auto" w:fill="auto"/>
            <w:noWrap/>
            <w:vAlign w:val="bottom"/>
            <w:hideMark/>
          </w:tcPr>
          <w:p w:rsidR="00B954E8" w:rsidRPr="0089398F" w:rsidRDefault="00B954E8" w:rsidP="00B954E8">
            <w:pPr>
              <w:pStyle w:val="Tabladeilustraciones"/>
              <w:keepNext/>
              <w:keepLines/>
              <w:tabs>
                <w:tab w:val="decimal" w:pos="816"/>
              </w:tabs>
              <w:spacing w:before="40" w:after="40"/>
              <w:rPr>
                <w:b/>
                <w:snapToGrid w:val="0"/>
                <w:szCs w:val="0"/>
                <w:u w:color="000000"/>
              </w:rPr>
            </w:pPr>
            <w:r w:rsidRPr="004A0BE5">
              <w:rPr>
                <w:b/>
                <w:snapToGrid w:val="0"/>
                <w:szCs w:val="0"/>
                <w:u w:color="000000"/>
              </w:rPr>
              <w:t>550.634</w:t>
            </w:r>
          </w:p>
        </w:tc>
      </w:tr>
    </w:tbl>
    <w:p w:rsidR="00DF4D58" w:rsidRDefault="00DF4D58" w:rsidP="00062A53">
      <w:pPr>
        <w:pStyle w:val="Listaconnmeros"/>
        <w:keepLines/>
      </w:pPr>
    </w:p>
    <w:p w:rsidR="00DF4D58" w:rsidRDefault="00DF4D58" w:rsidP="00062A53">
      <w:pPr>
        <w:pStyle w:val="Listaconnmeros"/>
        <w:keepLines/>
        <w:ind w:firstLine="0"/>
      </w:pPr>
      <w:r w:rsidRPr="00E37C15">
        <w:lastRenderedPageBreak/>
        <w:t>Los gastos del ejercicio 201</w:t>
      </w:r>
      <w:r w:rsidR="00B954E8">
        <w:t>5</w:t>
      </w:r>
      <w:r w:rsidRPr="00E37C15">
        <w:t xml:space="preserve"> por dichos contratos han ascendido a </w:t>
      </w:r>
      <w:r w:rsidR="008D0128">
        <w:t>369.569</w:t>
      </w:r>
      <w:r w:rsidR="00B954E8">
        <w:t xml:space="preserve"> </w:t>
      </w:r>
      <w:r w:rsidRPr="00E37C15">
        <w:t>euros (</w:t>
      </w:r>
      <w:r w:rsidR="00B954E8" w:rsidRPr="00670B88">
        <w:t xml:space="preserve">567.698 </w:t>
      </w:r>
      <w:r w:rsidRPr="00E37C15">
        <w:t xml:space="preserve">euros en </w:t>
      </w:r>
      <w:r w:rsidRPr="00BC7B3C">
        <w:t>201</w:t>
      </w:r>
      <w:r w:rsidR="00B954E8">
        <w:t>4</w:t>
      </w:r>
      <w:r w:rsidRPr="00BC7B3C">
        <w:t xml:space="preserve">) </w:t>
      </w:r>
      <w:r w:rsidRPr="00073791">
        <w:t>(</w:t>
      </w:r>
      <w:r w:rsidR="0089398F">
        <w:t>véase N</w:t>
      </w:r>
      <w:r w:rsidRPr="00073791">
        <w:t>ota 14.4).</w:t>
      </w:r>
    </w:p>
    <w:p w:rsidR="00FC3ACA" w:rsidRDefault="00C75EF7" w:rsidP="00062A53">
      <w:pPr>
        <w:pStyle w:val="Listaconnmeros"/>
        <w:keepLines/>
        <w:ind w:firstLine="0"/>
      </w:pPr>
      <w:r>
        <w:t>Asimismo</w:t>
      </w:r>
      <w:r w:rsidR="00FC3ACA">
        <w:t xml:space="preserve"> la Fundación actúa como arrendadora de determinados contratos de alquiler, por los que ha obtenido unos ingresos </w:t>
      </w:r>
      <w:r w:rsidR="006A241C">
        <w:t xml:space="preserve">en el ejercicio </w:t>
      </w:r>
      <w:r w:rsidR="00FC3ACA">
        <w:t xml:space="preserve">de </w:t>
      </w:r>
      <w:r w:rsidR="006F0A61">
        <w:t>62.201</w:t>
      </w:r>
      <w:r w:rsidR="006A241C">
        <w:t xml:space="preserve"> euros</w:t>
      </w:r>
      <w:r w:rsidR="00FC3ACA">
        <w:t xml:space="preserve">, </w:t>
      </w:r>
      <w:r w:rsidR="006A241C">
        <w:t xml:space="preserve">al igual que en 2014, </w:t>
      </w:r>
      <w:r w:rsidR="00FC3ACA">
        <w:t xml:space="preserve">véase nota 15.1. </w:t>
      </w:r>
    </w:p>
    <w:p w:rsidR="00DF4D58" w:rsidRDefault="0089398F" w:rsidP="00062A53">
      <w:pPr>
        <w:pStyle w:val="Ttulo4"/>
      </w:pPr>
      <w:r>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062A53">
      <w:pPr>
        <w:keepLines/>
      </w:pPr>
      <w:r w:rsidRPr="002C19DB">
        <w:t>El detalle y los movimientos de las distintas partidas que componen este epígrafe son los siguientes</w:t>
      </w:r>
      <w:r>
        <w:t>:</w:t>
      </w:r>
    </w:p>
    <w:p w:rsidR="001B3777" w:rsidRDefault="001B3777" w:rsidP="00062A53">
      <w:pPr>
        <w:pStyle w:val="Ttulo1"/>
      </w:pPr>
      <w:r>
        <w:t>Ejercicio 201</w:t>
      </w:r>
      <w:r w:rsidR="00B954E8">
        <w:t>5</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34"/>
        <w:gridCol w:w="1134"/>
        <w:gridCol w:w="1029"/>
        <w:gridCol w:w="1218"/>
        <w:gridCol w:w="1155"/>
      </w:tblGrid>
      <w:tr w:rsidR="00A91705" w:rsidRPr="00A01B91" w:rsidTr="00861442">
        <w:trPr>
          <w:jc w:val="center"/>
        </w:trPr>
        <w:tc>
          <w:tcPr>
            <w:tcW w:w="2832" w:type="dxa"/>
            <w:tcBorders>
              <w:top w:val="single" w:sz="4" w:space="0" w:color="auto"/>
              <w:bottom w:val="nil"/>
              <w:right w:val="single" w:sz="2" w:space="0" w:color="auto"/>
            </w:tcBorders>
            <w:shd w:val="clear" w:color="auto" w:fill="auto"/>
            <w:noWrap/>
            <w:vAlign w:val="bottom"/>
          </w:tcPr>
          <w:p w:rsidR="00A91705" w:rsidRPr="00A01B91" w:rsidRDefault="00A91705" w:rsidP="00861442">
            <w:pPr>
              <w:pStyle w:val="Tabladeilustraciones"/>
              <w:keepNext/>
              <w:keepLines/>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A91705" w:rsidRPr="00A01B91" w:rsidTr="00861442">
        <w:trPr>
          <w:jc w:val="center"/>
        </w:trPr>
        <w:tc>
          <w:tcPr>
            <w:tcW w:w="2832" w:type="dxa"/>
            <w:tcBorders>
              <w:top w:val="nil"/>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Saldo</w:t>
            </w:r>
          </w:p>
        </w:tc>
      </w:tr>
      <w:tr w:rsidR="00A91705" w:rsidRPr="00A01B91" w:rsidTr="00861442">
        <w:trPr>
          <w:jc w:val="center"/>
        </w:trPr>
        <w:tc>
          <w:tcPr>
            <w:tcW w:w="2832" w:type="dxa"/>
            <w:tcBorders>
              <w:top w:val="nil"/>
              <w:bottom w:val="single" w:sz="2" w:space="0" w:color="auto"/>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Final</w:t>
            </w:r>
          </w:p>
        </w:tc>
      </w:tr>
      <w:tr w:rsidR="00A91705" w:rsidRPr="00A01B91" w:rsidTr="00861442">
        <w:trPr>
          <w:jc w:val="center"/>
        </w:trPr>
        <w:tc>
          <w:tcPr>
            <w:tcW w:w="2832" w:type="dxa"/>
            <w:tcBorders>
              <w:top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A91705" w:rsidRPr="00A01B91" w:rsidRDefault="00A91705" w:rsidP="00861442">
            <w:pPr>
              <w:pStyle w:val="Tabladeilustraciones"/>
              <w:keepNext/>
              <w:keepLines/>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A91705" w:rsidRPr="00A01B91" w:rsidRDefault="00A91705" w:rsidP="00861442">
            <w:pPr>
              <w:pStyle w:val="Tabladeilustraciones"/>
              <w:keepNext/>
              <w:keepLines/>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r>
      <w:tr w:rsidR="00A91705" w:rsidRPr="00A01B91" w:rsidTr="00DC51CC">
        <w:trPr>
          <w:jc w:val="center"/>
        </w:trPr>
        <w:tc>
          <w:tcPr>
            <w:tcW w:w="2832" w:type="dxa"/>
            <w:tcBorders>
              <w:right w:val="single" w:sz="2" w:space="0" w:color="auto"/>
            </w:tcBorders>
            <w:shd w:val="clear" w:color="auto" w:fill="auto"/>
            <w:noWrap/>
            <w:vAlign w:val="bottom"/>
            <w:hideMark/>
          </w:tcPr>
          <w:p w:rsidR="00A91705" w:rsidRPr="00A01B91" w:rsidRDefault="00A91705" w:rsidP="00861442">
            <w:pPr>
              <w:pStyle w:val="Tabladeilustraciones"/>
              <w:keepNext/>
              <w:keepLines/>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861442">
            <w:pPr>
              <w:pStyle w:val="Tabladeilustraciones"/>
              <w:keepNext/>
              <w:keepLines/>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873"/>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753.000</w:t>
            </w:r>
          </w:p>
        </w:tc>
        <w:tc>
          <w:tcPr>
            <w:tcW w:w="1029"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753.000</w:t>
            </w: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A91705" w:rsidRDefault="00A91705" w:rsidP="00861442">
            <w:pPr>
              <w:tabs>
                <w:tab w:val="decimal" w:pos="831"/>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(270.000)</w:t>
            </w:r>
          </w:p>
        </w:tc>
        <w:tc>
          <w:tcPr>
            <w:tcW w:w="1218"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(270.000)</w:t>
            </w: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861442">
            <w:pPr>
              <w:pStyle w:val="Tabladeilustraciones"/>
              <w:keepNext/>
              <w:keepLines/>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873"/>
              </w:tabs>
              <w:autoSpaceDE w:val="0"/>
              <w:autoSpaceDN w:val="0"/>
              <w:adjustRightInd w:val="0"/>
              <w:spacing w:after="0"/>
              <w:jc w:val="lef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861442">
            <w:pPr>
              <w:tabs>
                <w:tab w:val="decimal" w:pos="831"/>
              </w:tabs>
              <w:autoSpaceDE w:val="0"/>
              <w:autoSpaceDN w:val="0"/>
              <w:adjustRightInd w:val="0"/>
              <w:spacing w:after="0"/>
              <w:jc w:val="lef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single" w:sz="2" w:space="0" w:color="auto"/>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r>
      <w:tr w:rsidR="00A91705" w:rsidRPr="001B3777" w:rsidTr="00DC51CC">
        <w:trPr>
          <w:jc w:val="center"/>
        </w:trPr>
        <w:tc>
          <w:tcPr>
            <w:tcW w:w="2832" w:type="dxa"/>
            <w:tcBorders>
              <w:bottom w:val="single" w:sz="2" w:space="0" w:color="auto"/>
              <w:right w:val="single" w:sz="4" w:space="0" w:color="auto"/>
            </w:tcBorders>
            <w:shd w:val="clear" w:color="auto" w:fill="auto"/>
            <w:noWrap/>
            <w:vAlign w:val="bottom"/>
            <w:hideMark/>
          </w:tcPr>
          <w:p w:rsidR="00A91705" w:rsidRPr="00A01B91" w:rsidRDefault="00A91705" w:rsidP="00861442">
            <w:pPr>
              <w:pStyle w:val="Tabladeilustraciones"/>
              <w:keepNext/>
              <w:keepLines/>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A91705" w:rsidRPr="00DB4124" w:rsidRDefault="00A91705" w:rsidP="00861442">
            <w:pPr>
              <w:tabs>
                <w:tab w:val="decimal" w:pos="1004"/>
              </w:tabs>
              <w:autoSpaceDE w:val="0"/>
              <w:autoSpaceDN w:val="0"/>
              <w:adjustRightInd w:val="0"/>
              <w:spacing w:before="40" w:after="40" w:line="0" w:lineRule="atLeast"/>
              <w:jc w:val="left"/>
              <w:rPr>
                <w:rFonts w:ascii="Times New Roman" w:hAnsi="Times New Roman"/>
                <w:b/>
                <w:bCs/>
                <w:sz w:val="20"/>
                <w:lang w:eastAsia="es-ES"/>
              </w:rPr>
            </w:pPr>
            <w:r w:rsidRPr="00DB4124">
              <w:rPr>
                <w:rFonts w:ascii="Times New Roman" w:hAnsi="Times New Roman"/>
                <w:b/>
                <w:bCs/>
                <w:sz w:val="20"/>
                <w:lang w:eastAsia="es-ES"/>
              </w:rPr>
              <w:t>284.680.072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A91705" w:rsidRPr="00DB4124" w:rsidRDefault="00A91705" w:rsidP="00861442">
            <w:pPr>
              <w:tabs>
                <w:tab w:val="decimal" w:pos="873"/>
              </w:tabs>
              <w:autoSpaceDE w:val="0"/>
              <w:autoSpaceDN w:val="0"/>
              <w:adjustRightInd w:val="0"/>
              <w:spacing w:before="40" w:after="40" w:line="0" w:lineRule="atLeast"/>
              <w:jc w:val="left"/>
              <w:rPr>
                <w:rFonts w:ascii="Times New Roman" w:hAnsi="Times New Roman"/>
                <w:b/>
                <w:bCs/>
                <w:sz w:val="20"/>
                <w:lang w:eastAsia="es-ES"/>
              </w:rPr>
            </w:pPr>
            <w:r>
              <w:rPr>
                <w:rFonts w:ascii="Times New Roman" w:hAnsi="Times New Roman"/>
                <w:b/>
                <w:bCs/>
                <w:sz w:val="20"/>
                <w:lang w:eastAsia="es-ES"/>
              </w:rPr>
              <w:t>753.000</w:t>
            </w:r>
          </w:p>
        </w:tc>
        <w:tc>
          <w:tcPr>
            <w:tcW w:w="1029" w:type="dxa"/>
            <w:tcBorders>
              <w:top w:val="single" w:sz="2" w:space="0" w:color="auto"/>
              <w:left w:val="single" w:sz="2" w:space="0" w:color="auto"/>
              <w:bottom w:val="single" w:sz="4" w:space="0" w:color="auto"/>
              <w:right w:val="single" w:sz="2" w:space="0" w:color="auto"/>
            </w:tcBorders>
          </w:tcPr>
          <w:p w:rsidR="00A91705" w:rsidRPr="00DB4124" w:rsidRDefault="00A91705" w:rsidP="00861442">
            <w:pPr>
              <w:tabs>
                <w:tab w:val="decimal" w:pos="831"/>
              </w:tabs>
              <w:autoSpaceDE w:val="0"/>
              <w:autoSpaceDN w:val="0"/>
              <w:adjustRightInd w:val="0"/>
              <w:spacing w:before="40" w:after="40" w:line="0" w:lineRule="atLeast"/>
              <w:jc w:val="left"/>
              <w:rPr>
                <w:rFonts w:ascii="Times New Roman" w:hAnsi="Times New Roman"/>
                <w:b/>
                <w:bCs/>
                <w:sz w:val="20"/>
                <w:lang w:eastAsia="es-ES"/>
              </w:rPr>
            </w:pPr>
            <w:r w:rsidRPr="00DB4124">
              <w:rPr>
                <w:rFonts w:ascii="Times New Roman" w:hAnsi="Times New Roman"/>
                <w:b/>
                <w:bCs/>
                <w:sz w:val="20"/>
                <w:lang w:eastAsia="es-ES"/>
              </w:rPr>
              <w:t>(270.000)</w:t>
            </w:r>
          </w:p>
        </w:tc>
        <w:tc>
          <w:tcPr>
            <w:tcW w:w="1218" w:type="dxa"/>
            <w:tcBorders>
              <w:top w:val="single" w:sz="2" w:space="0" w:color="auto"/>
              <w:left w:val="single" w:sz="2" w:space="0" w:color="auto"/>
              <w:bottom w:val="single" w:sz="4" w:space="0" w:color="auto"/>
              <w:right w:val="single" w:sz="2" w:space="0" w:color="auto"/>
            </w:tcBorders>
          </w:tcPr>
          <w:p w:rsidR="00A91705" w:rsidRPr="00DB4124" w:rsidRDefault="00A91705" w:rsidP="00861442">
            <w:pPr>
              <w:autoSpaceDE w:val="0"/>
              <w:autoSpaceDN w:val="0"/>
              <w:adjustRightInd w:val="0"/>
              <w:spacing w:before="40" w:after="40" w:line="0" w:lineRule="atLeast"/>
              <w:jc w:val="center"/>
              <w:rPr>
                <w:rFonts w:ascii="Times New Roman" w:hAnsi="Times New Roman"/>
                <w:b/>
                <w:bCs/>
                <w:sz w:val="20"/>
                <w:lang w:eastAsia="es-ES"/>
              </w:rPr>
            </w:pPr>
            <w:r w:rsidRPr="00DB4124">
              <w:rPr>
                <w:rFonts w:ascii="Times New Roman" w:hAnsi="Times New Roman"/>
                <w:b/>
                <w:bCs/>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A91705" w:rsidRPr="00DB4124" w:rsidRDefault="00A91705" w:rsidP="00861442">
            <w:pPr>
              <w:tabs>
                <w:tab w:val="decimal" w:pos="1004"/>
              </w:tabs>
              <w:autoSpaceDE w:val="0"/>
              <w:autoSpaceDN w:val="0"/>
              <w:adjustRightInd w:val="0"/>
              <w:spacing w:before="40" w:after="40" w:line="0" w:lineRule="atLeast"/>
              <w:jc w:val="left"/>
              <w:rPr>
                <w:rFonts w:ascii="Times New Roman" w:hAnsi="Times New Roman"/>
                <w:b/>
                <w:bCs/>
                <w:sz w:val="20"/>
                <w:lang w:eastAsia="es-ES"/>
              </w:rPr>
            </w:pPr>
            <w:r>
              <w:rPr>
                <w:rFonts w:ascii="Times New Roman" w:hAnsi="Times New Roman"/>
                <w:b/>
                <w:bCs/>
                <w:sz w:val="20"/>
                <w:lang w:eastAsia="es-ES"/>
              </w:rPr>
              <w:t>285.163.072</w:t>
            </w:r>
          </w:p>
        </w:tc>
      </w:tr>
    </w:tbl>
    <w:p w:rsidR="00DF4D58" w:rsidRDefault="00DF4D58" w:rsidP="00062A53">
      <w:pPr>
        <w:keepLines/>
      </w:pPr>
    </w:p>
    <w:p w:rsidR="001B3777" w:rsidRDefault="001B3777" w:rsidP="00062A53">
      <w:pPr>
        <w:pStyle w:val="Ttulo1"/>
      </w:pPr>
      <w:r>
        <w:t>Ejercicio 201</w:t>
      </w:r>
      <w:r w:rsidR="00B954E8">
        <w:t>4</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B954E8" w:rsidRPr="001B3777" w:rsidTr="00861442">
        <w:trPr>
          <w:jc w:val="center"/>
        </w:trPr>
        <w:tc>
          <w:tcPr>
            <w:tcW w:w="3108" w:type="dxa"/>
            <w:tcBorders>
              <w:top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B954E8" w:rsidRPr="001B3777" w:rsidTr="00861442">
        <w:trPr>
          <w:jc w:val="center"/>
        </w:trPr>
        <w:tc>
          <w:tcPr>
            <w:tcW w:w="3108" w:type="dxa"/>
            <w:tcBorders>
              <w:top w:val="nil"/>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B954E8" w:rsidRPr="001B3777" w:rsidTr="00861442">
        <w:trPr>
          <w:jc w:val="center"/>
        </w:trPr>
        <w:tc>
          <w:tcPr>
            <w:tcW w:w="3108" w:type="dxa"/>
            <w:tcBorders>
              <w:top w:val="nil"/>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Pr>
                <w:snapToGrid w:val="0"/>
                <w:color w:val="000000"/>
                <w:szCs w:val="0"/>
                <w:u w:color="000000"/>
              </w:rPr>
              <w:t>F</w:t>
            </w:r>
            <w:r w:rsidRPr="001B3777">
              <w:rPr>
                <w:snapToGrid w:val="0"/>
                <w:color w:val="000000"/>
                <w:szCs w:val="0"/>
                <w:u w:color="000000"/>
              </w:rPr>
              <w:t>inal</w:t>
            </w:r>
          </w:p>
        </w:tc>
      </w:tr>
      <w:tr w:rsidR="00B954E8" w:rsidRPr="001B3777" w:rsidTr="00861442">
        <w:trPr>
          <w:jc w:val="center"/>
        </w:trPr>
        <w:tc>
          <w:tcPr>
            <w:tcW w:w="3108" w:type="dxa"/>
            <w:tcBorders>
              <w:top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r>
      <w:tr w:rsidR="00B954E8" w:rsidRPr="001B3777" w:rsidTr="00861442">
        <w:trPr>
          <w:jc w:val="center"/>
        </w:trPr>
        <w:tc>
          <w:tcPr>
            <w:tcW w:w="3108" w:type="dxa"/>
            <w:tcBorders>
              <w:right w:val="single" w:sz="2" w:space="0" w:color="auto"/>
            </w:tcBorders>
            <w:shd w:val="clear" w:color="auto" w:fill="auto"/>
            <w:noWrap/>
            <w:vAlign w:val="bottom"/>
            <w:hideMark/>
          </w:tcPr>
          <w:p w:rsidR="00B954E8" w:rsidRPr="001B3777" w:rsidRDefault="00B954E8" w:rsidP="00861442">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c>
          <w:tcPr>
            <w:tcW w:w="1134" w:type="dxa"/>
            <w:tcBorders>
              <w:left w:val="single" w:sz="2" w:space="0" w:color="auto"/>
              <w:bottom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tabs>
                <w:tab w:val="decimal" w:pos="950"/>
              </w:tabs>
              <w:jc w:val="right"/>
              <w:rPr>
                <w:snapToGrid w:val="0"/>
                <w:color w:val="000000"/>
                <w:szCs w:val="0"/>
                <w:u w:color="000000"/>
              </w:rPr>
            </w:pPr>
            <w:r>
              <w:rPr>
                <w:snapToGrid w:val="0"/>
                <w:color w:val="000000"/>
                <w:szCs w:val="0"/>
                <w:u w:color="000000"/>
              </w:rPr>
              <w:t>5.650.000</w:t>
            </w:r>
          </w:p>
        </w:tc>
        <w:tc>
          <w:tcPr>
            <w:tcW w:w="1134" w:type="dxa"/>
            <w:tcBorders>
              <w:left w:val="single" w:sz="2" w:space="0" w:color="auto"/>
              <w:bottom w:val="single" w:sz="2" w:space="0" w:color="auto"/>
            </w:tcBorders>
            <w:shd w:val="clear" w:color="auto" w:fill="auto"/>
            <w:noWrap/>
            <w:vAlign w:val="bottom"/>
          </w:tcPr>
          <w:p w:rsidR="00B954E8" w:rsidRPr="001B3777" w:rsidRDefault="00B954E8" w:rsidP="00861442">
            <w:pPr>
              <w:pStyle w:val="Tabladeilustraciones"/>
              <w:keepNext/>
              <w:keepLines/>
              <w:tabs>
                <w:tab w:val="decimal" w:pos="1004"/>
              </w:tabs>
              <w:jc w:val="right"/>
              <w:rPr>
                <w:snapToGrid w:val="0"/>
                <w:color w:val="000000"/>
                <w:szCs w:val="0"/>
                <w:u w:color="000000"/>
              </w:rPr>
            </w:pPr>
            <w:r>
              <w:rPr>
                <w:snapToGrid w:val="0"/>
                <w:color w:val="000000"/>
                <w:szCs w:val="0"/>
                <w:u w:color="000000"/>
              </w:rPr>
              <w:t>284.680.072</w:t>
            </w:r>
          </w:p>
        </w:tc>
      </w:tr>
      <w:tr w:rsidR="00B954E8" w:rsidRPr="001B3777" w:rsidTr="00861442">
        <w:trPr>
          <w:jc w:val="center"/>
        </w:trPr>
        <w:tc>
          <w:tcPr>
            <w:tcW w:w="3108" w:type="dxa"/>
            <w:tcBorders>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tabs>
                <w:tab w:val="decimal" w:pos="1004"/>
              </w:tabs>
              <w:spacing w:before="40" w:after="40"/>
              <w:rPr>
                <w:b/>
                <w:snapToGrid w:val="0"/>
                <w:szCs w:val="0"/>
                <w:u w:color="000000"/>
              </w:rPr>
            </w:pPr>
            <w:r w:rsidRPr="001B3777">
              <w:rPr>
                <w:b/>
                <w:snapToGrid w:val="0"/>
                <w:szCs w:val="0"/>
                <w:u w:color="000000"/>
              </w:rPr>
              <w:t>279.030.072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954E8" w:rsidRPr="00670B88" w:rsidRDefault="00B954E8"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5.650.000</w:t>
            </w:r>
          </w:p>
        </w:tc>
        <w:tc>
          <w:tcPr>
            <w:tcW w:w="1134" w:type="dxa"/>
            <w:tcBorders>
              <w:top w:val="single" w:sz="2" w:space="0" w:color="auto"/>
              <w:left w:val="single" w:sz="2" w:space="0" w:color="auto"/>
              <w:bottom w:val="single" w:sz="2" w:space="0" w:color="auto"/>
            </w:tcBorders>
            <w:shd w:val="clear" w:color="auto" w:fill="auto"/>
            <w:noWrap/>
            <w:vAlign w:val="bottom"/>
          </w:tcPr>
          <w:p w:rsidR="00B954E8" w:rsidRPr="00670B88" w:rsidRDefault="00B954E8"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284.680.072</w:t>
            </w:r>
          </w:p>
        </w:tc>
      </w:tr>
    </w:tbl>
    <w:p w:rsidR="001B3777" w:rsidRDefault="001B3777" w:rsidP="00062A53">
      <w:pPr>
        <w:keepLines/>
      </w:pPr>
    </w:p>
    <w:p w:rsidR="00DF4D58" w:rsidRPr="006B45CB" w:rsidRDefault="00DF4D58" w:rsidP="00062A53">
      <w:pPr>
        <w:pStyle w:val="Ttulo2"/>
      </w:pPr>
      <w:r w:rsidRPr="006B45CB">
        <w:t>Instrumentos de patrimonio</w:t>
      </w:r>
    </w:p>
    <w:p w:rsidR="005000F6" w:rsidRDefault="00DF4D58" w:rsidP="00062A53">
      <w:pPr>
        <w:keepLines/>
      </w:pPr>
      <w:r w:rsidRPr="002C19DB">
        <w:t xml:space="preserve">En esta cuenta se registra la inversión que mantiene la Fundación </w:t>
      </w:r>
      <w:r w:rsidR="00AE0AE1">
        <w:t xml:space="preserve">en </w:t>
      </w:r>
      <w:r w:rsidR="0078367D">
        <w:t>GRUPO ILUNION</w:t>
      </w:r>
      <w:r w:rsidR="008D0128">
        <w:t>, S.L. y en Servimedia, S.A.U.</w:t>
      </w:r>
    </w:p>
    <w:p w:rsidR="00DF4D58" w:rsidRDefault="00DF4D58" w:rsidP="00062A53">
      <w:pPr>
        <w:keepLines/>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694333">
        <w:t>2015 y 2014</w:t>
      </w:r>
      <w:r w:rsidRPr="002C19DB">
        <w:t>, obtenida de sus cuentas anuales, es la siguiente:</w:t>
      </w:r>
    </w:p>
    <w:p w:rsidR="009A6C0F" w:rsidRDefault="009A6C0F" w:rsidP="00062A53">
      <w:pPr>
        <w:pStyle w:val="Ttulo3"/>
      </w:pPr>
      <w:r>
        <w:t>Ejercicio 201</w:t>
      </w:r>
      <w:r w:rsidR="00B954E8">
        <w:t>5</w:t>
      </w:r>
    </w:p>
    <w:tbl>
      <w:tblPr>
        <w:tblW w:w="10657"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gridCol w:w="907"/>
      </w:tblGrid>
      <w:tr w:rsidR="00DC51CC" w:rsidRPr="00D256EA" w:rsidTr="00CA288D">
        <w:trPr>
          <w:jc w:val="center"/>
        </w:trPr>
        <w:tc>
          <w:tcPr>
            <w:tcW w:w="1587" w:type="dxa"/>
            <w:tcBorders>
              <w:top w:val="single" w:sz="2" w:space="0" w:color="auto"/>
              <w:bottom w:val="nil"/>
            </w:tcBorders>
            <w:shd w:val="clear" w:color="auto" w:fill="auto"/>
            <w:vAlign w:val="bottom"/>
          </w:tcPr>
          <w:p w:rsidR="00DC51CC" w:rsidRPr="00ED490D" w:rsidRDefault="00DC51CC" w:rsidP="00861442">
            <w:pPr>
              <w:pStyle w:val="Tabladeilustraciones"/>
              <w:keepNext/>
              <w:keepLines/>
              <w:jc w:val="center"/>
              <w:rPr>
                <w:snapToGrid w:val="0"/>
                <w:color w:val="000000"/>
                <w:spacing w:val="-2"/>
                <w:sz w:val="16"/>
                <w:szCs w:val="16"/>
                <w:u w:color="000000"/>
              </w:rPr>
            </w:pPr>
          </w:p>
        </w:tc>
        <w:tc>
          <w:tcPr>
            <w:tcW w:w="9070" w:type="dxa"/>
            <w:gridSpan w:val="10"/>
            <w:tcBorders>
              <w:top w:val="single" w:sz="2" w:space="0" w:color="auto"/>
              <w:bottom w:val="single" w:sz="2" w:space="0" w:color="auto"/>
            </w:tcBorders>
          </w:tcPr>
          <w:p w:rsidR="00DC51CC" w:rsidRPr="00D256EA" w:rsidRDefault="00DC51CC"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Euros</w:t>
            </w:r>
          </w:p>
        </w:tc>
      </w:tr>
      <w:tr w:rsidR="00A91705" w:rsidRPr="00D256EA" w:rsidTr="00861442">
        <w:trPr>
          <w:jc w:val="center"/>
        </w:trPr>
        <w:tc>
          <w:tcPr>
            <w:tcW w:w="1587" w:type="dxa"/>
            <w:tcBorders>
              <w:top w:val="nil"/>
              <w:bottom w:val="single" w:sz="2" w:space="0" w:color="auto"/>
            </w:tcBorders>
            <w:shd w:val="clear" w:color="auto" w:fill="auto"/>
            <w:vAlign w:val="bottom"/>
            <w:hideMark/>
          </w:tcPr>
          <w:p w:rsidR="00A91705" w:rsidRPr="00B954E8" w:rsidRDefault="00A91705" w:rsidP="00861442">
            <w:pPr>
              <w:pStyle w:val="Tabladeilustraciones"/>
              <w:keepNext/>
              <w:keepLines/>
              <w:jc w:val="center"/>
              <w:rPr>
                <w:snapToGrid w:val="0"/>
                <w:color w:val="000000"/>
                <w:spacing w:val="-2"/>
                <w:sz w:val="16"/>
                <w:szCs w:val="16"/>
                <w:highlight w:val="yellow"/>
                <w:u w:color="000000"/>
              </w:rPr>
            </w:pP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vAlign w:val="bottom"/>
          </w:tcPr>
          <w:p w:rsidR="00A91705" w:rsidRPr="00D256EA" w:rsidRDefault="00A91705" w:rsidP="00861442">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Otras aportaciones de socios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Socios Externos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Valor en Libros de la Participación</w:t>
            </w:r>
          </w:p>
        </w:tc>
      </w:tr>
      <w:tr w:rsidR="00A91705" w:rsidRPr="00B954E8" w:rsidTr="00861442">
        <w:trPr>
          <w:jc w:val="center"/>
        </w:trPr>
        <w:tc>
          <w:tcPr>
            <w:tcW w:w="1587" w:type="dxa"/>
            <w:shd w:val="clear" w:color="auto" w:fill="auto"/>
            <w:vAlign w:val="center"/>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Borders>
              <w:top w:val="single" w:sz="2" w:space="0" w:color="auto"/>
            </w:tcBorders>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Borders>
              <w:top w:val="single" w:sz="2" w:space="0" w:color="auto"/>
            </w:tcBorders>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r>
      <w:tr w:rsidR="00A91705" w:rsidRPr="00B954E8" w:rsidTr="00861442">
        <w:trPr>
          <w:jc w:val="center"/>
        </w:trPr>
        <w:tc>
          <w:tcPr>
            <w:tcW w:w="1587" w:type="dxa"/>
            <w:shd w:val="clear" w:color="auto" w:fill="auto"/>
            <w:vAlign w:val="center"/>
          </w:tcPr>
          <w:p w:rsidR="00A91705" w:rsidRPr="00D256EA" w:rsidRDefault="00A91705" w:rsidP="00861442">
            <w:pPr>
              <w:pStyle w:val="Tabladeilustraciones"/>
              <w:keepNext/>
              <w:keepLines/>
              <w:rPr>
                <w:b/>
                <w:snapToGrid w:val="0"/>
                <w:color w:val="000000"/>
                <w:sz w:val="16"/>
                <w:szCs w:val="16"/>
                <w:u w:color="000000"/>
              </w:rPr>
            </w:pPr>
            <w:r>
              <w:rPr>
                <w:b/>
                <w:snapToGrid w:val="0"/>
                <w:color w:val="000000"/>
                <w:sz w:val="16"/>
                <w:szCs w:val="16"/>
                <w:u w:color="000000"/>
              </w:rPr>
              <w:t>Empresas del Grupo:</w:t>
            </w: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r>
      <w:tr w:rsidR="00A91705" w:rsidRPr="00B954E8" w:rsidTr="00861442">
        <w:trPr>
          <w:jc w:val="center"/>
        </w:trPr>
        <w:tc>
          <w:tcPr>
            <w:tcW w:w="1587" w:type="dxa"/>
            <w:shd w:val="clear" w:color="auto" w:fill="auto"/>
            <w:vAlign w:val="center"/>
          </w:tcPr>
          <w:p w:rsidR="00A91705" w:rsidRPr="006F0A61" w:rsidRDefault="00A91705" w:rsidP="00861442">
            <w:pPr>
              <w:pStyle w:val="Tabladeilustraciones"/>
              <w:keepNext/>
              <w:keepLines/>
              <w:ind w:left="178" w:hanging="178"/>
              <w:rPr>
                <w:snapToGrid w:val="0"/>
                <w:color w:val="000000"/>
                <w:sz w:val="16"/>
                <w:szCs w:val="16"/>
                <w:u w:color="000000"/>
              </w:rPr>
            </w:pPr>
            <w:r w:rsidRPr="006F0A61">
              <w:rPr>
                <w:snapToGrid w:val="0"/>
                <w:color w:val="000000"/>
                <w:sz w:val="16"/>
                <w:szCs w:val="16"/>
                <w:u w:color="000000"/>
              </w:rPr>
              <w:t>Servimedia, S.A.</w:t>
            </w:r>
            <w:r>
              <w:rPr>
                <w:snapToGrid w:val="0"/>
                <w:color w:val="000000"/>
                <w:sz w:val="16"/>
                <w:szCs w:val="16"/>
                <w:u w:color="000000"/>
              </w:rPr>
              <w:t>U.</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sidRPr="006F0A61">
              <w:rPr>
                <w:snapToGrid w:val="0"/>
                <w:color w:val="000000"/>
                <w:sz w:val="16"/>
                <w:szCs w:val="16"/>
                <w:u w:color="000000"/>
              </w:rPr>
              <w:t>3.450.000</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777.529</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(4.996.503)</w:t>
            </w:r>
          </w:p>
        </w:tc>
        <w:tc>
          <w:tcPr>
            <w:tcW w:w="907" w:type="dxa"/>
          </w:tcPr>
          <w:p w:rsidR="00A91705"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1.250.623</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481.650</w:t>
            </w:r>
          </w:p>
        </w:tc>
        <w:tc>
          <w:tcPr>
            <w:tcW w:w="907" w:type="dxa"/>
            <w:shd w:val="clear" w:color="auto" w:fill="auto"/>
            <w:vAlign w:val="bottom"/>
          </w:tcPr>
          <w:p w:rsidR="00A91705" w:rsidRPr="006F0A61"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shd w:val="clear" w:color="auto" w:fill="auto"/>
            <w:vAlign w:val="bottom"/>
          </w:tcPr>
          <w:p w:rsidR="00A91705" w:rsidRPr="006F0A61"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481.650</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(4.863.103)</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483.000</w:t>
            </w:r>
          </w:p>
        </w:tc>
      </w:tr>
      <w:tr w:rsidR="00A91705" w:rsidRPr="00B954E8" w:rsidTr="00DC51CC">
        <w:trPr>
          <w:jc w:val="center"/>
        </w:trPr>
        <w:tc>
          <w:tcPr>
            <w:tcW w:w="1587" w:type="dxa"/>
            <w:tcBorders>
              <w:bottom w:val="nil"/>
            </w:tcBorders>
            <w:shd w:val="clear" w:color="auto" w:fill="auto"/>
            <w:vAlign w:val="center"/>
            <w:hideMark/>
          </w:tcPr>
          <w:p w:rsidR="00A91705" w:rsidRPr="00D256EA" w:rsidRDefault="00A91705" w:rsidP="00861442">
            <w:pPr>
              <w:pStyle w:val="Tabladeilustraciones"/>
              <w:keepNext/>
              <w:keepLines/>
              <w:rPr>
                <w:b/>
                <w:snapToGrid w:val="0"/>
                <w:color w:val="000000"/>
                <w:sz w:val="16"/>
                <w:szCs w:val="16"/>
                <w:u w:color="000000"/>
              </w:rPr>
            </w:pPr>
            <w:r w:rsidRPr="00D256EA">
              <w:rPr>
                <w:b/>
                <w:snapToGrid w:val="0"/>
                <w:color w:val="000000"/>
                <w:sz w:val="16"/>
                <w:szCs w:val="16"/>
                <w:u w:color="000000"/>
              </w:rPr>
              <w:t xml:space="preserve">Empresas </w:t>
            </w:r>
            <w:r>
              <w:rPr>
                <w:b/>
                <w:snapToGrid w:val="0"/>
                <w:color w:val="000000"/>
                <w:sz w:val="16"/>
                <w:szCs w:val="16"/>
                <w:u w:color="000000"/>
              </w:rPr>
              <w:t>multigrupo</w:t>
            </w:r>
            <w:r w:rsidRPr="00D256EA">
              <w:rPr>
                <w:b/>
                <w:snapToGrid w:val="0"/>
                <w:color w:val="000000"/>
                <w:sz w:val="16"/>
                <w:szCs w:val="16"/>
                <w:u w:color="000000"/>
              </w:rPr>
              <w:t xml:space="preserve">: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tcPr>
          <w:p w:rsidR="00A91705" w:rsidRPr="00D256EA" w:rsidRDefault="00A91705" w:rsidP="00861442">
            <w:pPr>
              <w:pStyle w:val="Tabladeilustraciones"/>
              <w:keepNext/>
              <w:keepLines/>
              <w:rPr>
                <w:snapToGrid w:val="0"/>
                <w:color w:val="000000"/>
                <w:sz w:val="16"/>
                <w:szCs w:val="16"/>
                <w:u w:color="000000"/>
              </w:rPr>
            </w:pP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r>
      <w:tr w:rsidR="00A91705" w:rsidRPr="00B954E8" w:rsidTr="00DC51CC">
        <w:trPr>
          <w:jc w:val="center"/>
        </w:trPr>
        <w:tc>
          <w:tcPr>
            <w:tcW w:w="1587" w:type="dxa"/>
            <w:tcBorders>
              <w:top w:val="nil"/>
              <w:bottom w:val="nil"/>
            </w:tcBorders>
            <w:shd w:val="clear" w:color="auto" w:fill="auto"/>
            <w:vAlign w:val="center"/>
            <w:hideMark/>
          </w:tcPr>
          <w:p w:rsidR="00A91705" w:rsidRPr="006F0A61" w:rsidRDefault="00A91705" w:rsidP="00861442">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 S.L. y Soc. Dependientes</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382.933.750</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175</w:t>
            </w:r>
            <w:r>
              <w:rPr>
                <w:snapToGrid w:val="0"/>
                <w:color w:val="000000"/>
                <w:sz w:val="16"/>
                <w:szCs w:val="16"/>
                <w:u w:color="000000"/>
              </w:rPr>
              <w:t>.</w:t>
            </w:r>
            <w:r w:rsidRPr="00D256EA">
              <w:rPr>
                <w:snapToGrid w:val="0"/>
                <w:color w:val="000000"/>
                <w:sz w:val="16"/>
                <w:szCs w:val="16"/>
                <w:u w:color="000000"/>
              </w:rPr>
              <w:t>711</w:t>
            </w:r>
            <w:r>
              <w:rPr>
                <w:snapToGrid w:val="0"/>
                <w:color w:val="000000"/>
                <w:sz w:val="16"/>
                <w:szCs w:val="16"/>
                <w:u w:color="000000"/>
              </w:rPr>
              <w:t>.</w:t>
            </w:r>
            <w:r w:rsidRPr="00D256EA">
              <w:rPr>
                <w:snapToGrid w:val="0"/>
                <w:color w:val="000000"/>
                <w:sz w:val="16"/>
                <w:szCs w:val="16"/>
                <w:u w:color="000000"/>
              </w:rPr>
              <w:t>968</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D256EA">
              <w:rPr>
                <w:snapToGrid w:val="0"/>
                <w:color w:val="000000"/>
                <w:sz w:val="16"/>
                <w:szCs w:val="16"/>
                <w:u w:color="000000"/>
              </w:rPr>
              <w:t>5.368.023</w:t>
            </w:r>
          </w:p>
        </w:tc>
        <w:tc>
          <w:tcPr>
            <w:tcW w:w="907" w:type="dxa"/>
            <w:tcBorders>
              <w:top w:val="nil"/>
              <w:bottom w:val="nil"/>
            </w:tcBorders>
            <w:vAlign w:val="bottom"/>
          </w:tcPr>
          <w:p w:rsidR="00A91705"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Pr>
                <w:snapToGrid w:val="0"/>
                <w:color w:val="000000"/>
                <w:sz w:val="16"/>
                <w:szCs w:val="16"/>
                <w:u w:color="000000"/>
              </w:rPr>
              <w:t>564.013.741</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18.320.007</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D256EA">
              <w:rPr>
                <w:snapToGrid w:val="0"/>
                <w:color w:val="000000"/>
                <w:sz w:val="16"/>
                <w:szCs w:val="16"/>
                <w:u w:color="000000"/>
              </w:rPr>
              <w:t>4.960.187</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587.293.935</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6F0A61">
              <w:rPr>
                <w:snapToGrid w:val="0"/>
                <w:color w:val="000000"/>
                <w:sz w:val="16"/>
                <w:szCs w:val="16"/>
                <w:u w:color="000000"/>
              </w:rPr>
              <w:t>8.087.465</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284.680.072</w:t>
            </w:r>
          </w:p>
        </w:tc>
      </w:tr>
      <w:tr w:rsidR="00A91705" w:rsidRPr="006F0A61" w:rsidTr="00DC51CC">
        <w:trPr>
          <w:trHeight w:val="208"/>
          <w:jc w:val="center"/>
        </w:trPr>
        <w:tc>
          <w:tcPr>
            <w:tcW w:w="1587" w:type="dxa"/>
            <w:tcBorders>
              <w:top w:val="nil"/>
              <w:left w:val="single" w:sz="2" w:space="0" w:color="auto"/>
              <w:bottom w:val="single" w:sz="2" w:space="0" w:color="auto"/>
              <w:right w:val="single" w:sz="2" w:space="0" w:color="auto"/>
            </w:tcBorders>
            <w:shd w:val="clear" w:color="auto" w:fill="auto"/>
            <w:vAlign w:val="center"/>
          </w:tcPr>
          <w:p w:rsidR="00A91705" w:rsidRPr="006F0A61" w:rsidRDefault="00A91705" w:rsidP="00861442">
            <w:pPr>
              <w:pStyle w:val="Tabladeilustraciones"/>
              <w:keepNext/>
              <w:keepLines/>
              <w:spacing w:before="40"/>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r>
    </w:tbl>
    <w:p w:rsidR="00DF4D58" w:rsidRDefault="00DF4D58" w:rsidP="00062A53">
      <w:pPr>
        <w:keepLines/>
      </w:pPr>
    </w:p>
    <w:p w:rsidR="009A6C0F" w:rsidRDefault="009A6C0F" w:rsidP="00062A53">
      <w:pPr>
        <w:pStyle w:val="Ttulo3"/>
      </w:pPr>
      <w:r>
        <w:lastRenderedPageBreak/>
        <w:t>Ejercicio 201</w:t>
      </w:r>
      <w:r w:rsidR="00B954E8">
        <w:t>4</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B954E8" w:rsidRPr="00ED490D" w:rsidTr="00861442">
        <w:trPr>
          <w:jc w:val="center"/>
        </w:trPr>
        <w:tc>
          <w:tcPr>
            <w:tcW w:w="1587" w:type="dxa"/>
            <w:tcBorders>
              <w:top w:val="single" w:sz="2" w:space="0" w:color="auto"/>
              <w:bottom w:val="nil"/>
            </w:tcBorders>
            <w:shd w:val="clear" w:color="auto" w:fill="auto"/>
            <w:vAlign w:val="bottom"/>
          </w:tcPr>
          <w:p w:rsidR="00B954E8" w:rsidRPr="00ED490D" w:rsidRDefault="00B954E8" w:rsidP="00861442">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B954E8" w:rsidRPr="00ED490D" w:rsidRDefault="00B954E8" w:rsidP="00861442">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B954E8" w:rsidRPr="00ED490D" w:rsidTr="00861442">
        <w:trPr>
          <w:jc w:val="center"/>
        </w:trPr>
        <w:tc>
          <w:tcPr>
            <w:tcW w:w="1587" w:type="dxa"/>
            <w:tcBorders>
              <w:top w:val="nil"/>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Socios Externos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Valor en Libros de la Participación</w:t>
            </w:r>
          </w:p>
        </w:tc>
      </w:tr>
      <w:tr w:rsidR="00B954E8" w:rsidRPr="001B3777" w:rsidTr="00861442">
        <w:trPr>
          <w:jc w:val="center"/>
        </w:trPr>
        <w:tc>
          <w:tcPr>
            <w:tcW w:w="1587" w:type="dxa"/>
            <w:shd w:val="clear" w:color="auto" w:fill="auto"/>
            <w:vAlign w:val="center"/>
          </w:tcPr>
          <w:p w:rsidR="00B954E8" w:rsidRPr="001B3777" w:rsidRDefault="00B954E8" w:rsidP="00861442">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r>
      <w:tr w:rsidR="00B954E8" w:rsidRPr="001B3777" w:rsidTr="00861442">
        <w:trPr>
          <w:jc w:val="center"/>
        </w:trPr>
        <w:tc>
          <w:tcPr>
            <w:tcW w:w="1587" w:type="dxa"/>
            <w:shd w:val="clear" w:color="auto" w:fill="auto"/>
            <w:vAlign w:val="center"/>
            <w:hideMark/>
          </w:tcPr>
          <w:p w:rsidR="00B954E8" w:rsidRPr="001B3777" w:rsidRDefault="00B954E8" w:rsidP="00861442">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B954E8" w:rsidRPr="001B3777" w:rsidTr="00861442">
        <w:trPr>
          <w:jc w:val="center"/>
        </w:trPr>
        <w:tc>
          <w:tcPr>
            <w:tcW w:w="1587" w:type="dxa"/>
            <w:shd w:val="clear" w:color="auto" w:fill="auto"/>
            <w:vAlign w:val="center"/>
            <w:hideMark/>
          </w:tcPr>
          <w:p w:rsidR="00B954E8" w:rsidRPr="001B3777" w:rsidRDefault="0078367D" w:rsidP="00B954E8">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w:t>
            </w:r>
            <w:r w:rsidR="006F44FB">
              <w:rPr>
                <w:snapToGrid w:val="0"/>
                <w:color w:val="000000"/>
                <w:sz w:val="16"/>
                <w:szCs w:val="16"/>
                <w:u w:color="000000"/>
              </w:rPr>
              <w:t>, S.L</w:t>
            </w:r>
            <w:r w:rsidR="00B954E8">
              <w:rPr>
                <w:snapToGrid w:val="0"/>
                <w:color w:val="000000"/>
                <w:sz w:val="16"/>
                <w:szCs w:val="16"/>
                <w:u w:color="000000"/>
              </w:rPr>
              <w:t xml:space="preserve"> </w:t>
            </w:r>
            <w:r w:rsidR="00B954E8" w:rsidRPr="001B3777">
              <w:rPr>
                <w:snapToGrid w:val="0"/>
                <w:color w:val="000000"/>
                <w:sz w:val="16"/>
                <w:szCs w:val="16"/>
                <w:u w:color="000000"/>
              </w:rPr>
              <w:t>y Soc. Dependientes</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201.000.000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74.060.257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(1.695.252)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273.365.005</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19.035.690</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3.097.326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295.498.021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679.080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284.680.072 </w:t>
            </w:r>
          </w:p>
        </w:tc>
      </w:tr>
      <w:tr w:rsidR="00B954E8" w:rsidRPr="00ED490D" w:rsidTr="00861442">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B954E8" w:rsidRPr="00ED490D" w:rsidRDefault="00B954E8" w:rsidP="00861442">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w:t>
            </w:r>
            <w:r>
              <w:rPr>
                <w:b/>
                <w:snapToGrid w:val="0"/>
                <w:color w:val="000000"/>
                <w:sz w:val="16"/>
                <w:szCs w:val="16"/>
                <w:u w:color="000000"/>
              </w:rPr>
              <w:t>4</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201.000.000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74.060.257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(1.695.252)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273.365.005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19.035.690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3.097.326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295.498.021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679.080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284.680.072 </w:t>
            </w:r>
          </w:p>
        </w:tc>
      </w:tr>
    </w:tbl>
    <w:p w:rsidR="009A6C0F" w:rsidRDefault="009A6C0F" w:rsidP="00062A53">
      <w:pPr>
        <w:keepLines/>
      </w:pPr>
    </w:p>
    <w:p w:rsidR="008C7E22" w:rsidRPr="008C7E22" w:rsidRDefault="008C7E22" w:rsidP="00062A53">
      <w:pPr>
        <w:keepLines/>
        <w:rPr>
          <w:i/>
          <w:u w:val="single"/>
        </w:rPr>
      </w:pPr>
      <w:r w:rsidRPr="008C7E22">
        <w:rPr>
          <w:i/>
          <w:u w:val="single"/>
        </w:rPr>
        <w:t>GRUPO ILUNION</w:t>
      </w:r>
    </w:p>
    <w:p w:rsidR="006F44FB" w:rsidRDefault="006F44FB" w:rsidP="00062A53">
      <w:pPr>
        <w:keepLines/>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GRUPO ILUNION</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p>
    <w:p w:rsidR="00A91705" w:rsidRDefault="008C7E22" w:rsidP="00A91705">
      <w:pPr>
        <w:keepLines/>
      </w:pPr>
      <w:r>
        <w:t xml:space="preserve">Asimismo, </w:t>
      </w:r>
      <w:r w:rsidR="00A91705">
        <w:t>al y como se ha mencionado en la Nota 1</w:t>
      </w:r>
      <w:r w:rsidR="00A91705" w:rsidRPr="003815CF">
        <w:t xml:space="preserve">, </w:t>
      </w:r>
      <w:r w:rsidR="00A91705">
        <w:t xml:space="preserve">en 2015 se ha producido la fusión entre GRUPO ILUNION S.L. </w:t>
      </w:r>
      <w:r w:rsidR="00A91705" w:rsidRPr="003815CF">
        <w:t>y Corporaci</w:t>
      </w:r>
      <w:r w:rsidR="00A91705">
        <w:t xml:space="preserve">ón Empresarial ONCE, S.A.U. Tras dicha operación, la participación de la Fundación en la nueva entidad fusionada ha sido fijada en el 52,49% de su capital y, </w:t>
      </w:r>
      <w:r>
        <w:t>adicionalmente</w:t>
      </w:r>
      <w:r w:rsidR="00A91705">
        <w:t>, en virtud del acuerdo de gestión conjunta firmado entre ONCE y la Fundación, la participación financiera ha sido clasificada como una inversión en empresas multigrupo, reclasificándose el valor de la inversión a la cuenta “Inv</w:t>
      </w:r>
      <w:r w:rsidR="00FA447A">
        <w:t>ersión en empresas multigrupo”.</w:t>
      </w:r>
    </w:p>
    <w:p w:rsidR="00A91705" w:rsidRDefault="00A91705" w:rsidP="00A91705">
      <w:pPr>
        <w:keepLines/>
      </w:pPr>
      <w:r>
        <w:t xml:space="preserve">Como consecuencia de esta transacción no se han producido cambios en la valoración fiscal de GRUPO ILUNION, S.L. puesto que esta operación de fusión se ha acogido al Régimen Fiscal Especial previsto en el Capítulo VII del Título VII, de la Ley 27/2014, de 27 de noviembre, del Impuesto sobre Sociedades. </w:t>
      </w:r>
    </w:p>
    <w:p w:rsidR="006F44FB" w:rsidRDefault="00A91705" w:rsidP="00A91705">
      <w:pPr>
        <w:keepLines/>
      </w:pPr>
      <w:r>
        <w:t>Esta fusión ha tenido efectos contables desde el 31 de diciembre de 2015, fecha en la que la operación fue aprobada por el Socio de GRUPO ILUNION y el Accionista de Corporación Empresarial ONCE, S.A.U.</w:t>
      </w:r>
    </w:p>
    <w:p w:rsidR="00062A53" w:rsidRPr="00516384" w:rsidRDefault="006F44FB" w:rsidP="00062A53">
      <w:pPr>
        <w:keepLines/>
      </w:pPr>
      <w:r>
        <w:t xml:space="preserve">La </w:t>
      </w:r>
      <w:r w:rsidR="00062A53" w:rsidRPr="009F6D9B">
        <w:t xml:space="preserve">actividad básica </w:t>
      </w:r>
      <w:r>
        <w:t xml:space="preserve">de </w:t>
      </w:r>
      <w:r w:rsidR="0078367D">
        <w:t>GRUPO 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062A53">
      <w:pPr>
        <w:keepLines/>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062A53">
      <w:pPr>
        <w:keepLines/>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062A53">
      <w:pPr>
        <w:keepLines/>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8C7E22">
      <w:pPr>
        <w:keepLines/>
        <w:rPr>
          <w:i/>
          <w:u w:val="single"/>
        </w:rPr>
      </w:pPr>
      <w:r>
        <w:rPr>
          <w:i/>
          <w:u w:val="single"/>
        </w:rPr>
        <w:t>SERVIMEDIA</w:t>
      </w:r>
    </w:p>
    <w:p w:rsidR="00670B88" w:rsidRDefault="00640998" w:rsidP="00062A53">
      <w:pPr>
        <w:pStyle w:val="SANGRIA"/>
        <w:keepLines/>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a GRUPO ILUNION, S.L., dicha compraventa se realizó por un importe de 753.000 euros</w:t>
      </w:r>
      <w:r w:rsidR="008D0128">
        <w:rPr>
          <w:rFonts w:ascii="Arial" w:hAnsi="Arial"/>
          <w:sz w:val="18"/>
          <w:szCs w:val="20"/>
          <w:lang w:val="es-ES" w:eastAsia="es-ES"/>
        </w:rPr>
        <w:t xml:space="preserve">. </w:t>
      </w:r>
    </w:p>
    <w:p w:rsidR="00903E14" w:rsidRDefault="00903E14" w:rsidP="00062A53">
      <w:pPr>
        <w:pStyle w:val="SANGRIA"/>
        <w:keepLines/>
        <w:ind w:left="0" w:firstLine="0"/>
        <w:rPr>
          <w:rFonts w:ascii="Arial" w:hAnsi="Arial"/>
          <w:sz w:val="18"/>
          <w:szCs w:val="20"/>
          <w:lang w:val="es-ES" w:eastAsia="es-ES"/>
        </w:rPr>
      </w:pPr>
    </w:p>
    <w:p w:rsidR="00DF4D58" w:rsidRPr="00E142DD" w:rsidRDefault="002D1F2A" w:rsidP="00062A53">
      <w:pPr>
        <w:pStyle w:val="Ttulo4"/>
      </w:pPr>
      <w:r>
        <w:t>8.</w:t>
      </w:r>
      <w:r>
        <w:tab/>
      </w:r>
      <w:r w:rsidR="00DF4D58" w:rsidRPr="001B2C59">
        <w:t>Activos financieros</w:t>
      </w:r>
      <w:r w:rsidR="00DF4D58" w:rsidRPr="00E142DD">
        <w:t xml:space="preserve"> </w:t>
      </w:r>
    </w:p>
    <w:p w:rsidR="00DF4D58" w:rsidRPr="0029598C" w:rsidRDefault="00DF4D58" w:rsidP="00062A53">
      <w:pPr>
        <w:pStyle w:val="Ttulo1"/>
      </w:pPr>
      <w:r w:rsidRPr="0029598C">
        <w:t>Inversiones financieras a largo plazo</w:t>
      </w:r>
    </w:p>
    <w:p w:rsidR="00DF4D58" w:rsidRDefault="00DF4D58" w:rsidP="00062A53">
      <w:pPr>
        <w:keepLines/>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r w:rsidRPr="00501438">
              <w:rPr>
                <w:snapToGrid w:val="0"/>
                <w:color w:val="000000"/>
                <w:szCs w:val="0"/>
                <w:u w:color="000000"/>
              </w:rPr>
              <w:t>Euros</w:t>
            </w:r>
          </w:p>
        </w:tc>
      </w:tr>
      <w:tr w:rsidR="00B954E8" w:rsidRPr="00501438" w:rsidTr="00501438">
        <w:trPr>
          <w:jc w:val="center"/>
        </w:trPr>
        <w:tc>
          <w:tcPr>
            <w:tcW w:w="4399" w:type="dxa"/>
            <w:tcBorders>
              <w:top w:val="nil"/>
              <w:bottom w:val="single" w:sz="2" w:space="0" w:color="auto"/>
            </w:tcBorders>
            <w:shd w:val="clear" w:color="auto" w:fill="auto"/>
            <w:noWrap/>
            <w:vAlign w:val="bottom"/>
            <w:hideMark/>
          </w:tcPr>
          <w:p w:rsidR="00B954E8" w:rsidRPr="00501438" w:rsidRDefault="00B954E8" w:rsidP="00B954E8">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954E8" w:rsidRPr="00501438" w:rsidRDefault="00B954E8" w:rsidP="00B954E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Next/>
              <w:keepLines/>
              <w:jc w:val="center"/>
              <w:rPr>
                <w:snapToGrid w:val="0"/>
                <w:color w:val="000000"/>
                <w:szCs w:val="0"/>
                <w:u w:color="000000"/>
              </w:rPr>
            </w:pPr>
            <w:r>
              <w:rPr>
                <w:snapToGrid w:val="0"/>
                <w:color w:val="000000"/>
                <w:szCs w:val="0"/>
                <w:u w:color="000000"/>
              </w:rPr>
              <w:t>2014</w:t>
            </w:r>
          </w:p>
        </w:tc>
      </w:tr>
      <w:tr w:rsidR="00B954E8" w:rsidRPr="00501438" w:rsidTr="00501438">
        <w:trPr>
          <w:jc w:val="center"/>
        </w:trPr>
        <w:tc>
          <w:tcPr>
            <w:tcW w:w="4399"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r>
      <w:tr w:rsidR="00B954E8" w:rsidRPr="00501438" w:rsidTr="00501438">
        <w:trPr>
          <w:jc w:val="center"/>
        </w:trPr>
        <w:tc>
          <w:tcPr>
            <w:tcW w:w="4399" w:type="dxa"/>
            <w:shd w:val="clear" w:color="auto" w:fill="auto"/>
            <w:noWrap/>
            <w:vAlign w:val="bottom"/>
            <w:hideMark/>
          </w:tcPr>
          <w:p w:rsidR="00B954E8" w:rsidRPr="00501438" w:rsidRDefault="00B954E8" w:rsidP="00B954E8">
            <w:pPr>
              <w:pStyle w:val="Tabladeilustraciones"/>
              <w:keepNext/>
              <w:keepLines/>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B954E8" w:rsidRPr="00501438" w:rsidRDefault="00B954E8" w:rsidP="00B954E8">
            <w:pPr>
              <w:pStyle w:val="Tabladeilustraciones"/>
              <w:keepNext/>
              <w:keepLines/>
              <w:tabs>
                <w:tab w:val="decimal" w:pos="950"/>
              </w:tabs>
              <w:rPr>
                <w:snapToGrid w:val="0"/>
                <w:color w:val="000000"/>
                <w:szCs w:val="0"/>
                <w:u w:color="000000"/>
              </w:rPr>
            </w:pPr>
          </w:p>
        </w:tc>
        <w:tc>
          <w:tcPr>
            <w:tcW w:w="1134" w:type="dxa"/>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p>
        </w:tc>
      </w:tr>
      <w:tr w:rsidR="00B954E8" w:rsidRPr="00501438" w:rsidTr="00501438">
        <w:trPr>
          <w:jc w:val="center"/>
        </w:trPr>
        <w:tc>
          <w:tcPr>
            <w:tcW w:w="4399" w:type="dxa"/>
            <w:shd w:val="clear" w:color="auto" w:fill="auto"/>
            <w:noWrap/>
            <w:vAlign w:val="bottom"/>
            <w:hideMark/>
          </w:tcPr>
          <w:p w:rsidR="00B954E8" w:rsidRPr="00501438" w:rsidRDefault="00B954E8" w:rsidP="00B954E8">
            <w:pPr>
              <w:pStyle w:val="Tabladeilustraciones"/>
              <w:keepNext/>
              <w:keepLines/>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B954E8" w:rsidRPr="00501438" w:rsidRDefault="006B799A" w:rsidP="006B799A">
            <w:pPr>
              <w:pStyle w:val="Tabladeilustraciones"/>
              <w:keepNext/>
              <w:keepLines/>
              <w:tabs>
                <w:tab w:val="decimal" w:pos="594"/>
              </w:tabs>
              <w:rPr>
                <w:snapToGrid w:val="0"/>
                <w:color w:val="000000"/>
                <w:szCs w:val="0"/>
                <w:u w:color="000000"/>
              </w:rPr>
            </w:pPr>
            <w:r>
              <w:rPr>
                <w:snapToGrid w:val="0"/>
                <w:color w:val="000000"/>
                <w:szCs w:val="0"/>
                <w:u w:color="000000"/>
              </w:rPr>
              <w:t>-</w:t>
            </w:r>
          </w:p>
        </w:tc>
        <w:tc>
          <w:tcPr>
            <w:tcW w:w="1134" w:type="dxa"/>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r>
      <w:tr w:rsidR="00B954E8" w:rsidRPr="00501438" w:rsidTr="00501438">
        <w:trPr>
          <w:jc w:val="center"/>
        </w:trPr>
        <w:tc>
          <w:tcPr>
            <w:tcW w:w="4399" w:type="dxa"/>
            <w:tcBorders>
              <w:bottom w:val="single" w:sz="2" w:space="0" w:color="auto"/>
            </w:tcBorders>
            <w:shd w:val="clear" w:color="auto" w:fill="auto"/>
            <w:noWrap/>
            <w:vAlign w:val="bottom"/>
            <w:hideMark/>
          </w:tcPr>
          <w:p w:rsidR="00B954E8" w:rsidRPr="00501438" w:rsidRDefault="00B954E8" w:rsidP="00B954E8">
            <w:pPr>
              <w:pStyle w:val="Tabladeilustraciones"/>
              <w:keepNext/>
              <w:keepLines/>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B954E8" w:rsidRPr="00501438" w:rsidRDefault="006B799A" w:rsidP="00B954E8">
            <w:pPr>
              <w:pStyle w:val="Tabladeilustraciones"/>
              <w:keepNext/>
              <w:keepLines/>
              <w:tabs>
                <w:tab w:val="decimal" w:pos="950"/>
              </w:tabs>
              <w:rPr>
                <w:snapToGrid w:val="0"/>
                <w:color w:val="000000"/>
                <w:szCs w:val="0"/>
                <w:u w:color="000000"/>
              </w:rPr>
            </w:pPr>
            <w:r>
              <w:rPr>
                <w:snapToGrid w:val="0"/>
                <w:color w:val="000000"/>
                <w:szCs w:val="0"/>
                <w:u w:color="000000"/>
              </w:rPr>
              <w:t>64.438</w:t>
            </w:r>
          </w:p>
        </w:tc>
        <w:tc>
          <w:tcPr>
            <w:tcW w:w="1134" w:type="dxa"/>
            <w:tcBorders>
              <w:bottom w:val="single" w:sz="2" w:space="0" w:color="auto"/>
            </w:tcBorders>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r>
      <w:tr w:rsidR="00B954E8"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Next/>
              <w:keepLines/>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B954E8" w:rsidRPr="00501438" w:rsidRDefault="006B799A" w:rsidP="00B954E8">
            <w:pPr>
              <w:pStyle w:val="Tabladeilustraciones"/>
              <w:keepLines/>
              <w:tabs>
                <w:tab w:val="decimal" w:pos="950"/>
              </w:tabs>
              <w:spacing w:before="40" w:after="40"/>
              <w:rPr>
                <w:b/>
                <w:snapToGrid w:val="0"/>
                <w:szCs w:val="0"/>
                <w:u w:color="000000"/>
              </w:rPr>
            </w:pPr>
            <w:r>
              <w:rPr>
                <w:b/>
                <w:snapToGrid w:val="0"/>
                <w:szCs w:val="0"/>
                <w:u w:color="000000"/>
              </w:rPr>
              <w:t>64.438</w:t>
            </w:r>
          </w:p>
        </w:tc>
        <w:tc>
          <w:tcPr>
            <w:tcW w:w="1134"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r>
    </w:tbl>
    <w:p w:rsidR="00DF4D58" w:rsidRDefault="00DF4D58" w:rsidP="00062A53">
      <w:pPr>
        <w:keepLines/>
      </w:pPr>
    </w:p>
    <w:p w:rsidR="00DF4D58" w:rsidRDefault="006B799A" w:rsidP="00062A53">
      <w:pPr>
        <w:keepLines/>
      </w:pPr>
      <w:r>
        <w:t>En 2014 l</w:t>
      </w:r>
      <w:r w:rsidR="00DF4D58">
        <w:t>a cuenta im</w:t>
      </w:r>
      <w:r>
        <w:t>posiciones a largo plazo incluía 4,3</w:t>
      </w:r>
      <w:r w:rsidR="008D0128">
        <w:t xml:space="preserve"> millones de euros depositado</w:t>
      </w:r>
      <w:r w:rsidR="00DF4D58">
        <w:t xml:space="preserve">s en una cuenta remunerada y contratada a </w:t>
      </w:r>
      <w:r w:rsidR="00DF4D58" w:rsidRPr="00DA11D6">
        <w:t>un tipo de</w:t>
      </w:r>
      <w:r>
        <w:t xml:space="preserve"> interés de mercado, y que estaban</w:t>
      </w:r>
      <w:r w:rsidR="00DF4D58" w:rsidRPr="00DA11D6">
        <w:t xml:space="preserve"> pignorada</w:t>
      </w:r>
      <w:r>
        <w:t>s</w:t>
      </w:r>
      <w:r w:rsidR="00DF4D58" w:rsidRPr="00DA11D6">
        <w:t xml:space="preserve"> en garantía de la devolución de un préstamo otorgado a la entidad </w:t>
      </w:r>
      <w:r w:rsidR="0078367D">
        <w:t>ILUNION</w:t>
      </w:r>
      <w:r w:rsidR="00DF4D58" w:rsidRPr="00DA11D6">
        <w:t xml:space="preserve"> Lavande</w:t>
      </w:r>
      <w:r w:rsidR="000C24CE">
        <w:t>rías</w:t>
      </w:r>
      <w:r w:rsidR="00A87AC4" w:rsidRPr="00DA11D6">
        <w:t>, S.</w:t>
      </w:r>
      <w:r w:rsidR="00550496">
        <w:t>A</w:t>
      </w:r>
      <w:r w:rsidR="008D0128">
        <w:t xml:space="preserve">., </w:t>
      </w:r>
      <w:r w:rsidR="005767BF">
        <w:t>en 2015</w:t>
      </w:r>
      <w:r w:rsidR="004601BF">
        <w:t xml:space="preserve"> esta cuenta ha sido </w:t>
      </w:r>
      <w:r w:rsidR="009475FC">
        <w:t xml:space="preserve">liquidada al haberse cancelado la pignoración de dicho préstamo. </w:t>
      </w:r>
    </w:p>
    <w:p w:rsidR="00DF4D58" w:rsidRDefault="00DF4D58" w:rsidP="00062A53">
      <w:pPr>
        <w:pStyle w:val="Ttulo1"/>
      </w:pPr>
      <w:r>
        <w:t>Inversiones financieras a corto plazo</w:t>
      </w:r>
    </w:p>
    <w:p w:rsidR="00DF4D58" w:rsidRDefault="00DF4D58" w:rsidP="00062A53">
      <w:pPr>
        <w:keepLines/>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CB218C"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CB218C" w:rsidRDefault="00DF4D58" w:rsidP="00062A53">
            <w:pPr>
              <w:pStyle w:val="Tabladeilustraciones"/>
              <w:keepNext/>
              <w:keepLines/>
              <w:jc w:val="center"/>
              <w:rPr>
                <w:snapToGrid w:val="0"/>
                <w:color w:val="000000"/>
                <w:szCs w:val="0"/>
                <w:u w:color="000000"/>
              </w:rPr>
            </w:pPr>
            <w:r w:rsidRPr="00CB218C">
              <w:rPr>
                <w:snapToGrid w:val="0"/>
                <w:color w:val="000000"/>
                <w:szCs w:val="0"/>
                <w:u w:color="000000"/>
              </w:rPr>
              <w:t>Euros</w:t>
            </w:r>
          </w:p>
        </w:tc>
      </w:tr>
      <w:tr w:rsidR="00727BF5" w:rsidRPr="00CB218C" w:rsidTr="00727BF5">
        <w:trPr>
          <w:jc w:val="center"/>
        </w:trPr>
        <w:tc>
          <w:tcPr>
            <w:tcW w:w="4119" w:type="dxa"/>
            <w:tcBorders>
              <w:top w:val="nil"/>
              <w:bottom w:val="single" w:sz="2" w:space="0" w:color="auto"/>
            </w:tcBorders>
            <w:shd w:val="clear" w:color="auto" w:fill="auto"/>
            <w:noWrap/>
            <w:vAlign w:val="bottom"/>
            <w:hideMark/>
          </w:tcPr>
          <w:p w:rsidR="00727BF5" w:rsidRPr="00CB218C" w:rsidRDefault="00727BF5"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727BF5" w:rsidRPr="00CB218C" w:rsidRDefault="00727BF5" w:rsidP="002100BB">
            <w:pPr>
              <w:pStyle w:val="Tabladeilustraciones"/>
              <w:keepNext/>
              <w:keepLines/>
              <w:jc w:val="center"/>
              <w:rPr>
                <w:snapToGrid w:val="0"/>
                <w:color w:val="000000"/>
                <w:szCs w:val="0"/>
                <w:u w:color="000000"/>
              </w:rPr>
            </w:pPr>
            <w:r w:rsidRPr="00CB218C">
              <w:rPr>
                <w:snapToGrid w:val="0"/>
                <w:color w:val="000000"/>
                <w:szCs w:val="0"/>
                <w:u w:color="000000"/>
              </w:rPr>
              <w:t>201</w:t>
            </w:r>
            <w:r w:rsidR="002100BB" w:rsidRPr="00CB218C">
              <w:rPr>
                <w:snapToGrid w:val="0"/>
                <w:color w:val="000000"/>
                <w:szCs w:val="0"/>
                <w:u w:color="000000"/>
              </w:rPr>
              <w:t>5</w:t>
            </w:r>
          </w:p>
        </w:tc>
        <w:tc>
          <w:tcPr>
            <w:tcW w:w="1134" w:type="dxa"/>
            <w:tcBorders>
              <w:top w:val="single" w:sz="2" w:space="0" w:color="auto"/>
              <w:bottom w:val="single" w:sz="2" w:space="0" w:color="auto"/>
            </w:tcBorders>
            <w:shd w:val="clear" w:color="auto" w:fill="auto"/>
            <w:noWrap/>
            <w:vAlign w:val="bottom"/>
            <w:hideMark/>
          </w:tcPr>
          <w:p w:rsidR="00727BF5" w:rsidRPr="00CB218C" w:rsidRDefault="002100BB" w:rsidP="00062A53">
            <w:pPr>
              <w:pStyle w:val="Tabladeilustraciones"/>
              <w:keepNext/>
              <w:keepLines/>
              <w:jc w:val="center"/>
              <w:rPr>
                <w:snapToGrid w:val="0"/>
                <w:color w:val="000000"/>
                <w:szCs w:val="0"/>
                <w:u w:color="000000"/>
              </w:rPr>
            </w:pPr>
            <w:r w:rsidRPr="00CB218C">
              <w:rPr>
                <w:snapToGrid w:val="0"/>
                <w:color w:val="000000"/>
                <w:szCs w:val="0"/>
                <w:u w:color="000000"/>
              </w:rPr>
              <w:t>2014</w:t>
            </w:r>
          </w:p>
        </w:tc>
      </w:tr>
      <w:tr w:rsidR="00727BF5" w:rsidRPr="00CB218C" w:rsidTr="00727BF5">
        <w:trPr>
          <w:jc w:val="center"/>
        </w:trPr>
        <w:tc>
          <w:tcPr>
            <w:tcW w:w="4119" w:type="dxa"/>
            <w:tcBorders>
              <w:top w:val="single" w:sz="2" w:space="0" w:color="auto"/>
            </w:tcBorders>
            <w:shd w:val="clear" w:color="auto" w:fill="auto"/>
            <w:noWrap/>
            <w:vAlign w:val="bottom"/>
            <w:hideMark/>
          </w:tcPr>
          <w:p w:rsidR="00727BF5" w:rsidRPr="00CB218C" w:rsidRDefault="00727BF5" w:rsidP="00062A53">
            <w:pPr>
              <w:pStyle w:val="Tabladeilustraciones"/>
              <w:keepNext/>
              <w:keepLines/>
              <w:rPr>
                <w:snapToGrid w:val="0"/>
                <w:color w:val="000000"/>
                <w:szCs w:val="0"/>
                <w:u w:color="000000"/>
              </w:rPr>
            </w:pPr>
            <w:r w:rsidRPr="00CB218C">
              <w:rPr>
                <w:snapToGrid w:val="0"/>
                <w:color w:val="000000"/>
                <w:szCs w:val="0"/>
                <w:u w:color="000000"/>
              </w:rPr>
              <w:t> </w:t>
            </w:r>
          </w:p>
        </w:tc>
        <w:tc>
          <w:tcPr>
            <w:tcW w:w="1134" w:type="dxa"/>
            <w:tcBorders>
              <w:top w:val="single" w:sz="2" w:space="0" w:color="auto"/>
            </w:tcBorders>
            <w:shd w:val="clear" w:color="auto" w:fill="auto"/>
            <w:noWrap/>
            <w:vAlign w:val="bottom"/>
          </w:tcPr>
          <w:p w:rsidR="00727BF5" w:rsidRPr="00CB218C" w:rsidRDefault="00727BF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727BF5" w:rsidRPr="00CB218C" w:rsidRDefault="00727BF5" w:rsidP="00062A53">
            <w:pPr>
              <w:pStyle w:val="Tabladeilustraciones"/>
              <w:keepNext/>
              <w:keepLines/>
              <w:rPr>
                <w:snapToGrid w:val="0"/>
                <w:color w:val="000000"/>
                <w:szCs w:val="0"/>
                <w:u w:color="000000"/>
              </w:rPr>
            </w:pPr>
            <w:r w:rsidRPr="00CB218C">
              <w:rPr>
                <w:snapToGrid w:val="0"/>
                <w:color w:val="000000"/>
                <w:szCs w:val="0"/>
                <w:u w:color="000000"/>
              </w:rPr>
              <w:t> </w:t>
            </w:r>
          </w:p>
        </w:tc>
      </w:tr>
      <w:tr w:rsidR="002100BB" w:rsidRPr="00CB218C" w:rsidTr="00727BF5">
        <w:trPr>
          <w:jc w:val="center"/>
        </w:trPr>
        <w:tc>
          <w:tcPr>
            <w:tcW w:w="4119" w:type="dxa"/>
            <w:shd w:val="clear" w:color="auto" w:fill="auto"/>
            <w:noWrap/>
            <w:vAlign w:val="bottom"/>
            <w:hideMark/>
          </w:tcPr>
          <w:p w:rsidR="002100BB" w:rsidRPr="00CB218C" w:rsidRDefault="002100BB" w:rsidP="002100BB">
            <w:pPr>
              <w:pStyle w:val="Tabladeilustraciones"/>
              <w:keepNext/>
              <w:keepLines/>
              <w:rPr>
                <w:snapToGrid w:val="0"/>
                <w:color w:val="000000"/>
                <w:szCs w:val="0"/>
                <w:u w:color="000000"/>
              </w:rPr>
            </w:pPr>
            <w:r w:rsidRPr="00CB218C">
              <w:rPr>
                <w:snapToGrid w:val="0"/>
                <w:color w:val="000000"/>
                <w:szCs w:val="0"/>
                <w:u w:color="000000"/>
              </w:rPr>
              <w:t>Créditos a entidades</w:t>
            </w:r>
          </w:p>
        </w:tc>
        <w:tc>
          <w:tcPr>
            <w:tcW w:w="1134" w:type="dxa"/>
            <w:shd w:val="clear" w:color="auto" w:fill="auto"/>
            <w:noWrap/>
            <w:vAlign w:val="bottom"/>
          </w:tcPr>
          <w:p w:rsidR="002100BB" w:rsidRPr="00CB218C" w:rsidRDefault="00CB218C" w:rsidP="00CB218C">
            <w:pPr>
              <w:pStyle w:val="Tabladeilustraciones"/>
              <w:keepNext/>
              <w:keepLines/>
              <w:tabs>
                <w:tab w:val="decimal" w:pos="950"/>
              </w:tabs>
              <w:rPr>
                <w:snapToGrid w:val="0"/>
                <w:color w:val="000000"/>
                <w:szCs w:val="0"/>
                <w:u w:color="000000"/>
              </w:rPr>
            </w:pPr>
            <w:r w:rsidRPr="00CB218C">
              <w:rPr>
                <w:snapToGrid w:val="0"/>
                <w:color w:val="000000"/>
                <w:szCs w:val="0"/>
                <w:u w:color="000000"/>
              </w:rPr>
              <w:t>206.339</w:t>
            </w:r>
          </w:p>
        </w:tc>
        <w:tc>
          <w:tcPr>
            <w:tcW w:w="1134" w:type="dxa"/>
            <w:shd w:val="clear" w:color="auto" w:fill="auto"/>
            <w:noWrap/>
            <w:vAlign w:val="bottom"/>
            <w:hideMark/>
          </w:tcPr>
          <w:p w:rsidR="002100BB" w:rsidRPr="00CB218C" w:rsidRDefault="002100BB" w:rsidP="002100BB">
            <w:pPr>
              <w:pStyle w:val="Tabladeilustraciones"/>
              <w:keepNext/>
              <w:keepLines/>
              <w:tabs>
                <w:tab w:val="decimal" w:pos="950"/>
              </w:tabs>
              <w:rPr>
                <w:snapToGrid w:val="0"/>
                <w:color w:val="000000"/>
                <w:szCs w:val="0"/>
                <w:u w:color="000000"/>
              </w:rPr>
            </w:pPr>
            <w:r w:rsidRPr="00CB218C">
              <w:rPr>
                <w:snapToGrid w:val="0"/>
                <w:color w:val="000000"/>
                <w:szCs w:val="0"/>
                <w:u w:color="000000"/>
              </w:rPr>
              <w:t>18.203</w:t>
            </w:r>
          </w:p>
        </w:tc>
      </w:tr>
      <w:tr w:rsidR="002100BB"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2100BB" w:rsidRPr="00CB218C" w:rsidRDefault="002100BB" w:rsidP="002100BB">
            <w:pPr>
              <w:pStyle w:val="Tabladeilustraciones"/>
              <w:keepNext/>
              <w:keepLines/>
              <w:spacing w:before="40" w:after="40"/>
              <w:rPr>
                <w:b/>
                <w:snapToGrid w:val="0"/>
                <w:szCs w:val="0"/>
                <w:u w:color="000000"/>
              </w:rPr>
            </w:pPr>
            <w:r w:rsidRPr="00CB218C">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2100BB" w:rsidRPr="00CB218C" w:rsidRDefault="00CB218C" w:rsidP="002100BB">
            <w:pPr>
              <w:pStyle w:val="Tabladeilustraciones"/>
              <w:keepNext/>
              <w:keepLines/>
              <w:tabs>
                <w:tab w:val="decimal" w:pos="950"/>
              </w:tabs>
              <w:spacing w:before="40" w:after="40"/>
              <w:rPr>
                <w:b/>
                <w:snapToGrid w:val="0"/>
                <w:szCs w:val="0"/>
                <w:u w:color="000000"/>
              </w:rPr>
            </w:pPr>
            <w:r>
              <w:rPr>
                <w:b/>
                <w:snapToGrid w:val="0"/>
                <w:szCs w:val="0"/>
                <w:u w:color="000000"/>
              </w:rPr>
              <w:t>206.339</w:t>
            </w:r>
          </w:p>
        </w:tc>
        <w:tc>
          <w:tcPr>
            <w:tcW w:w="1134" w:type="dxa"/>
            <w:tcBorders>
              <w:top w:val="single" w:sz="2" w:space="0" w:color="auto"/>
              <w:bottom w:val="single" w:sz="2" w:space="0" w:color="auto"/>
            </w:tcBorders>
            <w:shd w:val="clear" w:color="auto" w:fill="auto"/>
            <w:noWrap/>
            <w:vAlign w:val="bottom"/>
            <w:hideMark/>
          </w:tcPr>
          <w:p w:rsidR="002100BB" w:rsidRPr="00727BF5" w:rsidRDefault="002100BB" w:rsidP="002100BB">
            <w:pPr>
              <w:pStyle w:val="Tabladeilustraciones"/>
              <w:keepNext/>
              <w:keepLines/>
              <w:tabs>
                <w:tab w:val="decimal" w:pos="950"/>
              </w:tabs>
              <w:spacing w:before="40" w:after="40"/>
              <w:rPr>
                <w:b/>
                <w:snapToGrid w:val="0"/>
                <w:szCs w:val="0"/>
                <w:u w:color="000000"/>
              </w:rPr>
            </w:pPr>
            <w:r w:rsidRPr="00CB218C">
              <w:rPr>
                <w:b/>
                <w:snapToGrid w:val="0"/>
                <w:szCs w:val="0"/>
                <w:u w:color="000000"/>
              </w:rPr>
              <w:t>18.203</w:t>
            </w:r>
          </w:p>
        </w:tc>
      </w:tr>
    </w:tbl>
    <w:p w:rsidR="00B575A8" w:rsidRDefault="00B575A8" w:rsidP="00062A53">
      <w:pPr>
        <w:pStyle w:val="Listaconnmeros"/>
        <w:keepLines/>
        <w:ind w:firstLine="0"/>
      </w:pPr>
    </w:p>
    <w:p w:rsidR="00DF4D58" w:rsidRDefault="00DF4D58" w:rsidP="00716D80">
      <w:pPr>
        <w:pStyle w:val="Listaconnmeros"/>
        <w:keepLines/>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462DB1" w:rsidRPr="00E142DD" w:rsidRDefault="00462DB1" w:rsidP="00462DB1">
      <w:pPr>
        <w:pStyle w:val="Ttulo1"/>
      </w:pPr>
      <w:r w:rsidRPr="001B2C59">
        <w:t>Efectivo y otros</w:t>
      </w:r>
      <w:r>
        <w:t xml:space="preserve"> activos</w:t>
      </w:r>
      <w:r w:rsidRPr="001B2C59">
        <w:t xml:space="preserve"> líquidos equivalentes</w:t>
      </w:r>
    </w:p>
    <w:p w:rsidR="00462DB1" w:rsidRPr="00142505" w:rsidRDefault="00462DB1" w:rsidP="00462DB1">
      <w:pPr>
        <w:keepLines/>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5D5964">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Euros</w:t>
            </w:r>
          </w:p>
        </w:tc>
      </w:tr>
      <w:tr w:rsidR="00462DB1" w:rsidRPr="00142505" w:rsidTr="005D5964">
        <w:trPr>
          <w:jc w:val="center"/>
        </w:trPr>
        <w:tc>
          <w:tcPr>
            <w:tcW w:w="2940" w:type="dxa"/>
            <w:vMerge/>
            <w:tcBorders>
              <w:top w:val="nil"/>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462DB1" w:rsidRPr="00142505" w:rsidRDefault="00462DB1" w:rsidP="002100BB">
            <w:pPr>
              <w:pStyle w:val="Tabladeilustraciones"/>
              <w:keepNext/>
              <w:keepLines/>
              <w:jc w:val="center"/>
              <w:rPr>
                <w:snapToGrid w:val="0"/>
                <w:color w:val="000000"/>
                <w:szCs w:val="0"/>
                <w:u w:color="000000"/>
              </w:rPr>
            </w:pPr>
            <w:r>
              <w:rPr>
                <w:snapToGrid w:val="0"/>
                <w:color w:val="000000"/>
                <w:szCs w:val="0"/>
                <w:u w:color="000000"/>
              </w:rPr>
              <w:t>201</w:t>
            </w:r>
            <w:r w:rsidR="002100BB">
              <w:rPr>
                <w:snapToGrid w:val="0"/>
                <w:color w:val="000000"/>
                <w:szCs w:val="0"/>
                <w:u w:color="000000"/>
              </w:rPr>
              <w:t>5</w:t>
            </w:r>
          </w:p>
        </w:tc>
        <w:tc>
          <w:tcPr>
            <w:tcW w:w="1134" w:type="dxa"/>
            <w:tcBorders>
              <w:top w:val="single" w:sz="2" w:space="0" w:color="auto"/>
              <w:bottom w:val="single" w:sz="2" w:space="0" w:color="auto"/>
            </w:tcBorders>
            <w:shd w:val="clear" w:color="auto" w:fill="auto"/>
            <w:vAlign w:val="center"/>
            <w:hideMark/>
          </w:tcPr>
          <w:p w:rsidR="00462DB1" w:rsidRPr="00142505" w:rsidRDefault="002100BB" w:rsidP="005D5964">
            <w:pPr>
              <w:pStyle w:val="Tabladeilustraciones"/>
              <w:keepNext/>
              <w:keepLines/>
              <w:jc w:val="center"/>
              <w:rPr>
                <w:snapToGrid w:val="0"/>
                <w:color w:val="000000"/>
                <w:szCs w:val="0"/>
                <w:u w:color="000000"/>
              </w:rPr>
            </w:pPr>
            <w:r>
              <w:rPr>
                <w:snapToGrid w:val="0"/>
                <w:color w:val="000000"/>
                <w:szCs w:val="0"/>
                <w:u w:color="000000"/>
              </w:rPr>
              <w:t>2014</w:t>
            </w:r>
          </w:p>
        </w:tc>
      </w:tr>
      <w:tr w:rsidR="00462DB1" w:rsidRPr="00142505" w:rsidTr="005D5964">
        <w:trPr>
          <w:jc w:val="center"/>
        </w:trPr>
        <w:tc>
          <w:tcPr>
            <w:tcW w:w="2940"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2100BB" w:rsidRPr="00670B88" w:rsidRDefault="00CB218C" w:rsidP="00CB218C">
            <w:pPr>
              <w:pStyle w:val="Tabladeilustraciones"/>
              <w:keepNext/>
              <w:keepLines/>
              <w:tabs>
                <w:tab w:val="decimal" w:pos="978"/>
              </w:tabs>
              <w:rPr>
                <w:snapToGrid w:val="0"/>
                <w:color w:val="000000"/>
                <w:szCs w:val="0"/>
                <w:u w:color="000000"/>
              </w:rPr>
            </w:pPr>
            <w:r>
              <w:rPr>
                <w:snapToGrid w:val="0"/>
                <w:color w:val="000000"/>
                <w:szCs w:val="0"/>
                <w:u w:color="000000"/>
              </w:rPr>
              <w:t>1.244</w:t>
            </w:r>
          </w:p>
        </w:tc>
        <w:tc>
          <w:tcPr>
            <w:tcW w:w="1134" w:type="dxa"/>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1.395</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2100BB" w:rsidRPr="00670B88" w:rsidRDefault="00CB218C" w:rsidP="002100BB">
            <w:pPr>
              <w:pStyle w:val="Tabladeilustraciones"/>
              <w:keepNext/>
              <w:keepLines/>
              <w:tabs>
                <w:tab w:val="decimal" w:pos="978"/>
              </w:tabs>
              <w:rPr>
                <w:snapToGrid w:val="0"/>
                <w:color w:val="000000"/>
                <w:szCs w:val="0"/>
                <w:u w:color="000000"/>
              </w:rPr>
            </w:pPr>
            <w:r>
              <w:rPr>
                <w:snapToGrid w:val="0"/>
                <w:color w:val="000000"/>
                <w:szCs w:val="0"/>
                <w:u w:color="000000"/>
              </w:rPr>
              <w:t>631.462</w:t>
            </w:r>
          </w:p>
        </w:tc>
        <w:tc>
          <w:tcPr>
            <w:tcW w:w="1134" w:type="dxa"/>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645.199</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2100BB" w:rsidRPr="00670B88" w:rsidRDefault="00CB218C" w:rsidP="002100BB">
            <w:pPr>
              <w:pStyle w:val="Tabladeilustraciones"/>
              <w:keepNext/>
              <w:keepLines/>
              <w:tabs>
                <w:tab w:val="decimal" w:pos="978"/>
              </w:tabs>
              <w:rPr>
                <w:snapToGrid w:val="0"/>
                <w:color w:val="000000"/>
                <w:szCs w:val="0"/>
                <w:u w:color="000000"/>
              </w:rPr>
            </w:pPr>
            <w:r w:rsidRPr="00CB218C">
              <w:rPr>
                <w:snapToGrid w:val="0"/>
                <w:color w:val="000000"/>
                <w:szCs w:val="0"/>
                <w:u w:color="000000"/>
              </w:rPr>
              <w:t>14.861.424</w:t>
            </w:r>
          </w:p>
        </w:tc>
        <w:tc>
          <w:tcPr>
            <w:tcW w:w="1134" w:type="dxa"/>
            <w:tcBorders>
              <w:bottom w:val="single" w:sz="2" w:space="0" w:color="auto"/>
            </w:tcBorders>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14.886.034</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2100BB" w:rsidRPr="00CB218C" w:rsidRDefault="00CB218C" w:rsidP="00CB218C">
            <w:pPr>
              <w:pStyle w:val="Tabladeilustraciones"/>
              <w:keepLines/>
              <w:tabs>
                <w:tab w:val="decimal" w:pos="978"/>
              </w:tabs>
              <w:spacing w:before="40" w:after="40"/>
              <w:rPr>
                <w:b/>
                <w:snapToGrid w:val="0"/>
                <w:color w:val="000000"/>
                <w:szCs w:val="0"/>
                <w:u w:color="000000"/>
              </w:rPr>
            </w:pPr>
            <w:r w:rsidRPr="00CB218C">
              <w:rPr>
                <w:b/>
                <w:snapToGrid w:val="0"/>
                <w:color w:val="000000"/>
                <w:szCs w:val="0"/>
                <w:u w:color="000000"/>
              </w:rPr>
              <w:t>15.494.13</w:t>
            </w:r>
            <w:r>
              <w:rPr>
                <w:b/>
                <w:snapToGrid w:val="0"/>
                <w:color w:val="000000"/>
                <w:szCs w:val="0"/>
                <w:u w:color="000000"/>
              </w:rPr>
              <w:t>0</w:t>
            </w:r>
          </w:p>
        </w:tc>
        <w:tc>
          <w:tcPr>
            <w:tcW w:w="1134" w:type="dxa"/>
            <w:tcBorders>
              <w:top w:val="single" w:sz="2" w:space="0" w:color="auto"/>
              <w:bottom w:val="single" w:sz="2" w:space="0" w:color="auto"/>
            </w:tcBorders>
            <w:shd w:val="clear" w:color="auto" w:fill="auto"/>
            <w:noWrap/>
            <w:vAlign w:val="center"/>
            <w:hideMark/>
          </w:tcPr>
          <w:p w:rsidR="002100BB" w:rsidRPr="00670B88" w:rsidRDefault="002100BB" w:rsidP="002100BB">
            <w:pPr>
              <w:pStyle w:val="Tabladeilustraciones"/>
              <w:keepLines/>
              <w:tabs>
                <w:tab w:val="decimal" w:pos="978"/>
              </w:tabs>
              <w:spacing w:before="40" w:after="40"/>
              <w:rPr>
                <w:snapToGrid w:val="0"/>
                <w:color w:val="000000"/>
                <w:szCs w:val="0"/>
                <w:u w:color="000000"/>
              </w:rPr>
            </w:pPr>
            <w:r w:rsidRPr="00670B88">
              <w:rPr>
                <w:b/>
                <w:snapToGrid w:val="0"/>
                <w:szCs w:val="0"/>
                <w:u w:color="000000"/>
              </w:rPr>
              <w:t>15.532.628</w:t>
            </w:r>
          </w:p>
        </w:tc>
      </w:tr>
    </w:tbl>
    <w:p w:rsidR="00462DB1" w:rsidRDefault="00462DB1" w:rsidP="00462DB1">
      <w:pPr>
        <w:keepLines/>
      </w:pPr>
    </w:p>
    <w:p w:rsidR="00462DB1" w:rsidRPr="0037133E" w:rsidRDefault="00462DB1" w:rsidP="00462DB1">
      <w:pPr>
        <w:keepLines/>
        <w:rPr>
          <w:rFonts w:cs="Arial"/>
          <w:szCs w:val="18"/>
        </w:rPr>
      </w:pPr>
      <w:r w:rsidRPr="0037133E">
        <w:rPr>
          <w:rFonts w:cs="Arial"/>
          <w:szCs w:val="18"/>
        </w:rPr>
        <w:t xml:space="preserve">Las cuentas corrientes devengan un tipo de interés de mercado. </w:t>
      </w:r>
    </w:p>
    <w:p w:rsidR="00462DB1" w:rsidRDefault="00462DB1" w:rsidP="00462DB1">
      <w:pPr>
        <w:keepLines/>
        <w:rPr>
          <w:rFonts w:cs="Arial"/>
          <w:szCs w:val="18"/>
        </w:rPr>
      </w:pPr>
      <w:r w:rsidRPr="00800367">
        <w:rPr>
          <w:rFonts w:cs="Arial"/>
          <w:szCs w:val="18"/>
        </w:rPr>
        <w:t xml:space="preserve">El saldo de los Depósitos bancarios al 31 de diciembre de </w:t>
      </w:r>
      <w:r w:rsidR="00694333">
        <w:rPr>
          <w:rFonts w:cs="Arial"/>
          <w:szCs w:val="18"/>
        </w:rPr>
        <w:t>2015 y 2014</w:t>
      </w:r>
      <w:r w:rsidRPr="00800367">
        <w:rPr>
          <w:rFonts w:cs="Arial"/>
          <w:szCs w:val="18"/>
        </w:rPr>
        <w:t xml:space="preserve"> recoge inversiones realizadas en</w:t>
      </w:r>
      <w:r w:rsidR="008D0128">
        <w:rPr>
          <w:rFonts w:cs="Arial"/>
          <w:szCs w:val="18"/>
        </w:rPr>
        <w:t xml:space="preserve"> v</w:t>
      </w:r>
      <w:r w:rsidRPr="00800367">
        <w:rPr>
          <w:rFonts w:cs="Arial"/>
          <w:szCs w:val="18"/>
        </w:rPr>
        <w:t xml:space="preserve">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sidR="002100BB">
        <w:rPr>
          <w:rFonts w:cs="Arial"/>
          <w:szCs w:val="18"/>
        </w:rPr>
        <w:t>5</w:t>
      </w:r>
      <w:r w:rsidRPr="00800367">
        <w:rPr>
          <w:rFonts w:cs="Arial"/>
          <w:szCs w:val="18"/>
        </w:rPr>
        <w:t xml:space="preserve"> </w:t>
      </w:r>
      <w:r w:rsidR="002100BB">
        <w:rPr>
          <w:rFonts w:cs="Arial"/>
          <w:szCs w:val="18"/>
        </w:rPr>
        <w:t xml:space="preserve">se ha situado en un </w:t>
      </w:r>
      <w:r w:rsidR="0018494F">
        <w:rPr>
          <w:rFonts w:cs="Arial"/>
          <w:szCs w:val="18"/>
        </w:rPr>
        <w:t>0,45</w:t>
      </w:r>
      <w:r>
        <w:rPr>
          <w:rFonts w:cs="Arial"/>
          <w:szCs w:val="18"/>
        </w:rPr>
        <w:t>%</w:t>
      </w:r>
      <w:r w:rsidRPr="00800367">
        <w:rPr>
          <w:rFonts w:cs="Arial"/>
          <w:szCs w:val="18"/>
        </w:rPr>
        <w:t xml:space="preserve"> (</w:t>
      </w:r>
      <w:r w:rsidR="002100BB">
        <w:rPr>
          <w:rFonts w:cs="Arial"/>
          <w:szCs w:val="18"/>
        </w:rPr>
        <w:t>0,57</w:t>
      </w:r>
      <w:r w:rsidR="00B9240F">
        <w:rPr>
          <w:rFonts w:cs="Arial"/>
          <w:szCs w:val="18"/>
        </w:rPr>
        <w:t xml:space="preserve">% en </w:t>
      </w:r>
      <w:r w:rsidRPr="00800367">
        <w:rPr>
          <w:rFonts w:cs="Arial"/>
          <w:szCs w:val="18"/>
        </w:rPr>
        <w:t>201</w:t>
      </w:r>
      <w:r w:rsidR="002100BB">
        <w:rPr>
          <w:rFonts w:cs="Arial"/>
          <w:szCs w:val="18"/>
        </w:rPr>
        <w:t>4</w:t>
      </w:r>
      <w:r w:rsidRPr="00800367">
        <w:rPr>
          <w:rFonts w:cs="Arial"/>
          <w:szCs w:val="18"/>
        </w:rPr>
        <w:t xml:space="preserve">). </w:t>
      </w:r>
    </w:p>
    <w:p w:rsidR="00DF4D58" w:rsidRPr="00AC3CF8" w:rsidRDefault="00462DB1" w:rsidP="00462DB1">
      <w:pPr>
        <w:pStyle w:val="Ttulo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062A53">
      <w:pPr>
        <w:keepLines/>
        <w:rPr>
          <w:b/>
        </w:rPr>
      </w:pPr>
      <w:r>
        <w:rPr>
          <w:b/>
        </w:rPr>
        <w:t>Políticas de gestión</w:t>
      </w:r>
    </w:p>
    <w:p w:rsidR="00DF4D58" w:rsidRDefault="00DF4D58" w:rsidP="00062A53">
      <w:pPr>
        <w:keepLines/>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062A53">
      <w:pPr>
        <w:keepLines/>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062A53">
      <w:pPr>
        <w:pStyle w:val="Ttulo5"/>
      </w:pPr>
      <w:r>
        <w:lastRenderedPageBreak/>
        <w:t>a)</w:t>
      </w:r>
      <w:r>
        <w:tab/>
      </w:r>
      <w:r w:rsidR="00DF4D58" w:rsidRPr="00AC3CF8">
        <w:t>Riesgo de crédito</w:t>
      </w:r>
      <w:r w:rsidR="00DF4D58">
        <w:t xml:space="preserve"> y de mercado</w:t>
      </w:r>
    </w:p>
    <w:p w:rsidR="00DF4D58" w:rsidRDefault="00DF4D58" w:rsidP="00062A53">
      <w:pPr>
        <w:pStyle w:val="Listaconnmeros"/>
        <w:keepLines/>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062A53">
      <w:pPr>
        <w:pStyle w:val="Listaconnmeros"/>
        <w:keepLines/>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062A53">
      <w:pPr>
        <w:pStyle w:val="Listaconnmeros2"/>
        <w:keepLines/>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062A53">
      <w:pPr>
        <w:pStyle w:val="Listaconnmeros2"/>
        <w:keepLines/>
      </w:pPr>
      <w:r>
        <w:t>-</w:t>
      </w:r>
      <w:r>
        <w:tab/>
      </w:r>
      <w:r w:rsidR="00DF4D58" w:rsidRPr="001B2C59">
        <w:t>Los criterios para la realización de las inversiones financieras temporales son los siguientes:</w:t>
      </w:r>
    </w:p>
    <w:p w:rsidR="00DF4D58" w:rsidRPr="001B2C59" w:rsidRDefault="00DF4D58" w:rsidP="00062A53">
      <w:pPr>
        <w:pStyle w:val="Listaconnmeros3"/>
        <w:keepLines/>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062A53">
      <w:pPr>
        <w:pStyle w:val="Listaconnmeros3"/>
        <w:keepLines/>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062A53">
      <w:pPr>
        <w:pStyle w:val="Listaconnmeros2"/>
        <w:keepLines/>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062A53">
      <w:pPr>
        <w:pStyle w:val="Listaconnmeros3"/>
        <w:keepLines/>
        <w:spacing w:after="120"/>
      </w:pPr>
      <w:r>
        <w:t>a.</w:t>
      </w:r>
      <w:r>
        <w:tab/>
      </w:r>
      <w:r w:rsidR="00DF4D58" w:rsidRPr="001B2C59">
        <w:t>Venta de valores tomados en préstamo al efecto (ventas en corto).</w:t>
      </w:r>
    </w:p>
    <w:p w:rsidR="00DF4D58" w:rsidRPr="001B2C59" w:rsidRDefault="0008506C" w:rsidP="00062A53">
      <w:pPr>
        <w:pStyle w:val="Listaconnmeros3"/>
        <w:keepLines/>
        <w:spacing w:after="120"/>
      </w:pPr>
      <w:r>
        <w:t>b.</w:t>
      </w:r>
      <w:r>
        <w:tab/>
      </w:r>
      <w:r w:rsidR="00DF4D58" w:rsidRPr="001B2C59">
        <w:t>Las operaciones intradía.</w:t>
      </w:r>
    </w:p>
    <w:p w:rsidR="00DF4D58" w:rsidRDefault="0008506C" w:rsidP="00062A53">
      <w:pPr>
        <w:pStyle w:val="Listaconnmeros3"/>
        <w:keepLines/>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062A53">
      <w:pPr>
        <w:pStyle w:val="Listaconnmeros3"/>
        <w:keepLines/>
      </w:pPr>
      <w:r>
        <w:t>d.</w:t>
      </w:r>
      <w:r>
        <w:tab/>
      </w:r>
      <w:r w:rsidR="00DF4D58">
        <w:t>Cualquier otra inversión de naturaleza análoga.</w:t>
      </w:r>
    </w:p>
    <w:p w:rsidR="00DF4D58" w:rsidRPr="00AC3CF8" w:rsidRDefault="001410FD" w:rsidP="00062A53">
      <w:pPr>
        <w:pStyle w:val="Ttulo5"/>
      </w:pPr>
      <w:r>
        <w:t>b)</w:t>
      </w:r>
      <w:r>
        <w:tab/>
      </w:r>
      <w:r w:rsidR="00DF4D58" w:rsidRPr="00AC3CF8">
        <w:t>Riesgo de liquidez</w:t>
      </w:r>
    </w:p>
    <w:p w:rsidR="00DF4D58" w:rsidRDefault="00DF4D58" w:rsidP="00062A53">
      <w:pPr>
        <w:pStyle w:val="Listaconnmeros"/>
        <w:keepLines/>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 momento.</w:t>
      </w:r>
    </w:p>
    <w:p w:rsidR="00466613" w:rsidRPr="00466613" w:rsidRDefault="00466613" w:rsidP="00466613">
      <w:pPr>
        <w:keepLines/>
        <w:rPr>
          <w:b/>
        </w:rPr>
      </w:pPr>
      <w:r w:rsidRPr="00466613">
        <w:rPr>
          <w:b/>
        </w:rPr>
        <w:t>Beneficiarios – Acreedores</w:t>
      </w:r>
    </w:p>
    <w:p w:rsidR="00D72D9F" w:rsidRDefault="00D72D9F" w:rsidP="00D72D9F">
      <w:pPr>
        <w:pStyle w:val="Listaconnmeros"/>
        <w:ind w:left="0" w:firstLine="0"/>
      </w:pPr>
      <w:r>
        <w:t xml:space="preserve">Los movimientos más significativos habidos en este epígrafe del pasivo del balance corresponden a las adiciones por los proyectos aprobados durante el ejercicio (véase 14.2) y a las bajas por los pagos efectivamente realizados </w:t>
      </w:r>
      <w:r w:rsidRPr="00D72D9F">
        <w:t>o por los saldos cancelados</w:t>
      </w:r>
      <w:r w:rsidR="00783816">
        <w:t>,</w:t>
      </w:r>
      <w:r w:rsidRPr="00D72D9F">
        <w:t xml:space="preserve"> al expirar el plazo establecido en las bases de la concesión de determinados proyectos (véase Nota 14.1).</w:t>
      </w:r>
    </w:p>
    <w:p w:rsidR="00DF4D58" w:rsidRPr="007062AB" w:rsidRDefault="00F91E41" w:rsidP="00062A53">
      <w:pPr>
        <w:pStyle w:val="Ttulo4"/>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062A53">
      <w:pPr>
        <w:keepLines/>
      </w:pPr>
      <w:r w:rsidRPr="007062AB">
        <w:t>El detalle y movimiento de los</w:t>
      </w:r>
      <w:r>
        <w:t xml:space="preserve">  </w:t>
      </w:r>
      <w:r w:rsidRPr="007062AB">
        <w:t xml:space="preserve">ejercicios </w:t>
      </w:r>
      <w:r w:rsidR="00694333">
        <w:t>2015 y 2014</w:t>
      </w:r>
      <w:r w:rsidRPr="007062AB">
        <w:t xml:space="preserve"> de los fondos propios se muestra a continuación: </w:t>
      </w:r>
    </w:p>
    <w:p w:rsidR="00DF06A8" w:rsidRDefault="00DF06A8" w:rsidP="00062A53">
      <w:pPr>
        <w:pStyle w:val="Ttulo1"/>
      </w:pPr>
      <w:r>
        <w:lastRenderedPageBreak/>
        <w:t>Ejercicio 201</w:t>
      </w:r>
      <w:r w:rsidR="002100BB">
        <w:t>5</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5B48AE" w:rsidTr="00C9180E">
        <w:trPr>
          <w:jc w:val="center"/>
        </w:trPr>
        <w:tc>
          <w:tcPr>
            <w:tcW w:w="2960" w:type="dxa"/>
            <w:tcBorders>
              <w:top w:val="single" w:sz="2" w:space="0" w:color="auto"/>
              <w:bottom w:val="nil"/>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5B48AE" w:rsidRDefault="00C9180E" w:rsidP="00062A53">
            <w:pPr>
              <w:pStyle w:val="Tabladeilustraciones"/>
              <w:keepNext/>
              <w:keepLines/>
              <w:jc w:val="center"/>
              <w:rPr>
                <w:snapToGrid w:val="0"/>
                <w:color w:val="000000"/>
                <w:szCs w:val="0"/>
                <w:u w:color="000000"/>
              </w:rPr>
            </w:pPr>
            <w:r w:rsidRPr="005B48AE">
              <w:rPr>
                <w:snapToGrid w:val="0"/>
                <w:color w:val="000000"/>
                <w:szCs w:val="0"/>
                <w:u w:color="000000"/>
              </w:rPr>
              <w:t>Euros</w:t>
            </w:r>
          </w:p>
        </w:tc>
      </w:tr>
      <w:tr w:rsidR="00DF4D58" w:rsidRPr="005B48AE" w:rsidTr="00C9180E">
        <w:trPr>
          <w:jc w:val="center"/>
        </w:trPr>
        <w:tc>
          <w:tcPr>
            <w:tcW w:w="2960" w:type="dxa"/>
            <w:tcBorders>
              <w:top w:val="nil"/>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Total</w:t>
            </w:r>
          </w:p>
        </w:tc>
      </w:tr>
      <w:tr w:rsidR="00DF4D58" w:rsidRPr="005B48AE" w:rsidTr="00E32316">
        <w:trPr>
          <w:jc w:val="center"/>
        </w:trPr>
        <w:tc>
          <w:tcPr>
            <w:tcW w:w="2960"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r>
      <w:tr w:rsidR="002100BB" w:rsidRPr="005B48AE" w:rsidTr="00E3231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873"/>
              </w:tabs>
              <w:spacing w:before="40" w:after="40"/>
              <w:rPr>
                <w:snapToGrid w:val="0"/>
                <w:szCs w:val="0"/>
                <w:u w:color="000000"/>
              </w:rPr>
            </w:pPr>
            <w:r w:rsidRPr="005B48AE">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1004"/>
              </w:tabs>
              <w:spacing w:before="40" w:after="40"/>
              <w:rPr>
                <w:snapToGrid w:val="0"/>
                <w:szCs w:val="0"/>
                <w:u w:color="000000"/>
              </w:rPr>
            </w:pPr>
            <w:r w:rsidRPr="005B48AE">
              <w:rPr>
                <w:snapToGrid w:val="0"/>
                <w:szCs w:val="0"/>
                <w:u w:color="000000"/>
              </w:rPr>
              <w:t>177.256.231</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873"/>
              </w:tabs>
              <w:spacing w:before="40" w:after="40"/>
              <w:rPr>
                <w:snapToGrid w:val="0"/>
                <w:szCs w:val="0"/>
                <w:u w:color="000000"/>
              </w:rPr>
            </w:pPr>
            <w:r w:rsidRPr="005B48AE">
              <w:rPr>
                <w:snapToGrid w:val="0"/>
                <w:szCs w:val="0"/>
                <w:u w:color="000000"/>
              </w:rPr>
              <w:t>285.444</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1004"/>
              </w:tabs>
              <w:spacing w:before="40" w:after="40"/>
              <w:rPr>
                <w:snapToGrid w:val="0"/>
                <w:szCs w:val="0"/>
                <w:u w:color="000000"/>
              </w:rPr>
            </w:pPr>
            <w:r w:rsidRPr="005B48AE">
              <w:rPr>
                <w:snapToGrid w:val="0"/>
                <w:szCs w:val="0"/>
                <w:u w:color="000000"/>
              </w:rPr>
              <w:t>178.142.687</w:t>
            </w:r>
          </w:p>
        </w:tc>
      </w:tr>
      <w:tr w:rsidR="00670B88" w:rsidRPr="005B48AE" w:rsidTr="00E32316">
        <w:trPr>
          <w:jc w:val="center"/>
        </w:trPr>
        <w:tc>
          <w:tcPr>
            <w:tcW w:w="2960" w:type="dxa"/>
            <w:tcBorders>
              <w:top w:val="nil"/>
            </w:tcBorders>
            <w:shd w:val="clear" w:color="auto" w:fill="auto"/>
            <w:noWrap/>
            <w:vAlign w:val="bottom"/>
            <w:hideMark/>
          </w:tcPr>
          <w:p w:rsidR="00670B88" w:rsidRPr="005B48AE" w:rsidRDefault="00670B88" w:rsidP="002100BB">
            <w:pPr>
              <w:pStyle w:val="Tabladeilustraciones"/>
              <w:keepNext/>
              <w:keepLines/>
              <w:rPr>
                <w:snapToGrid w:val="0"/>
                <w:color w:val="000000"/>
                <w:szCs w:val="0"/>
                <w:u w:color="000000"/>
              </w:rPr>
            </w:pPr>
            <w:r w:rsidRPr="005B48AE">
              <w:rPr>
                <w:snapToGrid w:val="0"/>
                <w:color w:val="000000"/>
                <w:szCs w:val="0"/>
                <w:u w:color="000000"/>
              </w:rPr>
              <w:t>Aplicación del excedente de 201</w:t>
            </w:r>
            <w:r w:rsidR="002100BB" w:rsidRPr="005B48AE">
              <w:rPr>
                <w:snapToGrid w:val="0"/>
                <w:color w:val="000000"/>
                <w:szCs w:val="0"/>
                <w:u w:color="000000"/>
              </w:rPr>
              <w:t>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tabs>
                <w:tab w:val="decimal" w:pos="1004"/>
              </w:tabs>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tabs>
                <w:tab w:val="decimal" w:pos="873"/>
              </w:tabs>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r>
      <w:tr w:rsidR="00670B88" w:rsidRPr="005B48AE" w:rsidTr="00E32316">
        <w:trPr>
          <w:jc w:val="center"/>
        </w:trPr>
        <w:tc>
          <w:tcPr>
            <w:tcW w:w="2960" w:type="dxa"/>
            <w:tcBorders>
              <w:bottom w:val="single" w:sz="2" w:space="0" w:color="auto"/>
            </w:tcBorders>
            <w:shd w:val="clear" w:color="auto" w:fill="auto"/>
            <w:noWrap/>
            <w:vAlign w:val="bottom"/>
            <w:hideMark/>
          </w:tcPr>
          <w:p w:rsidR="00670B88" w:rsidRPr="005B48AE" w:rsidRDefault="00670B88" w:rsidP="002100BB">
            <w:pPr>
              <w:pStyle w:val="Tabladeilustraciones"/>
              <w:keepNext/>
              <w:keepLines/>
              <w:rPr>
                <w:snapToGrid w:val="0"/>
                <w:color w:val="000000"/>
                <w:szCs w:val="0"/>
                <w:u w:color="000000"/>
              </w:rPr>
            </w:pPr>
            <w:r w:rsidRPr="005B48AE">
              <w:rPr>
                <w:snapToGrid w:val="0"/>
                <w:color w:val="000000"/>
                <w:szCs w:val="0"/>
                <w:u w:color="000000"/>
              </w:rPr>
              <w:t>Excedente del ejercicio 201</w:t>
            </w:r>
            <w:r w:rsidR="002100BB" w:rsidRPr="005B48AE">
              <w:rPr>
                <w:snapToGrid w:val="0"/>
                <w:color w:val="000000"/>
                <w:szCs w:val="0"/>
                <w:u w:color="000000"/>
              </w:rPr>
              <w:t>5</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tabs>
                <w:tab w:val="decimal" w:pos="873"/>
              </w:tabs>
              <w:rPr>
                <w:snapToGrid w:val="0"/>
                <w:szCs w:val="0"/>
                <w:u w:color="000000"/>
              </w:rPr>
            </w:pPr>
            <w:r>
              <w:rPr>
                <w:snapToGrid w:val="0"/>
                <w:szCs w:val="0"/>
                <w:u w:color="000000"/>
              </w:rPr>
              <w:t>357.683</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tabs>
                <w:tab w:val="decimal" w:pos="1004"/>
              </w:tabs>
              <w:rPr>
                <w:snapToGrid w:val="0"/>
                <w:szCs w:val="0"/>
                <w:u w:color="000000"/>
              </w:rPr>
            </w:pPr>
            <w:r>
              <w:rPr>
                <w:snapToGrid w:val="0"/>
                <w:szCs w:val="0"/>
                <w:u w:color="000000"/>
              </w:rPr>
              <w:t>357.683</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1A45BD">
            <w:pPr>
              <w:pStyle w:val="Tabladeilustraciones"/>
              <w:keepNext/>
              <w:keepLines/>
              <w:spacing w:before="40" w:after="40"/>
              <w:rPr>
                <w:b/>
                <w:snapToGrid w:val="0"/>
                <w:szCs w:val="0"/>
                <w:u w:color="000000"/>
              </w:rPr>
            </w:pPr>
            <w:r w:rsidRPr="005B48AE">
              <w:rPr>
                <w:b/>
                <w:snapToGrid w:val="0"/>
                <w:szCs w:val="0"/>
                <w:u w:color="000000"/>
              </w:rPr>
              <w:t>Saldo al 31 de diciembre de 201</w:t>
            </w:r>
            <w:r w:rsidR="001A45BD">
              <w:rPr>
                <w:b/>
                <w:snapToGrid w:val="0"/>
                <w:szCs w:val="0"/>
                <w:u w:color="000000"/>
              </w:rPr>
              <w:t>5</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873"/>
              </w:tabs>
              <w:spacing w:before="40" w:after="40"/>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1004"/>
              </w:tabs>
              <w:spacing w:before="40" w:after="40"/>
              <w:rPr>
                <w:b/>
                <w:snapToGrid w:val="0"/>
                <w:szCs w:val="0"/>
                <w:u w:color="000000"/>
              </w:rPr>
            </w:pPr>
            <w:r>
              <w:rPr>
                <w:b/>
                <w:snapToGrid w:val="0"/>
                <w:szCs w:val="0"/>
                <w:u w:color="000000"/>
              </w:rPr>
              <w:t>177.541.675</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873"/>
              </w:tabs>
              <w:spacing w:before="40" w:after="40"/>
              <w:rPr>
                <w:b/>
                <w:snapToGrid w:val="0"/>
                <w:szCs w:val="0"/>
                <w:u w:color="000000"/>
              </w:rPr>
            </w:pPr>
            <w:r>
              <w:rPr>
                <w:b/>
                <w:snapToGrid w:val="0"/>
                <w:szCs w:val="0"/>
                <w:u w:color="000000"/>
              </w:rPr>
              <w:t>357.683</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1004"/>
              </w:tabs>
              <w:spacing w:before="40" w:after="40"/>
              <w:rPr>
                <w:b/>
                <w:snapToGrid w:val="0"/>
                <w:szCs w:val="0"/>
                <w:u w:color="000000"/>
              </w:rPr>
            </w:pPr>
            <w:r>
              <w:rPr>
                <w:b/>
                <w:snapToGrid w:val="0"/>
                <w:szCs w:val="0"/>
                <w:u w:color="000000"/>
              </w:rPr>
              <w:t>178.500.370</w:t>
            </w:r>
          </w:p>
        </w:tc>
      </w:tr>
    </w:tbl>
    <w:p w:rsidR="00E32316" w:rsidRDefault="005A579A" w:rsidP="00062A53">
      <w:pPr>
        <w:keepLines/>
      </w:pPr>
      <w:r>
        <w:t xml:space="preserve"> </w:t>
      </w:r>
    </w:p>
    <w:p w:rsidR="00E32316" w:rsidRDefault="00E32316" w:rsidP="00062A53">
      <w:pPr>
        <w:pStyle w:val="Ttulo1"/>
      </w:pPr>
      <w:r>
        <w:t>Ejercicio 201</w:t>
      </w:r>
      <w:r w:rsidR="002100BB">
        <w:t>4</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2100BB" w:rsidRPr="00C9180E" w:rsidTr="00861442">
        <w:trPr>
          <w:jc w:val="center"/>
        </w:trPr>
        <w:tc>
          <w:tcPr>
            <w:tcW w:w="2960" w:type="dxa"/>
            <w:tcBorders>
              <w:top w:val="single" w:sz="2" w:space="0" w:color="auto"/>
              <w:bottom w:val="nil"/>
            </w:tcBorders>
            <w:shd w:val="clear" w:color="auto" w:fill="auto"/>
            <w:vAlign w:val="bottom"/>
          </w:tcPr>
          <w:p w:rsidR="002100BB" w:rsidRPr="00C9180E" w:rsidRDefault="002100BB" w:rsidP="00861442">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2100BB" w:rsidRPr="00C9180E" w:rsidRDefault="002100BB"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2100BB" w:rsidRPr="00C9180E" w:rsidTr="00861442">
        <w:trPr>
          <w:jc w:val="center"/>
        </w:trPr>
        <w:tc>
          <w:tcPr>
            <w:tcW w:w="2960" w:type="dxa"/>
            <w:tcBorders>
              <w:top w:val="nil"/>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2100BB" w:rsidRPr="00C9180E" w:rsidTr="00861442">
        <w:trPr>
          <w:jc w:val="center"/>
        </w:trPr>
        <w:tc>
          <w:tcPr>
            <w:tcW w:w="2960"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r>
      <w:tr w:rsidR="002100BB" w:rsidRPr="00E32316" w:rsidTr="00861442">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rPr>
                <w:snapToGrid w:val="0"/>
                <w:color w:val="000000"/>
                <w:szCs w:val="0"/>
                <w:u w:color="000000"/>
              </w:rPr>
            </w:pPr>
            <w:r w:rsidRPr="00E32316">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873"/>
              </w:tabs>
              <w:rPr>
                <w:snapToGrid w:val="0"/>
                <w:szCs w:val="0"/>
                <w:u w:color="000000"/>
              </w:rPr>
            </w:pPr>
            <w:r w:rsidRPr="00E32316">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1004"/>
              </w:tabs>
              <w:rPr>
                <w:snapToGrid w:val="0"/>
                <w:szCs w:val="0"/>
                <w:u w:color="000000"/>
              </w:rPr>
            </w:pPr>
            <w:r w:rsidRPr="00E32316">
              <w:rPr>
                <w:snapToGrid w:val="0"/>
                <w:szCs w:val="0"/>
                <w:u w:color="000000"/>
              </w:rPr>
              <w:t>176.923.084</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873"/>
              </w:tabs>
              <w:rPr>
                <w:snapToGrid w:val="0"/>
                <w:szCs w:val="0"/>
                <w:u w:color="000000"/>
              </w:rPr>
            </w:pPr>
            <w:r w:rsidRPr="00E32316">
              <w:rPr>
                <w:snapToGrid w:val="0"/>
                <w:szCs w:val="0"/>
                <w:u w:color="000000"/>
              </w:rPr>
              <w:t>333.147</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1004"/>
              </w:tabs>
              <w:rPr>
                <w:snapToGrid w:val="0"/>
                <w:szCs w:val="0"/>
                <w:u w:color="000000"/>
              </w:rPr>
            </w:pPr>
            <w:r w:rsidRPr="00E32316">
              <w:rPr>
                <w:snapToGrid w:val="0"/>
                <w:szCs w:val="0"/>
                <w:u w:color="000000"/>
              </w:rPr>
              <w:t>177.857.243</w:t>
            </w:r>
          </w:p>
        </w:tc>
      </w:tr>
      <w:tr w:rsidR="002100BB" w:rsidRPr="00C9180E" w:rsidTr="00861442">
        <w:trPr>
          <w:jc w:val="center"/>
        </w:trPr>
        <w:tc>
          <w:tcPr>
            <w:tcW w:w="2960" w:type="dxa"/>
            <w:tcBorders>
              <w:top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Aplicación del excedente de 201</w:t>
            </w:r>
            <w:r>
              <w:rPr>
                <w:snapToGrid w:val="0"/>
                <w:color w:val="000000"/>
                <w:szCs w:val="0"/>
                <w:u w:color="000000"/>
              </w:rPr>
              <w:t>3</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tabs>
                <w:tab w:val="decimal" w:pos="1004"/>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tabs>
                <w:tab w:val="decimal" w:pos="873"/>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r>
      <w:tr w:rsidR="002100BB" w:rsidRPr="00C9180E" w:rsidTr="00861442">
        <w:trPr>
          <w:jc w:val="center"/>
        </w:trPr>
        <w:tc>
          <w:tcPr>
            <w:tcW w:w="2960" w:type="dxa"/>
            <w:tcBorders>
              <w:bottom w:val="single" w:sz="2" w:space="0" w:color="auto"/>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Excedente del ejercicio 201</w:t>
            </w:r>
            <w:r>
              <w:rPr>
                <w:snapToGrid w:val="0"/>
                <w:color w:val="000000"/>
                <w:szCs w:val="0"/>
                <w:u w:color="000000"/>
              </w:rPr>
              <w:t>4</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rPr>
                <w:snapToGrid w:val="0"/>
                <w:szCs w:val="0"/>
                <w:u w:color="000000"/>
              </w:rPr>
            </w:pPr>
            <w:r w:rsidRPr="00670B88">
              <w:rPr>
                <w:snapToGrid w:val="0"/>
                <w:szCs w:val="0"/>
                <w:u w:color="000000"/>
              </w:rPr>
              <w:t>285.444</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rPr>
                <w:snapToGrid w:val="0"/>
                <w:szCs w:val="0"/>
                <w:u w:color="000000"/>
              </w:rPr>
            </w:pPr>
            <w:r w:rsidRPr="00670B88">
              <w:rPr>
                <w:snapToGrid w:val="0"/>
                <w:szCs w:val="0"/>
                <w:u w:color="000000"/>
              </w:rPr>
              <w:t>285.444</w:t>
            </w:r>
          </w:p>
        </w:tc>
      </w:tr>
      <w:tr w:rsidR="002100BB" w:rsidRPr="00E32316" w:rsidTr="00861442">
        <w:trPr>
          <w:jc w:val="center"/>
        </w:trPr>
        <w:tc>
          <w:tcPr>
            <w:tcW w:w="2960" w:type="dxa"/>
            <w:tcBorders>
              <w:top w:val="single" w:sz="2" w:space="0" w:color="auto"/>
              <w:bottom w:val="single" w:sz="2" w:space="0" w:color="auto"/>
            </w:tcBorders>
            <w:shd w:val="clear" w:color="auto" w:fill="auto"/>
            <w:noWrap/>
            <w:vAlign w:val="bottom"/>
            <w:hideMark/>
          </w:tcPr>
          <w:p w:rsidR="002100BB" w:rsidRPr="00E32316" w:rsidRDefault="002100BB" w:rsidP="00861442">
            <w:pPr>
              <w:pStyle w:val="Tabladeilustraciones"/>
              <w:keepNext/>
              <w:keepLines/>
              <w:spacing w:before="40" w:after="40"/>
              <w:rPr>
                <w:b/>
                <w:snapToGrid w:val="0"/>
                <w:szCs w:val="0"/>
                <w:u w:color="000000"/>
              </w:rPr>
            </w:pPr>
            <w:r w:rsidRPr="00E32316">
              <w:rPr>
                <w:b/>
                <w:snapToGrid w:val="0"/>
                <w:szCs w:val="0"/>
                <w:u w:color="000000"/>
              </w:rPr>
              <w:t>Saldo al 31 de diciembre de 201</w:t>
            </w:r>
            <w:r>
              <w:rPr>
                <w:b/>
                <w:snapToGrid w:val="0"/>
                <w:szCs w:val="0"/>
                <w:u w:color="000000"/>
              </w:rPr>
              <w:t>4</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spacing w:before="40" w:after="40"/>
              <w:rPr>
                <w:b/>
                <w:snapToGrid w:val="0"/>
                <w:szCs w:val="0"/>
                <w:u w:color="000000"/>
              </w:rPr>
            </w:pPr>
            <w:r w:rsidRPr="00670B88">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177.256.231</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spacing w:before="40" w:after="40"/>
              <w:rPr>
                <w:b/>
                <w:snapToGrid w:val="0"/>
                <w:szCs w:val="0"/>
                <w:u w:color="000000"/>
              </w:rPr>
            </w:pPr>
            <w:r w:rsidRPr="00670B88">
              <w:rPr>
                <w:b/>
                <w:snapToGrid w:val="0"/>
                <w:szCs w:val="0"/>
                <w:u w:color="000000"/>
              </w:rPr>
              <w:t>285.444</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178.142.687</w:t>
            </w:r>
          </w:p>
        </w:tc>
      </w:tr>
    </w:tbl>
    <w:p w:rsidR="00E32316" w:rsidRDefault="00E32316" w:rsidP="00062A53">
      <w:pPr>
        <w:keepLines/>
      </w:pPr>
    </w:p>
    <w:p w:rsidR="00DF4D58" w:rsidRPr="00746E8F" w:rsidRDefault="00DF4D58" w:rsidP="00062A53">
      <w:pPr>
        <w:pStyle w:val="Ttulo1"/>
      </w:pPr>
      <w:r w:rsidRPr="00746E8F">
        <w:t>Dotación fundacional</w:t>
      </w:r>
    </w:p>
    <w:p w:rsidR="00DF4D58" w:rsidRPr="007062AB" w:rsidRDefault="00DF4D58" w:rsidP="00062A53">
      <w:pPr>
        <w:keepLines/>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062A53">
      <w:pPr>
        <w:keepLines/>
      </w:pPr>
      <w:r w:rsidRPr="007062AB">
        <w:t xml:space="preserve">La cuenta “Dotación Fundacional” refleja exclusivamente la dotación inicial entregada por ONCE.  </w:t>
      </w:r>
    </w:p>
    <w:p w:rsidR="00DF4D58" w:rsidRPr="001B2C59" w:rsidRDefault="00551F7A" w:rsidP="00062A53">
      <w:pPr>
        <w:pStyle w:val="Ttulo4"/>
      </w:pPr>
      <w:r>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062A53">
      <w:pPr>
        <w:keepLines/>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062A53">
      <w:pPr>
        <w:keepLines/>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062A53">
      <w:pPr>
        <w:keepLines/>
      </w:pPr>
      <w:r w:rsidRPr="007062AB">
        <w:t xml:space="preserve">Los movimientos de las subvenciones de capital no reintegrables durante los ejercicios </w:t>
      </w:r>
      <w:r w:rsidR="00694333">
        <w:t>2015 y 2014</w:t>
      </w:r>
      <w:r>
        <w:t xml:space="preserve">, </w:t>
      </w:r>
      <w:r w:rsidRPr="007062AB">
        <w:t>son los siguientes:</w:t>
      </w:r>
    </w:p>
    <w:p w:rsidR="00E63B71" w:rsidRDefault="00E63B71" w:rsidP="00062A53">
      <w:pPr>
        <w:pStyle w:val="Ttulo1"/>
      </w:pPr>
      <w:r>
        <w:t>Ejercicio 201</w:t>
      </w:r>
      <w:r w:rsidR="002100BB">
        <w:t>5</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4A0D28" w:rsidTr="00EC4AB4">
        <w:trPr>
          <w:jc w:val="center"/>
        </w:trPr>
        <w:tc>
          <w:tcPr>
            <w:tcW w:w="4139" w:type="dxa"/>
            <w:tcBorders>
              <w:bottom w:val="nil"/>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4A0D28" w:rsidRDefault="00EC4AB4" w:rsidP="00062A53">
            <w:pPr>
              <w:pStyle w:val="Tabladeilustraciones"/>
              <w:keepNext/>
              <w:keepLines/>
              <w:jc w:val="center"/>
              <w:rPr>
                <w:snapToGrid w:val="0"/>
                <w:color w:val="000000"/>
                <w:szCs w:val="0"/>
                <w:u w:color="000000"/>
              </w:rPr>
            </w:pPr>
            <w:r w:rsidRPr="004A0D28">
              <w:rPr>
                <w:snapToGrid w:val="0"/>
                <w:color w:val="000000"/>
                <w:szCs w:val="0"/>
                <w:u w:color="000000"/>
              </w:rPr>
              <w:t>Euros</w:t>
            </w:r>
          </w:p>
        </w:tc>
      </w:tr>
      <w:tr w:rsidR="00EC4AB4" w:rsidRPr="004A0D28" w:rsidTr="00EC4AB4">
        <w:trPr>
          <w:jc w:val="center"/>
        </w:trPr>
        <w:tc>
          <w:tcPr>
            <w:tcW w:w="4139" w:type="dxa"/>
            <w:tcBorders>
              <w:top w:val="nil"/>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 xml:space="preserve">Subvenciones </w:t>
            </w:r>
            <w:r w:rsidR="00BB432E" w:rsidRPr="004A0D28">
              <w:rPr>
                <w:snapToGrid w:val="0"/>
                <w:color w:val="000000"/>
                <w:szCs w:val="0"/>
                <w:u w:color="000000"/>
              </w:rPr>
              <w:t>t</w:t>
            </w:r>
            <w:r w:rsidRPr="004A0D28">
              <w:rPr>
                <w:snapToGrid w:val="0"/>
                <w:color w:val="000000"/>
                <w:szCs w:val="0"/>
                <w:u w:color="000000"/>
              </w:rPr>
              <w:t xml:space="preserve">raspasadas al </w:t>
            </w:r>
            <w:r w:rsidR="00BB432E" w:rsidRPr="004A0D28">
              <w:rPr>
                <w:snapToGrid w:val="0"/>
                <w:color w:val="000000"/>
                <w:szCs w:val="0"/>
                <w:u w:color="000000"/>
              </w:rPr>
              <w:t>r</w:t>
            </w:r>
            <w:r w:rsidRPr="004A0D28">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Saldo Final</w:t>
            </w:r>
          </w:p>
        </w:tc>
      </w:tr>
      <w:tr w:rsidR="00E63B71" w:rsidRPr="004A0D28" w:rsidTr="00EC4AB4">
        <w:trPr>
          <w:jc w:val="center"/>
        </w:trPr>
        <w:tc>
          <w:tcPr>
            <w:tcW w:w="4139"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r>
      <w:tr w:rsidR="00EC4AB4" w:rsidRPr="004A0D28" w:rsidTr="00EC4AB4">
        <w:trPr>
          <w:jc w:val="center"/>
        </w:trPr>
        <w:tc>
          <w:tcPr>
            <w:tcW w:w="4139" w:type="dxa"/>
            <w:shd w:val="clear" w:color="auto" w:fill="auto"/>
            <w:noWrap/>
            <w:vAlign w:val="bottom"/>
            <w:hideMark/>
          </w:tcPr>
          <w:p w:rsidR="00DF4D58" w:rsidRPr="004A0D28" w:rsidRDefault="008C7E22" w:rsidP="008C7E22">
            <w:pPr>
              <w:pStyle w:val="Tabladeilustraciones"/>
              <w:keepNext/>
              <w:keepLines/>
              <w:rPr>
                <w:b/>
                <w:snapToGrid w:val="0"/>
                <w:color w:val="000000"/>
                <w:szCs w:val="0"/>
                <w:u w:color="000000"/>
              </w:rPr>
            </w:pPr>
            <w:r>
              <w:rPr>
                <w:b/>
                <w:snapToGrid w:val="0"/>
                <w:color w:val="000000"/>
                <w:szCs w:val="0"/>
                <w:u w:color="000000"/>
              </w:rPr>
              <w:t xml:space="preserve">Cantidad asignada </w:t>
            </w:r>
            <w:r w:rsidR="00DF4D58" w:rsidRPr="004A0D28">
              <w:rPr>
                <w:b/>
                <w:snapToGrid w:val="0"/>
                <w:color w:val="000000"/>
                <w:szCs w:val="0"/>
                <w:u w:color="000000"/>
              </w:rPr>
              <w:t>para la financiación del:</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DF4D58" w:rsidRPr="004A0D28" w:rsidRDefault="00DF4D58" w:rsidP="001171FB">
            <w:pPr>
              <w:pStyle w:val="Tabladeilustraciones"/>
              <w:keepNext/>
              <w:keepLines/>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r>
      <w:tr w:rsidR="002100BB" w:rsidRPr="004A0D28" w:rsidTr="001171FB">
        <w:trPr>
          <w:jc w:val="center"/>
        </w:trPr>
        <w:tc>
          <w:tcPr>
            <w:tcW w:w="4139" w:type="dxa"/>
            <w:shd w:val="clear" w:color="auto" w:fill="auto"/>
            <w:noWrap/>
            <w:vAlign w:val="bottom"/>
            <w:hideMark/>
          </w:tcPr>
          <w:p w:rsidR="002100BB" w:rsidRPr="004A0D28" w:rsidRDefault="008C7E22" w:rsidP="004A0D28">
            <w:pPr>
              <w:pStyle w:val="Tabladeilustraciones"/>
              <w:keepNext/>
              <w:keepLines/>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111.628.350</w:t>
            </w:r>
          </w:p>
        </w:tc>
        <w:tc>
          <w:tcPr>
            <w:tcW w:w="1134" w:type="dxa"/>
            <w:shd w:val="clear" w:color="auto" w:fill="auto"/>
            <w:noWrap/>
            <w:vAlign w:val="bottom"/>
          </w:tcPr>
          <w:p w:rsidR="002100BB" w:rsidRPr="004A0D28" w:rsidRDefault="008C7E22" w:rsidP="008D0128">
            <w:pPr>
              <w:pStyle w:val="Tabladeilustraciones"/>
              <w:keepNext/>
              <w:keepLines/>
              <w:tabs>
                <w:tab w:val="decimal" w:pos="0"/>
              </w:tabs>
              <w:jc w:val="center"/>
              <w:rPr>
                <w:snapToGrid w:val="0"/>
                <w:color w:val="000000"/>
                <w:szCs w:val="0"/>
                <w:u w:color="000000"/>
              </w:rPr>
            </w:pPr>
            <w:r>
              <w:rPr>
                <w:snapToGrid w:val="0"/>
                <w:color w:val="000000"/>
                <w:szCs w:val="0"/>
                <w:u w:color="000000"/>
              </w:rPr>
              <w:t>700.000</w:t>
            </w:r>
          </w:p>
        </w:tc>
        <w:tc>
          <w:tcPr>
            <w:tcW w:w="1195" w:type="dxa"/>
            <w:shd w:val="clear" w:color="auto" w:fill="auto"/>
            <w:noWrap/>
          </w:tcPr>
          <w:p w:rsidR="002100BB" w:rsidRPr="004A0D28" w:rsidRDefault="001171FB" w:rsidP="001171FB">
            <w:pPr>
              <w:pStyle w:val="Tabladeilustraciones"/>
              <w:keepNext/>
              <w:keepLines/>
              <w:jc w:val="right"/>
              <w:rPr>
                <w:snapToGrid w:val="0"/>
                <w:color w:val="000000"/>
                <w:szCs w:val="0"/>
                <w:u w:color="000000"/>
              </w:rPr>
            </w:pPr>
            <w:r>
              <w:rPr>
                <w:snapToGrid w:val="0"/>
                <w:color w:val="000000"/>
                <w:szCs w:val="0"/>
                <w:u w:color="000000"/>
              </w:rPr>
              <w:t>(</w:t>
            </w:r>
            <w:r w:rsidRPr="004A0D28">
              <w:rPr>
                <w:snapToGrid w:val="0"/>
                <w:color w:val="000000"/>
                <w:szCs w:val="0"/>
                <w:u w:color="000000"/>
              </w:rPr>
              <w:t>23.034)</w:t>
            </w:r>
          </w:p>
        </w:tc>
        <w:tc>
          <w:tcPr>
            <w:tcW w:w="1134" w:type="dxa"/>
            <w:shd w:val="clear" w:color="auto" w:fill="auto"/>
            <w:noWrap/>
            <w:vAlign w:val="bottom"/>
          </w:tcPr>
          <w:p w:rsidR="002100BB" w:rsidRPr="004A0D28" w:rsidRDefault="008C7E22" w:rsidP="002100BB">
            <w:pPr>
              <w:pStyle w:val="Tabladeilustraciones"/>
              <w:keepNext/>
              <w:keepLines/>
              <w:tabs>
                <w:tab w:val="decimal" w:pos="1004"/>
              </w:tabs>
              <w:rPr>
                <w:snapToGrid w:val="0"/>
                <w:color w:val="000000"/>
                <w:szCs w:val="0"/>
                <w:u w:color="000000"/>
              </w:rPr>
            </w:pPr>
            <w:r>
              <w:rPr>
                <w:snapToGrid w:val="0"/>
                <w:color w:val="000000"/>
                <w:szCs w:val="0"/>
                <w:u w:color="000000"/>
              </w:rPr>
              <w:t>112.3</w:t>
            </w:r>
            <w:r w:rsidR="001171FB" w:rsidRPr="001171FB">
              <w:rPr>
                <w:snapToGrid w:val="0"/>
                <w:color w:val="000000"/>
                <w:szCs w:val="0"/>
                <w:u w:color="000000"/>
              </w:rPr>
              <w:t>05.316</w:t>
            </w:r>
          </w:p>
        </w:tc>
      </w:tr>
      <w:tr w:rsidR="002100BB" w:rsidRPr="004A0D28" w:rsidTr="00E61324">
        <w:trPr>
          <w:jc w:val="center"/>
        </w:trPr>
        <w:tc>
          <w:tcPr>
            <w:tcW w:w="4139" w:type="dxa"/>
            <w:shd w:val="clear" w:color="auto" w:fill="auto"/>
            <w:noWrap/>
            <w:vAlign w:val="bottom"/>
            <w:hideMark/>
          </w:tcPr>
          <w:p w:rsidR="002100BB" w:rsidRPr="008C7E22" w:rsidRDefault="002100BB" w:rsidP="002100BB">
            <w:pPr>
              <w:pStyle w:val="Tabladeilustraciones"/>
              <w:keepNext/>
              <w:keepLines/>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4.783.311</w:t>
            </w:r>
          </w:p>
        </w:tc>
        <w:tc>
          <w:tcPr>
            <w:tcW w:w="1134" w:type="dxa"/>
            <w:shd w:val="clear" w:color="auto" w:fill="auto"/>
            <w:noWrap/>
            <w:vAlign w:val="bottom"/>
          </w:tcPr>
          <w:p w:rsidR="002100BB" w:rsidRPr="004A0D28" w:rsidRDefault="008D0128" w:rsidP="002100BB">
            <w:pPr>
              <w:pStyle w:val="Tabladeilustraciones"/>
              <w:keepNext/>
              <w:keepLines/>
              <w:tabs>
                <w:tab w:val="decimal" w:pos="950"/>
              </w:tabs>
              <w:rPr>
                <w:snapToGrid w:val="0"/>
                <w:color w:val="000000"/>
                <w:szCs w:val="0"/>
                <w:u w:color="000000"/>
              </w:rPr>
            </w:pPr>
            <w:r>
              <w:rPr>
                <w:snapToGrid w:val="0"/>
                <w:color w:val="000000"/>
                <w:szCs w:val="0"/>
                <w:u w:color="000000"/>
              </w:rPr>
              <w:t>94.187</w:t>
            </w:r>
          </w:p>
        </w:tc>
        <w:tc>
          <w:tcPr>
            <w:tcW w:w="1195" w:type="dxa"/>
            <w:shd w:val="clear" w:color="auto" w:fill="auto"/>
            <w:vAlign w:val="bottom"/>
          </w:tcPr>
          <w:p w:rsidR="002100BB" w:rsidRPr="004A0D28" w:rsidRDefault="001171FB" w:rsidP="004A0D28">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(171.00</w:t>
            </w:r>
            <w:r w:rsidR="00D33CC2">
              <w:rPr>
                <w:snapToGrid w:val="0"/>
                <w:color w:val="000000"/>
                <w:szCs w:val="0"/>
                <w:u w:color="000000"/>
              </w:rPr>
              <w:t>5</w:t>
            </w:r>
            <w:r w:rsidRPr="004A0D28">
              <w:rPr>
                <w:snapToGrid w:val="0"/>
                <w:color w:val="000000"/>
                <w:szCs w:val="0"/>
                <w:u w:color="000000"/>
              </w:rPr>
              <w:t>)</w:t>
            </w:r>
          </w:p>
        </w:tc>
        <w:tc>
          <w:tcPr>
            <w:tcW w:w="1134" w:type="dxa"/>
            <w:shd w:val="clear" w:color="auto" w:fill="auto"/>
            <w:noWrap/>
            <w:vAlign w:val="bottom"/>
          </w:tcPr>
          <w:p w:rsidR="002100BB" w:rsidRPr="004A0D28" w:rsidRDefault="001171FB" w:rsidP="002100BB">
            <w:pPr>
              <w:pStyle w:val="Tabladeilustraciones"/>
              <w:keepNext/>
              <w:keepLines/>
              <w:tabs>
                <w:tab w:val="decimal" w:pos="1004"/>
              </w:tabs>
              <w:rPr>
                <w:snapToGrid w:val="0"/>
                <w:color w:val="000000"/>
                <w:szCs w:val="0"/>
                <w:u w:color="000000"/>
              </w:rPr>
            </w:pPr>
            <w:r w:rsidRPr="001171FB">
              <w:rPr>
                <w:snapToGrid w:val="0"/>
                <w:color w:val="000000"/>
                <w:szCs w:val="0"/>
                <w:u w:color="000000"/>
              </w:rPr>
              <w:t>4.706.493</w:t>
            </w:r>
          </w:p>
        </w:tc>
      </w:tr>
      <w:tr w:rsidR="002100BB" w:rsidRPr="004A0D28" w:rsidTr="008C7E22">
        <w:trPr>
          <w:jc w:val="center"/>
        </w:trPr>
        <w:tc>
          <w:tcPr>
            <w:tcW w:w="4139" w:type="dxa"/>
            <w:shd w:val="clear" w:color="auto" w:fill="auto"/>
            <w:noWrap/>
            <w:vAlign w:val="bottom"/>
            <w:hideMark/>
          </w:tcPr>
          <w:p w:rsidR="002100BB" w:rsidRPr="008C7E22" w:rsidRDefault="002100BB" w:rsidP="002100BB">
            <w:pPr>
              <w:pStyle w:val="Tabladeilustraciones"/>
              <w:keepNext/>
              <w:keepLines/>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124.600</w:t>
            </w:r>
          </w:p>
        </w:tc>
        <w:tc>
          <w:tcPr>
            <w:tcW w:w="1134" w:type="dxa"/>
            <w:tcBorders>
              <w:bottom w:val="nil"/>
            </w:tcBorders>
            <w:shd w:val="clear" w:color="auto" w:fill="auto"/>
            <w:noWrap/>
            <w:vAlign w:val="bottom"/>
          </w:tcPr>
          <w:p w:rsidR="002100BB" w:rsidRPr="004A0D28" w:rsidRDefault="008D0128" w:rsidP="008D0128">
            <w:pPr>
              <w:pStyle w:val="Tabladeilustraciones"/>
              <w:keepNext/>
              <w:keepLines/>
              <w:tabs>
                <w:tab w:val="decimal" w:pos="0"/>
              </w:tabs>
              <w:jc w:val="center"/>
              <w:rPr>
                <w:snapToGrid w:val="0"/>
                <w:color w:val="000000"/>
                <w:szCs w:val="0"/>
                <w:u w:color="000000"/>
              </w:rPr>
            </w:pPr>
            <w:r>
              <w:rPr>
                <w:snapToGrid w:val="0"/>
                <w:color w:val="000000"/>
                <w:szCs w:val="0"/>
                <w:u w:color="000000"/>
              </w:rPr>
              <w:t>-</w:t>
            </w:r>
          </w:p>
        </w:tc>
        <w:tc>
          <w:tcPr>
            <w:tcW w:w="1195" w:type="dxa"/>
            <w:tcBorders>
              <w:bottom w:val="nil"/>
            </w:tcBorders>
            <w:shd w:val="clear" w:color="auto" w:fill="auto"/>
            <w:vAlign w:val="bottom"/>
          </w:tcPr>
          <w:p w:rsidR="002100BB" w:rsidRPr="004A0D28" w:rsidRDefault="001171FB" w:rsidP="00D33CC2">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(14.</w:t>
            </w:r>
            <w:r w:rsidR="00D33CC2" w:rsidRPr="004A0D28">
              <w:rPr>
                <w:snapToGrid w:val="0"/>
                <w:color w:val="000000"/>
                <w:szCs w:val="0"/>
                <w:u w:color="000000"/>
              </w:rPr>
              <w:t>18</w:t>
            </w:r>
            <w:r w:rsidR="00D33CC2">
              <w:rPr>
                <w:snapToGrid w:val="0"/>
                <w:color w:val="000000"/>
                <w:szCs w:val="0"/>
                <w:u w:color="000000"/>
              </w:rPr>
              <w:t>3</w:t>
            </w:r>
            <w:r w:rsidRPr="004A0D28">
              <w:rPr>
                <w:snapToGrid w:val="0"/>
                <w:color w:val="000000"/>
                <w:szCs w:val="0"/>
                <w:u w:color="000000"/>
              </w:rPr>
              <w:t>)</w:t>
            </w:r>
          </w:p>
        </w:tc>
        <w:tc>
          <w:tcPr>
            <w:tcW w:w="1134" w:type="dxa"/>
            <w:tcBorders>
              <w:bottom w:val="nil"/>
            </w:tcBorders>
            <w:shd w:val="clear" w:color="auto" w:fill="auto"/>
            <w:noWrap/>
            <w:vAlign w:val="bottom"/>
          </w:tcPr>
          <w:p w:rsidR="002100BB" w:rsidRPr="004A0D28" w:rsidRDefault="001171FB" w:rsidP="002100BB">
            <w:pPr>
              <w:pStyle w:val="Tabladeilustraciones"/>
              <w:keepNext/>
              <w:keepLines/>
              <w:tabs>
                <w:tab w:val="decimal" w:pos="1004"/>
              </w:tabs>
              <w:rPr>
                <w:snapToGrid w:val="0"/>
                <w:color w:val="000000"/>
                <w:szCs w:val="0"/>
                <w:u w:color="000000"/>
              </w:rPr>
            </w:pPr>
            <w:r w:rsidRPr="001171FB">
              <w:rPr>
                <w:snapToGrid w:val="0"/>
                <w:color w:val="000000"/>
                <w:szCs w:val="0"/>
                <w:u w:color="000000"/>
              </w:rPr>
              <w:t>110.417</w:t>
            </w:r>
          </w:p>
        </w:tc>
      </w:tr>
      <w:tr w:rsidR="008C7E22" w:rsidRPr="004A0D28" w:rsidTr="008C7E22">
        <w:trPr>
          <w:jc w:val="center"/>
        </w:trPr>
        <w:tc>
          <w:tcPr>
            <w:tcW w:w="4139" w:type="dxa"/>
            <w:shd w:val="clear" w:color="auto" w:fill="auto"/>
            <w:noWrap/>
            <w:vAlign w:val="bottom"/>
          </w:tcPr>
          <w:p w:rsidR="008C7E22" w:rsidRPr="008C7E22" w:rsidRDefault="008C7E22" w:rsidP="002100BB">
            <w:pPr>
              <w:pStyle w:val="Tabladeilustraciones"/>
              <w:keepNext/>
              <w:keepLines/>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8C7E22" w:rsidRPr="004A0D28" w:rsidRDefault="008C7E22" w:rsidP="002100BB">
            <w:pPr>
              <w:pStyle w:val="Tabladeilustraciones"/>
              <w:keepNext/>
              <w:keepLines/>
              <w:tabs>
                <w:tab w:val="decimal" w:pos="10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2100BB">
            <w:pPr>
              <w:pStyle w:val="Tabladeilustraciones"/>
              <w:keepNext/>
              <w:keepLines/>
              <w:jc w:val="center"/>
              <w:rPr>
                <w:snapToGrid w:val="0"/>
                <w:color w:val="000000"/>
                <w:szCs w:val="0"/>
                <w:u w:color="000000"/>
              </w:rPr>
            </w:pPr>
          </w:p>
        </w:tc>
        <w:tc>
          <w:tcPr>
            <w:tcW w:w="1195" w:type="dxa"/>
            <w:tcBorders>
              <w:top w:val="nil"/>
              <w:bottom w:val="nil"/>
            </w:tcBorders>
            <w:shd w:val="clear" w:color="auto" w:fill="auto"/>
            <w:vAlign w:val="bottom"/>
          </w:tcPr>
          <w:p w:rsidR="008C7E22" w:rsidRPr="004A0D28" w:rsidRDefault="008C7E22" w:rsidP="004A0D28">
            <w:pPr>
              <w:pStyle w:val="Tabladeilustraciones"/>
              <w:keepNext/>
              <w:keepLines/>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8C7E22" w:rsidRPr="004A0D28" w:rsidRDefault="008C7E22" w:rsidP="002100BB">
            <w:pPr>
              <w:pStyle w:val="Tabladeilustraciones"/>
              <w:keepNext/>
              <w:keepLines/>
              <w:tabs>
                <w:tab w:val="decimal" w:pos="1004"/>
              </w:tabs>
              <w:rPr>
                <w:snapToGrid w:val="0"/>
                <w:color w:val="000000"/>
                <w:szCs w:val="0"/>
                <w:u w:color="000000"/>
              </w:rPr>
            </w:pPr>
          </w:p>
        </w:tc>
      </w:tr>
      <w:tr w:rsidR="002100BB" w:rsidRPr="004A0D28" w:rsidTr="008C7E22">
        <w:trPr>
          <w:jc w:val="center"/>
        </w:trPr>
        <w:tc>
          <w:tcPr>
            <w:tcW w:w="4139" w:type="dxa"/>
            <w:shd w:val="clear" w:color="auto" w:fill="auto"/>
            <w:noWrap/>
            <w:vAlign w:val="bottom"/>
            <w:hideMark/>
          </w:tcPr>
          <w:p w:rsidR="002100BB" w:rsidRPr="004A0D28" w:rsidRDefault="002100BB" w:rsidP="002100BB">
            <w:pPr>
              <w:pStyle w:val="Tabladeilustraciones"/>
              <w:keepNext/>
              <w:keepLines/>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12.399</w:t>
            </w:r>
          </w:p>
        </w:tc>
        <w:tc>
          <w:tcPr>
            <w:tcW w:w="1134" w:type="dxa"/>
            <w:tcBorders>
              <w:top w:val="nil"/>
              <w:bottom w:val="single" w:sz="2" w:space="0" w:color="auto"/>
            </w:tcBorders>
            <w:shd w:val="clear" w:color="auto" w:fill="auto"/>
            <w:noWrap/>
            <w:vAlign w:val="bottom"/>
          </w:tcPr>
          <w:p w:rsidR="002100BB" w:rsidRPr="004A0D28" w:rsidRDefault="004A0D28" w:rsidP="002100BB">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2100BB" w:rsidRPr="004A0D28" w:rsidRDefault="004A0D28" w:rsidP="004A0D28">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(2.386)</w:t>
            </w:r>
          </w:p>
        </w:tc>
        <w:tc>
          <w:tcPr>
            <w:tcW w:w="1134" w:type="dxa"/>
            <w:tcBorders>
              <w:top w:val="nil"/>
              <w:bottom w:val="single" w:sz="2" w:space="0" w:color="auto"/>
            </w:tcBorders>
            <w:shd w:val="clear" w:color="auto" w:fill="auto"/>
            <w:noWrap/>
            <w:vAlign w:val="bottom"/>
          </w:tcPr>
          <w:p w:rsidR="002100BB" w:rsidRPr="004A0D28" w:rsidRDefault="004A0D28"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10.013</w:t>
            </w:r>
          </w:p>
        </w:tc>
      </w:tr>
      <w:tr w:rsidR="002100BB" w:rsidRPr="00E63B71" w:rsidTr="00E61324">
        <w:trPr>
          <w:jc w:val="center"/>
        </w:trPr>
        <w:tc>
          <w:tcPr>
            <w:tcW w:w="4139" w:type="dxa"/>
            <w:shd w:val="clear" w:color="auto" w:fill="auto"/>
            <w:noWrap/>
            <w:vAlign w:val="bottom"/>
            <w:hideMark/>
          </w:tcPr>
          <w:p w:rsidR="002100BB" w:rsidRPr="004A0D28" w:rsidRDefault="002100BB" w:rsidP="002100BB">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2100BB" w:rsidRPr="00EC4AB4" w:rsidRDefault="002100BB" w:rsidP="002100BB">
            <w:pPr>
              <w:pStyle w:val="Tabladeilustraciones"/>
              <w:keepLines/>
              <w:tabs>
                <w:tab w:val="decimal" w:pos="1004"/>
              </w:tabs>
              <w:spacing w:before="40" w:after="40"/>
              <w:rPr>
                <w:b/>
                <w:snapToGrid w:val="0"/>
                <w:szCs w:val="0"/>
                <w:u w:color="000000"/>
              </w:rPr>
            </w:pPr>
            <w:r w:rsidRPr="004A0D28">
              <w:rPr>
                <w:b/>
                <w:snapToGrid w:val="0"/>
                <w:szCs w:val="0"/>
                <w:u w:color="000000"/>
              </w:rPr>
              <w:t>116.548.660</w:t>
            </w:r>
          </w:p>
        </w:tc>
        <w:tc>
          <w:tcPr>
            <w:tcW w:w="1134" w:type="dxa"/>
            <w:tcBorders>
              <w:top w:val="single" w:sz="2" w:space="0" w:color="auto"/>
              <w:bottom w:val="single" w:sz="2" w:space="0" w:color="auto"/>
            </w:tcBorders>
            <w:shd w:val="clear" w:color="auto" w:fill="auto"/>
            <w:noWrap/>
            <w:vAlign w:val="bottom"/>
          </w:tcPr>
          <w:p w:rsidR="002100BB" w:rsidRPr="00EC4AB4" w:rsidRDefault="004A0D28" w:rsidP="002100BB">
            <w:pPr>
              <w:pStyle w:val="Tabladeilustraciones"/>
              <w:keepNext/>
              <w:keepLines/>
              <w:tabs>
                <w:tab w:val="decimal" w:pos="950"/>
              </w:tabs>
              <w:spacing w:before="40" w:after="40"/>
              <w:rPr>
                <w:b/>
                <w:snapToGrid w:val="0"/>
                <w:szCs w:val="0"/>
                <w:u w:color="000000"/>
              </w:rPr>
            </w:pPr>
            <w:r w:rsidRPr="004A0D28">
              <w:rPr>
                <w:b/>
                <w:snapToGrid w:val="0"/>
                <w:szCs w:val="0"/>
                <w:u w:color="000000"/>
              </w:rPr>
              <w:t>794.187</w:t>
            </w:r>
          </w:p>
        </w:tc>
        <w:tc>
          <w:tcPr>
            <w:tcW w:w="1195" w:type="dxa"/>
            <w:tcBorders>
              <w:top w:val="single" w:sz="2" w:space="0" w:color="auto"/>
              <w:bottom w:val="single" w:sz="2" w:space="0" w:color="auto"/>
            </w:tcBorders>
            <w:shd w:val="clear" w:color="auto" w:fill="auto"/>
            <w:vAlign w:val="bottom"/>
          </w:tcPr>
          <w:p w:rsidR="002100BB" w:rsidRPr="00EC4AB4" w:rsidRDefault="004A0D28" w:rsidP="004A0D28">
            <w:pPr>
              <w:pStyle w:val="Tabladeilustraciones"/>
              <w:keepNext/>
              <w:keepLines/>
              <w:tabs>
                <w:tab w:val="decimal" w:pos="904"/>
              </w:tabs>
              <w:spacing w:before="40" w:after="40"/>
              <w:jc w:val="right"/>
              <w:rPr>
                <w:b/>
                <w:snapToGrid w:val="0"/>
                <w:szCs w:val="0"/>
                <w:u w:color="000000"/>
              </w:rPr>
            </w:pPr>
            <w:r w:rsidRPr="004A0D28">
              <w:rPr>
                <w:b/>
                <w:snapToGrid w:val="0"/>
                <w:szCs w:val="0"/>
                <w:u w:color="000000"/>
              </w:rPr>
              <w:t>(210.608)</w:t>
            </w:r>
          </w:p>
        </w:tc>
        <w:tc>
          <w:tcPr>
            <w:tcW w:w="1134" w:type="dxa"/>
            <w:tcBorders>
              <w:top w:val="single" w:sz="2" w:space="0" w:color="auto"/>
              <w:bottom w:val="single" w:sz="2" w:space="0" w:color="auto"/>
            </w:tcBorders>
            <w:shd w:val="clear" w:color="auto" w:fill="auto"/>
            <w:noWrap/>
            <w:vAlign w:val="bottom"/>
          </w:tcPr>
          <w:p w:rsidR="002100BB" w:rsidRPr="00EC4AB4" w:rsidRDefault="008C7E22" w:rsidP="002100BB">
            <w:pPr>
              <w:pStyle w:val="Tabladeilustraciones"/>
              <w:keepLines/>
              <w:tabs>
                <w:tab w:val="decimal" w:pos="1004"/>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A7C55">
              <w:rPr>
                <w:b/>
                <w:noProof/>
                <w:snapToGrid w:val="0"/>
                <w:szCs w:val="0"/>
                <w:u w:color="000000"/>
              </w:rPr>
              <w:t>10.013</w:t>
            </w:r>
            <w:r>
              <w:rPr>
                <w:b/>
                <w:snapToGrid w:val="0"/>
                <w:szCs w:val="0"/>
                <w:u w:color="000000"/>
              </w:rPr>
              <w:fldChar w:fldCharType="end"/>
            </w:r>
          </w:p>
        </w:tc>
      </w:tr>
    </w:tbl>
    <w:p w:rsidR="00DF4D58" w:rsidRDefault="00DF4D58" w:rsidP="00062A53">
      <w:pPr>
        <w:keepLines/>
      </w:pPr>
    </w:p>
    <w:p w:rsidR="00E61324" w:rsidRDefault="00E61324" w:rsidP="00062A53">
      <w:pPr>
        <w:pStyle w:val="Ttulo1"/>
      </w:pPr>
      <w:r>
        <w:lastRenderedPageBreak/>
        <w:t>Ejercicio 201</w:t>
      </w:r>
      <w:r w:rsidR="002100BB">
        <w:t>4</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2100BB" w:rsidRPr="00E63B71" w:rsidTr="00861442">
        <w:trPr>
          <w:jc w:val="center"/>
        </w:trPr>
        <w:tc>
          <w:tcPr>
            <w:tcW w:w="4139" w:type="dxa"/>
            <w:tcBorders>
              <w:bottom w:val="nil"/>
            </w:tcBorders>
            <w:shd w:val="clear" w:color="auto" w:fill="auto"/>
            <w:vAlign w:val="bottom"/>
          </w:tcPr>
          <w:p w:rsidR="002100BB" w:rsidRPr="00E63B71" w:rsidRDefault="002100BB" w:rsidP="00861442">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2100BB" w:rsidRPr="00E63B71" w:rsidRDefault="002100BB"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2100BB" w:rsidRPr="00E63B71" w:rsidTr="00861442">
        <w:trPr>
          <w:jc w:val="center"/>
        </w:trPr>
        <w:tc>
          <w:tcPr>
            <w:tcW w:w="4139" w:type="dxa"/>
            <w:tcBorders>
              <w:top w:val="nil"/>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t</w:t>
            </w:r>
            <w:r w:rsidRPr="00E63B71">
              <w:rPr>
                <w:snapToGrid w:val="0"/>
                <w:color w:val="000000"/>
                <w:szCs w:val="0"/>
                <w:u w:color="000000"/>
              </w:rPr>
              <w:t xml:space="preserve">raspasadas al </w:t>
            </w:r>
            <w:r>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2100BB" w:rsidRPr="00E63B71" w:rsidTr="00861442">
        <w:trPr>
          <w:jc w:val="center"/>
        </w:trPr>
        <w:tc>
          <w:tcPr>
            <w:tcW w:w="4139"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r>
      <w:tr w:rsidR="002100BB" w:rsidRPr="00E63B71" w:rsidTr="00861442">
        <w:trPr>
          <w:jc w:val="center"/>
        </w:trPr>
        <w:tc>
          <w:tcPr>
            <w:tcW w:w="4139" w:type="dxa"/>
            <w:shd w:val="clear" w:color="auto" w:fill="auto"/>
            <w:noWrap/>
            <w:vAlign w:val="bottom"/>
            <w:hideMark/>
          </w:tcPr>
          <w:p w:rsidR="002100BB" w:rsidRPr="00EC4AB4" w:rsidRDefault="008C7E22" w:rsidP="00861442">
            <w:pPr>
              <w:pStyle w:val="Tabladeilustraciones"/>
              <w:keepNext/>
              <w:keepLines/>
              <w:rPr>
                <w:b/>
                <w:snapToGrid w:val="0"/>
                <w:color w:val="000000"/>
                <w:szCs w:val="0"/>
                <w:u w:color="000000"/>
              </w:rPr>
            </w:pPr>
            <w:r>
              <w:rPr>
                <w:b/>
                <w:snapToGrid w:val="0"/>
                <w:color w:val="000000"/>
                <w:szCs w:val="0"/>
                <w:u w:color="000000"/>
              </w:rPr>
              <w:t xml:space="preserve">Cantidad asignada </w:t>
            </w:r>
            <w:r w:rsidRPr="004A0D28">
              <w:rPr>
                <w:b/>
                <w:snapToGrid w:val="0"/>
                <w:color w:val="000000"/>
                <w:szCs w:val="0"/>
                <w:u w:color="000000"/>
              </w:rPr>
              <w:t>para la financiación del:</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r>
      <w:tr w:rsidR="002100BB" w:rsidRPr="00E63B71" w:rsidTr="00861442">
        <w:trPr>
          <w:jc w:val="center"/>
        </w:trPr>
        <w:tc>
          <w:tcPr>
            <w:tcW w:w="4139" w:type="dxa"/>
            <w:shd w:val="clear" w:color="auto" w:fill="auto"/>
            <w:noWrap/>
            <w:vAlign w:val="bottom"/>
            <w:hideMark/>
          </w:tcPr>
          <w:p w:rsidR="002100BB" w:rsidRPr="00E63B71" w:rsidRDefault="008C7E22" w:rsidP="008C7E22">
            <w:pPr>
              <w:pStyle w:val="Tabladeilustraciones"/>
              <w:keepNext/>
              <w:keepLines/>
              <w:rPr>
                <w:snapToGrid w:val="0"/>
                <w:color w:val="000000"/>
                <w:szCs w:val="0"/>
                <w:u w:color="000000"/>
              </w:rPr>
            </w:pPr>
            <w:r>
              <w:rPr>
                <w:snapToGrid w:val="0"/>
                <w:color w:val="000000"/>
                <w:szCs w:val="0"/>
                <w:u w:color="000000"/>
              </w:rPr>
              <w:t>Inmovilizado financiero</w:t>
            </w:r>
          </w:p>
        </w:tc>
        <w:tc>
          <w:tcPr>
            <w:tcW w:w="1134" w:type="dxa"/>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c>
          <w:tcPr>
            <w:tcW w:w="1134" w:type="dxa"/>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5.355.000</w:t>
            </w:r>
          </w:p>
        </w:tc>
        <w:tc>
          <w:tcPr>
            <w:tcW w:w="1195" w:type="dxa"/>
            <w:shd w:val="clear" w:color="auto" w:fill="auto"/>
            <w:noWrap/>
            <w:vAlign w:val="bottom"/>
          </w:tcPr>
          <w:p w:rsidR="002100BB" w:rsidRPr="00E63B71" w:rsidRDefault="002100BB"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111.628.350</w:t>
            </w:r>
          </w:p>
        </w:tc>
      </w:tr>
      <w:tr w:rsidR="002100BB" w:rsidRPr="00E63B71" w:rsidTr="00861442">
        <w:trPr>
          <w:jc w:val="center"/>
        </w:trPr>
        <w:tc>
          <w:tcPr>
            <w:tcW w:w="4139" w:type="dxa"/>
            <w:shd w:val="clear" w:color="auto" w:fill="auto"/>
            <w:noWrap/>
            <w:vAlign w:val="bottom"/>
            <w:hideMark/>
          </w:tcPr>
          <w:p w:rsidR="002100BB" w:rsidRPr="00E63B71" w:rsidRDefault="0045504F" w:rsidP="0045504F">
            <w:pPr>
              <w:pStyle w:val="Tabladeilustraciones"/>
              <w:keepNext/>
              <w:keepLines/>
              <w:rPr>
                <w:snapToGrid w:val="0"/>
                <w:color w:val="000000"/>
                <w:szCs w:val="0"/>
                <w:u w:color="000000"/>
              </w:rPr>
            </w:pPr>
            <w:r>
              <w:rPr>
                <w:snapToGrid w:val="0"/>
                <w:color w:val="000000"/>
                <w:szCs w:val="0"/>
                <w:u w:color="000000"/>
              </w:rPr>
              <w:t xml:space="preserve">Inmovilizado material </w:t>
            </w:r>
          </w:p>
        </w:tc>
        <w:tc>
          <w:tcPr>
            <w:tcW w:w="1134" w:type="dxa"/>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c>
          <w:tcPr>
            <w:tcW w:w="1134" w:type="dxa"/>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39.682</w:t>
            </w:r>
          </w:p>
        </w:tc>
        <w:tc>
          <w:tcPr>
            <w:tcW w:w="1195" w:type="dxa"/>
            <w:shd w:val="clear" w:color="auto" w:fill="auto"/>
            <w:vAlign w:val="bottom"/>
          </w:tcPr>
          <w:p w:rsidR="002100BB" w:rsidRPr="00E63B71" w:rsidRDefault="002100BB" w:rsidP="00861442">
            <w:pPr>
              <w:pStyle w:val="Tabladeilustraciones"/>
              <w:keepNext/>
              <w:keepLines/>
              <w:tabs>
                <w:tab w:val="decimal" w:pos="904"/>
              </w:tabs>
              <w:rPr>
                <w:snapToGrid w:val="0"/>
                <w:color w:val="000000"/>
                <w:szCs w:val="0"/>
                <w:u w:color="000000"/>
              </w:rPr>
            </w:pPr>
            <w:r>
              <w:rPr>
                <w:snapToGrid w:val="0"/>
                <w:color w:val="000000"/>
                <w:szCs w:val="0"/>
                <w:u w:color="000000"/>
              </w:rPr>
              <w:t>(167.925)</w:t>
            </w:r>
          </w:p>
        </w:tc>
        <w:tc>
          <w:tcPr>
            <w:tcW w:w="1134" w:type="dxa"/>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4.783.311</w:t>
            </w:r>
          </w:p>
        </w:tc>
      </w:tr>
      <w:tr w:rsidR="002100BB" w:rsidRPr="00E63B71" w:rsidTr="008C7E22">
        <w:trPr>
          <w:jc w:val="center"/>
        </w:trPr>
        <w:tc>
          <w:tcPr>
            <w:tcW w:w="4139" w:type="dxa"/>
            <w:tcBorders>
              <w:bottom w:val="nil"/>
            </w:tcBorders>
            <w:shd w:val="clear" w:color="auto" w:fill="auto"/>
            <w:noWrap/>
            <w:vAlign w:val="bottom"/>
            <w:hideMark/>
          </w:tcPr>
          <w:p w:rsidR="002100BB" w:rsidRPr="00E63B71" w:rsidRDefault="002100BB" w:rsidP="0045504F">
            <w:pPr>
              <w:pStyle w:val="Tabladeilustraciones"/>
              <w:keepNext/>
              <w:keepLines/>
              <w:rPr>
                <w:snapToGrid w:val="0"/>
                <w:color w:val="000000"/>
                <w:szCs w:val="0"/>
                <w:u w:color="000000"/>
              </w:rPr>
            </w:pPr>
            <w:r w:rsidRPr="00E63B71">
              <w:rPr>
                <w:snapToGrid w:val="0"/>
                <w:color w:val="000000"/>
                <w:szCs w:val="0"/>
                <w:u w:color="000000"/>
              </w:rPr>
              <w:t>Inmovilizado intangible</w:t>
            </w:r>
            <w:r>
              <w:rPr>
                <w:snapToGrid w:val="0"/>
                <w:color w:val="000000"/>
                <w:szCs w:val="0"/>
                <w:u w:color="000000"/>
              </w:rPr>
              <w:t xml:space="preserve"> </w:t>
            </w:r>
          </w:p>
        </w:tc>
        <w:tc>
          <w:tcPr>
            <w:tcW w:w="1134" w:type="dxa"/>
            <w:tcBorders>
              <w:bottom w:val="nil"/>
            </w:tcBorders>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c>
          <w:tcPr>
            <w:tcW w:w="1134" w:type="dxa"/>
            <w:tcBorders>
              <w:bottom w:val="nil"/>
            </w:tcBorders>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112.561</w:t>
            </w:r>
          </w:p>
        </w:tc>
        <w:tc>
          <w:tcPr>
            <w:tcW w:w="1195" w:type="dxa"/>
            <w:tcBorders>
              <w:bottom w:val="nil"/>
            </w:tcBorders>
            <w:shd w:val="clear" w:color="auto" w:fill="auto"/>
            <w:vAlign w:val="bottom"/>
          </w:tcPr>
          <w:p w:rsidR="002100BB" w:rsidRPr="00E63B71" w:rsidRDefault="002100BB" w:rsidP="00861442">
            <w:pPr>
              <w:pStyle w:val="Tabladeilustraciones"/>
              <w:keepNext/>
              <w:keepLines/>
              <w:tabs>
                <w:tab w:val="decimal" w:pos="904"/>
              </w:tabs>
              <w:rPr>
                <w:snapToGrid w:val="0"/>
                <w:color w:val="000000"/>
                <w:szCs w:val="0"/>
                <w:u w:color="000000"/>
              </w:rPr>
            </w:pPr>
            <w:r>
              <w:rPr>
                <w:snapToGrid w:val="0"/>
                <w:color w:val="000000"/>
                <w:szCs w:val="0"/>
                <w:u w:color="000000"/>
              </w:rPr>
              <w:t>(21.335)</w:t>
            </w:r>
          </w:p>
        </w:tc>
        <w:tc>
          <w:tcPr>
            <w:tcW w:w="1134" w:type="dxa"/>
            <w:tcBorders>
              <w:bottom w:val="nil"/>
            </w:tcBorders>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124.600</w:t>
            </w:r>
          </w:p>
        </w:tc>
      </w:tr>
      <w:tr w:rsidR="008C7E22" w:rsidRPr="00E63B71" w:rsidTr="008C7E22">
        <w:trPr>
          <w:jc w:val="center"/>
        </w:trPr>
        <w:tc>
          <w:tcPr>
            <w:tcW w:w="4139" w:type="dxa"/>
            <w:tcBorders>
              <w:top w:val="nil"/>
              <w:bottom w:val="nil"/>
            </w:tcBorders>
            <w:shd w:val="clear" w:color="auto" w:fill="auto"/>
            <w:noWrap/>
            <w:vAlign w:val="bottom"/>
          </w:tcPr>
          <w:p w:rsidR="008C7E22" w:rsidRPr="008C7E22" w:rsidRDefault="008C7E22" w:rsidP="008C7E22">
            <w:pPr>
              <w:pStyle w:val="Tabladeilustraciones"/>
              <w:keepNext/>
              <w:keepLines/>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8C7E22" w:rsidRPr="00E63B71" w:rsidRDefault="008C7E22" w:rsidP="008C7E22">
            <w:pPr>
              <w:pStyle w:val="Tabladeilustraciones"/>
              <w:keepNext/>
              <w:keepLines/>
              <w:tabs>
                <w:tab w:val="decimal" w:pos="10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8C7E22">
            <w:pPr>
              <w:pStyle w:val="Tabladeilustraciones"/>
              <w:keepNext/>
              <w:keepLines/>
              <w:jc w:val="center"/>
              <w:rPr>
                <w:snapToGrid w:val="0"/>
                <w:color w:val="000000"/>
                <w:szCs w:val="0"/>
                <w:u w:color="000000"/>
              </w:rPr>
            </w:pPr>
          </w:p>
        </w:tc>
        <w:tc>
          <w:tcPr>
            <w:tcW w:w="1195" w:type="dxa"/>
            <w:tcBorders>
              <w:top w:val="nil"/>
              <w:bottom w:val="nil"/>
            </w:tcBorders>
            <w:shd w:val="clear" w:color="auto" w:fill="auto"/>
            <w:vAlign w:val="bottom"/>
          </w:tcPr>
          <w:p w:rsidR="008C7E22" w:rsidRDefault="008C7E22" w:rsidP="008C7E22">
            <w:pPr>
              <w:pStyle w:val="Tabladeilustraciones"/>
              <w:keepNext/>
              <w:keepLines/>
              <w:tabs>
                <w:tab w:val="decimal" w:pos="9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8C7E22">
            <w:pPr>
              <w:pStyle w:val="Tabladeilustraciones"/>
              <w:keepNext/>
              <w:keepLines/>
              <w:tabs>
                <w:tab w:val="decimal" w:pos="1004"/>
              </w:tabs>
              <w:rPr>
                <w:snapToGrid w:val="0"/>
                <w:color w:val="000000"/>
                <w:szCs w:val="0"/>
                <w:u w:color="000000"/>
              </w:rPr>
            </w:pPr>
          </w:p>
        </w:tc>
      </w:tr>
      <w:tr w:rsidR="008C7E22" w:rsidRPr="00E63B71" w:rsidTr="008C7E22">
        <w:trPr>
          <w:jc w:val="center"/>
        </w:trPr>
        <w:tc>
          <w:tcPr>
            <w:tcW w:w="4139" w:type="dxa"/>
            <w:tcBorders>
              <w:top w:val="nil"/>
            </w:tcBorders>
            <w:shd w:val="clear" w:color="auto" w:fill="auto"/>
            <w:noWrap/>
            <w:vAlign w:val="bottom"/>
            <w:hideMark/>
          </w:tcPr>
          <w:p w:rsidR="008C7E22" w:rsidRPr="004A0D28" w:rsidRDefault="008C7E22" w:rsidP="008C7E22">
            <w:pPr>
              <w:pStyle w:val="Tabladeilustraciones"/>
              <w:keepNext/>
              <w:keepLines/>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8C7E22" w:rsidRPr="00E63B71" w:rsidRDefault="008C7E22" w:rsidP="008C7E22">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c>
          <w:tcPr>
            <w:tcW w:w="1134" w:type="dxa"/>
            <w:tcBorders>
              <w:top w:val="nil"/>
              <w:bottom w:val="single" w:sz="2" w:space="0" w:color="auto"/>
            </w:tcBorders>
            <w:shd w:val="clear" w:color="auto" w:fill="auto"/>
            <w:noWrap/>
            <w:vAlign w:val="bottom"/>
          </w:tcPr>
          <w:p w:rsidR="008C7E22" w:rsidRPr="00E63B71" w:rsidRDefault="008C7E22" w:rsidP="008C7E22">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8C7E22" w:rsidRPr="00E63B71" w:rsidRDefault="008C7E22" w:rsidP="008C7E22">
            <w:pPr>
              <w:pStyle w:val="Tabladeilustraciones"/>
              <w:keepNext/>
              <w:keepLines/>
              <w:tabs>
                <w:tab w:val="decimal" w:pos="904"/>
              </w:tabs>
              <w:rPr>
                <w:snapToGrid w:val="0"/>
                <w:color w:val="000000"/>
                <w:szCs w:val="0"/>
                <w:u w:color="000000"/>
              </w:rPr>
            </w:pPr>
            <w:r>
              <w:rPr>
                <w:snapToGrid w:val="0"/>
                <w:color w:val="000000"/>
                <w:szCs w:val="0"/>
                <w:u w:color="000000"/>
              </w:rPr>
              <w:t>(2.614)</w:t>
            </w:r>
          </w:p>
        </w:tc>
        <w:tc>
          <w:tcPr>
            <w:tcW w:w="1134" w:type="dxa"/>
            <w:tcBorders>
              <w:top w:val="nil"/>
              <w:bottom w:val="single" w:sz="2" w:space="0" w:color="auto"/>
            </w:tcBorders>
            <w:shd w:val="clear" w:color="auto" w:fill="auto"/>
            <w:noWrap/>
            <w:vAlign w:val="bottom"/>
          </w:tcPr>
          <w:p w:rsidR="008C7E22" w:rsidRPr="00E63B71" w:rsidRDefault="008C7E22" w:rsidP="008C7E22">
            <w:pPr>
              <w:pStyle w:val="Tabladeilustraciones"/>
              <w:keepNext/>
              <w:keepLines/>
              <w:tabs>
                <w:tab w:val="decimal" w:pos="1004"/>
              </w:tabs>
              <w:rPr>
                <w:snapToGrid w:val="0"/>
                <w:color w:val="000000"/>
                <w:szCs w:val="0"/>
                <w:u w:color="000000"/>
              </w:rPr>
            </w:pPr>
            <w:r>
              <w:rPr>
                <w:snapToGrid w:val="0"/>
                <w:color w:val="000000"/>
                <w:szCs w:val="0"/>
                <w:u w:color="000000"/>
              </w:rPr>
              <w:t>12.399</w:t>
            </w:r>
          </w:p>
        </w:tc>
      </w:tr>
      <w:tr w:rsidR="002100BB" w:rsidRPr="00E63B71" w:rsidTr="00861442">
        <w:trPr>
          <w:jc w:val="center"/>
        </w:trPr>
        <w:tc>
          <w:tcPr>
            <w:tcW w:w="4139"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2100BB" w:rsidRPr="00EC4AB4" w:rsidRDefault="002100BB" w:rsidP="00861442">
            <w:pPr>
              <w:pStyle w:val="Tabladeilustraciones"/>
              <w:keepNext/>
              <w:keepLines/>
              <w:tabs>
                <w:tab w:val="decimal" w:pos="1004"/>
              </w:tabs>
              <w:spacing w:before="40" w:after="40"/>
              <w:rPr>
                <w:b/>
                <w:snapToGrid w:val="0"/>
                <w:szCs w:val="0"/>
                <w:u w:color="000000"/>
              </w:rPr>
            </w:pPr>
            <w:r w:rsidRPr="00EC4AB4">
              <w:rPr>
                <w:b/>
                <w:snapToGrid w:val="0"/>
                <w:szCs w:val="0"/>
                <w:u w:color="000000"/>
              </w:rPr>
              <w:t>111.233.291</w:t>
            </w:r>
          </w:p>
        </w:tc>
        <w:tc>
          <w:tcPr>
            <w:tcW w:w="1134" w:type="dxa"/>
            <w:tcBorders>
              <w:top w:val="single" w:sz="2" w:space="0" w:color="auto"/>
              <w:bottom w:val="single" w:sz="2" w:space="0" w:color="auto"/>
            </w:tcBorders>
            <w:shd w:val="clear" w:color="auto" w:fill="auto"/>
            <w:noWrap/>
            <w:vAlign w:val="bottom"/>
          </w:tcPr>
          <w:p w:rsidR="002100BB" w:rsidRPr="00EC4AB4" w:rsidRDefault="002100BB" w:rsidP="00861442">
            <w:pPr>
              <w:pStyle w:val="Tabladeilustraciones"/>
              <w:keepNext/>
              <w:keepLines/>
              <w:tabs>
                <w:tab w:val="decimal" w:pos="950"/>
              </w:tabs>
              <w:spacing w:before="40" w:after="40"/>
              <w:rPr>
                <w:b/>
                <w:snapToGrid w:val="0"/>
                <w:szCs w:val="0"/>
                <w:u w:color="000000"/>
              </w:rPr>
            </w:pPr>
            <w:r>
              <w:rPr>
                <w:b/>
                <w:snapToGrid w:val="0"/>
                <w:szCs w:val="0"/>
                <w:u w:color="000000"/>
              </w:rPr>
              <w:t>5.507.243</w:t>
            </w:r>
          </w:p>
        </w:tc>
        <w:tc>
          <w:tcPr>
            <w:tcW w:w="1195" w:type="dxa"/>
            <w:tcBorders>
              <w:top w:val="single" w:sz="2" w:space="0" w:color="auto"/>
              <w:bottom w:val="single" w:sz="2" w:space="0" w:color="auto"/>
            </w:tcBorders>
            <w:shd w:val="clear" w:color="auto" w:fill="auto"/>
            <w:vAlign w:val="bottom"/>
          </w:tcPr>
          <w:p w:rsidR="002100BB" w:rsidRPr="00EC4AB4" w:rsidRDefault="002100BB" w:rsidP="00861442">
            <w:pPr>
              <w:pStyle w:val="Tabladeilustraciones"/>
              <w:keepNext/>
              <w:keepLines/>
              <w:tabs>
                <w:tab w:val="decimal" w:pos="904"/>
              </w:tabs>
              <w:spacing w:before="40" w:after="40"/>
              <w:rPr>
                <w:b/>
                <w:snapToGrid w:val="0"/>
                <w:szCs w:val="0"/>
                <w:u w:color="000000"/>
              </w:rPr>
            </w:pPr>
            <w:r>
              <w:rPr>
                <w:b/>
                <w:snapToGrid w:val="0"/>
                <w:szCs w:val="0"/>
                <w:u w:color="000000"/>
              </w:rPr>
              <w:t>(191.874)</w:t>
            </w:r>
          </w:p>
        </w:tc>
        <w:tc>
          <w:tcPr>
            <w:tcW w:w="1134" w:type="dxa"/>
            <w:tcBorders>
              <w:top w:val="single" w:sz="2" w:space="0" w:color="auto"/>
              <w:bottom w:val="single" w:sz="2" w:space="0" w:color="auto"/>
            </w:tcBorders>
            <w:shd w:val="clear" w:color="auto" w:fill="auto"/>
            <w:noWrap/>
            <w:vAlign w:val="bottom"/>
          </w:tcPr>
          <w:p w:rsidR="002100BB" w:rsidRPr="00EC4AB4" w:rsidRDefault="002100BB" w:rsidP="00861442">
            <w:pPr>
              <w:pStyle w:val="Tabladeilustraciones"/>
              <w:keepLines/>
              <w:tabs>
                <w:tab w:val="decimal" w:pos="1004"/>
              </w:tabs>
              <w:spacing w:before="40" w:after="40"/>
              <w:rPr>
                <w:b/>
                <w:snapToGrid w:val="0"/>
                <w:szCs w:val="0"/>
                <w:u w:color="000000"/>
              </w:rPr>
            </w:pPr>
            <w:r>
              <w:rPr>
                <w:b/>
                <w:snapToGrid w:val="0"/>
                <w:szCs w:val="0"/>
                <w:u w:color="000000"/>
              </w:rPr>
              <w:t>116.548.660</w:t>
            </w:r>
          </w:p>
        </w:tc>
      </w:tr>
    </w:tbl>
    <w:p w:rsidR="00E61324" w:rsidRDefault="00E61324" w:rsidP="00062A53">
      <w:pPr>
        <w:keepLines/>
      </w:pPr>
    </w:p>
    <w:p w:rsidR="00162E65" w:rsidRDefault="00DF4D58" w:rsidP="00FB4D9D">
      <w:pPr>
        <w:keepLines/>
        <w:rPr>
          <w:b/>
          <w:kern w:val="28"/>
          <w:u w:val="single"/>
        </w:rPr>
      </w:pPr>
      <w:r w:rsidRPr="007062AB">
        <w:rPr>
          <w:rFonts w:cs="Arial"/>
          <w:szCs w:val="18"/>
        </w:rPr>
        <w:t>Las adiciones del ejercicio 201</w:t>
      </w:r>
      <w:r w:rsidR="00852348">
        <w:rPr>
          <w:rFonts w:cs="Arial"/>
          <w:szCs w:val="18"/>
        </w:rPr>
        <w:t xml:space="preserve">5 </w:t>
      </w:r>
      <w:r w:rsidRPr="007062AB">
        <w:rPr>
          <w:rFonts w:cs="Arial"/>
          <w:szCs w:val="18"/>
        </w:rPr>
        <w:t xml:space="preserve">han tenido por objeto </w:t>
      </w:r>
      <w:r w:rsidRPr="006A36F2">
        <w:rPr>
          <w:rFonts w:cs="Arial"/>
          <w:szCs w:val="18"/>
        </w:rPr>
        <w:t xml:space="preserve">principalmente la financiación del inmovilizado financiero, y su procedencia es en su totalidad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Pr="00426450">
        <w:rPr>
          <w:rFonts w:cs="Arial"/>
          <w:szCs w:val="18"/>
        </w:rPr>
        <w:t>).</w:t>
      </w:r>
      <w:r w:rsidRPr="007062AB">
        <w:rPr>
          <w:rFonts w:cs="Arial"/>
          <w:szCs w:val="18"/>
        </w:rPr>
        <w:t xml:space="preserve"> </w:t>
      </w:r>
    </w:p>
    <w:p w:rsidR="00DF4D58" w:rsidRPr="001B2C59" w:rsidRDefault="00303214" w:rsidP="00062A53">
      <w:pPr>
        <w:pStyle w:val="Ttulo4"/>
      </w:pPr>
      <w:r>
        <w:t>12.</w:t>
      </w:r>
      <w:r>
        <w:tab/>
      </w:r>
      <w:r w:rsidR="00DF4D58" w:rsidRPr="001B2C59">
        <w:t>Provisiones y contingencias</w:t>
      </w:r>
    </w:p>
    <w:p w:rsidR="00DF4D58" w:rsidRPr="00746E8F" w:rsidRDefault="00DF4D58" w:rsidP="00062A53">
      <w:pPr>
        <w:pStyle w:val="Ttulo5"/>
      </w:pPr>
      <w:r w:rsidRPr="00746E8F">
        <w:t>12.1 Provisiones a largo plazo</w:t>
      </w:r>
    </w:p>
    <w:p w:rsidR="00DF4D58" w:rsidRDefault="00DF4D58" w:rsidP="00062A53">
      <w:pPr>
        <w:pStyle w:val="Listaconnmeros"/>
        <w:keepLines/>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1A45BD"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1A45BD" w:rsidRDefault="00DC7382" w:rsidP="00062A53">
            <w:pPr>
              <w:pStyle w:val="Tabladeilustraciones"/>
              <w:keepNext/>
              <w:keepLines/>
              <w:jc w:val="center"/>
              <w:rPr>
                <w:snapToGrid w:val="0"/>
                <w:color w:val="000000"/>
                <w:szCs w:val="0"/>
                <w:u w:color="000000"/>
              </w:rPr>
            </w:pPr>
            <w:r w:rsidRPr="001A45BD">
              <w:rPr>
                <w:snapToGrid w:val="0"/>
                <w:color w:val="000000"/>
                <w:szCs w:val="0"/>
                <w:u w:color="000000"/>
              </w:rPr>
              <w:t>Euros</w:t>
            </w:r>
          </w:p>
        </w:tc>
      </w:tr>
      <w:tr w:rsidR="00852348" w:rsidRPr="001A45BD" w:rsidTr="00861442">
        <w:trPr>
          <w:jc w:val="center"/>
        </w:trPr>
        <w:tc>
          <w:tcPr>
            <w:tcW w:w="3402" w:type="dxa"/>
            <w:vMerge/>
            <w:tcBorders>
              <w:top w:val="nil"/>
              <w:bottom w:val="nil"/>
            </w:tcBorders>
            <w:shd w:val="clear" w:color="auto" w:fill="auto"/>
            <w:vAlign w:val="center"/>
            <w:hideMark/>
          </w:tcPr>
          <w:p w:rsidR="00852348" w:rsidRPr="001A45BD"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tcBorders>
          </w:tcPr>
          <w:p w:rsidR="00852348" w:rsidRPr="001A45BD" w:rsidRDefault="00852348" w:rsidP="00852348">
            <w:pPr>
              <w:pStyle w:val="Tabladeilustraciones"/>
              <w:keepNext/>
              <w:keepLines/>
              <w:jc w:val="center"/>
              <w:rPr>
                <w:snapToGrid w:val="0"/>
                <w:color w:val="000000"/>
                <w:szCs w:val="0"/>
                <w:u w:color="000000"/>
              </w:rPr>
            </w:pPr>
            <w:r w:rsidRPr="001A45BD">
              <w:rPr>
                <w:snapToGrid w:val="0"/>
                <w:color w:val="000000"/>
                <w:szCs w:val="0"/>
                <w:u w:color="000000"/>
              </w:rPr>
              <w:t>2015</w:t>
            </w:r>
          </w:p>
        </w:tc>
        <w:tc>
          <w:tcPr>
            <w:tcW w:w="1134" w:type="dxa"/>
            <w:tcBorders>
              <w:top w:val="single" w:sz="2" w:space="0" w:color="auto"/>
              <w:bottom w:val="nil"/>
            </w:tcBorders>
            <w:shd w:val="clear" w:color="auto" w:fill="auto"/>
            <w:hideMark/>
          </w:tcPr>
          <w:p w:rsidR="00852348" w:rsidRPr="001A45BD" w:rsidRDefault="00852348" w:rsidP="00852348">
            <w:pPr>
              <w:pStyle w:val="Tabladeilustraciones"/>
              <w:keepNext/>
              <w:keepLines/>
              <w:jc w:val="center"/>
              <w:rPr>
                <w:snapToGrid w:val="0"/>
                <w:color w:val="000000"/>
                <w:szCs w:val="0"/>
                <w:u w:color="000000"/>
              </w:rPr>
            </w:pPr>
            <w:r w:rsidRPr="001A45BD">
              <w:rPr>
                <w:snapToGrid w:val="0"/>
                <w:color w:val="000000"/>
                <w:szCs w:val="0"/>
                <w:u w:color="000000"/>
              </w:rPr>
              <w:t>2014</w:t>
            </w:r>
          </w:p>
        </w:tc>
      </w:tr>
      <w:tr w:rsidR="00852348" w:rsidRPr="001A45BD" w:rsidTr="00DC7382">
        <w:trPr>
          <w:jc w:val="center"/>
        </w:trPr>
        <w:tc>
          <w:tcPr>
            <w:tcW w:w="3402" w:type="dxa"/>
            <w:tcBorders>
              <w:top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 </w:t>
            </w:r>
          </w:p>
        </w:tc>
        <w:tc>
          <w:tcPr>
            <w:tcW w:w="1134" w:type="dxa"/>
            <w:tcBorders>
              <w:top w:val="single" w:sz="2" w:space="0" w:color="auto"/>
            </w:tcBorders>
          </w:tcPr>
          <w:p w:rsidR="00852348" w:rsidRPr="001A45BD"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p>
        </w:tc>
      </w:tr>
      <w:tr w:rsidR="00852348" w:rsidRPr="001A45BD" w:rsidTr="00861442">
        <w:trPr>
          <w:jc w:val="center"/>
        </w:trPr>
        <w:tc>
          <w:tcPr>
            <w:tcW w:w="3402" w:type="dxa"/>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Saldo inicial</w:t>
            </w:r>
          </w:p>
        </w:tc>
        <w:tc>
          <w:tcPr>
            <w:tcW w:w="1134" w:type="dxa"/>
          </w:tcPr>
          <w:p w:rsidR="00852348" w:rsidRPr="001A45BD" w:rsidRDefault="001A45BD"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176.801</w:t>
            </w:r>
          </w:p>
        </w:tc>
        <w:tc>
          <w:tcPr>
            <w:tcW w:w="1134" w:type="dxa"/>
            <w:shd w:val="clear" w:color="auto" w:fill="auto"/>
            <w:noWrap/>
            <w:hideMark/>
          </w:tcPr>
          <w:p w:rsidR="00852348" w:rsidRPr="001A45BD" w:rsidRDefault="00852348"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1.461.443</w:t>
            </w:r>
          </w:p>
        </w:tc>
      </w:tr>
      <w:tr w:rsidR="00852348" w:rsidRPr="001A45BD" w:rsidTr="00861442">
        <w:trPr>
          <w:jc w:val="center"/>
        </w:trPr>
        <w:tc>
          <w:tcPr>
            <w:tcW w:w="3402" w:type="dxa"/>
            <w:tcBorders>
              <w:bottom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Reversión</w:t>
            </w:r>
          </w:p>
        </w:tc>
        <w:tc>
          <w:tcPr>
            <w:tcW w:w="1134" w:type="dxa"/>
            <w:tcBorders>
              <w:bottom w:val="single" w:sz="2" w:space="0" w:color="auto"/>
            </w:tcBorders>
          </w:tcPr>
          <w:p w:rsidR="00852348" w:rsidRPr="001A45BD" w:rsidRDefault="001A45BD" w:rsidP="008D0128">
            <w:pPr>
              <w:pStyle w:val="Tabladeilustraciones"/>
              <w:keepNext/>
              <w:keepLines/>
              <w:tabs>
                <w:tab w:val="decimal" w:pos="97"/>
              </w:tabs>
              <w:jc w:val="center"/>
              <w:rPr>
                <w:snapToGrid w:val="0"/>
                <w:color w:val="000000"/>
                <w:szCs w:val="0"/>
                <w:u w:color="000000"/>
              </w:rPr>
            </w:pPr>
            <w:r w:rsidRPr="001A45BD">
              <w:rPr>
                <w:snapToGrid w:val="0"/>
                <w:color w:val="000000"/>
                <w:szCs w:val="0"/>
                <w:u w:color="000000"/>
              </w:rPr>
              <w:t>-</w:t>
            </w:r>
          </w:p>
        </w:tc>
        <w:tc>
          <w:tcPr>
            <w:tcW w:w="1134" w:type="dxa"/>
            <w:tcBorders>
              <w:bottom w:val="single" w:sz="2" w:space="0" w:color="auto"/>
            </w:tcBorders>
            <w:shd w:val="clear" w:color="auto" w:fill="auto"/>
            <w:noWrap/>
            <w:hideMark/>
          </w:tcPr>
          <w:p w:rsidR="00852348" w:rsidRPr="001A45BD" w:rsidRDefault="00852348"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(1.284.642)</w:t>
            </w:r>
          </w:p>
        </w:tc>
      </w:tr>
      <w:tr w:rsidR="00852348" w:rsidRPr="00DC7382" w:rsidTr="00861442">
        <w:trPr>
          <w:jc w:val="center"/>
        </w:trPr>
        <w:tc>
          <w:tcPr>
            <w:tcW w:w="3402" w:type="dxa"/>
            <w:tcBorders>
              <w:top w:val="single" w:sz="2" w:space="0" w:color="auto"/>
              <w:bottom w:val="single" w:sz="2" w:space="0" w:color="auto"/>
            </w:tcBorders>
            <w:shd w:val="clear" w:color="auto" w:fill="auto"/>
            <w:hideMark/>
          </w:tcPr>
          <w:p w:rsidR="00852348" w:rsidRPr="001A45BD" w:rsidRDefault="00852348" w:rsidP="00852348">
            <w:pPr>
              <w:pStyle w:val="Tabladeilustraciones"/>
              <w:keepNext/>
              <w:keepLines/>
              <w:spacing w:before="40" w:after="40"/>
              <w:rPr>
                <w:b/>
                <w:snapToGrid w:val="0"/>
                <w:szCs w:val="0"/>
                <w:u w:color="000000"/>
              </w:rPr>
            </w:pPr>
            <w:r w:rsidRPr="001A45BD">
              <w:rPr>
                <w:b/>
                <w:snapToGrid w:val="0"/>
                <w:szCs w:val="0"/>
                <w:u w:color="000000"/>
              </w:rPr>
              <w:t>Saldo final</w:t>
            </w:r>
          </w:p>
        </w:tc>
        <w:tc>
          <w:tcPr>
            <w:tcW w:w="1134" w:type="dxa"/>
            <w:tcBorders>
              <w:top w:val="single" w:sz="2" w:space="0" w:color="auto"/>
              <w:bottom w:val="single" w:sz="2" w:space="0" w:color="auto"/>
            </w:tcBorders>
          </w:tcPr>
          <w:p w:rsidR="00852348" w:rsidRPr="001A45BD" w:rsidRDefault="001A45BD" w:rsidP="00852348">
            <w:pPr>
              <w:pStyle w:val="Tabladeilustraciones"/>
              <w:keepNext/>
              <w:keepLines/>
              <w:tabs>
                <w:tab w:val="decimal" w:pos="950"/>
              </w:tabs>
              <w:spacing w:before="40" w:after="40"/>
              <w:rPr>
                <w:b/>
                <w:snapToGrid w:val="0"/>
                <w:szCs w:val="0"/>
                <w:u w:color="000000"/>
              </w:rPr>
            </w:pPr>
            <w:r w:rsidRPr="001A45BD">
              <w:rPr>
                <w:b/>
                <w:snapToGrid w:val="0"/>
                <w:szCs w:val="0"/>
                <w:u w:color="000000"/>
              </w:rPr>
              <w:t>176.801</w:t>
            </w:r>
          </w:p>
        </w:tc>
        <w:tc>
          <w:tcPr>
            <w:tcW w:w="1134" w:type="dxa"/>
            <w:tcBorders>
              <w:top w:val="single" w:sz="2" w:space="0" w:color="auto"/>
              <w:bottom w:val="single" w:sz="2" w:space="0" w:color="auto"/>
            </w:tcBorders>
            <w:shd w:val="clear" w:color="auto" w:fill="auto"/>
            <w:noWrap/>
            <w:hideMark/>
          </w:tcPr>
          <w:p w:rsidR="00852348" w:rsidRPr="00DC7382" w:rsidRDefault="00852348" w:rsidP="00852348">
            <w:pPr>
              <w:pStyle w:val="Tabladeilustraciones"/>
              <w:keepNext/>
              <w:keepLines/>
              <w:tabs>
                <w:tab w:val="decimal" w:pos="950"/>
              </w:tabs>
              <w:spacing w:before="40" w:after="40"/>
              <w:rPr>
                <w:b/>
                <w:snapToGrid w:val="0"/>
                <w:szCs w:val="0"/>
                <w:u w:color="000000"/>
              </w:rPr>
            </w:pPr>
            <w:r w:rsidRPr="001A45BD">
              <w:rPr>
                <w:b/>
                <w:snapToGrid w:val="0"/>
                <w:szCs w:val="0"/>
                <w:u w:color="000000"/>
              </w:rPr>
              <w:t>176.801</w:t>
            </w:r>
          </w:p>
        </w:tc>
      </w:tr>
    </w:tbl>
    <w:p w:rsidR="00DF4D58" w:rsidRDefault="00DF4D58" w:rsidP="00062A53">
      <w:pPr>
        <w:pStyle w:val="Listaconnmeros"/>
        <w:keepLines/>
      </w:pPr>
    </w:p>
    <w:p w:rsidR="00DF4D58" w:rsidRDefault="00DF4D58" w:rsidP="00062A53">
      <w:pPr>
        <w:pStyle w:val="Listaconnmeros"/>
        <w:keepLines/>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062A53">
      <w:pPr>
        <w:pStyle w:val="Listaconnmeros"/>
        <w:keepLines/>
        <w:ind w:firstLine="0"/>
        <w:rPr>
          <w:strike/>
        </w:rPr>
      </w:pPr>
      <w:r w:rsidRPr="004453DB">
        <w:t xml:space="preserve">A 31 de diciembre la </w:t>
      </w:r>
      <w:r w:rsidR="00405977">
        <w:t>Fundación no ha efectuado ningún movimiento en el epígrafe de provisiones a largo plazo.</w:t>
      </w:r>
    </w:p>
    <w:p w:rsidR="00DF4D58" w:rsidRPr="00746E8F" w:rsidRDefault="00DF4D58" w:rsidP="00062A53">
      <w:pPr>
        <w:pStyle w:val="Ttulo5"/>
      </w:pPr>
      <w:r w:rsidRPr="00746E8F">
        <w:t>12.2 Compromisos con terceros</w:t>
      </w:r>
    </w:p>
    <w:p w:rsidR="00DF4D58" w:rsidRPr="00817360" w:rsidRDefault="00DF4D58" w:rsidP="00062A53">
      <w:pPr>
        <w:pStyle w:val="Ttulo6"/>
      </w:pPr>
      <w:r w:rsidRPr="00817360">
        <w:t>Garantías</w:t>
      </w:r>
    </w:p>
    <w:p w:rsidR="00DF4D58" w:rsidRDefault="00DF4D58" w:rsidP="00062A53">
      <w:pPr>
        <w:pStyle w:val="Listaconnmeros"/>
        <w:keepLines/>
        <w:ind w:firstLine="0"/>
      </w:pPr>
      <w:r w:rsidRPr="0084288A">
        <w:t xml:space="preserve">La Fundación tiene contratadas pólizas de avales, de las que se ha dispuesto a 31 de diciembre de </w:t>
      </w:r>
      <w:r>
        <w:t>201</w:t>
      </w:r>
      <w:r w:rsidR="00852348">
        <w:t>5</w:t>
      </w:r>
      <w:r w:rsidRPr="0084288A">
        <w:t xml:space="preserve"> de </w:t>
      </w:r>
      <w:r w:rsidR="00B07776">
        <w:t xml:space="preserve">20.518 </w:t>
      </w:r>
      <w:r w:rsidRPr="0084288A">
        <w:t>euros (</w:t>
      </w:r>
      <w:r w:rsidR="00852348">
        <w:t xml:space="preserve">77.906 </w:t>
      </w:r>
      <w:r w:rsidRPr="0084288A">
        <w:t>euros al 31 de diciembre de 201</w:t>
      </w:r>
      <w:r w:rsidR="00D96E65">
        <w:t>4</w:t>
      </w:r>
      <w:r w:rsidRPr="0084288A">
        <w:t>).</w:t>
      </w:r>
    </w:p>
    <w:p w:rsidR="00DF4D58" w:rsidRPr="001B2C59" w:rsidRDefault="00415C33" w:rsidP="00062A53">
      <w:pPr>
        <w:pStyle w:val="Ttulo4"/>
      </w:pPr>
      <w:r>
        <w:t>13.</w:t>
      </w:r>
      <w:r>
        <w:tab/>
      </w:r>
      <w:r w:rsidR="00DF4D58" w:rsidRPr="001B2C59">
        <w:t>Situación fiscal</w:t>
      </w:r>
    </w:p>
    <w:p w:rsidR="00DF4D58" w:rsidRDefault="00DF4D58" w:rsidP="00062A53">
      <w:pPr>
        <w:keepLines/>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8D7B43">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r w:rsidRPr="004B5825">
              <w:rPr>
                <w:snapToGrid w:val="0"/>
                <w:color w:val="000000"/>
                <w:szCs w:val="0"/>
                <w:u w:color="000000"/>
              </w:rPr>
              <w:t>Euros</w:t>
            </w:r>
          </w:p>
        </w:tc>
      </w:tr>
      <w:tr w:rsidR="00852348" w:rsidRPr="004B5825" w:rsidTr="008D7B43">
        <w:trPr>
          <w:jc w:val="center"/>
        </w:trPr>
        <w:tc>
          <w:tcPr>
            <w:tcW w:w="5041" w:type="dxa"/>
            <w:tcBorders>
              <w:top w:val="nil"/>
              <w:bottom w:val="single" w:sz="2" w:space="0" w:color="auto"/>
            </w:tcBorders>
            <w:shd w:val="clear" w:color="auto" w:fill="auto"/>
            <w:noWrap/>
            <w:vAlign w:val="center"/>
            <w:hideMark/>
          </w:tcPr>
          <w:p w:rsidR="00852348" w:rsidRPr="004B5825" w:rsidRDefault="00852348" w:rsidP="00852348">
            <w:pPr>
              <w:pStyle w:val="Tabladeilustraciones"/>
              <w:keepNext/>
              <w:keepLines/>
              <w:jc w:val="center"/>
              <w:rPr>
                <w:snapToGrid w:val="0"/>
                <w:color w:val="000000"/>
                <w:szCs w:val="0"/>
                <w:u w:color="000000"/>
              </w:rPr>
            </w:pPr>
          </w:p>
        </w:tc>
        <w:tc>
          <w:tcPr>
            <w:tcW w:w="1034" w:type="dxa"/>
            <w:tcBorders>
              <w:top w:val="single" w:sz="2" w:space="0" w:color="auto"/>
              <w:bottom w:val="single" w:sz="2" w:space="0" w:color="auto"/>
            </w:tcBorders>
            <w:shd w:val="clear" w:color="auto" w:fill="auto"/>
            <w:vAlign w:val="center"/>
          </w:tcPr>
          <w:p w:rsidR="00852348" w:rsidRPr="004B5825" w:rsidRDefault="00852348"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center"/>
            <w:hideMark/>
          </w:tcPr>
          <w:p w:rsidR="00852348" w:rsidRPr="004B5825"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4B5825" w:rsidTr="008D7B43">
        <w:trPr>
          <w:jc w:val="center"/>
        </w:trPr>
        <w:tc>
          <w:tcPr>
            <w:tcW w:w="5041"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852348" w:rsidRPr="004B5825"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p>
        </w:tc>
      </w:tr>
      <w:tr w:rsidR="00852348" w:rsidRPr="004B5825" w:rsidTr="008D7B43">
        <w:trPr>
          <w:jc w:val="center"/>
        </w:trPr>
        <w:tc>
          <w:tcPr>
            <w:tcW w:w="5041" w:type="dxa"/>
            <w:shd w:val="clear" w:color="auto" w:fill="auto"/>
            <w:noWrap/>
            <w:vAlign w:val="bottom"/>
          </w:tcPr>
          <w:p w:rsidR="00852348" w:rsidRPr="004B5825" w:rsidRDefault="00852348" w:rsidP="00852348">
            <w:pPr>
              <w:pStyle w:val="Tabladeilustraciones"/>
              <w:keepNext/>
              <w:keepLines/>
              <w:rPr>
                <w:b/>
                <w:snapToGrid w:val="0"/>
                <w:color w:val="000000"/>
                <w:szCs w:val="0"/>
                <w:u w:color="000000"/>
              </w:rPr>
            </w:pPr>
            <w:r w:rsidRPr="004B5825">
              <w:rPr>
                <w:b/>
                <w:snapToGrid w:val="0"/>
                <w:color w:val="000000"/>
                <w:szCs w:val="0"/>
                <w:u w:color="000000"/>
              </w:rPr>
              <w:t>Otros créditos con las Administraciones Públicas:</w:t>
            </w:r>
          </w:p>
        </w:tc>
        <w:tc>
          <w:tcPr>
            <w:tcW w:w="10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34" w:type="dxa"/>
            <w:tcBorders>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10.192</w:t>
            </w:r>
          </w:p>
        </w:tc>
        <w:tc>
          <w:tcPr>
            <w:tcW w:w="1134"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rPr>
                <w:snapToGrid w:val="0"/>
                <w:color w:val="000000"/>
                <w:szCs w:val="0"/>
                <w:u w:color="000000"/>
              </w:rPr>
            </w:pPr>
            <w:r>
              <w:rPr>
                <w:snapToGrid w:val="0"/>
                <w:color w:val="000000"/>
                <w:szCs w:val="0"/>
                <w:u w:color="000000"/>
              </w:rPr>
              <w:t>4.005</w:t>
            </w:r>
          </w:p>
        </w:tc>
      </w:tr>
      <w:tr w:rsidR="00852348"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34" w:type="dxa"/>
            <w:tcBorders>
              <w:top w:val="single" w:sz="2" w:space="0" w:color="auto"/>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spacing w:before="40" w:after="40"/>
              <w:rPr>
                <w:b/>
                <w:snapToGrid w:val="0"/>
                <w:szCs w:val="0"/>
                <w:u w:color="000000"/>
              </w:rPr>
            </w:pPr>
            <w:r>
              <w:rPr>
                <w:b/>
                <w:snapToGrid w:val="0"/>
                <w:szCs w:val="0"/>
                <w:u w:color="000000"/>
              </w:rPr>
              <w:t>10.192</w:t>
            </w:r>
          </w:p>
        </w:tc>
        <w:tc>
          <w:tcPr>
            <w:tcW w:w="1134"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spacing w:before="40" w:after="40"/>
              <w:rPr>
                <w:b/>
                <w:snapToGrid w:val="0"/>
                <w:szCs w:val="0"/>
                <w:u w:color="000000"/>
              </w:rPr>
            </w:pPr>
            <w:r>
              <w:rPr>
                <w:b/>
                <w:snapToGrid w:val="0"/>
                <w:szCs w:val="0"/>
                <w:u w:color="000000"/>
              </w:rPr>
              <w:t>4.005</w:t>
            </w:r>
          </w:p>
        </w:tc>
      </w:tr>
      <w:tr w:rsidR="00852348" w:rsidRPr="004B5825" w:rsidTr="008D7B43">
        <w:trPr>
          <w:jc w:val="center"/>
        </w:trPr>
        <w:tc>
          <w:tcPr>
            <w:tcW w:w="5041"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shd w:val="clear" w:color="auto" w:fill="auto"/>
            <w:noWrap/>
            <w:vAlign w:val="bottom"/>
          </w:tcPr>
          <w:p w:rsidR="00852348" w:rsidRPr="004B5825" w:rsidRDefault="00852348" w:rsidP="00852348">
            <w:pPr>
              <w:pStyle w:val="Tabladeilustraciones"/>
              <w:keepNext/>
              <w:keepLines/>
              <w:rPr>
                <w:b/>
                <w:snapToGrid w:val="0"/>
                <w:color w:val="000000"/>
                <w:szCs w:val="0"/>
                <w:u w:color="000000"/>
              </w:rPr>
            </w:pPr>
            <w:r w:rsidRPr="004B5825">
              <w:rPr>
                <w:b/>
                <w:snapToGrid w:val="0"/>
                <w:color w:val="000000"/>
                <w:szCs w:val="0"/>
                <w:u w:color="000000"/>
              </w:rPr>
              <w:t>Otras deudas con las Administraciones Públicas:</w:t>
            </w:r>
          </w:p>
        </w:tc>
        <w:tc>
          <w:tcPr>
            <w:tcW w:w="10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IVA</w:t>
            </w:r>
          </w:p>
        </w:tc>
        <w:tc>
          <w:tcPr>
            <w:tcW w:w="1034" w:type="dxa"/>
            <w:shd w:val="clear" w:color="auto" w:fill="auto"/>
            <w:noWrap/>
            <w:vAlign w:val="bottom"/>
          </w:tcPr>
          <w:p w:rsidR="00852348" w:rsidRPr="004453DB" w:rsidRDefault="008D7B43" w:rsidP="008D7B43">
            <w:pPr>
              <w:pStyle w:val="Tabladeilustraciones"/>
              <w:keepNext/>
              <w:keepLines/>
              <w:tabs>
                <w:tab w:val="decimal" w:pos="950"/>
              </w:tabs>
              <w:rPr>
                <w:snapToGrid w:val="0"/>
                <w:color w:val="000000"/>
                <w:szCs w:val="0"/>
                <w:u w:color="000000"/>
              </w:rPr>
            </w:pPr>
            <w:r w:rsidRPr="008D7B43">
              <w:rPr>
                <w:snapToGrid w:val="0"/>
                <w:color w:val="000000"/>
                <w:szCs w:val="0"/>
                <w:u w:color="000000"/>
              </w:rPr>
              <w:t>14.433</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10.197</w:t>
            </w: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IRPF</w:t>
            </w:r>
          </w:p>
        </w:tc>
        <w:tc>
          <w:tcPr>
            <w:tcW w:w="1034" w:type="dxa"/>
            <w:shd w:val="clear" w:color="auto" w:fill="auto"/>
            <w:noWrap/>
            <w:vAlign w:val="bottom"/>
          </w:tcPr>
          <w:p w:rsidR="00852348" w:rsidRPr="004453DB"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172.298</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165.266</w:t>
            </w: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34" w:type="dxa"/>
            <w:shd w:val="clear" w:color="auto" w:fill="auto"/>
            <w:noWrap/>
            <w:vAlign w:val="bottom"/>
          </w:tcPr>
          <w:p w:rsidR="00852348" w:rsidRPr="004453DB"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68.157</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61.810</w:t>
            </w:r>
          </w:p>
        </w:tc>
      </w:tr>
      <w:tr w:rsidR="00852348" w:rsidRPr="004B5825" w:rsidTr="008D7B43">
        <w:trPr>
          <w:jc w:val="center"/>
        </w:trPr>
        <w:tc>
          <w:tcPr>
            <w:tcW w:w="5041"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xml:space="preserve">Hacienda Pública Acreedora por otros conceptos </w:t>
            </w:r>
            <w:r>
              <w:rPr>
                <w:snapToGrid w:val="0"/>
                <w:color w:val="000000"/>
                <w:szCs w:val="0"/>
                <w:u w:color="000000"/>
              </w:rPr>
              <w:t xml:space="preserve"> (Nota 13.1)</w:t>
            </w:r>
          </w:p>
        </w:tc>
        <w:tc>
          <w:tcPr>
            <w:tcW w:w="1034" w:type="dxa"/>
            <w:tcBorders>
              <w:bottom w:val="single" w:sz="2" w:space="0" w:color="auto"/>
            </w:tcBorders>
            <w:shd w:val="clear" w:color="auto" w:fill="auto"/>
            <w:noWrap/>
            <w:vAlign w:val="bottom"/>
          </w:tcPr>
          <w:p w:rsidR="00852348" w:rsidRPr="004453DB" w:rsidRDefault="008D7B43" w:rsidP="008D7B43">
            <w:pPr>
              <w:pStyle w:val="Tabladeilustraciones"/>
              <w:keepNext/>
              <w:keepLines/>
              <w:tabs>
                <w:tab w:val="decimal" w:pos="950"/>
              </w:tabs>
              <w:rPr>
                <w:snapToGrid w:val="0"/>
                <w:color w:val="000000"/>
                <w:szCs w:val="0"/>
                <w:u w:color="000000"/>
              </w:rPr>
            </w:pPr>
            <w:r w:rsidRPr="008D7B43">
              <w:rPr>
                <w:snapToGrid w:val="0"/>
                <w:color w:val="000000"/>
                <w:szCs w:val="0"/>
                <w:u w:color="000000"/>
              </w:rPr>
              <w:t>7</w:t>
            </w:r>
            <w:r>
              <w:rPr>
                <w:snapToGrid w:val="0"/>
                <w:color w:val="000000"/>
                <w:szCs w:val="0"/>
                <w:u w:color="000000"/>
              </w:rPr>
              <w:t>.</w:t>
            </w:r>
            <w:r w:rsidRPr="008D7B43">
              <w:rPr>
                <w:snapToGrid w:val="0"/>
                <w:color w:val="000000"/>
                <w:szCs w:val="0"/>
                <w:u w:color="000000"/>
              </w:rPr>
              <w:t>731</w:t>
            </w:r>
            <w:r>
              <w:rPr>
                <w:snapToGrid w:val="0"/>
                <w:color w:val="000000"/>
                <w:szCs w:val="0"/>
                <w:u w:color="000000"/>
              </w:rPr>
              <w:t>.</w:t>
            </w:r>
            <w:r w:rsidRPr="008D7B43">
              <w:rPr>
                <w:snapToGrid w:val="0"/>
                <w:color w:val="000000"/>
                <w:szCs w:val="0"/>
                <w:u w:color="000000"/>
              </w:rPr>
              <w:t>762</w:t>
            </w:r>
          </w:p>
        </w:tc>
        <w:tc>
          <w:tcPr>
            <w:tcW w:w="1134" w:type="dxa"/>
            <w:tcBorders>
              <w:bottom w:val="single" w:sz="2" w:space="0" w:color="auto"/>
            </w:tcBorders>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7.736.685</w:t>
            </w:r>
          </w:p>
        </w:tc>
      </w:tr>
      <w:tr w:rsidR="00852348"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spacing w:before="40" w:after="40"/>
              <w:rPr>
                <w:b/>
                <w:snapToGrid w:val="0"/>
                <w:szCs w:val="0"/>
                <w:u w:color="000000"/>
              </w:rPr>
            </w:pPr>
            <w:r w:rsidRPr="004B5825">
              <w:rPr>
                <w:b/>
                <w:snapToGrid w:val="0"/>
                <w:szCs w:val="0"/>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spacing w:before="40" w:after="40"/>
              <w:rPr>
                <w:b/>
                <w:snapToGrid w:val="0"/>
                <w:szCs w:val="0"/>
                <w:u w:color="000000"/>
              </w:rPr>
            </w:pPr>
            <w:r w:rsidRPr="008D7B43">
              <w:rPr>
                <w:b/>
                <w:snapToGrid w:val="0"/>
                <w:szCs w:val="0"/>
                <w:u w:color="000000"/>
              </w:rPr>
              <w:t>7.986.650</w:t>
            </w:r>
          </w:p>
        </w:tc>
        <w:tc>
          <w:tcPr>
            <w:tcW w:w="1134"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spacing w:before="40" w:after="40"/>
              <w:rPr>
                <w:b/>
                <w:snapToGrid w:val="0"/>
                <w:szCs w:val="0"/>
                <w:u w:color="000000"/>
              </w:rPr>
            </w:pPr>
            <w:r w:rsidRPr="004453DB">
              <w:rPr>
                <w:b/>
                <w:snapToGrid w:val="0"/>
                <w:szCs w:val="0"/>
                <w:u w:color="000000"/>
              </w:rPr>
              <w:t>7.973.958</w:t>
            </w:r>
          </w:p>
        </w:tc>
      </w:tr>
    </w:tbl>
    <w:p w:rsidR="00DF4D58" w:rsidRDefault="00DF4D58" w:rsidP="00062A53">
      <w:pPr>
        <w:pStyle w:val="Listaconnmeros"/>
        <w:keepLines/>
      </w:pPr>
    </w:p>
    <w:p w:rsidR="00DF4D58" w:rsidRPr="00746E8F" w:rsidRDefault="00DF4D58" w:rsidP="00062A53">
      <w:pPr>
        <w:pStyle w:val="Ttulo5"/>
      </w:pPr>
      <w:r w:rsidRPr="00746E8F">
        <w:t>13</w:t>
      </w:r>
      <w:r>
        <w:t>.1</w:t>
      </w:r>
      <w:r w:rsidRPr="00746E8F">
        <w:t xml:space="preserve"> Fondo Social Europeo y otros cofinanciadores</w:t>
      </w:r>
    </w:p>
    <w:p w:rsidR="00DF4D58" w:rsidRDefault="00DF4D58" w:rsidP="00062A53">
      <w:pPr>
        <w:pStyle w:val="Listaconnmeros"/>
        <w:keepLines/>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8D7B43"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8D7B43" w:rsidRDefault="00DF4D58" w:rsidP="00062A53">
            <w:pPr>
              <w:pStyle w:val="Tabladeilustraciones"/>
              <w:keepNext/>
              <w:keepLines/>
              <w:jc w:val="center"/>
              <w:rPr>
                <w:snapToGrid w:val="0"/>
                <w:color w:val="000000"/>
                <w:szCs w:val="0"/>
                <w:u w:color="000000"/>
              </w:rPr>
            </w:pPr>
            <w:r w:rsidRPr="008D7B43">
              <w:rPr>
                <w:snapToGrid w:val="0"/>
                <w:color w:val="000000"/>
                <w:szCs w:val="0"/>
                <w:u w:color="000000"/>
              </w:rPr>
              <w:t>Euros</w:t>
            </w:r>
          </w:p>
        </w:tc>
      </w:tr>
      <w:tr w:rsidR="00852348" w:rsidRPr="008D7B43" w:rsidTr="00361DCB">
        <w:trPr>
          <w:jc w:val="center"/>
        </w:trPr>
        <w:tc>
          <w:tcPr>
            <w:tcW w:w="3969" w:type="dxa"/>
            <w:tcBorders>
              <w:top w:val="nil"/>
              <w:bottom w:val="single" w:sz="2" w:space="0" w:color="auto"/>
            </w:tcBorders>
            <w:shd w:val="clear" w:color="auto" w:fill="auto"/>
            <w:noWrap/>
            <w:vAlign w:val="bottom"/>
            <w:hideMark/>
          </w:tcPr>
          <w:p w:rsidR="00852348" w:rsidRPr="008D7B43"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852348" w:rsidRPr="008D7B43" w:rsidRDefault="00852348" w:rsidP="00852348">
            <w:pPr>
              <w:pStyle w:val="Tabladeilustraciones"/>
              <w:keepNext/>
              <w:keepLines/>
              <w:jc w:val="center"/>
              <w:rPr>
                <w:snapToGrid w:val="0"/>
                <w:color w:val="000000"/>
                <w:szCs w:val="0"/>
                <w:u w:color="000000"/>
              </w:rPr>
            </w:pPr>
            <w:r w:rsidRPr="008D7B43">
              <w:rPr>
                <w:snapToGrid w:val="0"/>
                <w:color w:val="000000"/>
                <w:szCs w:val="0"/>
                <w:u w:color="000000"/>
              </w:rPr>
              <w:t>2015</w:t>
            </w:r>
          </w:p>
        </w:tc>
        <w:tc>
          <w:tcPr>
            <w:tcW w:w="1134" w:type="dxa"/>
            <w:tcBorders>
              <w:top w:val="single" w:sz="2" w:space="0" w:color="auto"/>
              <w:bottom w:val="single" w:sz="2" w:space="0" w:color="auto"/>
            </w:tcBorders>
            <w:shd w:val="clear" w:color="auto" w:fill="auto"/>
            <w:noWrap/>
            <w:vAlign w:val="bottom"/>
            <w:hideMark/>
          </w:tcPr>
          <w:p w:rsidR="00852348" w:rsidRPr="008D7B43" w:rsidRDefault="00852348" w:rsidP="00852348">
            <w:pPr>
              <w:pStyle w:val="Tabladeilustraciones"/>
              <w:keepNext/>
              <w:keepLines/>
              <w:jc w:val="center"/>
              <w:rPr>
                <w:snapToGrid w:val="0"/>
                <w:color w:val="000000"/>
                <w:szCs w:val="0"/>
                <w:u w:color="000000"/>
              </w:rPr>
            </w:pPr>
            <w:r w:rsidRPr="008D7B43">
              <w:rPr>
                <w:snapToGrid w:val="0"/>
                <w:color w:val="000000"/>
                <w:szCs w:val="0"/>
                <w:u w:color="000000"/>
              </w:rPr>
              <w:t>2014</w:t>
            </w:r>
          </w:p>
        </w:tc>
      </w:tr>
      <w:tr w:rsidR="00852348" w:rsidRPr="008D7B43" w:rsidTr="00361DCB">
        <w:trPr>
          <w:jc w:val="center"/>
        </w:trPr>
        <w:tc>
          <w:tcPr>
            <w:tcW w:w="3969"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r>
      <w:tr w:rsidR="00852348" w:rsidRPr="008D7B43" w:rsidTr="00361DCB">
        <w:trPr>
          <w:jc w:val="center"/>
        </w:trPr>
        <w:tc>
          <w:tcPr>
            <w:tcW w:w="3969" w:type="dxa"/>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 xml:space="preserve">FSE por Programa Operativo 2000-2006 </w:t>
            </w:r>
          </w:p>
        </w:tc>
        <w:tc>
          <w:tcPr>
            <w:tcW w:w="1134" w:type="dxa"/>
            <w:shd w:val="clear" w:color="auto" w:fill="auto"/>
            <w:noWrap/>
            <w:vAlign w:val="bottom"/>
          </w:tcPr>
          <w:p w:rsidR="00852348" w:rsidRPr="008D7B43" w:rsidRDefault="008D7B43"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5.357.979</w:t>
            </w:r>
          </w:p>
        </w:tc>
        <w:tc>
          <w:tcPr>
            <w:tcW w:w="1134" w:type="dxa"/>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5.357.979</w:t>
            </w:r>
          </w:p>
        </w:tc>
      </w:tr>
      <w:tr w:rsidR="00852348" w:rsidRPr="008D7B43" w:rsidTr="008D7B43">
        <w:trPr>
          <w:jc w:val="center"/>
        </w:trPr>
        <w:tc>
          <w:tcPr>
            <w:tcW w:w="3969" w:type="dxa"/>
            <w:tcBorders>
              <w:bottom w:val="nil"/>
            </w:tcBorders>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FSE por Programa Operativo 2007-2013</w:t>
            </w:r>
          </w:p>
        </w:tc>
        <w:tc>
          <w:tcPr>
            <w:tcW w:w="1134" w:type="dxa"/>
            <w:tcBorders>
              <w:bottom w:val="nil"/>
            </w:tcBorders>
            <w:shd w:val="clear" w:color="auto" w:fill="auto"/>
            <w:noWrap/>
            <w:vAlign w:val="bottom"/>
          </w:tcPr>
          <w:p w:rsidR="00852348" w:rsidRPr="008D7B43" w:rsidRDefault="008D7B43"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16.600.878</w:t>
            </w:r>
          </w:p>
        </w:tc>
        <w:tc>
          <w:tcPr>
            <w:tcW w:w="1134" w:type="dxa"/>
            <w:tcBorders>
              <w:bottom w:val="nil"/>
            </w:tcBorders>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19.293.934</w:t>
            </w:r>
          </w:p>
        </w:tc>
      </w:tr>
      <w:tr w:rsidR="00852348" w:rsidRPr="008D7B43" w:rsidTr="008D7B43">
        <w:trPr>
          <w:jc w:val="center"/>
        </w:trPr>
        <w:tc>
          <w:tcPr>
            <w:tcW w:w="3969" w:type="dxa"/>
            <w:tcBorders>
              <w:top w:val="nil"/>
            </w:tcBorders>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Otros cofinanciadores</w:t>
            </w:r>
          </w:p>
        </w:tc>
        <w:tc>
          <w:tcPr>
            <w:tcW w:w="1134" w:type="dxa"/>
            <w:tcBorders>
              <w:top w:val="nil"/>
              <w:bottom w:val="single" w:sz="2" w:space="0" w:color="auto"/>
            </w:tcBorders>
            <w:shd w:val="clear" w:color="auto" w:fill="auto"/>
            <w:noWrap/>
            <w:vAlign w:val="bottom"/>
          </w:tcPr>
          <w:p w:rsidR="00852348" w:rsidRPr="008D7B43" w:rsidRDefault="008D7B43" w:rsidP="008C7E22">
            <w:pPr>
              <w:pStyle w:val="Tabladeilustraciones"/>
              <w:keepNext/>
              <w:keepLines/>
              <w:tabs>
                <w:tab w:val="decimal" w:pos="978"/>
              </w:tabs>
              <w:rPr>
                <w:snapToGrid w:val="0"/>
                <w:color w:val="000000"/>
                <w:szCs w:val="0"/>
                <w:u w:color="000000"/>
              </w:rPr>
            </w:pPr>
            <w:r w:rsidRPr="008D7B43">
              <w:rPr>
                <w:snapToGrid w:val="0"/>
                <w:color w:val="000000"/>
                <w:szCs w:val="0"/>
                <w:u w:color="000000"/>
              </w:rPr>
              <w:t>115.61</w:t>
            </w:r>
            <w:r w:rsidR="008C7E22">
              <w:rPr>
                <w:snapToGrid w:val="0"/>
                <w:color w:val="000000"/>
                <w:szCs w:val="0"/>
                <w:u w:color="000000"/>
              </w:rPr>
              <w:t>1</w:t>
            </w:r>
          </w:p>
        </w:tc>
        <w:tc>
          <w:tcPr>
            <w:tcW w:w="1134" w:type="dxa"/>
            <w:tcBorders>
              <w:top w:val="nil"/>
              <w:bottom w:val="single" w:sz="2" w:space="0" w:color="auto"/>
            </w:tcBorders>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181.110</w:t>
            </w:r>
          </w:p>
        </w:tc>
      </w:tr>
      <w:tr w:rsidR="00852348" w:rsidRPr="00361DCB" w:rsidTr="00361DCB">
        <w:trPr>
          <w:jc w:val="center"/>
        </w:trPr>
        <w:tc>
          <w:tcPr>
            <w:tcW w:w="3969" w:type="dxa"/>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852348" w:rsidRPr="008D7B43" w:rsidRDefault="008D7B43" w:rsidP="00852348">
            <w:pPr>
              <w:pStyle w:val="Tabladeilustraciones"/>
              <w:keepLines/>
              <w:tabs>
                <w:tab w:val="decimal" w:pos="978"/>
              </w:tabs>
              <w:spacing w:before="40" w:after="40"/>
              <w:rPr>
                <w:b/>
                <w:snapToGrid w:val="0"/>
                <w:color w:val="000000"/>
                <w:szCs w:val="0"/>
                <w:u w:color="000000"/>
              </w:rPr>
            </w:pPr>
            <w:bookmarkStart w:id="6" w:name="OLE_LINK3"/>
            <w:bookmarkStart w:id="7" w:name="OLE_LINK4"/>
            <w:r w:rsidRPr="008D7B43">
              <w:rPr>
                <w:b/>
                <w:snapToGrid w:val="0"/>
                <w:color w:val="000000"/>
                <w:szCs w:val="0"/>
                <w:u w:color="000000"/>
              </w:rPr>
              <w:t>22.074.46</w:t>
            </w:r>
            <w:bookmarkEnd w:id="6"/>
            <w:bookmarkEnd w:id="7"/>
            <w:r w:rsidR="008C7E22">
              <w:rPr>
                <w:b/>
                <w:snapToGrid w:val="0"/>
                <w:color w:val="000000"/>
                <w:szCs w:val="0"/>
                <w:u w:color="000000"/>
              </w:rPr>
              <w:t>8</w:t>
            </w:r>
          </w:p>
        </w:tc>
        <w:tc>
          <w:tcPr>
            <w:tcW w:w="1134" w:type="dxa"/>
            <w:tcBorders>
              <w:top w:val="single" w:sz="2" w:space="0" w:color="auto"/>
              <w:bottom w:val="single" w:sz="2" w:space="0" w:color="auto"/>
            </w:tcBorders>
            <w:shd w:val="clear" w:color="auto" w:fill="auto"/>
            <w:noWrap/>
            <w:vAlign w:val="bottom"/>
            <w:hideMark/>
          </w:tcPr>
          <w:p w:rsidR="00852348" w:rsidRPr="004453DB" w:rsidRDefault="00852348" w:rsidP="00852348">
            <w:pPr>
              <w:pStyle w:val="Tabladeilustraciones"/>
              <w:keepLines/>
              <w:tabs>
                <w:tab w:val="decimal" w:pos="978"/>
              </w:tabs>
              <w:spacing w:before="40" w:after="40"/>
              <w:rPr>
                <w:snapToGrid w:val="0"/>
                <w:color w:val="000000"/>
                <w:szCs w:val="0"/>
                <w:u w:color="000000"/>
              </w:rPr>
            </w:pPr>
            <w:r w:rsidRPr="008D7B43">
              <w:rPr>
                <w:b/>
                <w:snapToGrid w:val="0"/>
                <w:szCs w:val="0"/>
                <w:u w:color="000000"/>
              </w:rPr>
              <w:t>24.833.023</w:t>
            </w:r>
          </w:p>
        </w:tc>
      </w:tr>
    </w:tbl>
    <w:p w:rsidR="00361DCB" w:rsidRDefault="00361DCB" w:rsidP="00062A53">
      <w:pPr>
        <w:pStyle w:val="Listaconnmeros"/>
        <w:keepLines/>
      </w:pPr>
    </w:p>
    <w:p w:rsidR="00DF4D58" w:rsidRDefault="00DF4D58" w:rsidP="00062A53">
      <w:pPr>
        <w:pStyle w:val="Listaconnmeros"/>
        <w:keepLines/>
        <w:ind w:firstLine="0"/>
      </w:pPr>
      <w:r w:rsidRPr="00733541">
        <w:t>Durante el ejercicio 201</w:t>
      </w:r>
      <w:r w:rsidR="00852348">
        <w:t>5</w:t>
      </w:r>
      <w:r w:rsidRPr="00733541">
        <w:t xml:space="preserve"> se han devengado derechos de cobro frente al FSE por la ejecución del Programa Operativo 2007-2013 por importe de </w:t>
      </w:r>
      <w:r w:rsidR="00E90C49" w:rsidRPr="00E90C49">
        <w:t>20,3</w:t>
      </w:r>
      <w:r>
        <w:t xml:space="preserve"> </w:t>
      </w:r>
      <w:r w:rsidRPr="00733541">
        <w:t xml:space="preserve">millones de euros. Así mismo se han cobrado </w:t>
      </w:r>
      <w:r w:rsidR="00E90C49">
        <w:t xml:space="preserve">22,7 </w:t>
      </w:r>
      <w:r w:rsidRPr="00733541">
        <w:t>millones de euros re</w:t>
      </w:r>
      <w:r>
        <w:t>lativos a la deuda pendiente</w:t>
      </w:r>
      <w:r w:rsidRPr="00733541">
        <w:t xml:space="preserve"> </w:t>
      </w:r>
      <w:r>
        <w:t>d</w:t>
      </w:r>
      <w:r w:rsidRPr="00733541">
        <w:t>el FSE por el Programa Operativo 2007-2013</w:t>
      </w:r>
      <w:r>
        <w:t xml:space="preserve">. </w:t>
      </w:r>
    </w:p>
    <w:p w:rsidR="00DF4D58" w:rsidRDefault="00DF4D58" w:rsidP="00062A53">
      <w:pPr>
        <w:pStyle w:val="Listaconnmeros"/>
        <w:keepLines/>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062A53">
      <w:pPr>
        <w:pStyle w:val="Listaconnmeros"/>
        <w:keepLines/>
        <w:ind w:firstLine="0"/>
        <w:rPr>
          <w:color w:val="000000"/>
        </w:rPr>
      </w:pPr>
      <w:r w:rsidRPr="00426450">
        <w:rPr>
          <w:color w:val="000000"/>
        </w:rPr>
        <w:t>Asimismo el epígrafe de “Hacienda Pública</w:t>
      </w:r>
      <w:r w:rsidR="008C7E22">
        <w:rPr>
          <w:color w:val="000000"/>
        </w:rPr>
        <w:t xml:space="preserve"> Acreedora por otros conceptos” incluye, entre otros, </w:t>
      </w:r>
      <w:r w:rsidRPr="00426450">
        <w:rPr>
          <w:color w:val="000000"/>
        </w:rPr>
        <w:t>el importe de la prefinanciación recibida de la UAFSE en relación con el Programa Operativo Lucha contra la Discriminación 2007-2013 (Objetivo convergencia y Objetivo competitividad) y</w:t>
      </w:r>
      <w:r w:rsidR="007B7CFD">
        <w:rPr>
          <w:color w:val="000000"/>
        </w:rPr>
        <w:t xml:space="preserve"> que asciende a</w:t>
      </w:r>
      <w:r w:rsidR="008D7B43">
        <w:rPr>
          <w:color w:val="000000"/>
        </w:rPr>
        <w:t xml:space="preserve"> 7.728.468</w:t>
      </w:r>
      <w:r w:rsidR="00852348">
        <w:rPr>
          <w:color w:val="000000"/>
        </w:rPr>
        <w:t xml:space="preserve"> </w:t>
      </w:r>
      <w:r w:rsidR="007B7CFD">
        <w:rPr>
          <w:color w:val="000000"/>
        </w:rPr>
        <w:t>euro</w:t>
      </w:r>
      <w:r w:rsidR="007B7CFD" w:rsidRPr="008D7B43">
        <w:rPr>
          <w:color w:val="000000"/>
        </w:rPr>
        <w:t>s, mismo importe que en 201</w:t>
      </w:r>
      <w:r w:rsidR="008D7B43" w:rsidRPr="008D7B43">
        <w:rPr>
          <w:color w:val="000000"/>
        </w:rPr>
        <w:t>4</w:t>
      </w:r>
      <w:r w:rsidR="007B7CFD" w:rsidRPr="008D7B43">
        <w:rPr>
          <w:color w:val="000000"/>
        </w:rPr>
        <w:t>.</w:t>
      </w:r>
    </w:p>
    <w:p w:rsidR="00FE0908" w:rsidRPr="00FE0908" w:rsidRDefault="00FE0908" w:rsidP="00FE0908">
      <w:pPr>
        <w:rPr>
          <w:rFonts w:cs="Arial"/>
          <w:b/>
          <w:bCs/>
          <w:i/>
          <w:iCs/>
          <w:szCs w:val="18"/>
        </w:rPr>
      </w:pPr>
      <w:r w:rsidRPr="00FE0908">
        <w:rPr>
          <w:rFonts w:cs="Arial"/>
          <w:b/>
          <w:bCs/>
          <w:i/>
          <w:iCs/>
          <w:szCs w:val="18"/>
        </w:rPr>
        <w:t>13.2 Impuesto sobre el valor añadido</w:t>
      </w:r>
    </w:p>
    <w:p w:rsidR="00087CF7" w:rsidRDefault="00087CF7" w:rsidP="00087CF7">
      <w:pPr>
        <w:rPr>
          <w:rFonts w:cs="Arial"/>
          <w:szCs w:val="18"/>
        </w:rPr>
      </w:pPr>
      <w:r w:rsidRPr="005E4E6E">
        <w:t>Desde 1 de enero de 2014, la Fundación ONCE, a efecto del Impuesto sobre el Valor Añadido, forma parte del grupo 016/2008, cuya entidad dominante es ONCE.</w:t>
      </w:r>
    </w:p>
    <w:p w:rsidR="00FE0908" w:rsidRPr="00FE0908" w:rsidRDefault="00FE0908" w:rsidP="00FE0908">
      <w:pPr>
        <w:rPr>
          <w:rFonts w:cs="Arial"/>
          <w:b/>
          <w:bCs/>
          <w:i/>
          <w:iCs/>
          <w:szCs w:val="18"/>
        </w:rPr>
      </w:pPr>
      <w:r w:rsidRPr="00FE0908">
        <w:rPr>
          <w:rFonts w:cs="Arial"/>
          <w:b/>
          <w:bCs/>
          <w:i/>
          <w:iCs/>
          <w:szCs w:val="18"/>
        </w:rPr>
        <w:t>13.3 Ejercicios pendientes de comprobación y actuaciones inspectoras</w:t>
      </w:r>
    </w:p>
    <w:p w:rsidR="00087CF7" w:rsidRPr="00087CF7" w:rsidRDefault="00087CF7" w:rsidP="00087CF7">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Default="00FE0908" w:rsidP="00FE0908">
      <w:pPr>
        <w:keepNext/>
        <w:keepLines/>
        <w:rPr>
          <w:rFonts w:cs="Arial"/>
          <w:b/>
          <w:i/>
          <w:szCs w:val="18"/>
        </w:rPr>
      </w:pPr>
      <w:r w:rsidRPr="00FE0908">
        <w:rPr>
          <w:rFonts w:cs="Arial"/>
          <w:b/>
          <w:i/>
          <w:szCs w:val="18"/>
        </w:rPr>
        <w:t>13.4 Memoria económica (Art. 3.10 Ley 49/2002)</w:t>
      </w:r>
    </w:p>
    <w:p w:rsidR="00D96E65" w:rsidRDefault="00D96E65" w:rsidP="00D96E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E</w:t>
      </w:r>
      <w:r w:rsidRPr="00EC2821">
        <w:rPr>
          <w:rFonts w:cs="Arial"/>
          <w:b w:val="0"/>
          <w:snapToGrid w:val="0"/>
          <w:color w:val="000000"/>
          <w:sz w:val="18"/>
          <w:szCs w:val="18"/>
          <w:lang w:eastAsia="es-ES"/>
        </w:rPr>
        <w:t xml:space="preserve">l artículo 3.10 de </w:t>
      </w:r>
      <w:smartTag w:uri="urn:schemas-microsoft-com:office:smarttags" w:element="PersonName">
        <w:smartTagPr>
          <w:attr w:name="ProductID" w:val="la Ley"/>
        </w:smartTagPr>
        <w:r w:rsidRPr="00EC2821">
          <w:rPr>
            <w:rFonts w:cs="Arial"/>
            <w:b w:val="0"/>
            <w:snapToGrid w:val="0"/>
            <w:color w:val="000000"/>
            <w:sz w:val="18"/>
            <w:szCs w:val="18"/>
            <w:lang w:eastAsia="es-ES"/>
          </w:rPr>
          <w:t>la Ley</w:t>
        </w:r>
      </w:smartTag>
      <w:r w:rsidRPr="00EC2821">
        <w:rPr>
          <w:rFonts w:cs="Arial"/>
          <w:b w:val="0"/>
          <w:snapToGrid w:val="0"/>
          <w:color w:val="000000"/>
          <w:sz w:val="18"/>
          <w:szCs w:val="18"/>
          <w:lang w:eastAsia="es-ES"/>
        </w:rPr>
        <w:t xml:space="preserve"> 49/2002</w:t>
      </w:r>
      <w:r>
        <w:rPr>
          <w:rFonts w:cs="Arial"/>
          <w:b w:val="0"/>
          <w:snapToGrid w:val="0"/>
          <w:color w:val="000000"/>
          <w:sz w:val="18"/>
          <w:szCs w:val="18"/>
          <w:lang w:eastAsia="es-ES"/>
        </w:rPr>
        <w:t xml:space="preserve"> exige a las fundaciones, para ser consideradas a los efectos de esta ley, como entidades sin fines lucrativos, entre otros</w:t>
      </w:r>
      <w:r w:rsidRPr="004B4492">
        <w:rPr>
          <w:rFonts w:cs="Arial"/>
          <w:b w:val="0"/>
          <w:snapToGrid w:val="0"/>
          <w:color w:val="000000"/>
          <w:sz w:val="18"/>
          <w:szCs w:val="18"/>
          <w:lang w:eastAsia="es-ES"/>
        </w:rPr>
        <w:t xml:space="preserve"> </w:t>
      </w:r>
      <w:r>
        <w:rPr>
          <w:rFonts w:cs="Arial"/>
          <w:b w:val="0"/>
          <w:snapToGrid w:val="0"/>
          <w:color w:val="000000"/>
          <w:sz w:val="18"/>
          <w:szCs w:val="18"/>
          <w:lang w:eastAsia="es-ES"/>
        </w:rPr>
        <w:t xml:space="preserve">requisitos, la elaboración de una memoria económica anual, con el contenido que </w:t>
      </w:r>
      <w:r w:rsidRPr="00EC2821">
        <w:rPr>
          <w:rFonts w:cs="Arial"/>
          <w:b w:val="0"/>
          <w:snapToGrid w:val="0"/>
          <w:color w:val="000000"/>
          <w:sz w:val="18"/>
          <w:szCs w:val="18"/>
          <w:lang w:eastAsia="es-ES"/>
        </w:rPr>
        <w:t>se detalla en el art. 3 del Real Decreto 12</w:t>
      </w:r>
      <w:r>
        <w:rPr>
          <w:rFonts w:cs="Arial"/>
          <w:b w:val="0"/>
          <w:snapToGrid w:val="0"/>
          <w:color w:val="000000"/>
          <w:sz w:val="18"/>
          <w:szCs w:val="18"/>
          <w:lang w:eastAsia="es-ES"/>
        </w:rPr>
        <w:t>70/2003, de fecha 10 de octubre,</w:t>
      </w:r>
      <w:r w:rsidRPr="00EC2821">
        <w:rPr>
          <w:rFonts w:cs="Arial"/>
          <w:b w:val="0"/>
          <w:snapToGrid w:val="0"/>
          <w:color w:val="000000"/>
          <w:sz w:val="18"/>
          <w:szCs w:val="18"/>
          <w:lang w:eastAsia="es-ES"/>
        </w:rPr>
        <w:t xml:space="preserve"> </w:t>
      </w:r>
      <w:r>
        <w:rPr>
          <w:rFonts w:cs="Arial"/>
          <w:b w:val="0"/>
          <w:snapToGrid w:val="0"/>
          <w:color w:val="000000"/>
          <w:sz w:val="18"/>
          <w:szCs w:val="18"/>
          <w:lang w:eastAsia="es-ES"/>
        </w:rPr>
        <w:t>y que es el siguiente:</w:t>
      </w:r>
    </w:p>
    <w:p w:rsidR="00D96E65" w:rsidRDefault="00D96E65" w:rsidP="00D96E65">
      <w:pPr>
        <w:keepLines/>
        <w:rPr>
          <w:rFonts w:cs="Arial"/>
          <w:b/>
          <w:szCs w:val="18"/>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Identificación de rentas exentas y no exentas</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La totalidad de las rentas obtenidas por Fundación ONCE  en el ejercicio de 2015 han sido rentas exentas y no proceden de explotaciones económicas. En consecuencia, su cuantificación, con expresión del número y letra del artículo 6 de </w:t>
      </w:r>
      <w:smartTag w:uri="urn:schemas-microsoft-com:office:smarttags" w:element="PersonName">
        <w:smartTagPr>
          <w:attr w:name="ProductID" w:val="la Ley"/>
        </w:smartTagPr>
        <w:r w:rsidRPr="00D96E65">
          <w:rPr>
            <w:rFonts w:cs="Arial"/>
            <w:b w:val="0"/>
            <w:snapToGrid w:val="0"/>
            <w:color w:val="000000"/>
            <w:sz w:val="18"/>
            <w:szCs w:val="18"/>
            <w:lang w:eastAsia="es-ES"/>
          </w:rPr>
          <w:t>la Ley</w:t>
        </w:r>
      </w:smartTag>
      <w:r w:rsidRPr="00D96E65">
        <w:rPr>
          <w:rFonts w:cs="Arial"/>
          <w:b w:val="0"/>
          <w:snapToGrid w:val="0"/>
          <w:color w:val="000000"/>
          <w:sz w:val="18"/>
          <w:szCs w:val="18"/>
          <w:lang w:eastAsia="es-ES"/>
        </w:rPr>
        <w:t xml:space="preserve"> 49/2002, es la siguiente:</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1. -  Ingresos generales</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a.- Derivados de donativos y donaciones.</w:t>
      </w:r>
    </w:p>
    <w:p w:rsidR="00D96E65" w:rsidRDefault="00D96E65" w:rsidP="00D96E65">
      <w:pPr>
        <w:pStyle w:val="Portada"/>
        <w:keepLines/>
        <w:ind w:left="709"/>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Los Ingresos derivados de donaciones recibidas al amparo del Real Decreto 364/2005 por el que se establecen medidas alternativas de carácter excepcional al cumplimiento de la cuota de reserva del 2% a favo</w:t>
      </w:r>
      <w:r w:rsidR="00337D6D">
        <w:rPr>
          <w:rFonts w:cs="Arial"/>
          <w:b w:val="0"/>
          <w:snapToGrid w:val="0"/>
          <w:color w:val="000000"/>
          <w:sz w:val="18"/>
          <w:szCs w:val="18"/>
          <w:lang w:eastAsia="es-ES"/>
        </w:rPr>
        <w:t>r de trabajadores con discapacidad</w:t>
      </w:r>
      <w:r w:rsidRPr="00D96E65">
        <w:rPr>
          <w:rFonts w:cs="Arial"/>
          <w:b w:val="0"/>
          <w:snapToGrid w:val="0"/>
          <w:color w:val="000000"/>
          <w:sz w:val="18"/>
          <w:szCs w:val="18"/>
          <w:lang w:eastAsia="es-ES"/>
        </w:rPr>
        <w:t xml:space="preserve"> en empresas de 50 o más trabajadores, han ascendido a 1.285.304 euros (1.657.312 euros en 2014</w:t>
      </w:r>
      <w:r w:rsidRPr="0020741C">
        <w:rPr>
          <w:rFonts w:cs="Arial"/>
          <w:b w:val="0"/>
          <w:snapToGrid w:val="0"/>
          <w:color w:val="000000"/>
          <w:sz w:val="18"/>
          <w:szCs w:val="18"/>
          <w:lang w:eastAsia="es-ES"/>
        </w:rPr>
        <w:t>)</w:t>
      </w:r>
      <w:r w:rsidR="008C7E22">
        <w:rPr>
          <w:rFonts w:cs="Arial"/>
          <w:b w:val="0"/>
          <w:snapToGrid w:val="0"/>
          <w:color w:val="000000"/>
          <w:sz w:val="18"/>
          <w:szCs w:val="18"/>
          <w:lang w:eastAsia="es-ES"/>
        </w:rPr>
        <w:t xml:space="preserve"> </w:t>
      </w:r>
      <w:r w:rsidRPr="0020741C">
        <w:rPr>
          <w:rFonts w:cs="Arial"/>
          <w:b w:val="0"/>
          <w:snapToGrid w:val="0"/>
          <w:color w:val="000000"/>
          <w:sz w:val="18"/>
          <w:szCs w:val="18"/>
          <w:lang w:eastAsia="es-ES"/>
        </w:rPr>
        <w:t>(véase Nota 14.1)</w:t>
      </w:r>
      <w:r w:rsidRPr="00D96E65">
        <w:rPr>
          <w:rFonts w:cs="Arial"/>
          <w:b w:val="0"/>
          <w:snapToGrid w:val="0"/>
          <w:color w:val="000000"/>
          <w:sz w:val="18"/>
          <w:szCs w:val="18"/>
          <w:lang w:eastAsia="es-ES"/>
        </w:rPr>
        <w:t xml:space="preserve"> y se han destinado a financiar expedientes de ayuda en el Plan de Empleo y Formación.</w:t>
      </w:r>
    </w:p>
    <w:p w:rsidR="00D96E65" w:rsidRPr="00D96E65" w:rsidRDefault="00D96E65" w:rsidP="00D96E65">
      <w:pPr>
        <w:pStyle w:val="Portada"/>
        <w:keepLines/>
        <w:ind w:left="709"/>
        <w:jc w:val="both"/>
        <w:outlineLvl w:val="0"/>
        <w:rPr>
          <w:rFonts w:cs="Arial"/>
          <w:b w:val="0"/>
          <w:snapToGrid w:val="0"/>
          <w:color w:val="000000"/>
          <w:sz w:val="18"/>
          <w:szCs w:val="18"/>
          <w:lang w:eastAsia="es-ES"/>
        </w:rPr>
      </w:pPr>
    </w:p>
    <w:p w:rsidR="00D96E65" w:rsidRDefault="00D96E65" w:rsidP="00D96E65">
      <w:pPr>
        <w:pStyle w:val="Portada"/>
        <w:keepLines/>
        <w:ind w:left="709"/>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Asimismo, la Fundación ha obtenido otros ingresos por un total de 171.771 euros (287.515 euros en 2014) cuyo desglose es el siguiente:</w:t>
      </w:r>
    </w:p>
    <w:p w:rsidR="00D96E65" w:rsidRDefault="00D96E65" w:rsidP="00D96E65">
      <w:pPr>
        <w:pStyle w:val="Textoindependiente2"/>
        <w:keepLines/>
        <w:ind w:left="709" w:firstLine="11"/>
        <w:rPr>
          <w:rFonts w:cs="Arial"/>
          <w:szCs w:val="18"/>
        </w:rPr>
      </w:pPr>
    </w:p>
    <w:tbl>
      <w:tblPr>
        <w:tblW w:w="8640" w:type="dxa"/>
        <w:jc w:val="center"/>
        <w:tblCellMar>
          <w:left w:w="70" w:type="dxa"/>
          <w:right w:w="70" w:type="dxa"/>
        </w:tblCellMar>
        <w:tblLook w:val="04A0" w:firstRow="1" w:lastRow="0" w:firstColumn="1" w:lastColumn="0" w:noHBand="0" w:noVBand="1"/>
      </w:tblPr>
      <w:tblGrid>
        <w:gridCol w:w="7298"/>
        <w:gridCol w:w="1342"/>
      </w:tblGrid>
      <w:tr w:rsidR="003A0AEF" w:rsidRPr="003A0AEF" w:rsidTr="0020741C">
        <w:trPr>
          <w:trHeight w:val="236"/>
          <w:jc w:val="center"/>
        </w:trPr>
        <w:tc>
          <w:tcPr>
            <w:tcW w:w="72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left"/>
              <w:rPr>
                <w:rFonts w:cs="Arial"/>
                <w:b/>
                <w:bCs/>
                <w:szCs w:val="18"/>
                <w:lang w:eastAsia="es-ES"/>
              </w:rPr>
            </w:pPr>
            <w:r w:rsidRPr="003A0AEF">
              <w:rPr>
                <w:rFonts w:cs="Arial"/>
                <w:b/>
                <w:bCs/>
                <w:szCs w:val="18"/>
                <w:lang w:eastAsia="es-ES"/>
              </w:rPr>
              <w:t>OTROS INGRESOS</w:t>
            </w:r>
          </w:p>
        </w:tc>
        <w:tc>
          <w:tcPr>
            <w:tcW w:w="1342" w:type="dxa"/>
            <w:tcBorders>
              <w:top w:val="single" w:sz="4" w:space="0" w:color="auto"/>
              <w:left w:val="nil"/>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center"/>
              <w:rPr>
                <w:rFonts w:cs="Arial"/>
                <w:b/>
                <w:bCs/>
                <w:szCs w:val="18"/>
                <w:lang w:eastAsia="es-ES"/>
              </w:rPr>
            </w:pPr>
            <w:r w:rsidRPr="003A0AEF">
              <w:rPr>
                <w:rFonts w:cs="Arial"/>
                <w:b/>
                <w:bCs/>
                <w:szCs w:val="18"/>
                <w:lang w:eastAsia="es-ES"/>
              </w:rPr>
              <w:t>Euros</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20741C">
            <w:pPr>
              <w:spacing w:after="0"/>
              <w:jc w:val="left"/>
              <w:rPr>
                <w:rFonts w:cs="Arial"/>
                <w:szCs w:val="18"/>
                <w:lang w:eastAsia="es-ES"/>
              </w:rPr>
            </w:pPr>
            <w:r w:rsidRPr="003A0AEF">
              <w:rPr>
                <w:rFonts w:cs="Arial"/>
                <w:szCs w:val="18"/>
                <w:lang w:eastAsia="es-ES"/>
              </w:rPr>
              <w:t>Convenio Cola</w:t>
            </w:r>
            <w:r w:rsidR="0020741C">
              <w:rPr>
                <w:rFonts w:cs="Arial"/>
                <w:szCs w:val="18"/>
                <w:lang w:eastAsia="es-ES"/>
              </w:rPr>
              <w:t>boración Fundación VODAFONE y la Fundació Transports Metropolitans</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48.680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Fundación VODAFONE (DRTall)</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18.000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Empresarial Fundación ACS(Cong. Intern. de turismo)</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12.500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Empresarial Fundación ACS(Corporaciones Locales)</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12.500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Otros (*)</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80.091</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left"/>
              <w:rPr>
                <w:rFonts w:cs="Arial"/>
                <w:sz w:val="20"/>
                <w:lang w:eastAsia="es-ES"/>
              </w:rPr>
            </w:pPr>
            <w:r w:rsidRPr="003A0AEF">
              <w:rPr>
                <w:rFonts w:cs="Arial"/>
                <w:sz w:val="20"/>
                <w:lang w:eastAsia="es-ES"/>
              </w:rPr>
              <w:t> </w:t>
            </w:r>
          </w:p>
        </w:tc>
        <w:tc>
          <w:tcPr>
            <w:tcW w:w="1342" w:type="dxa"/>
            <w:tcBorders>
              <w:top w:val="nil"/>
              <w:left w:val="nil"/>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right"/>
              <w:rPr>
                <w:rFonts w:cs="Arial"/>
                <w:b/>
                <w:bCs/>
                <w:sz w:val="20"/>
                <w:lang w:eastAsia="es-ES"/>
              </w:rPr>
            </w:pPr>
            <w:r w:rsidRPr="003A0AEF">
              <w:rPr>
                <w:rFonts w:cs="Arial"/>
                <w:b/>
                <w:bCs/>
                <w:sz w:val="20"/>
                <w:lang w:eastAsia="es-ES"/>
              </w:rPr>
              <w:t>171.771</w:t>
            </w:r>
          </w:p>
        </w:tc>
      </w:tr>
    </w:tbl>
    <w:p w:rsidR="0020741C" w:rsidRDefault="0020741C" w:rsidP="0020741C">
      <w:pPr>
        <w:pStyle w:val="Textoindependiente2"/>
        <w:keepLines/>
        <w:spacing w:after="0"/>
        <w:ind w:left="709" w:firstLine="11"/>
        <w:rPr>
          <w:rFonts w:cs="Arial"/>
          <w:i w:val="0"/>
          <w:szCs w:val="18"/>
        </w:rPr>
      </w:pPr>
    </w:p>
    <w:p w:rsidR="00087CF7" w:rsidRDefault="00087CF7" w:rsidP="0020741C">
      <w:pPr>
        <w:pStyle w:val="Textoindependiente2"/>
        <w:keepLines/>
        <w:spacing w:after="0"/>
        <w:ind w:left="709" w:firstLine="11"/>
        <w:rPr>
          <w:rFonts w:cs="Arial"/>
          <w:szCs w:val="18"/>
        </w:rPr>
      </w:pPr>
      <w:r w:rsidRPr="0020741C">
        <w:rPr>
          <w:rFonts w:ascii="Arial" w:hAnsi="Arial" w:cs="Arial"/>
          <w:i w:val="0"/>
          <w:iCs w:val="0"/>
          <w:snapToGrid w:val="0"/>
          <w:color w:val="000000"/>
          <w:sz w:val="18"/>
          <w:szCs w:val="18"/>
          <w:lang w:eastAsia="es-ES"/>
        </w:rPr>
        <w:t xml:space="preserve">(*) en esta partida se recogen </w:t>
      </w:r>
      <w:r w:rsidR="0020741C">
        <w:rPr>
          <w:rFonts w:ascii="Arial" w:hAnsi="Arial" w:cs="Arial"/>
          <w:i w:val="0"/>
          <w:iCs w:val="0"/>
          <w:snapToGrid w:val="0"/>
          <w:color w:val="000000"/>
          <w:sz w:val="18"/>
          <w:szCs w:val="18"/>
          <w:lang w:eastAsia="es-ES"/>
        </w:rPr>
        <w:t>princi</w:t>
      </w:r>
      <w:r w:rsidRPr="0020741C">
        <w:rPr>
          <w:rFonts w:ascii="Arial" w:hAnsi="Arial" w:cs="Arial"/>
          <w:i w:val="0"/>
          <w:iCs w:val="0"/>
          <w:snapToGrid w:val="0"/>
          <w:color w:val="000000"/>
          <w:sz w:val="18"/>
          <w:szCs w:val="18"/>
          <w:lang w:eastAsia="es-ES"/>
        </w:rPr>
        <w:t>palmente donaciones privadas recibidas tanto de personas físicas como jurídicas</w:t>
      </w:r>
      <w:r>
        <w:rPr>
          <w:rFonts w:cs="Arial"/>
          <w:szCs w:val="18"/>
        </w:rPr>
        <w:t>.</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b.- Cuotas de asociados, colaboradores y benefactores.</w:t>
      </w:r>
    </w:p>
    <w:p w:rsidR="00D96E65" w:rsidRPr="00D96E65" w:rsidRDefault="00D96E65" w:rsidP="00D96E65">
      <w:pPr>
        <w:pStyle w:val="Textoindependiente2"/>
        <w:keepLines/>
        <w:ind w:left="709" w:firstLine="11"/>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En el ejercicio objeto de la presente Memoria, no se han percibido rentas de ésta índole.</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 xml:space="preserve">c.- Derivadas de subvenciones. </w:t>
      </w:r>
    </w:p>
    <w:p w:rsidR="00D96E65" w:rsidRPr="00A54129" w:rsidRDefault="00D96E65" w:rsidP="00D96E65">
      <w:pPr>
        <w:keepLines/>
        <w:snapToGrid w:val="0"/>
        <w:ind w:left="720"/>
        <w:rPr>
          <w:rFonts w:cs="Arial"/>
          <w:szCs w:val="18"/>
        </w:rPr>
      </w:pPr>
      <w:r w:rsidRPr="00D96E65">
        <w:rPr>
          <w:rFonts w:cs="Arial"/>
          <w:snapToGrid w:val="0"/>
          <w:color w:val="000000"/>
          <w:szCs w:val="18"/>
          <w:lang w:eastAsia="es-ES"/>
        </w:rPr>
        <w:t xml:space="preserve">Tal y como se indica en </w:t>
      </w:r>
      <w:smartTag w:uri="urn:schemas-microsoft-com:office:smarttags" w:element="PersonName">
        <w:smartTagPr>
          <w:attr w:name="ProductID" w:val="la Nota"/>
        </w:smartTagPr>
        <w:r w:rsidRPr="00D96E65">
          <w:rPr>
            <w:rFonts w:cs="Arial"/>
            <w:snapToGrid w:val="0"/>
            <w:color w:val="000000"/>
            <w:szCs w:val="18"/>
            <w:lang w:eastAsia="es-ES"/>
          </w:rPr>
          <w:t>la Nota</w:t>
        </w:r>
      </w:smartTag>
      <w:r w:rsidRPr="00D96E65">
        <w:rPr>
          <w:rFonts w:cs="Arial"/>
          <w:snapToGrid w:val="0"/>
          <w:color w:val="000000"/>
          <w:szCs w:val="18"/>
          <w:lang w:eastAsia="es-ES"/>
        </w:rPr>
        <w:t xml:space="preserve"> 1, </w:t>
      </w:r>
      <w:smartTag w:uri="urn:schemas-microsoft-com:office:smarttags" w:element="PersonName">
        <w:smartTagPr>
          <w:attr w:name="ProductID" w:val="la Fundaci￳n"/>
        </w:smartTagPr>
        <w:r w:rsidRPr="00D96E65">
          <w:rPr>
            <w:rFonts w:cs="Arial"/>
            <w:snapToGrid w:val="0"/>
            <w:color w:val="000000"/>
            <w:szCs w:val="18"/>
            <w:lang w:eastAsia="es-ES"/>
          </w:rPr>
          <w:t>la Fundación</w:t>
        </w:r>
      </w:smartTag>
      <w:r w:rsidRPr="00D96E65">
        <w:rPr>
          <w:rFonts w:cs="Arial"/>
          <w:snapToGrid w:val="0"/>
          <w:color w:val="000000"/>
          <w:szCs w:val="18"/>
          <w:lang w:eastAsia="es-ES"/>
        </w:rPr>
        <w:t xml:space="preserve"> cuenta como principal fuente de financiación con una aportación anual de </w:t>
      </w:r>
      <w:smartTag w:uri="urn:schemas-microsoft-com:office:smarttags" w:element="PersonName">
        <w:smartTagPr>
          <w:attr w:name="ProductID" w:val="la ONCE"/>
        </w:smartTagPr>
        <w:r w:rsidRPr="00D96E65">
          <w:rPr>
            <w:rFonts w:cs="Arial"/>
            <w:snapToGrid w:val="0"/>
            <w:color w:val="000000"/>
            <w:szCs w:val="18"/>
            <w:lang w:eastAsia="es-ES"/>
          </w:rPr>
          <w:t>la ONCE</w:t>
        </w:r>
      </w:smartTag>
      <w:r w:rsidRPr="00D96E65">
        <w:rPr>
          <w:rFonts w:cs="Arial"/>
          <w:snapToGrid w:val="0"/>
          <w:color w:val="000000"/>
          <w:szCs w:val="18"/>
          <w:lang w:eastAsia="es-ES"/>
        </w:rPr>
        <w:t xml:space="preserve"> equivalente al 3% de los ingresos obtenidos por esta entidad. El origen de esta aportación se encuentra en el mencionado “Acuerdo General entre el Gobierno de </w:t>
      </w:r>
      <w:smartTag w:uri="urn:schemas-microsoft-com:office:smarttags" w:element="PersonName">
        <w:smartTagPr>
          <w:attr w:name="ProductID" w:val="la Naci￳n"/>
        </w:smartTagPr>
        <w:r w:rsidRPr="00D96E65">
          <w:rPr>
            <w:rFonts w:cs="Arial"/>
            <w:snapToGrid w:val="0"/>
            <w:color w:val="000000"/>
            <w:szCs w:val="18"/>
            <w:lang w:eastAsia="es-ES"/>
          </w:rPr>
          <w:t>la Nación</w:t>
        </w:r>
      </w:smartTag>
      <w:r w:rsidRPr="00D96E65">
        <w:rPr>
          <w:rFonts w:cs="Arial"/>
          <w:snapToGrid w:val="0"/>
          <w:color w:val="000000"/>
          <w:szCs w:val="18"/>
          <w:lang w:eastAsia="es-ES"/>
        </w:rPr>
        <w:t xml:space="preserve"> y </w:t>
      </w:r>
      <w:smartTag w:uri="urn:schemas-microsoft-com:office:smarttags" w:element="PersonName">
        <w:smartTagPr>
          <w:attr w:name="ProductID" w:val="la ONCE"/>
        </w:smartTagPr>
        <w:r w:rsidRPr="00D96E65">
          <w:rPr>
            <w:rFonts w:cs="Arial"/>
            <w:snapToGrid w:val="0"/>
            <w:color w:val="000000"/>
            <w:szCs w:val="18"/>
            <w:lang w:eastAsia="es-ES"/>
          </w:rPr>
          <w:t>la ONCE</w:t>
        </w:r>
      </w:smartTag>
      <w:r w:rsidRPr="00D96E65">
        <w:rPr>
          <w:rFonts w:cs="Arial"/>
          <w:snapToGrid w:val="0"/>
          <w:color w:val="000000"/>
          <w:szCs w:val="18"/>
          <w:lang w:eastAsia="es-ES"/>
        </w:rPr>
        <w:t xml:space="preserve"> en materia de cooperación, solidaridad y competitividad para la estabilidad de futuro de </w:t>
      </w:r>
      <w:smartTag w:uri="urn:schemas-microsoft-com:office:smarttags" w:element="PersonName">
        <w:smartTagPr>
          <w:attr w:name="ProductID" w:val="la ONCE"/>
        </w:smartTagPr>
        <w:r w:rsidRPr="00D96E65">
          <w:rPr>
            <w:rFonts w:cs="Arial"/>
            <w:snapToGrid w:val="0"/>
            <w:color w:val="000000"/>
            <w:szCs w:val="18"/>
            <w:lang w:eastAsia="es-ES"/>
          </w:rPr>
          <w:t>la</w:t>
        </w:r>
        <w:r w:rsidRPr="00A54129">
          <w:rPr>
            <w:rFonts w:cs="Arial"/>
            <w:szCs w:val="18"/>
          </w:rPr>
          <w:t xml:space="preserve"> ONCE</w:t>
        </w:r>
      </w:smartTag>
      <w:r w:rsidRPr="00A54129">
        <w:rPr>
          <w:rFonts w:cs="Arial"/>
          <w:szCs w:val="18"/>
        </w:rPr>
        <w:t>”. Por este concepto, en el ejercicio de 20</w:t>
      </w:r>
      <w:r>
        <w:rPr>
          <w:rFonts w:cs="Arial"/>
          <w:szCs w:val="18"/>
        </w:rPr>
        <w:t>15</w:t>
      </w:r>
      <w:r w:rsidRPr="00A54129">
        <w:rPr>
          <w:rFonts w:cs="Arial"/>
          <w:szCs w:val="18"/>
        </w:rPr>
        <w:t xml:space="preserve"> </w:t>
      </w:r>
      <w:r>
        <w:rPr>
          <w:rFonts w:cs="Arial"/>
          <w:szCs w:val="18"/>
        </w:rPr>
        <w:t>se han obtenido ingresos por</w:t>
      </w:r>
      <w:r w:rsidRPr="00A54129">
        <w:rPr>
          <w:rFonts w:cs="Arial"/>
          <w:szCs w:val="18"/>
        </w:rPr>
        <w:t xml:space="preserve"> un total de </w:t>
      </w:r>
      <w:r w:rsidRPr="00622987">
        <w:rPr>
          <w:rFonts w:cs="Arial"/>
          <w:szCs w:val="18"/>
        </w:rPr>
        <w:t>5</w:t>
      </w:r>
      <w:r w:rsidR="0020741C">
        <w:rPr>
          <w:rFonts w:cs="Arial"/>
          <w:szCs w:val="18"/>
        </w:rPr>
        <w:t>4.163.559</w:t>
      </w:r>
      <w:r>
        <w:rPr>
          <w:rFonts w:cs="Arial"/>
          <w:szCs w:val="18"/>
        </w:rPr>
        <w:t xml:space="preserve"> </w:t>
      </w:r>
      <w:r w:rsidRPr="00A54129">
        <w:rPr>
          <w:rFonts w:cs="Arial"/>
          <w:szCs w:val="18"/>
        </w:rPr>
        <w:t>euros (</w:t>
      </w:r>
      <w:r w:rsidRPr="00622987">
        <w:rPr>
          <w:rFonts w:cs="Arial"/>
          <w:szCs w:val="18"/>
        </w:rPr>
        <w:t>52.953.156</w:t>
      </w:r>
      <w:r>
        <w:rPr>
          <w:rFonts w:cs="Arial"/>
          <w:szCs w:val="18"/>
        </w:rPr>
        <w:t xml:space="preserve"> </w:t>
      </w:r>
      <w:r w:rsidRPr="00A54129">
        <w:rPr>
          <w:rFonts w:cs="Arial"/>
          <w:szCs w:val="18"/>
        </w:rPr>
        <w:t>euros en el ejercicio 20</w:t>
      </w:r>
      <w:r>
        <w:rPr>
          <w:rFonts w:cs="Arial"/>
          <w:szCs w:val="18"/>
        </w:rPr>
        <w:t>14</w:t>
      </w:r>
      <w:r w:rsidRPr="00A54129">
        <w:rPr>
          <w:rFonts w:cs="Arial"/>
          <w:szCs w:val="18"/>
        </w:rPr>
        <w:t>)</w:t>
      </w:r>
      <w:r>
        <w:rPr>
          <w:rFonts w:cs="Arial"/>
          <w:szCs w:val="18"/>
        </w:rPr>
        <w:t xml:space="preserve"> </w:t>
      </w:r>
      <w:r w:rsidRPr="00BC7B3C">
        <w:rPr>
          <w:rFonts w:cs="Arial"/>
          <w:szCs w:val="18"/>
        </w:rPr>
        <w:t xml:space="preserve">(véase </w:t>
      </w:r>
      <w:r w:rsidRPr="0020741C">
        <w:rPr>
          <w:rFonts w:cs="Arial"/>
          <w:szCs w:val="18"/>
        </w:rPr>
        <w:t xml:space="preserve">Nota </w:t>
      </w:r>
      <w:r w:rsidR="0020741C">
        <w:rPr>
          <w:rFonts w:cs="Arial"/>
          <w:szCs w:val="18"/>
        </w:rPr>
        <w:t>15</w:t>
      </w:r>
      <w:r w:rsidRPr="0020741C">
        <w:rPr>
          <w:rFonts w:cs="Arial"/>
          <w:szCs w:val="18"/>
        </w:rPr>
        <w:t>),</w:t>
      </w:r>
      <w:r w:rsidRPr="00A54129">
        <w:rPr>
          <w:rFonts w:cs="Arial"/>
          <w:szCs w:val="18"/>
        </w:rPr>
        <w:t xml:space="preserve"> De éstos se </w:t>
      </w:r>
      <w:r w:rsidR="008C7E22">
        <w:rPr>
          <w:rFonts w:cs="Arial"/>
          <w:szCs w:val="18"/>
        </w:rPr>
        <w:t xml:space="preserve">han asignado </w:t>
      </w:r>
      <w:r w:rsidR="00FA447A">
        <w:rPr>
          <w:rFonts w:cs="Arial"/>
          <w:szCs w:val="18"/>
        </w:rPr>
        <w:t xml:space="preserve">a la realización de inversiones </w:t>
      </w:r>
      <w:r>
        <w:rPr>
          <w:rFonts w:cs="Arial"/>
          <w:szCs w:val="18"/>
        </w:rPr>
        <w:t xml:space="preserve">794.187 </w:t>
      </w:r>
      <w:r w:rsidRPr="00A54129">
        <w:rPr>
          <w:rFonts w:cs="Arial"/>
          <w:szCs w:val="18"/>
        </w:rPr>
        <w:t>euros (</w:t>
      </w:r>
      <w:r>
        <w:rPr>
          <w:rFonts w:cs="Arial"/>
          <w:szCs w:val="18"/>
        </w:rPr>
        <w:t>5.507.243</w:t>
      </w:r>
      <w:r w:rsidRPr="00A54129">
        <w:rPr>
          <w:rFonts w:cs="Arial"/>
          <w:szCs w:val="18"/>
        </w:rPr>
        <w:t xml:space="preserve"> euros en el ejercicio 20</w:t>
      </w:r>
      <w:r>
        <w:rPr>
          <w:rFonts w:cs="Arial"/>
          <w:szCs w:val="18"/>
        </w:rPr>
        <w:t>14</w:t>
      </w:r>
      <w:r w:rsidRPr="00F05B7F">
        <w:rPr>
          <w:rFonts w:cs="Arial"/>
          <w:szCs w:val="18"/>
        </w:rPr>
        <w:t xml:space="preserve">) </w:t>
      </w:r>
      <w:r w:rsidRPr="00F05B7F">
        <w:t xml:space="preserve">(Véase Nota </w:t>
      </w:r>
      <w:r w:rsidR="00F05B7F" w:rsidRPr="00F05B7F">
        <w:t>15.1</w:t>
      </w:r>
      <w:r w:rsidRPr="00F05B7F">
        <w:t>).</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 ha sido de 4.731.715 euros (2.307.884 euros, en el ejercicio 2014). Este importe, ha sido destinado en su integridad a la financiación de los proyectos siguientes:</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c.1) Programa Operativo, al que nos hemos referido con anterioridad (Nota 1), y cuyo desarrollo se</w:t>
      </w:r>
      <w:r w:rsidRPr="00F166AD">
        <w:rPr>
          <w:rFonts w:cs="Arial"/>
          <w:szCs w:val="18"/>
        </w:rPr>
        <w:t xml:space="preserve"> </w:t>
      </w:r>
      <w:r w:rsidRPr="00D96E65">
        <w:rPr>
          <w:rFonts w:ascii="Arial" w:hAnsi="Arial" w:cs="Arial"/>
          <w:i w:val="0"/>
          <w:iCs w:val="0"/>
          <w:snapToGrid w:val="0"/>
          <w:color w:val="000000"/>
          <w:sz w:val="18"/>
          <w:szCs w:val="18"/>
          <w:lang w:eastAsia="es-ES"/>
        </w:rPr>
        <w:t>enmarca dentro del Plan de Empleo y Formación, llevado a cabo por la Fundación. En 2015 el total percibido ha sido de 4.018.872 euros, que corresponde en su totalidad a subvenciones de explotación (2.187.361euros en 2014).</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c.2) Proyecto CLOUD (Cloud platforms Lead to Open and Universal access for people with Disabilities and for All): se trata de un proyecto financiado por la Comisión Europea a través del 7º Programa Marco para la Investigación y Desarrollo Tecnológico de la Comisión Europea, que consiste en el desarrollo de nuevas tecnologías que faciliten la asociación entre los usuarios con discapacidad y aquellas tecnologías de apoyo que mejor se adaptan a sus necesidades. En el ejercicio 2015 la subvención ha ascendido a 12.105 euros. </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c.3) Subvención de la Agencia Española de Medicamentos y Productos Sanitarios (AEMPS), para la elaboración de plantillas necesarias para hacer accesibles las fichas técnicas y prospectos de los medicamentos veterinarios destinados a animales de compañía.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El importe recibido en el ejercicio 2015 por la Agencia Española de Medicamentos y Productos Sanitarios, asciende a 18.000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2015 la subvención ha ascendido a un total de 4.428 euros.</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c.5) Proyecto STRING (Smart Tourist Routes for Inclusive Groups), proyecto que ha continuado con la actividad llevada a cabo con la Liga de Ciudades Históricas Accesibles poniendo en práctica los trabajos ya realizados y haciendo que los turistas puedan disponer de rutas accesibles; han participado 12 socios y se han creado itinerarios completamente accesibles en Italia (Región Piamonte), España (Ávila) y Bulgaria (Sozopol), mediante el desarrollo de paquetes temáticos turísticos. En el ejercicio 2015 la subvención ha ascendido a un total de 1.710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c.6)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para personas con discapacidad, dirigidas a la mejora de la calidad de las personas con discapacidad a través de la mejora de la accesibilidad. En el ejercicio 2015 esta subvención ha ascendido a 500.000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c.7) Real Patronato sobre Discapacidad: subvención destinada a cubrir los gastos derivados de la celebración del II Congreso Internacional sobre Universidad y Discapacidad. El importe para el ejercicio 2015 ha ascendido a 8.000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c.7) Subvención del Ministerio de Asuntos Exteriores y de Cooperación para la celebración de actividades divulgativas y acciones de comunicación, sobre asuntos relacionados con las competencias de la Secretaría de Estado para la Unión Europea. El importe de la subvención para el ejercicio 2015 ha ascendido a 13.000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c.8) Subvención del Ministerio de Sanidad, Servicios Sociales e Igualdad según Disposición Transitoria Única de la Ley 43/2015, de 9 de octubre, del Tercer Sector de Acción Social. El importe de dicha subvención ha ascendido a 153.000 euros en el ejercicio 2015. </w:t>
      </w:r>
    </w:p>
    <w:p w:rsid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c.6) Subvención por formación continua de la plantilla de trabajadores de la Fundación, por importe de 2.600 euros. </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 xml:space="preserve">2.- Procedentes del patrimonio mobiliario e inmobiliario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Los ingresos obtenidos en el ejercicio 2015 procedentes del patrimonio mobiliario e inmobiliario, han ascendido a 141.598 euros (258.312 euros en 2014) siendo su desglose el siguiente: </w:t>
      </w:r>
    </w:p>
    <w:p w:rsidR="00D96E65" w:rsidRPr="00D96E65" w:rsidRDefault="00D96E65" w:rsidP="000D4877">
      <w:pPr>
        <w:pStyle w:val="Textoindependiente2"/>
        <w:keepLines/>
        <w:numPr>
          <w:ilvl w:val="0"/>
          <w:numId w:val="15"/>
        </w:numPr>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Ingresos financieros: 75.956 euros (en 2014, estos ingresos ascendieron a 196.015 euros).</w:t>
      </w:r>
    </w:p>
    <w:p w:rsidR="00D96E65" w:rsidRPr="00D96E65" w:rsidRDefault="00D96E65" w:rsidP="000D4877">
      <w:pPr>
        <w:pStyle w:val="Textoindependiente2"/>
        <w:keepLines/>
        <w:numPr>
          <w:ilvl w:val="0"/>
          <w:numId w:val="15"/>
        </w:numPr>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Alquileres: 65.642 euros (en 2014, estos ingresos ascendieron a 62.297 euros)</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3, 4 y 5.- No aplican.</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smartTag w:uri="urn:schemas-microsoft-com:office:smarttags" w:element="PersonName">
        <w:smartTagPr>
          <w:attr w:name="ProductID" w:val="la Fundación ONCE"/>
        </w:smartTagPr>
        <w:r w:rsidRPr="00D96E65">
          <w:rPr>
            <w:rFonts w:ascii="Arial" w:hAnsi="Arial" w:cs="Arial"/>
            <w:i w:val="0"/>
            <w:iCs w:val="0"/>
            <w:snapToGrid w:val="0"/>
            <w:color w:val="000000"/>
            <w:sz w:val="18"/>
            <w:szCs w:val="18"/>
            <w:lang w:eastAsia="es-ES"/>
          </w:rPr>
          <w:t>La Fundación ONCE</w:t>
        </w:r>
      </w:smartTag>
      <w:r w:rsidRPr="00D96E65">
        <w:rPr>
          <w:rFonts w:ascii="Arial" w:hAnsi="Arial" w:cs="Arial"/>
          <w:i w:val="0"/>
          <w:iCs w:val="0"/>
          <w:snapToGrid w:val="0"/>
          <w:color w:val="000000"/>
          <w:sz w:val="18"/>
          <w:szCs w:val="18"/>
          <w:lang w:eastAsia="es-ES"/>
        </w:rPr>
        <w:t xml:space="preserve"> no ha obtenido rentas a las que se refieren los apartados 3º, 4º y 5º del artículo 6 de </w:t>
      </w:r>
      <w:smartTag w:uri="urn:schemas-microsoft-com:office:smarttags" w:element="PersonName">
        <w:smartTagPr>
          <w:attr w:name="ProductID" w:val="la Ley"/>
        </w:smartTagPr>
        <w:r w:rsidRPr="00D96E65">
          <w:rPr>
            <w:rFonts w:ascii="Arial" w:hAnsi="Arial" w:cs="Arial"/>
            <w:i w:val="0"/>
            <w:iCs w:val="0"/>
            <w:snapToGrid w:val="0"/>
            <w:color w:val="000000"/>
            <w:sz w:val="18"/>
            <w:szCs w:val="18"/>
            <w:lang w:eastAsia="es-ES"/>
          </w:rPr>
          <w:t>la Ley</w:t>
        </w:r>
      </w:smartTag>
      <w:r w:rsidRPr="00D96E65">
        <w:rPr>
          <w:rFonts w:ascii="Arial" w:hAnsi="Arial" w:cs="Arial"/>
          <w:i w:val="0"/>
          <w:iCs w:val="0"/>
          <w:snapToGrid w:val="0"/>
          <w:color w:val="000000"/>
          <w:sz w:val="18"/>
          <w:szCs w:val="18"/>
          <w:lang w:eastAsia="es-ES"/>
        </w:rPr>
        <w:t xml:space="preserve"> 49/2002.</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Informar que se han conseguido otros ingresos por importe de 3.171.377 euros, (en 2014 el importe de estos ingresos ascendía a 6.296.438 euros) que se corresponden, principalmente a anulaciones y reintegros de ayudas por 3.124.861 euros (en 2014, 4.998.345 euros) </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Asociados a los ingresos se encuentran gastos de diversa índole, pero que se corresponden con el objeto para el que se han obtenido los ingresos. A este respecto indicar:</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Para todos aquellos ingresos no contemplados en el apartado anterior, podrán ser utilizados para cubrir los gastos de administración, para financiar proyectos de accesibilidad, o para contribuir a dotar de recursos a </w:t>
      </w:r>
      <w:smartTag w:uri="urn:schemas-microsoft-com:office:smarttags" w:element="PersonName">
        <w:smartTagPr>
          <w:attr w:name="ProductID" w:val="la Fundaci￳n ONCE"/>
        </w:smartTagPr>
        <w:r w:rsidRPr="00D96E65">
          <w:rPr>
            <w:rFonts w:cs="Arial"/>
            <w:b w:val="0"/>
            <w:snapToGrid w:val="0"/>
            <w:color w:val="000000"/>
            <w:sz w:val="18"/>
            <w:szCs w:val="18"/>
            <w:lang w:eastAsia="es-ES"/>
          </w:rPr>
          <w:t>la Fundación ONCE</w:t>
        </w:r>
      </w:smartTag>
      <w:r w:rsidRPr="00D96E65">
        <w:rPr>
          <w:rFonts w:cs="Arial"/>
          <w:b w:val="0"/>
          <w:snapToGrid w:val="0"/>
          <w:color w:val="000000"/>
          <w:sz w:val="18"/>
          <w:szCs w:val="18"/>
          <w:lang w:eastAsia="es-ES"/>
        </w:rPr>
        <w:t xml:space="preserve"> para futuros ejercicios.</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Identificación de Ingresos, Gastos e Inversiones correspondientes a cada proyecto o actividad: </w:t>
      </w:r>
    </w:p>
    <w:p w:rsidR="00D96E65" w:rsidRPr="00D96E65" w:rsidRDefault="00D96E65" w:rsidP="00D96E65">
      <w:pPr>
        <w:pStyle w:val="Textoindependiente2"/>
        <w:keepLines/>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D96E65" w:rsidRDefault="00D96E65" w:rsidP="00D96E65">
      <w:pPr>
        <w:pStyle w:val="Textoindependiente2"/>
        <w:keepLines/>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294" w:type="dxa"/>
        <w:jc w:val="center"/>
        <w:tblCellMar>
          <w:left w:w="70" w:type="dxa"/>
          <w:right w:w="70" w:type="dxa"/>
        </w:tblCellMar>
        <w:tblLook w:val="04A0" w:firstRow="1" w:lastRow="0" w:firstColumn="1" w:lastColumn="0" w:noHBand="0" w:noVBand="1"/>
      </w:tblPr>
      <w:tblGrid>
        <w:gridCol w:w="5655"/>
        <w:gridCol w:w="972"/>
        <w:gridCol w:w="1471"/>
        <w:gridCol w:w="196"/>
      </w:tblGrid>
      <w:tr w:rsidR="00E116F6" w:rsidRPr="00E116F6" w:rsidTr="00E116F6">
        <w:trPr>
          <w:trHeight w:val="270"/>
          <w:jc w:val="center"/>
        </w:trPr>
        <w:tc>
          <w:tcPr>
            <w:tcW w:w="8294"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E116F6" w:rsidRPr="00E116F6" w:rsidRDefault="00E116F6" w:rsidP="00E116F6">
            <w:pPr>
              <w:spacing w:after="0"/>
              <w:jc w:val="center"/>
              <w:rPr>
                <w:rFonts w:cs="Arial"/>
                <w:b/>
                <w:bCs/>
                <w:sz w:val="20"/>
                <w:lang w:eastAsia="es-ES"/>
              </w:rPr>
            </w:pPr>
            <w:bookmarkStart w:id="8" w:name="_Hlk450759395"/>
            <w:r w:rsidRPr="00E116F6">
              <w:rPr>
                <w:rFonts w:cs="Arial"/>
                <w:b/>
                <w:bCs/>
                <w:sz w:val="20"/>
                <w:lang w:eastAsia="es-ES"/>
              </w:rPr>
              <w:t>Plan de Empleo y Formación (Sin amortizaciones ni provisiones)</w:t>
            </w:r>
          </w:p>
        </w:tc>
      </w:tr>
      <w:tr w:rsidR="00E116F6" w:rsidRPr="00E116F6" w:rsidTr="00E116F6">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Ingresos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41.013.679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Inversiones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913.609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Gastos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40.807.530</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Ayudas Monetarias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36.942.254</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Sueldos y Salarios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2.483.928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Servicios Exteriores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1.381.348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269.897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104.594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752.737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30.346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95.570</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128.204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55"/>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70"/>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55"/>
          <w:jc w:val="center"/>
        </w:trPr>
        <w:tc>
          <w:tcPr>
            <w:tcW w:w="8294"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E116F6" w:rsidRPr="00E116F6" w:rsidRDefault="00E116F6" w:rsidP="00E116F6">
            <w:pPr>
              <w:spacing w:after="0"/>
              <w:jc w:val="center"/>
              <w:rPr>
                <w:rFonts w:cs="Arial"/>
                <w:b/>
                <w:bCs/>
                <w:sz w:val="20"/>
                <w:lang w:eastAsia="es-ES"/>
              </w:rPr>
            </w:pPr>
            <w:r w:rsidRPr="00E116F6">
              <w:rPr>
                <w:rFonts w:cs="Arial"/>
                <w:b/>
                <w:bCs/>
                <w:sz w:val="20"/>
                <w:lang w:eastAsia="es-ES"/>
              </w:rPr>
              <w:t>Plan de Accesibilidad (Sin amortizaciones ni provisiones)</w:t>
            </w:r>
          </w:p>
        </w:tc>
      </w:tr>
      <w:tr w:rsidR="00E116F6" w:rsidRPr="00E116F6" w:rsidTr="00E116F6">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Ingresos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22.068.065</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Inversiones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119.509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Gastos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21.172.936</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Ayudas Monetarias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19.745.500</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Sueldos y Salarios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917.308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Servicios Exteriores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510.128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99.672</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38.626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277.983</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11.207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35.294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47.346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bookmarkEnd w:id="8"/>
    </w:tbl>
    <w:p w:rsidR="00E116F6" w:rsidRDefault="00E116F6" w:rsidP="00D96E65">
      <w:pPr>
        <w:pStyle w:val="Textoindependiente2"/>
        <w:keepLines/>
        <w:rPr>
          <w:rFonts w:ascii="Arial" w:hAnsi="Arial" w:cs="Arial"/>
          <w:i w:val="0"/>
          <w:iCs w:val="0"/>
          <w:snapToGrid w:val="0"/>
          <w:color w:val="000000"/>
          <w:sz w:val="18"/>
          <w:szCs w:val="18"/>
          <w:lang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Especificación y forma de cálculo de las rentas e ingresos a que se refiere el artículo 3.2º de la Ley 49/2002, así como descripción del destino o de la aplicación dado a las mismas.</w:t>
      </w:r>
    </w:p>
    <w:p w:rsidR="00D96E65" w:rsidRPr="009F49CC" w:rsidRDefault="00D96E65" w:rsidP="00D96E65">
      <w:pPr>
        <w:pStyle w:val="Textoindependiente2"/>
        <w:keepLines/>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El citado artículo hace referencia a que deben aplicarse a fines de interés general al menos el 70 por 100 de las siguientes rentas e ingresos:</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Las rentas de las explotaciones económicas que desarrollen.</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 xml:space="preserve">Las rentas derivadas de la transmisión de bienes o derechos titularidad de </w:t>
      </w:r>
      <w:smartTag w:uri="urn:schemas-microsoft-com:office:smarttags" w:element="PersonName">
        <w:smartTagPr>
          <w:attr w:name="ProductID" w:val="la Fundación"/>
        </w:smartTagPr>
        <w:r w:rsidRPr="009F49CC">
          <w:rPr>
            <w:rFonts w:ascii="Arial" w:hAnsi="Arial" w:cs="Arial"/>
            <w:i w:val="0"/>
            <w:iCs w:val="0"/>
            <w:snapToGrid w:val="0"/>
            <w:color w:val="000000"/>
            <w:sz w:val="18"/>
            <w:szCs w:val="18"/>
            <w:lang w:eastAsia="es-ES"/>
          </w:rPr>
          <w:t>la Fundación</w:t>
        </w:r>
      </w:smartTag>
      <w:r w:rsidRPr="009F49CC">
        <w:rPr>
          <w:rFonts w:ascii="Arial" w:hAnsi="Arial" w:cs="Arial"/>
          <w:i w:val="0"/>
          <w:iCs w:val="0"/>
          <w:snapToGrid w:val="0"/>
          <w:color w:val="000000"/>
          <w:sz w:val="18"/>
          <w:szCs w:val="18"/>
          <w:lang w:eastAsia="es-ES"/>
        </w:rPr>
        <w:t xml:space="preserve"> y que no hayan sido obtenidas en la transmisión onerosa de bienes inmuebles en los que </w:t>
      </w:r>
      <w:smartTag w:uri="urn:schemas-microsoft-com:office:smarttags" w:element="PersonName">
        <w:smartTagPr>
          <w:attr w:name="ProductID" w:val="la Fundación"/>
        </w:smartTagPr>
        <w:r w:rsidRPr="009F49CC">
          <w:rPr>
            <w:rFonts w:ascii="Arial" w:hAnsi="Arial" w:cs="Arial"/>
            <w:i w:val="0"/>
            <w:iCs w:val="0"/>
            <w:snapToGrid w:val="0"/>
            <w:color w:val="000000"/>
            <w:sz w:val="18"/>
            <w:szCs w:val="18"/>
            <w:lang w:eastAsia="es-ES"/>
          </w:rPr>
          <w:t>la Fundación</w:t>
        </w:r>
      </w:smartTag>
      <w:r w:rsidRPr="009F49CC">
        <w:rPr>
          <w:rFonts w:ascii="Arial" w:hAnsi="Arial" w:cs="Arial"/>
          <w:i w:val="0"/>
          <w:iCs w:val="0"/>
          <w:snapToGrid w:val="0"/>
          <w:color w:val="000000"/>
          <w:sz w:val="18"/>
          <w:szCs w:val="18"/>
          <w:lang w:eastAsia="es-ES"/>
        </w:rPr>
        <w:t xml:space="preserve"> desarrolle la actividad propia de su objeto o finalidad específica, siempre que el importe de la citada transmisión se reinvierta en bienes y derechos en los que concurra dicha circunstancia.</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D96E65" w:rsidRPr="009F49CC" w:rsidRDefault="00D96E65" w:rsidP="00D96E65">
      <w:pPr>
        <w:pStyle w:val="Textoindependiente2"/>
        <w:keepLines/>
        <w:spacing w:before="100" w:beforeAutospacing="1" w:after="100" w:afterAutospacing="1"/>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 xml:space="preserve">A este respecto indicar que las rentas vienen reflejadas en la </w:t>
      </w:r>
      <w:r w:rsidRPr="00E62CCE">
        <w:rPr>
          <w:rFonts w:ascii="Arial" w:hAnsi="Arial" w:cs="Arial"/>
          <w:i w:val="0"/>
          <w:iCs w:val="0"/>
          <w:snapToGrid w:val="0"/>
          <w:color w:val="000000"/>
          <w:sz w:val="18"/>
          <w:szCs w:val="18"/>
          <w:lang w:eastAsia="es-ES"/>
        </w:rPr>
        <w:t>nota 13.4.a de esta</w:t>
      </w:r>
      <w:r w:rsidRPr="009F49CC">
        <w:rPr>
          <w:rFonts w:ascii="Arial" w:hAnsi="Arial" w:cs="Arial"/>
          <w:i w:val="0"/>
          <w:iCs w:val="0"/>
          <w:snapToGrid w:val="0"/>
          <w:color w:val="000000"/>
          <w:sz w:val="18"/>
          <w:szCs w:val="18"/>
          <w:lang w:eastAsia="es-ES"/>
        </w:rPr>
        <w:t xml:space="preserve"> memoria. En lo que respecta a la aplicación y cumplimiento del 70%, y la liquidación del presupuesto véase nota </w:t>
      </w:r>
      <w:r w:rsidRPr="00E62CCE">
        <w:rPr>
          <w:rFonts w:ascii="Arial" w:hAnsi="Arial" w:cs="Arial"/>
          <w:i w:val="0"/>
          <w:iCs w:val="0"/>
          <w:snapToGrid w:val="0"/>
          <w:color w:val="000000"/>
          <w:sz w:val="18"/>
          <w:szCs w:val="18"/>
          <w:lang w:eastAsia="es-ES"/>
        </w:rPr>
        <w:t>18, donde</w:t>
      </w:r>
      <w:r w:rsidRPr="009F49CC">
        <w:rPr>
          <w:rFonts w:ascii="Arial" w:hAnsi="Arial" w:cs="Arial"/>
          <w:i w:val="0"/>
          <w:iCs w:val="0"/>
          <w:snapToGrid w:val="0"/>
          <w:color w:val="000000"/>
          <w:sz w:val="18"/>
          <w:szCs w:val="18"/>
          <w:lang w:eastAsia="es-ES"/>
        </w:rPr>
        <w:t xml:space="preserve"> se refleja el cumplimiento de dicho precepto.</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D96E65" w:rsidRDefault="00D96E65" w:rsidP="00D96E65">
      <w:pPr>
        <w:pStyle w:val="Textoindependiente"/>
        <w:keepLines/>
        <w:spacing w:after="0"/>
        <w:rPr>
          <w:rFonts w:cs="Arial"/>
          <w:color w:val="auto"/>
          <w:szCs w:val="18"/>
          <w:lang w:val="es-ES_tradnl" w:eastAsia="es-ES"/>
        </w:rPr>
      </w:pPr>
      <w:r w:rsidRPr="003B7391">
        <w:rPr>
          <w:rFonts w:cs="Arial"/>
          <w:color w:val="auto"/>
          <w:szCs w:val="18"/>
          <w:lang w:eastAsia="es-ES"/>
        </w:rPr>
        <w:t>Los miembros del Patronato, por el desempeño del cargo de patrono, no han devengado ni recibido retribución alguna durante los ejercicios 201</w:t>
      </w:r>
      <w:r>
        <w:rPr>
          <w:rFonts w:cs="Arial"/>
          <w:color w:val="auto"/>
          <w:szCs w:val="18"/>
          <w:lang w:val="es-ES_tradnl" w:eastAsia="es-ES"/>
        </w:rPr>
        <w:t>5</w:t>
      </w:r>
      <w:r w:rsidRPr="003B7391">
        <w:rPr>
          <w:rFonts w:cs="Arial"/>
          <w:color w:val="auto"/>
          <w:szCs w:val="18"/>
          <w:lang w:eastAsia="es-ES"/>
        </w:rPr>
        <w:t xml:space="preserve"> y 20</w:t>
      </w:r>
      <w:r>
        <w:rPr>
          <w:rFonts w:cs="Arial"/>
          <w:color w:val="auto"/>
          <w:szCs w:val="18"/>
          <w:lang w:eastAsia="es-ES"/>
        </w:rPr>
        <w:t>1</w:t>
      </w:r>
      <w:r>
        <w:rPr>
          <w:rFonts w:cs="Arial"/>
          <w:color w:val="auto"/>
          <w:szCs w:val="18"/>
          <w:lang w:val="es-ES_tradnl" w:eastAsia="es-ES"/>
        </w:rPr>
        <w:t>4</w:t>
      </w:r>
      <w:r w:rsidRPr="003B7391">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Pr>
          <w:rFonts w:cs="Arial"/>
          <w:color w:val="auto"/>
          <w:szCs w:val="18"/>
          <w:lang w:val="es-ES_tradnl" w:eastAsia="es-ES"/>
        </w:rPr>
        <w:t>3.647</w:t>
      </w:r>
      <w:r w:rsidRPr="003B7391">
        <w:rPr>
          <w:rFonts w:cs="Arial"/>
          <w:color w:val="auto"/>
          <w:szCs w:val="18"/>
          <w:lang w:eastAsia="es-ES"/>
        </w:rPr>
        <w:t xml:space="preserve"> euros (</w:t>
      </w:r>
      <w:r>
        <w:rPr>
          <w:rFonts w:cs="Arial"/>
          <w:color w:val="auto"/>
          <w:szCs w:val="18"/>
          <w:lang w:val="es-ES_tradnl" w:eastAsia="es-ES"/>
        </w:rPr>
        <w:t>1.218</w:t>
      </w:r>
      <w:r w:rsidRPr="003B7391">
        <w:rPr>
          <w:rFonts w:cs="Arial"/>
          <w:color w:val="auto"/>
          <w:szCs w:val="18"/>
          <w:lang w:eastAsia="es-ES"/>
        </w:rPr>
        <w:t xml:space="preserve"> euros en 20</w:t>
      </w:r>
      <w:r>
        <w:rPr>
          <w:rFonts w:cs="Arial"/>
          <w:color w:val="auto"/>
          <w:szCs w:val="18"/>
          <w:lang w:eastAsia="es-ES"/>
        </w:rPr>
        <w:t>1</w:t>
      </w:r>
      <w:r>
        <w:rPr>
          <w:rFonts w:cs="Arial"/>
          <w:color w:val="auto"/>
          <w:szCs w:val="18"/>
          <w:lang w:val="es-ES_tradnl" w:eastAsia="es-ES"/>
        </w:rPr>
        <w:t>4</w:t>
      </w:r>
      <w:r w:rsidRPr="003B7391">
        <w:rPr>
          <w:rFonts w:cs="Arial"/>
          <w:color w:val="auto"/>
          <w:szCs w:val="18"/>
          <w:lang w:eastAsia="es-ES"/>
        </w:rPr>
        <w:t xml:space="preserve">) </w:t>
      </w:r>
      <w:r w:rsidRPr="00E62CCE">
        <w:rPr>
          <w:color w:val="auto"/>
        </w:rPr>
        <w:t>(véase Nota 15.2)</w:t>
      </w:r>
      <w:r w:rsidRPr="00E62CCE">
        <w:rPr>
          <w:rFonts w:cs="Arial"/>
          <w:color w:val="auto"/>
          <w:szCs w:val="18"/>
          <w:lang w:eastAsia="es-ES"/>
        </w:rPr>
        <w:t>.</w:t>
      </w:r>
    </w:p>
    <w:p w:rsidR="009F49CC" w:rsidRPr="009F49CC" w:rsidRDefault="009F49CC" w:rsidP="00D96E65">
      <w:pPr>
        <w:pStyle w:val="Textoindependiente"/>
        <w:keepLines/>
        <w:spacing w:after="0"/>
        <w:rPr>
          <w:rFonts w:cs="Arial"/>
          <w:color w:val="auto"/>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Porcentaje de participación que posea la entidad en sociedades mercantiles, incluyendo la identificación de la entidad, su denominación social y su número de identificación fiscal.</w:t>
      </w:r>
    </w:p>
    <w:p w:rsidR="00D96E65" w:rsidRDefault="00D96E65" w:rsidP="00D96E65">
      <w:pPr>
        <w:pStyle w:val="Textoindependiente"/>
        <w:keepLines/>
        <w:spacing w:after="0"/>
        <w:rPr>
          <w:rFonts w:cs="Arial"/>
          <w:color w:val="auto"/>
          <w:szCs w:val="18"/>
          <w:lang w:val="es-ES_tradnl" w:eastAsia="es-ES"/>
        </w:rPr>
      </w:pPr>
      <w:r w:rsidRPr="003B7391">
        <w:rPr>
          <w:rFonts w:cs="Arial"/>
          <w:color w:val="auto"/>
          <w:szCs w:val="18"/>
          <w:lang w:eastAsia="es-ES"/>
        </w:rPr>
        <w:t xml:space="preserve">Esta información está contemplada en el </w:t>
      </w:r>
      <w:r w:rsidRPr="00E62CCE">
        <w:rPr>
          <w:rFonts w:cs="Arial"/>
          <w:color w:val="auto"/>
          <w:szCs w:val="18"/>
          <w:lang w:eastAsia="es-ES"/>
        </w:rPr>
        <w:t>Anexo I, donde</w:t>
      </w:r>
      <w:r w:rsidRPr="00E03440">
        <w:rPr>
          <w:rFonts w:cs="Arial"/>
          <w:color w:val="auto"/>
          <w:szCs w:val="18"/>
          <w:lang w:eastAsia="es-ES"/>
        </w:rPr>
        <w:t xml:space="preserv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9F49CC" w:rsidRPr="009F49CC" w:rsidRDefault="009F49CC" w:rsidP="00D96E65">
      <w:pPr>
        <w:pStyle w:val="Textoindependiente"/>
        <w:keepLines/>
        <w:spacing w:after="0"/>
        <w:rPr>
          <w:rFonts w:cs="Arial"/>
          <w:color w:val="auto"/>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Retribuciones percibidas por los administradores que representen a </w:t>
      </w:r>
      <w:smartTag w:uri="urn:schemas-microsoft-com:office:smarttags" w:element="PersonName">
        <w:smartTagPr>
          <w:attr w:name="ProductID" w:val="la Fundación"/>
        </w:smartTagPr>
        <w:r w:rsidRPr="00087CF7">
          <w:rPr>
            <w:rFonts w:ascii="Arial" w:hAnsi="Arial" w:cs="Arial"/>
            <w:b/>
            <w:i w:val="0"/>
            <w:szCs w:val="18"/>
          </w:rPr>
          <w:t>la Fundación</w:t>
        </w:r>
      </w:smartTag>
      <w:r w:rsidRPr="00087CF7">
        <w:rPr>
          <w:rFonts w:ascii="Arial" w:hAnsi="Arial" w:cs="Arial"/>
          <w:b/>
          <w:i w:val="0"/>
          <w:szCs w:val="18"/>
        </w:rPr>
        <w:t xml:space="preserve"> en las sociedades mercantiles en que participe, con indicación de las cantidades que hayan sido objeto de reintegro.</w:t>
      </w:r>
    </w:p>
    <w:p w:rsidR="00D96E65" w:rsidRDefault="00D96E65" w:rsidP="00D96E65">
      <w:pPr>
        <w:pStyle w:val="Textoindependiente"/>
        <w:keepLines/>
        <w:spacing w:after="0"/>
        <w:rPr>
          <w:rFonts w:cs="Arial"/>
          <w:color w:val="auto"/>
          <w:szCs w:val="18"/>
          <w:lang w:eastAsia="es-ES"/>
        </w:rPr>
      </w:pPr>
      <w:r w:rsidRPr="00E03440">
        <w:rPr>
          <w:rFonts w:cs="Arial"/>
          <w:color w:val="auto"/>
          <w:szCs w:val="18"/>
          <w:lang w:eastAsia="es-ES"/>
        </w:rPr>
        <w:t xml:space="preserve">Los administradores que representan a la Fundación ONCE en las sociedades mercantiles en que participa, y que se indican en </w:t>
      </w:r>
      <w:r w:rsidR="00AF112B">
        <w:rPr>
          <w:rFonts w:cs="Arial"/>
          <w:color w:val="auto"/>
          <w:szCs w:val="18"/>
          <w:lang w:eastAsia="es-ES"/>
        </w:rPr>
        <w:t xml:space="preserve">el Anexo </w:t>
      </w:r>
      <w:r w:rsidRPr="00E62CCE">
        <w:rPr>
          <w:rFonts w:cs="Arial"/>
          <w:color w:val="auto"/>
          <w:szCs w:val="18"/>
          <w:lang w:eastAsia="es-ES"/>
        </w:rPr>
        <w:t>I, no han</w:t>
      </w:r>
      <w:r w:rsidRPr="009667E2">
        <w:rPr>
          <w:rFonts w:cs="Arial"/>
          <w:color w:val="auto"/>
          <w:szCs w:val="18"/>
          <w:lang w:eastAsia="es-ES"/>
        </w:rPr>
        <w:t xml:space="preserve"> percibido ninguna retribución de las citadas Entidades.</w:t>
      </w:r>
    </w:p>
    <w:p w:rsidR="00D96E65" w:rsidRPr="009667E2" w:rsidRDefault="00D96E65" w:rsidP="00D96E65">
      <w:pPr>
        <w:pStyle w:val="Textoindependiente"/>
        <w:keepLines/>
        <w:spacing w:after="0"/>
        <w:rPr>
          <w:rFonts w:cs="Arial"/>
          <w:color w:val="auto"/>
          <w:szCs w:val="18"/>
          <w:lang w:eastAsia="es-ES"/>
        </w:rPr>
      </w:pPr>
    </w:p>
    <w:p w:rsidR="00D96E65" w:rsidRDefault="00D96E65" w:rsidP="00D96E65">
      <w:pPr>
        <w:pStyle w:val="Textoindependiente"/>
        <w:keepLines/>
        <w:rPr>
          <w:rFonts w:cs="Arial"/>
          <w:color w:val="auto"/>
          <w:szCs w:val="18"/>
          <w:lang w:val="es-ES_tradnl" w:eastAsia="es-ES"/>
        </w:rPr>
      </w:pPr>
      <w:r w:rsidRPr="009667E2">
        <w:rPr>
          <w:rFonts w:cs="Arial"/>
          <w:color w:val="auto"/>
          <w:szCs w:val="18"/>
          <w:lang w:eastAsia="es-ES"/>
        </w:rPr>
        <w:t xml:space="preserve">A este respecto señalar que </w:t>
      </w:r>
      <w:r>
        <w:rPr>
          <w:rFonts w:cs="Arial"/>
          <w:color w:val="auto"/>
          <w:szCs w:val="18"/>
          <w:lang w:val="es-ES_tradnl" w:eastAsia="es-ES"/>
        </w:rPr>
        <w:t xml:space="preserve">en </w:t>
      </w:r>
      <w:r w:rsidRPr="009667E2">
        <w:rPr>
          <w:rFonts w:cs="Arial"/>
          <w:color w:val="auto"/>
          <w:szCs w:val="18"/>
          <w:lang w:eastAsia="es-ES"/>
        </w:rPr>
        <w:t xml:space="preserve">el Patronato de la Fundación ONCE celebrado el </w:t>
      </w:r>
      <w:r>
        <w:rPr>
          <w:rFonts w:cs="Arial"/>
          <w:color w:val="auto"/>
          <w:szCs w:val="18"/>
          <w:lang w:val="es-ES_tradnl" w:eastAsia="es-ES"/>
        </w:rPr>
        <w:t>29</w:t>
      </w:r>
      <w:r w:rsidRPr="009667E2">
        <w:rPr>
          <w:rFonts w:cs="Arial"/>
          <w:color w:val="auto"/>
          <w:szCs w:val="18"/>
          <w:lang w:eastAsia="es-ES"/>
        </w:rPr>
        <w:t xml:space="preserve"> de </w:t>
      </w:r>
      <w:r w:rsidR="00AF112B">
        <w:rPr>
          <w:rFonts w:cs="Arial"/>
          <w:color w:val="auto"/>
          <w:szCs w:val="18"/>
          <w:lang w:val="es-ES_tradnl" w:eastAsia="es-ES"/>
        </w:rPr>
        <w:t>o</w:t>
      </w:r>
      <w:r>
        <w:rPr>
          <w:rFonts w:cs="Arial"/>
          <w:color w:val="auto"/>
          <w:szCs w:val="18"/>
          <w:lang w:val="es-ES_tradnl" w:eastAsia="es-ES"/>
        </w:rPr>
        <w:t>ctubre</w:t>
      </w:r>
      <w:r w:rsidRPr="009667E2">
        <w:rPr>
          <w:rFonts w:cs="Arial"/>
          <w:color w:val="auto"/>
          <w:szCs w:val="18"/>
          <w:lang w:eastAsia="es-ES"/>
        </w:rPr>
        <w:t xml:space="preserve"> de 20</w:t>
      </w:r>
      <w:r>
        <w:rPr>
          <w:rFonts w:cs="Arial"/>
          <w:color w:val="auto"/>
          <w:szCs w:val="18"/>
          <w:lang w:val="es-ES_tradnl" w:eastAsia="es-ES"/>
        </w:rPr>
        <w:t>12</w:t>
      </w:r>
      <w:r w:rsidRPr="009667E2">
        <w:rPr>
          <w:rFonts w:cs="Arial"/>
          <w:color w:val="auto"/>
          <w:szCs w:val="18"/>
          <w:lang w:eastAsia="es-ES"/>
        </w:rPr>
        <w:t xml:space="preserve">, </w:t>
      </w:r>
      <w:r>
        <w:rPr>
          <w:rFonts w:cs="Arial"/>
          <w:color w:val="auto"/>
          <w:szCs w:val="18"/>
          <w:lang w:val="es-ES_tradnl" w:eastAsia="es-ES"/>
        </w:rPr>
        <w:t xml:space="preserve">se </w:t>
      </w:r>
      <w:r>
        <w:rPr>
          <w:rFonts w:cs="Arial"/>
          <w:color w:val="auto"/>
          <w:szCs w:val="18"/>
          <w:lang w:eastAsia="es-ES"/>
        </w:rPr>
        <w:t>procedió</w:t>
      </w:r>
      <w:r w:rsidRPr="009667E2">
        <w:rPr>
          <w:rFonts w:cs="Arial"/>
          <w:color w:val="auto"/>
          <w:szCs w:val="18"/>
          <w:lang w:eastAsia="es-ES"/>
        </w:rPr>
        <w:t xml:space="preserve"> a la aprobación de un nuevo texto del Reglamento Interno en el que en su artículo </w:t>
      </w:r>
      <w:r>
        <w:rPr>
          <w:rFonts w:cs="Arial"/>
          <w:color w:val="auto"/>
          <w:szCs w:val="18"/>
          <w:lang w:val="es-ES_tradnl" w:eastAsia="es-ES"/>
        </w:rPr>
        <w:t>51</w:t>
      </w:r>
      <w:r w:rsidRPr="009667E2">
        <w:rPr>
          <w:rFonts w:cs="Arial"/>
          <w:color w:val="auto"/>
          <w:szCs w:val="18"/>
          <w:lang w:eastAsia="es-ES"/>
        </w:rPr>
        <w:t>.8 se regula este aspecto, indicando textualmente</w:t>
      </w:r>
      <w:r>
        <w:rPr>
          <w:rFonts w:cs="Arial"/>
          <w:color w:val="auto"/>
          <w:szCs w:val="18"/>
          <w:lang w:val="es-ES_tradnl" w:eastAsia="es-ES"/>
        </w:rPr>
        <w:t>:</w:t>
      </w:r>
      <w:r w:rsidRPr="009667E2">
        <w:rPr>
          <w:rFonts w:cs="Arial"/>
          <w:color w:val="auto"/>
          <w:szCs w:val="18"/>
          <w:lang w:eastAsia="es-ES"/>
        </w:rPr>
        <w:t xml:space="preserve"> “</w:t>
      </w:r>
      <w:r w:rsidRPr="003C619B">
        <w:rPr>
          <w:rFonts w:cs="Arial"/>
          <w:color w:val="auto"/>
          <w:szCs w:val="18"/>
          <w:lang w:eastAsia="es-ES"/>
        </w:rPr>
        <w:t xml:space="preserve">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Pr>
          <w:rFonts w:cs="Arial"/>
          <w:color w:val="auto"/>
          <w:szCs w:val="18"/>
          <w:lang w:val="es-ES_tradnl" w:eastAsia="es-ES"/>
        </w:rPr>
        <w:t>a</w:t>
      </w:r>
      <w:r w:rsidRPr="003C619B">
        <w:rPr>
          <w:rFonts w:cs="Arial"/>
          <w:color w:val="auto"/>
          <w:szCs w:val="18"/>
          <w:lang w:eastAsia="es-ES"/>
        </w:rPr>
        <w:t xml:space="preserve"> ésta</w:t>
      </w:r>
      <w:r w:rsidRPr="009667E2">
        <w:rPr>
          <w:rFonts w:cs="Arial"/>
          <w:color w:val="auto"/>
          <w:szCs w:val="18"/>
          <w:lang w:eastAsia="es-ES"/>
        </w:rPr>
        <w:t>”.</w:t>
      </w:r>
      <w:r>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Convenios de colaboración </w:t>
      </w:r>
      <w:r w:rsidR="00087CF7">
        <w:rPr>
          <w:rFonts w:ascii="Arial" w:hAnsi="Arial" w:cs="Arial"/>
          <w:b/>
          <w:i w:val="0"/>
          <w:szCs w:val="18"/>
        </w:rPr>
        <w:t xml:space="preserve">empresarial </w:t>
      </w:r>
      <w:r w:rsidRPr="00087CF7">
        <w:rPr>
          <w:rFonts w:ascii="Arial" w:hAnsi="Arial" w:cs="Arial"/>
          <w:b/>
          <w:i w:val="0"/>
          <w:szCs w:val="18"/>
        </w:rPr>
        <w:t>en actividades de interés general suscritos por la entidad, identificando al colaborador que participe en ellos con indicación de las cantidades recibidas.</w:t>
      </w:r>
    </w:p>
    <w:p w:rsidR="00D96E65" w:rsidRPr="009F49CC" w:rsidRDefault="00D96E65" w:rsidP="00087CF7">
      <w:pPr>
        <w:pStyle w:val="Textoindependiente2"/>
        <w:keepLines/>
        <w:ind w:left="720" w:firstLine="37"/>
        <w:rPr>
          <w:rFonts w:ascii="Arial" w:hAnsi="Arial" w:cs="Arial"/>
          <w:i w:val="0"/>
          <w:iCs w:val="0"/>
          <w:sz w:val="18"/>
          <w:szCs w:val="18"/>
          <w:lang w:val="x-none" w:eastAsia="es-ES"/>
        </w:rPr>
      </w:pPr>
      <w:r w:rsidRPr="009F49CC">
        <w:rPr>
          <w:rFonts w:ascii="Arial" w:hAnsi="Arial" w:cs="Arial"/>
          <w:i w:val="0"/>
          <w:iCs w:val="0"/>
          <w:sz w:val="18"/>
          <w:szCs w:val="18"/>
          <w:lang w:val="x-none" w:eastAsia="es-ES"/>
        </w:rPr>
        <w:t>La Fundación ONCE ha suscrito los sigui</w:t>
      </w:r>
      <w:r w:rsidR="00573E00">
        <w:rPr>
          <w:rFonts w:ascii="Arial" w:hAnsi="Arial" w:cs="Arial"/>
          <w:i w:val="0"/>
          <w:iCs w:val="0"/>
          <w:sz w:val="18"/>
          <w:szCs w:val="18"/>
          <w:lang w:val="x-none" w:eastAsia="es-ES"/>
        </w:rPr>
        <w:t>entes convenios de colaboración</w:t>
      </w:r>
      <w:r w:rsidR="00087CF7">
        <w:rPr>
          <w:rFonts w:ascii="Arial" w:hAnsi="Arial" w:cs="Arial"/>
          <w:i w:val="0"/>
          <w:iCs w:val="0"/>
          <w:sz w:val="18"/>
          <w:szCs w:val="18"/>
          <w:lang w:val="es-ES_tradnl" w:eastAsia="es-ES"/>
        </w:rPr>
        <w:t xml:space="preserve"> empresarial </w:t>
      </w:r>
      <w:r w:rsidRPr="009F49CC">
        <w:rPr>
          <w:rFonts w:ascii="Arial" w:hAnsi="Arial" w:cs="Arial"/>
          <w:i w:val="0"/>
          <w:iCs w:val="0"/>
          <w:sz w:val="18"/>
          <w:szCs w:val="18"/>
          <w:lang w:val="x-none" w:eastAsia="es-ES"/>
        </w:rPr>
        <w:t>en el ejercicio 2015, por importe de 25.000 euros:</w:t>
      </w:r>
    </w:p>
    <w:p w:rsidR="00D96E65" w:rsidRPr="009F49CC" w:rsidRDefault="00D96E65" w:rsidP="000D4877">
      <w:pPr>
        <w:pStyle w:val="Textoindependiente2"/>
        <w:keepLines/>
        <w:numPr>
          <w:ilvl w:val="0"/>
          <w:numId w:val="16"/>
        </w:numPr>
        <w:rPr>
          <w:rFonts w:ascii="Arial" w:hAnsi="Arial" w:cs="Arial"/>
          <w:i w:val="0"/>
          <w:iCs w:val="0"/>
          <w:sz w:val="18"/>
          <w:szCs w:val="18"/>
          <w:lang w:val="x-none" w:eastAsia="es-ES"/>
        </w:rPr>
      </w:pPr>
      <w:r w:rsidRPr="009F49CC">
        <w:rPr>
          <w:rFonts w:ascii="Arial" w:hAnsi="Arial" w:cs="Arial"/>
          <w:i w:val="0"/>
          <w:iCs w:val="0"/>
          <w:sz w:val="18"/>
          <w:szCs w:val="18"/>
          <w:lang w:val="x-none" w:eastAsia="es-ES"/>
        </w:rPr>
        <w:t xml:space="preserve">FUNDACIÓN ACS     </w:t>
      </w:r>
      <w:r w:rsidRPr="009F49CC">
        <w:rPr>
          <w:rFonts w:ascii="Arial" w:hAnsi="Arial" w:cs="Arial"/>
          <w:i w:val="0"/>
          <w:iCs w:val="0"/>
          <w:sz w:val="18"/>
          <w:szCs w:val="18"/>
          <w:lang w:val="x-none" w:eastAsia="es-ES"/>
        </w:rPr>
        <w:tab/>
      </w:r>
      <w:r w:rsidRPr="009F49CC">
        <w:rPr>
          <w:rFonts w:ascii="Arial" w:hAnsi="Arial" w:cs="Arial"/>
          <w:i w:val="0"/>
          <w:iCs w:val="0"/>
          <w:sz w:val="18"/>
          <w:szCs w:val="18"/>
          <w:lang w:val="x-none" w:eastAsia="es-ES"/>
        </w:rPr>
        <w:tab/>
        <w:t xml:space="preserve">                 </w:t>
      </w:r>
      <w:r w:rsidRPr="009F49CC">
        <w:rPr>
          <w:rFonts w:ascii="Arial" w:hAnsi="Arial" w:cs="Arial"/>
          <w:i w:val="0"/>
          <w:iCs w:val="0"/>
          <w:sz w:val="18"/>
          <w:szCs w:val="18"/>
          <w:lang w:val="x-none" w:eastAsia="es-ES"/>
        </w:rPr>
        <w:tab/>
        <w:t xml:space="preserve">                             12.500 euros</w:t>
      </w:r>
    </w:p>
    <w:p w:rsidR="00D96E65" w:rsidRPr="009F49CC" w:rsidRDefault="00D96E65" w:rsidP="000D4877">
      <w:pPr>
        <w:pStyle w:val="Textoindependiente2"/>
        <w:keepLines/>
        <w:numPr>
          <w:ilvl w:val="0"/>
          <w:numId w:val="16"/>
        </w:numPr>
        <w:rPr>
          <w:rFonts w:ascii="Arial" w:hAnsi="Arial" w:cs="Arial"/>
          <w:i w:val="0"/>
          <w:iCs w:val="0"/>
          <w:sz w:val="18"/>
          <w:szCs w:val="18"/>
          <w:lang w:val="x-none" w:eastAsia="es-ES"/>
        </w:rPr>
      </w:pPr>
      <w:r w:rsidRPr="009F49CC">
        <w:rPr>
          <w:rFonts w:ascii="Arial" w:hAnsi="Arial" w:cs="Arial"/>
          <w:i w:val="0"/>
          <w:iCs w:val="0"/>
          <w:sz w:val="18"/>
          <w:szCs w:val="18"/>
          <w:lang w:val="x-none" w:eastAsia="es-ES"/>
        </w:rPr>
        <w:t xml:space="preserve">FUNDACIÓN ACS     </w:t>
      </w:r>
      <w:r w:rsidRPr="009F49CC">
        <w:rPr>
          <w:rFonts w:ascii="Arial" w:hAnsi="Arial" w:cs="Arial"/>
          <w:i w:val="0"/>
          <w:iCs w:val="0"/>
          <w:sz w:val="18"/>
          <w:szCs w:val="18"/>
          <w:lang w:val="x-none" w:eastAsia="es-ES"/>
        </w:rPr>
        <w:tab/>
      </w:r>
      <w:r w:rsidRPr="009F49CC">
        <w:rPr>
          <w:rFonts w:ascii="Arial" w:hAnsi="Arial" w:cs="Arial"/>
          <w:i w:val="0"/>
          <w:iCs w:val="0"/>
          <w:sz w:val="18"/>
          <w:szCs w:val="18"/>
          <w:lang w:val="x-none" w:eastAsia="es-ES"/>
        </w:rPr>
        <w:tab/>
        <w:t xml:space="preserve">                 </w:t>
      </w:r>
      <w:r w:rsidRPr="009F49CC">
        <w:rPr>
          <w:rFonts w:ascii="Arial" w:hAnsi="Arial" w:cs="Arial"/>
          <w:i w:val="0"/>
          <w:iCs w:val="0"/>
          <w:sz w:val="18"/>
          <w:szCs w:val="18"/>
          <w:lang w:val="x-none" w:eastAsia="es-ES"/>
        </w:rPr>
        <w:tab/>
        <w:t xml:space="preserve">                             12.500 euros</w:t>
      </w:r>
    </w:p>
    <w:p w:rsidR="00D96E65"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Actividades prioritarias de mecenazgo desarrolladas por la Fundación.</w:t>
      </w:r>
    </w:p>
    <w:p w:rsidR="00087CF7" w:rsidRDefault="00087CF7" w:rsidP="00087CF7">
      <w:pPr>
        <w:pStyle w:val="Textoindependiente2"/>
        <w:keepLines/>
        <w:spacing w:before="240"/>
        <w:ind w:left="785"/>
        <w:rPr>
          <w:rFonts w:ascii="Arial" w:hAnsi="Arial" w:cs="Arial"/>
          <w:i w:val="0"/>
          <w:iCs w:val="0"/>
          <w:sz w:val="18"/>
          <w:szCs w:val="18"/>
          <w:lang w:val="es-ES_tradnl" w:eastAsia="es-ES"/>
        </w:rPr>
      </w:pPr>
      <w:r w:rsidRPr="00087CF7">
        <w:rPr>
          <w:rFonts w:ascii="Arial" w:hAnsi="Arial" w:cs="Arial"/>
          <w:i w:val="0"/>
          <w:iCs w:val="0"/>
          <w:sz w:val="18"/>
          <w:szCs w:val="18"/>
          <w:lang w:val="x-none" w:eastAsia="es-ES"/>
        </w:rPr>
        <w:t>La disposición adicional quincuagésima segunda de la Ley 36/2014 de Pres</w:t>
      </w:r>
      <w:r w:rsidR="00742320">
        <w:rPr>
          <w:rFonts w:ascii="Arial" w:hAnsi="Arial" w:cs="Arial"/>
          <w:i w:val="0"/>
          <w:iCs w:val="0"/>
          <w:sz w:val="18"/>
          <w:szCs w:val="18"/>
          <w:lang w:eastAsia="es-ES"/>
        </w:rPr>
        <w:t>u</w:t>
      </w:r>
      <w:r w:rsidRPr="00087CF7">
        <w:rPr>
          <w:rFonts w:ascii="Arial" w:hAnsi="Arial" w:cs="Arial"/>
          <w:i w:val="0"/>
          <w:iCs w:val="0"/>
          <w:sz w:val="18"/>
          <w:szCs w:val="18"/>
          <w:lang w:val="x-none" w:eastAsia="es-ES"/>
        </w:rPr>
        <w:t>puestos Generales del Estado para el año 2015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00E62CCE">
        <w:rPr>
          <w:rFonts w:ascii="Arial" w:hAnsi="Arial" w:cs="Arial"/>
          <w:i w:val="0"/>
          <w:iCs w:val="0"/>
          <w:sz w:val="18"/>
          <w:szCs w:val="18"/>
          <w:lang w:val="es-ES_tradnl" w:eastAsia="es-ES"/>
        </w:rPr>
        <w:t>. La Fundación en el ejercicio 2015 ha destinado un total de 396.400 euros a estas actividades prioritarias de mecenazgo con el siguiente detalle</w:t>
      </w:r>
      <w:r w:rsidR="00E116F6">
        <w:rPr>
          <w:rFonts w:ascii="Arial" w:hAnsi="Arial" w:cs="Arial"/>
          <w:i w:val="0"/>
          <w:iCs w:val="0"/>
          <w:sz w:val="18"/>
          <w:szCs w:val="18"/>
          <w:lang w:val="es-ES_tradnl" w:eastAsia="es-ES"/>
        </w:rPr>
        <w:t>, en euros</w:t>
      </w:r>
      <w:r w:rsidR="00E62CCE">
        <w:rPr>
          <w:rFonts w:ascii="Arial" w:hAnsi="Arial" w:cs="Arial"/>
          <w:i w:val="0"/>
          <w:iCs w:val="0"/>
          <w:sz w:val="18"/>
          <w:szCs w:val="18"/>
          <w:lang w:val="es-ES_tradnl" w:eastAsia="es-ES"/>
        </w:rPr>
        <w:t xml:space="preserve">: </w:t>
      </w:r>
    </w:p>
    <w:tbl>
      <w:tblPr>
        <w:tblW w:w="5200" w:type="dxa"/>
        <w:jc w:val="center"/>
        <w:tblCellMar>
          <w:left w:w="70" w:type="dxa"/>
          <w:right w:w="70" w:type="dxa"/>
        </w:tblCellMar>
        <w:tblLook w:val="04A0" w:firstRow="1" w:lastRow="0" w:firstColumn="1" w:lastColumn="0" w:noHBand="0" w:noVBand="1"/>
      </w:tblPr>
      <w:tblGrid>
        <w:gridCol w:w="4000"/>
        <w:gridCol w:w="1200"/>
      </w:tblGrid>
      <w:tr w:rsidR="00E62CCE" w:rsidRPr="00E62CCE" w:rsidTr="00E62CCE">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center"/>
              <w:rPr>
                <w:rFonts w:cs="Arial"/>
                <w:b/>
                <w:bCs/>
                <w:sz w:val="20"/>
                <w:lang w:eastAsia="es-ES"/>
              </w:rPr>
            </w:pPr>
            <w:r w:rsidRPr="00E62CCE">
              <w:rPr>
                <w:rFonts w:cs="Arial"/>
                <w:b/>
                <w:bCs/>
                <w:sz w:val="20"/>
                <w:lang w:eastAsia="es-ES"/>
              </w:rPr>
              <w:t>GASTOS</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Mundo Fluye</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22.400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64.000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Diseño VI Bienal de Arte Contemporáneo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10.000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Becas "Oportunidad al Talento"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300.000</w:t>
            </w:r>
          </w:p>
        </w:tc>
      </w:tr>
      <w:tr w:rsidR="00E62CCE" w:rsidRPr="00E62CCE" w:rsidTr="00E62CCE">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62CCE" w:rsidRPr="00E62CCE" w:rsidRDefault="00E62CCE" w:rsidP="00E62CCE">
            <w:pPr>
              <w:spacing w:after="0"/>
              <w:jc w:val="right"/>
              <w:rPr>
                <w:rFonts w:cs="Arial"/>
                <w:b/>
                <w:bCs/>
                <w:sz w:val="20"/>
                <w:lang w:eastAsia="es-ES"/>
              </w:rPr>
            </w:pPr>
            <w:r w:rsidRPr="00E62CCE">
              <w:rPr>
                <w:rFonts w:cs="Arial"/>
                <w:b/>
                <w:bCs/>
                <w:sz w:val="20"/>
                <w:lang w:eastAsia="es-ES"/>
              </w:rPr>
              <w:t>396.400</w:t>
            </w:r>
          </w:p>
        </w:tc>
      </w:tr>
    </w:tbl>
    <w:p w:rsidR="00E62CCE" w:rsidRDefault="00E62CCE" w:rsidP="00087CF7">
      <w:pPr>
        <w:pStyle w:val="Textoindependiente2"/>
        <w:keepLines/>
        <w:spacing w:before="240"/>
        <w:ind w:left="785"/>
        <w:rPr>
          <w:rFonts w:ascii="Arial" w:hAnsi="Arial" w:cs="Arial"/>
          <w:i w:val="0"/>
          <w:iCs w:val="0"/>
          <w:sz w:val="18"/>
          <w:szCs w:val="18"/>
          <w:lang w:val="es-ES_tradnl" w:eastAsia="es-ES"/>
        </w:rPr>
      </w:pPr>
    </w:p>
    <w:p w:rsidR="00E62CCE" w:rsidRDefault="00E62CCE" w:rsidP="00087CF7">
      <w:pPr>
        <w:pStyle w:val="Textoindependiente2"/>
        <w:keepLines/>
        <w:spacing w:before="240"/>
        <w:ind w:left="785"/>
        <w:rPr>
          <w:rFonts w:ascii="Arial" w:hAnsi="Arial" w:cs="Arial"/>
          <w:i w:val="0"/>
          <w:iCs w:val="0"/>
          <w:sz w:val="18"/>
          <w:szCs w:val="18"/>
          <w:lang w:val="es-ES_tradnl" w:eastAsia="es-ES"/>
        </w:rPr>
      </w:pPr>
    </w:p>
    <w:p w:rsidR="00E116F6" w:rsidRPr="00E62CCE" w:rsidRDefault="00E116F6" w:rsidP="00087CF7">
      <w:pPr>
        <w:pStyle w:val="Textoindependiente2"/>
        <w:keepLines/>
        <w:spacing w:before="240"/>
        <w:ind w:left="785"/>
        <w:rPr>
          <w:rFonts w:ascii="Arial" w:hAnsi="Arial" w:cs="Arial"/>
          <w:i w:val="0"/>
          <w:iCs w:val="0"/>
          <w:sz w:val="18"/>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Destino del Patrimonio de </w:t>
      </w:r>
      <w:smartTag w:uri="urn:schemas-microsoft-com:office:smarttags" w:element="PersonName">
        <w:smartTagPr>
          <w:attr w:name="ProductID" w:val="la Fundación ONCE"/>
        </w:smartTagPr>
        <w:r w:rsidRPr="00087CF7">
          <w:rPr>
            <w:rFonts w:ascii="Arial" w:hAnsi="Arial" w:cs="Arial"/>
            <w:b/>
            <w:i w:val="0"/>
            <w:szCs w:val="18"/>
          </w:rPr>
          <w:t>la Fundación ONCE</w:t>
        </w:r>
      </w:smartTag>
      <w:r w:rsidRPr="00087CF7">
        <w:rPr>
          <w:rFonts w:ascii="Arial" w:hAnsi="Arial" w:cs="Arial"/>
          <w:b/>
          <w:i w:val="0"/>
          <w:szCs w:val="18"/>
        </w:rPr>
        <w:t xml:space="preserve"> en caso de disolución.</w:t>
      </w:r>
    </w:p>
    <w:p w:rsidR="00D96E65" w:rsidRPr="009F49CC" w:rsidRDefault="00D96E65" w:rsidP="00087CF7">
      <w:pPr>
        <w:pStyle w:val="Portada"/>
        <w:keepLines/>
        <w:ind w:left="794"/>
        <w:jc w:val="both"/>
        <w:outlineLvl w:val="0"/>
        <w:rPr>
          <w:rFonts w:cs="Arial"/>
          <w:b w:val="0"/>
          <w:sz w:val="18"/>
          <w:szCs w:val="18"/>
          <w:lang w:val="x-none" w:eastAsia="es-ES"/>
        </w:rPr>
      </w:pPr>
      <w:r w:rsidRPr="009F49CC">
        <w:rPr>
          <w:rFonts w:cs="Arial"/>
          <w:b w:val="0"/>
          <w:sz w:val="18"/>
          <w:szCs w:val="18"/>
          <w:lang w:val="x-none" w:eastAsia="es-ES"/>
        </w:rPr>
        <w:t xml:space="preserve">Con fecha 29 de junio de 2009, el Patronato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aprobó unos nuevos estatutos y, entre otros aspectos, regula el destino de los bienes en caso de extinción de </w:t>
      </w:r>
      <w:smartTag w:uri="urn:schemas-microsoft-com:office:smarttags" w:element="PersonName">
        <w:smartTagPr>
          <w:attr w:name="ProductID" w:val="la Fundación. A"/>
        </w:smartTagPr>
        <w:r w:rsidRPr="009F49CC">
          <w:rPr>
            <w:rFonts w:cs="Arial"/>
            <w:b w:val="0"/>
            <w:sz w:val="18"/>
            <w:szCs w:val="18"/>
            <w:lang w:val="x-none" w:eastAsia="es-ES"/>
          </w:rPr>
          <w:t>la Fundación. A</w:t>
        </w:r>
      </w:smartTag>
      <w:r w:rsidRPr="009F49CC">
        <w:rPr>
          <w:rFonts w:cs="Arial"/>
          <w:b w:val="0"/>
          <w:sz w:val="18"/>
          <w:szCs w:val="18"/>
          <w:lang w:val="x-none" w:eastAsia="es-ES"/>
        </w:rPr>
        <w:t xml:space="preserve"> este respecto su artículo 40 dice textualmente: “En el supuesto de extinción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tanto el patrimonio fundacional como los bienes existentes en ese momento se destinarán a fundaciones u otras instituciones que persigan fines de interés general análogos a los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y que tengan afectados sus bienes, incluso para el supuesto de su disolución, a la consecución de aquéllos, designadas en su momento por el Patronato, de acuerdo con lo ordenado en </w:t>
      </w:r>
      <w:smartTag w:uri="urn:schemas-microsoft-com:office:smarttags" w:element="PersonName">
        <w:smartTagPr>
          <w:attr w:name="ProductID" w:val="la Legislación"/>
        </w:smartTagPr>
        <w:r w:rsidRPr="009F49CC">
          <w:rPr>
            <w:rFonts w:cs="Arial"/>
            <w:b w:val="0"/>
            <w:sz w:val="18"/>
            <w:szCs w:val="18"/>
            <w:lang w:val="x-none" w:eastAsia="es-ES"/>
          </w:rPr>
          <w:t>la Legislación</w:t>
        </w:r>
      </w:smartTag>
      <w:r w:rsidRPr="009F49CC">
        <w:rPr>
          <w:rFonts w:cs="Arial"/>
          <w:b w:val="0"/>
          <w:sz w:val="18"/>
          <w:szCs w:val="18"/>
          <w:lang w:val="x-none" w:eastAsia="es-ES"/>
        </w:rPr>
        <w:t xml:space="preserve"> vigente”.</w:t>
      </w:r>
    </w:p>
    <w:p w:rsidR="00FE0908" w:rsidRDefault="00FE0908" w:rsidP="009F49CC"/>
    <w:p w:rsidR="00DF4D58" w:rsidRDefault="00E84B5B" w:rsidP="00062A53">
      <w:pPr>
        <w:pStyle w:val="Ttulo4"/>
      </w:pPr>
      <w:r>
        <w:t>14.</w:t>
      </w:r>
      <w:r>
        <w:tab/>
      </w:r>
      <w:r w:rsidR="00DF4D58" w:rsidRPr="001B2C59">
        <w:t>Ingresos y gastos</w:t>
      </w:r>
    </w:p>
    <w:p w:rsidR="00DF4D58" w:rsidRDefault="00DF4D58" w:rsidP="00062A53">
      <w:pPr>
        <w:pStyle w:val="Ttulo5"/>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62A53">
      <w:pPr>
        <w:pStyle w:val="Listaconnmeros"/>
        <w:keepLines/>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AF112B" w:rsidRDefault="00DF4D58"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F112B" w:rsidRDefault="00DF4D58" w:rsidP="00062A53">
            <w:pPr>
              <w:pStyle w:val="Tabladeilustraciones"/>
              <w:keepNext/>
              <w:keepLines/>
              <w:jc w:val="center"/>
              <w:rPr>
                <w:snapToGrid w:val="0"/>
                <w:color w:val="000000"/>
                <w:sz w:val="18"/>
                <w:szCs w:val="18"/>
                <w:u w:color="000000"/>
              </w:rPr>
            </w:pPr>
            <w:r w:rsidRPr="00AF112B">
              <w:rPr>
                <w:snapToGrid w:val="0"/>
                <w:color w:val="000000"/>
                <w:sz w:val="18"/>
                <w:szCs w:val="18"/>
                <w:u w:color="000000"/>
              </w:rPr>
              <w:t>Euros</w:t>
            </w:r>
          </w:p>
        </w:tc>
      </w:tr>
      <w:tr w:rsidR="00852348"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AF112B" w:rsidRDefault="006A241C" w:rsidP="00852348">
            <w:pPr>
              <w:pStyle w:val="Tabladeilustraciones"/>
              <w:keepNext/>
              <w:keepLines/>
              <w:jc w:val="center"/>
              <w:rPr>
                <w:snapToGrid w:val="0"/>
                <w:color w:val="000000"/>
                <w:sz w:val="18"/>
                <w:szCs w:val="18"/>
                <w:u w:color="000000"/>
              </w:rPr>
            </w:pPr>
            <w:r w:rsidRPr="00AF112B">
              <w:rPr>
                <w:snapToGrid w:val="0"/>
                <w:color w:val="000000"/>
                <w:sz w:val="18"/>
                <w:szCs w:val="18"/>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jc w:val="center"/>
              <w:rPr>
                <w:snapToGrid w:val="0"/>
                <w:color w:val="000000"/>
                <w:sz w:val="18"/>
                <w:szCs w:val="18"/>
                <w:u w:color="000000"/>
              </w:rPr>
            </w:pPr>
            <w:r w:rsidRPr="00AF112B">
              <w:rPr>
                <w:snapToGrid w:val="0"/>
                <w:color w:val="000000"/>
                <w:sz w:val="18"/>
                <w:szCs w:val="18"/>
                <w:u w:color="000000"/>
              </w:rPr>
              <w:t>2014</w:t>
            </w:r>
          </w:p>
        </w:tc>
      </w:tr>
      <w:tr w:rsidR="00852348"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677.384</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326.713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Aportaciones P.O. “Lucha contra la discriminación 2007-2013" del FSE (Nota 1)</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4.018.872</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2.187.361</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166.000</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38.486</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2.600</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1.818</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53.369.372</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47.445.913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1.336.933</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1.698.333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3.124.861</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4.998.345</w:t>
            </w:r>
          </w:p>
        </w:tc>
      </w:tr>
      <w:tr w:rsidR="00852348"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852348" w:rsidRPr="00AF112B" w:rsidRDefault="00852348" w:rsidP="00852348">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AF112B" w:rsidRDefault="004F34F3" w:rsidP="00852348">
            <w:pPr>
              <w:pStyle w:val="Tabladeilustraciones"/>
              <w:keepLines/>
              <w:tabs>
                <w:tab w:val="decimal" w:pos="978"/>
              </w:tabs>
              <w:spacing w:before="40" w:after="40"/>
              <w:rPr>
                <w:b/>
                <w:snapToGrid w:val="0"/>
                <w:sz w:val="18"/>
                <w:szCs w:val="18"/>
                <w:u w:color="000000"/>
              </w:rPr>
            </w:pPr>
            <w:r w:rsidRPr="00AF112B">
              <w:rPr>
                <w:b/>
                <w:snapToGrid w:val="0"/>
                <w:sz w:val="18"/>
                <w:szCs w:val="18"/>
                <w:u w:color="000000"/>
              </w:rPr>
              <w:t>62.696.022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Lines/>
              <w:tabs>
                <w:tab w:val="decimal" w:pos="978"/>
              </w:tabs>
              <w:spacing w:before="40" w:after="40"/>
              <w:rPr>
                <w:b/>
                <w:snapToGrid w:val="0"/>
                <w:sz w:val="18"/>
                <w:szCs w:val="18"/>
                <w:u w:color="000000"/>
              </w:rPr>
            </w:pPr>
            <w:r w:rsidRPr="00AF112B">
              <w:rPr>
                <w:b/>
                <w:snapToGrid w:val="0"/>
                <w:sz w:val="18"/>
                <w:szCs w:val="18"/>
                <w:u w:color="000000"/>
              </w:rPr>
              <w:t>56.696.969</w:t>
            </w:r>
          </w:p>
        </w:tc>
      </w:tr>
    </w:tbl>
    <w:p w:rsidR="00DF4D58" w:rsidRDefault="00DF4D58" w:rsidP="00062A53">
      <w:pPr>
        <w:pStyle w:val="Listaconnmeros"/>
        <w:keepLines/>
      </w:pPr>
    </w:p>
    <w:p w:rsidR="00DF4D58" w:rsidRPr="00E26B1A" w:rsidRDefault="00DF4D58" w:rsidP="00062A53">
      <w:pPr>
        <w:pStyle w:val="Listaconnmeros"/>
        <w:keepLines/>
        <w:ind w:firstLine="0"/>
      </w:pPr>
      <w:r>
        <w:t>En la cuenta</w:t>
      </w:r>
      <w:r w:rsidRPr="00E26B1A">
        <w:t xml:space="preserve"> “</w:t>
      </w:r>
      <w:r>
        <w:t>Otras donaciones</w:t>
      </w:r>
      <w:r w:rsidRPr="00E26B1A">
        <w:t>” recoge</w:t>
      </w:r>
      <w:r w:rsidR="004F34F3">
        <w:t xml:space="preserve"> principalmente 1.285.304</w:t>
      </w:r>
      <w:r w:rsidR="004453DB">
        <w:rPr>
          <w:rFonts w:cs="Arial"/>
          <w:szCs w:val="18"/>
        </w:rPr>
        <w:t xml:space="preserve"> </w:t>
      </w:r>
      <w:r w:rsidRPr="00E26B1A">
        <w:t>euros</w:t>
      </w:r>
      <w:r>
        <w:t xml:space="preserve"> (</w:t>
      </w:r>
      <w:r w:rsidR="00852348" w:rsidRPr="004453DB">
        <w:t>1.657.312</w:t>
      </w:r>
      <w:r w:rsidR="004F09D9">
        <w:t xml:space="preserve"> </w:t>
      </w:r>
      <w:r>
        <w:t>euros en 201</w:t>
      </w:r>
      <w:r w:rsidR="00852348">
        <w:t>4</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62A53">
      <w:pPr>
        <w:pStyle w:val="Listaconnmeros"/>
        <w:keepLines/>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DF4D58" w:rsidRPr="00356EA7" w:rsidRDefault="00DF4D58" w:rsidP="00062A53">
      <w:pPr>
        <w:keepLines/>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062A53">
      <w:pPr>
        <w:pStyle w:val="Listaconnmeros"/>
        <w:keepLines/>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4F34F3" w:rsidRDefault="00DF4D58" w:rsidP="00062A53">
            <w:pPr>
              <w:pStyle w:val="Tabladeilustraciones"/>
              <w:keepNext/>
              <w:keepLines/>
              <w:jc w:val="center"/>
              <w:rPr>
                <w:snapToGrid w:val="0"/>
                <w:color w:val="000000"/>
                <w:szCs w:val="0"/>
                <w:u w:color="000000"/>
              </w:rPr>
            </w:pPr>
            <w:r w:rsidRPr="004F34F3">
              <w:rPr>
                <w:snapToGrid w:val="0"/>
                <w:color w:val="000000"/>
                <w:szCs w:val="0"/>
                <w:u w:color="000000"/>
              </w:rPr>
              <w:t>Euros</w:t>
            </w:r>
          </w:p>
        </w:tc>
      </w:tr>
      <w:tr w:rsidR="00852348" w:rsidRPr="004F34F3"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4F34F3" w:rsidRDefault="006A241C"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jc w:val="center"/>
              <w:rPr>
                <w:snapToGrid w:val="0"/>
                <w:color w:val="000000"/>
                <w:szCs w:val="0"/>
                <w:u w:color="000000"/>
              </w:rPr>
            </w:pPr>
            <w:r w:rsidRPr="004F34F3">
              <w:rPr>
                <w:snapToGrid w:val="0"/>
                <w:color w:val="000000"/>
                <w:szCs w:val="0"/>
                <w:u w:color="000000"/>
              </w:rPr>
              <w:t>2014</w:t>
            </w:r>
          </w:p>
        </w:tc>
      </w:tr>
      <w:tr w:rsidR="0085234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36.414.953</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32.200.090</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19.707.557</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19.470.686</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1.034</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175</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AF112B" w:rsidP="00852348">
            <w:pPr>
              <w:pStyle w:val="Tabladeilustraciones"/>
              <w:keepNext/>
              <w:keepLines/>
              <w:rPr>
                <w:snapToGrid w:val="0"/>
                <w:color w:val="000000"/>
                <w:szCs w:val="0"/>
                <w:u w:color="000000"/>
              </w:rPr>
            </w:pPr>
            <w:r>
              <w:rPr>
                <w:snapToGrid w:val="0"/>
                <w:color w:val="000000"/>
                <w:szCs w:val="0"/>
                <w:u w:color="000000"/>
              </w:rPr>
              <w:t>Gastos por colaboraciones</w:t>
            </w:r>
            <w:r w:rsidR="00852348" w:rsidRPr="004F34F3">
              <w:rPr>
                <w:snapToGrid w:val="0"/>
                <w:color w:val="000000"/>
                <w:szCs w:val="0"/>
                <w:u w:color="000000"/>
              </w:rPr>
              <w:t xml:space="preserve"> del órgano de gobierno</w:t>
            </w:r>
            <w:r>
              <w:rPr>
                <w:snapToGrid w:val="0"/>
                <w:color w:val="000000"/>
                <w:szCs w:val="0"/>
                <w:u w:color="000000"/>
              </w:rPr>
              <w:t xml:space="preserve"> (Nota 15.2)</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3.647</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1.218</w:t>
            </w:r>
          </w:p>
        </w:tc>
      </w:tr>
      <w:tr w:rsidR="00852348" w:rsidRPr="001C3AD6"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spacing w:before="40" w:after="40"/>
              <w:rPr>
                <w:b/>
                <w:snapToGrid w:val="0"/>
                <w:szCs w:val="0"/>
                <w:u w:color="000000"/>
              </w:rPr>
            </w:pPr>
            <w:r>
              <w:rPr>
                <w:b/>
                <w:snapToGrid w:val="0"/>
                <w:szCs w:val="0"/>
                <w:u w:color="000000"/>
              </w:rPr>
              <w:t>56.127.191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7B7CFD" w:rsidRDefault="00852348" w:rsidP="00852348">
            <w:pPr>
              <w:pStyle w:val="Tabladeilustraciones"/>
              <w:keepNext/>
              <w:keepLines/>
              <w:tabs>
                <w:tab w:val="decimal" w:pos="978"/>
              </w:tabs>
              <w:spacing w:before="40" w:after="40"/>
              <w:rPr>
                <w:b/>
                <w:snapToGrid w:val="0"/>
                <w:szCs w:val="0"/>
                <w:u w:color="000000"/>
              </w:rPr>
            </w:pPr>
            <w:r w:rsidRPr="004F34F3">
              <w:rPr>
                <w:b/>
                <w:snapToGrid w:val="0"/>
                <w:szCs w:val="0"/>
                <w:u w:color="000000"/>
              </w:rPr>
              <w:t>51.672.169</w:t>
            </w:r>
          </w:p>
        </w:tc>
      </w:tr>
    </w:tbl>
    <w:p w:rsidR="00DF4D58" w:rsidRDefault="00DF4D58" w:rsidP="00062A53">
      <w:pPr>
        <w:pStyle w:val="Listaconnmeros"/>
        <w:keepLines/>
      </w:pPr>
    </w:p>
    <w:p w:rsidR="00DF4D58" w:rsidRPr="001C5F38" w:rsidRDefault="00DF4D58" w:rsidP="00062A53">
      <w:pPr>
        <w:pStyle w:val="Ttulo6"/>
      </w:pPr>
      <w:r w:rsidRPr="001C5F38">
        <w:t>Compromisos para el ejercicio 20</w:t>
      </w:r>
      <w:r>
        <w:t>1</w:t>
      </w:r>
      <w:r w:rsidR="00852348">
        <w:t>6</w:t>
      </w:r>
      <w:r w:rsidRPr="001C5F38">
        <w:t xml:space="preserve"> y siguientes</w:t>
      </w:r>
    </w:p>
    <w:p w:rsidR="00852348" w:rsidRDefault="00DF4D58" w:rsidP="00062A53">
      <w:pPr>
        <w:pStyle w:val="Listaconnmeros"/>
        <w:keepLines/>
        <w:ind w:firstLine="0"/>
      </w:pPr>
      <w:r w:rsidRPr="0014318A">
        <w:t>La Fundación ONCE aprobó su Plan de Actuación para el ejercicio 201</w:t>
      </w:r>
      <w:r w:rsidR="00852348">
        <w:t>6</w:t>
      </w:r>
      <w:r w:rsidR="0014318A" w:rsidRPr="0014318A">
        <w:t xml:space="preserve"> en el Patronato celebrado el </w:t>
      </w:r>
      <w:r w:rsidR="00B01EFB">
        <w:t>18</w:t>
      </w:r>
      <w:r w:rsidR="0014318A" w:rsidRPr="0014318A">
        <w:t xml:space="preserve"> d</w:t>
      </w:r>
      <w:r w:rsidRPr="0014318A">
        <w:t>e diciembre de 201</w:t>
      </w:r>
      <w:r w:rsidR="00852348">
        <w:t>5</w:t>
      </w:r>
      <w:r w:rsidRPr="0014318A">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B01EFB">
        <w:t>3,5</w:t>
      </w:r>
      <w:r w:rsidR="001C3AD6" w:rsidRPr="0014318A">
        <w:t xml:space="preserve"> </w:t>
      </w:r>
      <w:r w:rsidRPr="0014318A">
        <w:t xml:space="preserve">millones de euros para la financiación del Plan de Actuación del </w:t>
      </w:r>
      <w:r w:rsidR="0078367D">
        <w:t>GRUPO ILUNION</w:t>
      </w:r>
      <w:r w:rsidRPr="0014318A">
        <w:t xml:space="preserve"> (</w:t>
      </w:r>
      <w:r w:rsidR="00852348">
        <w:t>3,5</w:t>
      </w:r>
      <w:r w:rsidR="001C3AD6" w:rsidRPr="0014318A">
        <w:t xml:space="preserve"> </w:t>
      </w:r>
      <w:r w:rsidRPr="0014318A">
        <w:t>millones de euros presupuestados en 201</w:t>
      </w:r>
      <w:r w:rsidR="00852348">
        <w:t>5</w:t>
      </w:r>
      <w:r w:rsidRPr="0014318A">
        <w:t xml:space="preserve">) </w:t>
      </w:r>
      <w:r w:rsidR="00B01EFB">
        <w:t xml:space="preserve">y </w:t>
      </w:r>
      <w:r w:rsidRPr="0014318A">
        <w:t>los recursos que destinará la Fundación en el ejercicio 201</w:t>
      </w:r>
      <w:r w:rsidR="00852348">
        <w:t>6</w:t>
      </w:r>
      <w:r w:rsidRPr="0014318A">
        <w:t xml:space="preserve"> a la ejecu</w:t>
      </w:r>
      <w:r w:rsidR="00B01EFB">
        <w:t>ción del Programa Operativo 2014</w:t>
      </w:r>
      <w:r w:rsidRPr="0014318A">
        <w:t>-20</w:t>
      </w:r>
      <w:r w:rsidR="00B01EFB">
        <w:t xml:space="preserve">20, </w:t>
      </w:r>
      <w:r w:rsidRPr="0014318A">
        <w:t xml:space="preserve">alcanzan un importe de </w:t>
      </w:r>
      <w:r w:rsidR="00B07776" w:rsidRPr="00B07776">
        <w:t>11,8</w:t>
      </w:r>
      <w:r w:rsidR="001C3AD6" w:rsidRPr="0014318A">
        <w:t xml:space="preserve"> </w:t>
      </w:r>
      <w:r w:rsidRPr="0014318A">
        <w:t>millones</w:t>
      </w:r>
      <w:r w:rsidR="00F27134">
        <w:t xml:space="preserve"> </w:t>
      </w:r>
      <w:r w:rsidRPr="0014318A">
        <w:t>de euros aproximadamente (</w:t>
      </w:r>
      <w:r w:rsidR="00852348">
        <w:t>12,2</w:t>
      </w:r>
      <w:r w:rsidR="001C3AD6" w:rsidRPr="0014318A">
        <w:t xml:space="preserve"> </w:t>
      </w:r>
      <w:r w:rsidRPr="0014318A">
        <w:t>millones presupuestados en 201</w:t>
      </w:r>
      <w:r w:rsidR="00852348">
        <w:t>5</w:t>
      </w:r>
      <w:r w:rsidR="00B01EFB">
        <w:t xml:space="preserve"> para el anterior Programa Operativo</w:t>
      </w:r>
      <w:r w:rsidRPr="0014318A">
        <w:t>).</w:t>
      </w:r>
    </w:p>
    <w:p w:rsidR="00DF4D58" w:rsidRPr="00307638" w:rsidRDefault="00DF4D58" w:rsidP="00062A53">
      <w:pPr>
        <w:pStyle w:val="Listaconnmeros"/>
        <w:keepLines/>
        <w:ind w:firstLine="0"/>
      </w:pPr>
      <w:r w:rsidRPr="00307638">
        <w:t>Estos compromisos se imputarán en la cuenta de resultados conforme se aprueben los correspondientes proyectos a ejecutar</w:t>
      </w:r>
      <w:r w:rsidR="00887A11">
        <w:t>.</w:t>
      </w:r>
    </w:p>
    <w:p w:rsidR="00DF4D58" w:rsidRPr="00ED7026" w:rsidRDefault="00DF4D58" w:rsidP="00062A53">
      <w:pPr>
        <w:pStyle w:val="Ttulo5"/>
      </w:pPr>
      <w:r w:rsidRPr="00ED7026">
        <w:t>1</w:t>
      </w:r>
      <w:r>
        <w:t>4</w:t>
      </w:r>
      <w:r w:rsidRPr="00ED7026">
        <w:t>.3</w:t>
      </w:r>
      <w:r>
        <w:t xml:space="preserve"> </w:t>
      </w:r>
      <w:r w:rsidR="006471E8">
        <w:t>Gastos de personal</w:t>
      </w:r>
    </w:p>
    <w:p w:rsidR="00DF4D58" w:rsidRPr="001C3AD6" w:rsidRDefault="001C3AD6" w:rsidP="00062A53">
      <w:pPr>
        <w:pStyle w:val="Listaconnmeros"/>
        <w:keepLines/>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r w:rsidRPr="009F1F8D">
              <w:rPr>
                <w:snapToGrid w:val="0"/>
                <w:color w:val="000000"/>
                <w:szCs w:val="0"/>
                <w:u w:color="000000"/>
              </w:rPr>
              <w:t>Euros</w:t>
            </w:r>
          </w:p>
        </w:tc>
      </w:tr>
      <w:tr w:rsidR="0085234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852348" w:rsidRPr="009F1F8D" w:rsidRDefault="00852348" w:rsidP="00852348">
            <w:pPr>
              <w:pStyle w:val="Tabladeilustraciones"/>
              <w:keepNext/>
              <w:keepLines/>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852348" w:rsidRPr="009F1F8D" w:rsidRDefault="00852348"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52348" w:rsidRPr="009F1F8D"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852348" w:rsidRPr="00DD04D1" w:rsidRDefault="00852348" w:rsidP="00852348">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852348" w:rsidRPr="007F7868" w:rsidRDefault="00852348" w:rsidP="00852348">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852348" w:rsidRPr="006471E8" w:rsidRDefault="00B01EFB" w:rsidP="00852348">
            <w:pPr>
              <w:pStyle w:val="Tabladeilustraciones"/>
              <w:keepNext/>
              <w:keepLines/>
              <w:jc w:val="right"/>
              <w:rPr>
                <w:snapToGrid w:val="0"/>
                <w:color w:val="000000"/>
                <w:szCs w:val="0"/>
                <w:u w:color="000000"/>
              </w:rPr>
            </w:pPr>
            <w:r w:rsidRPr="00B01EFB">
              <w:rPr>
                <w:snapToGrid w:val="0"/>
                <w:color w:val="000000"/>
                <w:szCs w:val="0"/>
                <w:u w:color="000000"/>
              </w:rPr>
              <w:t>3.186.969</w:t>
            </w:r>
          </w:p>
        </w:tc>
        <w:tc>
          <w:tcPr>
            <w:tcW w:w="1036" w:type="dxa"/>
            <w:tcBorders>
              <w:top w:val="nil"/>
              <w:left w:val="single" w:sz="2" w:space="0" w:color="auto"/>
              <w:bottom w:val="nil"/>
              <w:right w:val="single" w:sz="2" w:space="0" w:color="auto"/>
            </w:tcBorders>
            <w:shd w:val="clear" w:color="auto" w:fill="auto"/>
            <w:noWrap/>
            <w:vAlign w:val="center"/>
          </w:tcPr>
          <w:p w:rsidR="00852348" w:rsidRPr="006471E8" w:rsidRDefault="00852348" w:rsidP="00852348">
            <w:pPr>
              <w:pStyle w:val="Tabladeilustraciones"/>
              <w:keepNext/>
              <w:keepLines/>
              <w:jc w:val="right"/>
              <w:rPr>
                <w:snapToGrid w:val="0"/>
                <w:color w:val="000000"/>
                <w:szCs w:val="0"/>
                <w:u w:color="000000"/>
              </w:rPr>
            </w:pPr>
            <w:r w:rsidRPr="006471E8">
              <w:rPr>
                <w:snapToGrid w:val="0"/>
                <w:color w:val="000000"/>
                <w:szCs w:val="0"/>
                <w:u w:color="000000"/>
              </w:rPr>
              <w:t>2.989.394</w:t>
            </w:r>
          </w:p>
        </w:tc>
      </w:tr>
      <w:tr w:rsidR="00852348"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852348" w:rsidRPr="007F7868" w:rsidRDefault="00852348" w:rsidP="00852348">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852348" w:rsidRPr="009F1F8D" w:rsidRDefault="00B01EFB" w:rsidP="00852348">
            <w:pPr>
              <w:pStyle w:val="Tabladeilustraciones"/>
              <w:keepNext/>
              <w:keepLines/>
              <w:jc w:val="right"/>
              <w:rPr>
                <w:snapToGrid w:val="0"/>
                <w:color w:val="000000"/>
                <w:szCs w:val="0"/>
                <w:u w:color="000000"/>
              </w:rPr>
            </w:pPr>
            <w:r w:rsidRPr="00B01EFB">
              <w:rPr>
                <w:snapToGrid w:val="0"/>
                <w:color w:val="000000"/>
                <w:szCs w:val="0"/>
                <w:u w:color="000000"/>
              </w:rPr>
              <w:t>73.940</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852348" w:rsidRPr="009F1F8D" w:rsidRDefault="00852348" w:rsidP="00852348">
            <w:pPr>
              <w:pStyle w:val="Tabladeilustraciones"/>
              <w:keepNext/>
              <w:keepLines/>
              <w:jc w:val="right"/>
              <w:rPr>
                <w:snapToGrid w:val="0"/>
                <w:color w:val="000000"/>
                <w:szCs w:val="0"/>
                <w:u w:color="000000"/>
              </w:rPr>
            </w:pPr>
            <w:r>
              <w:rPr>
                <w:snapToGrid w:val="0"/>
                <w:color w:val="000000"/>
                <w:szCs w:val="0"/>
                <w:u w:color="000000"/>
              </w:rPr>
              <w:t>160.499</w:t>
            </w:r>
          </w:p>
        </w:tc>
      </w:tr>
      <w:tr w:rsidR="00852348"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852348" w:rsidRPr="006471E8" w:rsidRDefault="00852348" w:rsidP="00852348">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852348" w:rsidRPr="006471E8" w:rsidRDefault="00B01EFB" w:rsidP="00852348">
            <w:pPr>
              <w:pStyle w:val="Tabladeilustraciones"/>
              <w:keepNext/>
              <w:keepLines/>
              <w:jc w:val="right"/>
              <w:rPr>
                <w:b/>
                <w:snapToGrid w:val="0"/>
                <w:color w:val="000000"/>
                <w:szCs w:val="0"/>
                <w:u w:color="000000"/>
              </w:rPr>
            </w:pPr>
            <w:r w:rsidRPr="00B01EFB">
              <w:rPr>
                <w:b/>
                <w:snapToGrid w:val="0"/>
                <w:color w:val="000000"/>
                <w:szCs w:val="0"/>
                <w:u w:color="000000"/>
              </w:rPr>
              <w:t>3.260.909</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852348" w:rsidRPr="006471E8" w:rsidRDefault="00852348" w:rsidP="00852348">
            <w:pPr>
              <w:pStyle w:val="Tabladeilustraciones"/>
              <w:keepNext/>
              <w:keepLines/>
              <w:jc w:val="right"/>
              <w:rPr>
                <w:b/>
                <w:snapToGrid w:val="0"/>
                <w:color w:val="000000"/>
                <w:szCs w:val="0"/>
                <w:u w:color="000000"/>
              </w:rPr>
            </w:pPr>
            <w:r w:rsidRPr="006471E8">
              <w:rPr>
                <w:b/>
                <w:snapToGrid w:val="0"/>
                <w:color w:val="000000"/>
                <w:szCs w:val="0"/>
                <w:u w:color="000000"/>
              </w:rPr>
              <w:t>3.149.893</w:t>
            </w:r>
          </w:p>
        </w:tc>
      </w:tr>
      <w:tr w:rsidR="00852348"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852348" w:rsidRPr="0026683C" w:rsidRDefault="00852348" w:rsidP="00852348">
            <w:pPr>
              <w:pStyle w:val="Tabladeilustraciones"/>
              <w:keepNext/>
              <w:keepLines/>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26683C" w:rsidRDefault="00852348" w:rsidP="00852348">
            <w:pPr>
              <w:pStyle w:val="Tabladeilustraciones"/>
              <w:keepNext/>
              <w:keepLines/>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630.026</w:t>
            </w: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632.834</w:t>
            </w: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27.833</w:t>
            </w: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24.254</w:t>
            </w:r>
          </w:p>
        </w:tc>
      </w:tr>
      <w:tr w:rsidR="0085234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46.678</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16.647</w:t>
            </w:r>
          </w:p>
        </w:tc>
      </w:tr>
      <w:tr w:rsidR="00852348"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9F1F8D" w:rsidRDefault="00852348" w:rsidP="00852348">
            <w:pPr>
              <w:pStyle w:val="Tabladeilustraciones"/>
              <w:keepNext/>
              <w:keepLines/>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B01EFB" w:rsidRDefault="00B01EFB" w:rsidP="00852348">
            <w:pPr>
              <w:pStyle w:val="Tabladeilustraciones"/>
              <w:keepLines/>
              <w:tabs>
                <w:tab w:val="decimal" w:pos="839"/>
              </w:tabs>
              <w:spacing w:before="40" w:after="40"/>
              <w:jc w:val="right"/>
              <w:rPr>
                <w:b/>
                <w:snapToGrid w:val="0"/>
                <w:color w:val="000000"/>
                <w:szCs w:val="0"/>
                <w:u w:color="000000"/>
              </w:rPr>
            </w:pPr>
            <w:r w:rsidRPr="00B01EFB">
              <w:rPr>
                <w:b/>
                <w:snapToGrid w:val="0"/>
                <w:color w:val="000000"/>
                <w:szCs w:val="0"/>
                <w:u w:color="000000"/>
              </w:rPr>
              <w:t>704.537</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4453DB" w:rsidRDefault="00852348" w:rsidP="00852348">
            <w:pPr>
              <w:pStyle w:val="Tabladeilustraciones"/>
              <w:keepLines/>
              <w:tabs>
                <w:tab w:val="decimal" w:pos="839"/>
              </w:tabs>
              <w:spacing w:before="40" w:after="40"/>
              <w:jc w:val="right"/>
              <w:rPr>
                <w:snapToGrid w:val="0"/>
                <w:color w:val="000000"/>
                <w:szCs w:val="0"/>
                <w:u w:color="000000"/>
              </w:rPr>
            </w:pPr>
            <w:r w:rsidRPr="004453DB">
              <w:rPr>
                <w:b/>
                <w:snapToGrid w:val="0"/>
                <w:szCs w:val="0"/>
                <w:u w:color="000000"/>
              </w:rPr>
              <w:t>673.735</w:t>
            </w:r>
          </w:p>
        </w:tc>
      </w:tr>
    </w:tbl>
    <w:p w:rsidR="00DF4D58" w:rsidRDefault="00DF4D58" w:rsidP="00062A53">
      <w:pPr>
        <w:pStyle w:val="Listaconnmeros"/>
        <w:keepLines/>
      </w:pPr>
    </w:p>
    <w:p w:rsidR="00DF4D58" w:rsidRPr="00ED7026" w:rsidRDefault="00DF4D58" w:rsidP="00062A53">
      <w:pPr>
        <w:pStyle w:val="Ttulo5"/>
      </w:pPr>
      <w:r w:rsidRPr="00ED7026">
        <w:t>1</w:t>
      </w:r>
      <w:r>
        <w:t>4</w:t>
      </w:r>
      <w:r w:rsidRPr="00ED7026">
        <w:t>.4</w:t>
      </w:r>
      <w:r>
        <w:t xml:space="preserve"> </w:t>
      </w:r>
      <w:r w:rsidRPr="00ED7026">
        <w:t>Servicios exteriores</w:t>
      </w:r>
    </w:p>
    <w:p w:rsidR="00DF4D58" w:rsidRPr="00A43467" w:rsidRDefault="00DF4D58" w:rsidP="00062A53">
      <w:pPr>
        <w:pStyle w:val="Listaconnmeros"/>
        <w:keepLines/>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r w:rsidRPr="00930CDA">
              <w:rPr>
                <w:snapToGrid w:val="0"/>
                <w:color w:val="000000"/>
                <w:szCs w:val="0"/>
                <w:u w:color="000000"/>
              </w:rPr>
              <w:t>Euros</w:t>
            </w:r>
          </w:p>
        </w:tc>
      </w:tr>
      <w:tr w:rsidR="00852348"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852348" w:rsidRPr="00930CDA" w:rsidRDefault="00852348" w:rsidP="00852348">
            <w:pPr>
              <w:pStyle w:val="Tabladeilustraciones"/>
              <w:keepNext/>
              <w:keepLines/>
              <w:jc w:val="center"/>
              <w:rPr>
                <w:snapToGrid w:val="0"/>
                <w:color w:val="000000"/>
                <w:szCs w:val="0"/>
                <w:u w:color="000000"/>
              </w:rPr>
            </w:pPr>
            <w:r w:rsidRPr="00B01EFB">
              <w:rPr>
                <w:snapToGrid w:val="0"/>
                <w:color w:val="000000"/>
                <w:szCs w:val="0"/>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852348" w:rsidRPr="00930CDA"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rPr>
                <w:snapToGrid w:val="0"/>
                <w:color w:val="000000"/>
                <w:szCs w:val="0"/>
                <w:u w:color="000000"/>
              </w:rPr>
            </w:pP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369.569</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567.698</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143.220</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122.176</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 xml:space="preserve">Servicios </w:t>
            </w:r>
            <w:r>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1.030.720</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1.223.419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852348" w:rsidRPr="00930CDA" w:rsidRDefault="00852348" w:rsidP="00852348">
            <w:pPr>
              <w:pStyle w:val="Tabladeilustraciones"/>
              <w:keepNext/>
              <w:keepLines/>
              <w:rPr>
                <w:snapToGrid w:val="0"/>
                <w:color w:val="000000"/>
                <w:szCs w:val="0"/>
                <w:u w:color="000000"/>
              </w:rPr>
            </w:pPr>
            <w:r>
              <w:rPr>
                <w:snapToGrid w:val="0"/>
                <w:color w:val="000000"/>
                <w:szCs w:val="0"/>
                <w:u w:color="000000"/>
              </w:rPr>
              <w:t>Transporte</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B01EFB">
            <w:pPr>
              <w:pStyle w:val="Tabladeilustraciones"/>
              <w:keepNext/>
              <w:keepLines/>
              <w:tabs>
                <w:tab w:val="decimal" w:pos="309"/>
              </w:tab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462</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41.553</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49.959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5.481</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3.429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142.849</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124.333</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130.864</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115.314</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262.761</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244.033</w:t>
            </w:r>
          </w:p>
        </w:tc>
      </w:tr>
      <w:tr w:rsidR="00852348"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852348" w:rsidRPr="00B01EFB" w:rsidRDefault="00B01EFB" w:rsidP="00852348">
            <w:pPr>
              <w:pStyle w:val="Tabladeilustraciones"/>
              <w:keepLines/>
              <w:tabs>
                <w:tab w:val="decimal" w:pos="950"/>
              </w:tabs>
              <w:spacing w:before="40" w:after="40"/>
              <w:rPr>
                <w:b/>
                <w:snapToGrid w:val="0"/>
                <w:color w:val="000000"/>
                <w:szCs w:val="0"/>
                <w:u w:color="000000"/>
              </w:rPr>
            </w:pPr>
            <w:r w:rsidRPr="00B01EFB">
              <w:rPr>
                <w:b/>
                <w:snapToGrid w:val="0"/>
                <w:color w:val="000000"/>
                <w:szCs w:val="0"/>
                <w:u w:color="000000"/>
              </w:rPr>
              <w:t>2.127.017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852348" w:rsidRPr="00767B6B" w:rsidRDefault="00852348" w:rsidP="00852348">
            <w:pPr>
              <w:pStyle w:val="Tabladeilustraciones"/>
              <w:keepLines/>
              <w:tabs>
                <w:tab w:val="decimal" w:pos="950"/>
              </w:tabs>
              <w:spacing w:before="40" w:after="40"/>
              <w:rPr>
                <w:snapToGrid w:val="0"/>
                <w:color w:val="000000"/>
                <w:szCs w:val="0"/>
                <w:u w:color="000000"/>
              </w:rPr>
            </w:pPr>
            <w:r w:rsidRPr="00767B6B">
              <w:rPr>
                <w:b/>
                <w:snapToGrid w:val="0"/>
                <w:szCs w:val="0"/>
                <w:u w:color="000000"/>
              </w:rPr>
              <w:t>2.450.823</w:t>
            </w:r>
          </w:p>
        </w:tc>
      </w:tr>
    </w:tbl>
    <w:p w:rsidR="00930CDA" w:rsidRDefault="00930CDA" w:rsidP="00062A53">
      <w:pPr>
        <w:pStyle w:val="Listaconnmeros"/>
        <w:keepLines/>
      </w:pPr>
    </w:p>
    <w:p w:rsidR="00DF4D58" w:rsidRDefault="00DF4D58" w:rsidP="00062A53">
      <w:pPr>
        <w:pStyle w:val="Listaconnmeros"/>
        <w:keepLines/>
        <w:ind w:firstLine="0"/>
      </w:pPr>
      <w:r>
        <w:t xml:space="preserve">La cuenta “Servicios </w:t>
      </w:r>
      <w:r w:rsidR="007B7CFD">
        <w:t xml:space="preserve">de </w:t>
      </w:r>
      <w:r>
        <w:t>profesionales independientes” incluye el coste de diversos proyectos de consultoría relacionados con la actividad de Fundación ONCE, así como los honorarios correspondientes a la auditoría de cuentas de la entidad, realizada por Deloit</w:t>
      </w:r>
      <w:r w:rsidR="00767B6B">
        <w:t xml:space="preserve">te, S.L., que han ascendido a </w:t>
      </w:r>
      <w:r w:rsidR="00BB58B5">
        <w:t>135.732</w:t>
      </w:r>
      <w:r w:rsidR="00852348">
        <w:t xml:space="preserve"> </w:t>
      </w:r>
      <w:r>
        <w:t>euros IVA incluido (</w:t>
      </w:r>
      <w:r w:rsidR="00852348">
        <w:t xml:space="preserve">95.324 </w:t>
      </w:r>
      <w:r>
        <w:t>euros en 201</w:t>
      </w:r>
      <w:r w:rsidR="00852348">
        <w:t>4</w:t>
      </w:r>
      <w:r>
        <w:t>), que también incluyen los honorarios de la auditoría de las cuentas anuales consolidadas.</w:t>
      </w:r>
    </w:p>
    <w:p w:rsidR="00DF4D58" w:rsidRDefault="00DF4D58" w:rsidP="00062A53">
      <w:pPr>
        <w:pStyle w:val="Listaconnmeros"/>
        <w:keepLines/>
        <w:ind w:firstLine="0"/>
      </w:pPr>
      <w:r>
        <w:t>Asimismo, los auditores u otras entidades vinculadas al mismo por control o por gestión común han devengado honorarios por la prestación de otros servicios por importe de</w:t>
      </w:r>
      <w:r w:rsidR="00767B6B">
        <w:t xml:space="preserve"> </w:t>
      </w:r>
      <w:r w:rsidR="00AF112B">
        <w:t>104.732</w:t>
      </w:r>
      <w:r w:rsidR="007B7CFD">
        <w:t xml:space="preserve"> euros</w:t>
      </w:r>
      <w:r w:rsidR="0045754E">
        <w:t xml:space="preserve"> </w:t>
      </w:r>
      <w:r>
        <w:t>IVA incluido (</w:t>
      </w:r>
      <w:r w:rsidR="00852348">
        <w:t>80.895</w:t>
      </w:r>
      <w:r w:rsidR="0045754E" w:rsidRPr="00C37B17">
        <w:t xml:space="preserve"> </w:t>
      </w:r>
      <w:r>
        <w:t>euros en 201</w:t>
      </w:r>
      <w:r w:rsidR="00852348">
        <w:t>4</w:t>
      </w:r>
      <w:r>
        <w:t xml:space="preserve">). </w:t>
      </w:r>
    </w:p>
    <w:p w:rsidR="00DF4D58" w:rsidRDefault="00DF4D58" w:rsidP="00062A53">
      <w:pPr>
        <w:pStyle w:val="Ttulo5"/>
      </w:pPr>
      <w:r w:rsidRPr="00ED7026">
        <w:t>1</w:t>
      </w:r>
      <w:r>
        <w:t>4</w:t>
      </w:r>
      <w:r w:rsidRPr="00ED7026">
        <w:t>.</w:t>
      </w:r>
      <w:r w:rsidR="007054CC">
        <w:t>5</w:t>
      </w:r>
      <w:r w:rsidR="007054CC">
        <w:tab/>
      </w:r>
      <w:r>
        <w:t>Deterioro y pérdidas</w:t>
      </w:r>
    </w:p>
    <w:p w:rsidR="00DF4D58" w:rsidRDefault="00F4491E" w:rsidP="00062A53">
      <w:pPr>
        <w:pStyle w:val="Listaconnmeros"/>
        <w:keepLines/>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B01EFB" w:rsidTr="00565374">
        <w:trPr>
          <w:jc w:val="center"/>
        </w:trPr>
        <w:tc>
          <w:tcPr>
            <w:tcW w:w="4936" w:type="dxa"/>
            <w:tcBorders>
              <w:bottom w:val="nil"/>
            </w:tcBorders>
            <w:shd w:val="clear" w:color="auto" w:fill="auto"/>
            <w:vAlign w:val="bottom"/>
          </w:tcPr>
          <w:p w:rsidR="00602262" w:rsidRPr="00602262" w:rsidRDefault="00602262" w:rsidP="00062A53">
            <w:pPr>
              <w:pStyle w:val="Tabladeilustraciones"/>
              <w:keepNext/>
              <w:keepLines/>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B01EFB" w:rsidRDefault="00602262" w:rsidP="00062A53">
            <w:pPr>
              <w:pStyle w:val="Tabladeilustraciones"/>
              <w:keepNext/>
              <w:keepLines/>
              <w:jc w:val="center"/>
              <w:rPr>
                <w:snapToGrid w:val="0"/>
                <w:color w:val="000000"/>
                <w:szCs w:val="0"/>
                <w:u w:color="000000"/>
              </w:rPr>
            </w:pPr>
            <w:r w:rsidRPr="00B01EFB">
              <w:rPr>
                <w:snapToGrid w:val="0"/>
                <w:color w:val="000000"/>
                <w:szCs w:val="0"/>
                <w:u w:color="000000"/>
              </w:rPr>
              <w:t>Euros</w:t>
            </w:r>
          </w:p>
        </w:tc>
      </w:tr>
      <w:tr w:rsidR="0073255F" w:rsidRPr="00B01EFB" w:rsidTr="00565374">
        <w:trPr>
          <w:jc w:val="center"/>
        </w:trPr>
        <w:tc>
          <w:tcPr>
            <w:tcW w:w="4936" w:type="dxa"/>
            <w:tcBorders>
              <w:top w:val="nil"/>
              <w:bottom w:val="single" w:sz="2" w:space="0" w:color="auto"/>
            </w:tcBorders>
            <w:shd w:val="clear" w:color="auto" w:fill="auto"/>
            <w:vAlign w:val="bottom"/>
            <w:hideMark/>
          </w:tcPr>
          <w:p w:rsidR="0073255F" w:rsidRPr="00B01EFB"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73255F" w:rsidRPr="00B01EFB" w:rsidRDefault="0073255F" w:rsidP="0073255F">
            <w:pPr>
              <w:pStyle w:val="Tabladeilustraciones"/>
              <w:keepNext/>
              <w:keepLines/>
              <w:jc w:val="center"/>
              <w:rPr>
                <w:snapToGrid w:val="0"/>
                <w:color w:val="000000"/>
                <w:szCs w:val="0"/>
                <w:u w:color="000000"/>
              </w:rPr>
            </w:pPr>
            <w:r w:rsidRPr="00B01EFB">
              <w:rPr>
                <w:snapToGrid w:val="0"/>
                <w:color w:val="000000"/>
                <w:szCs w:val="0"/>
                <w:u w:color="000000"/>
              </w:rPr>
              <w:t>2015</w:t>
            </w:r>
          </w:p>
        </w:tc>
        <w:tc>
          <w:tcPr>
            <w:tcW w:w="1134" w:type="dxa"/>
            <w:tcBorders>
              <w:top w:val="single" w:sz="2" w:space="0" w:color="auto"/>
              <w:bottom w:val="single" w:sz="2" w:space="0" w:color="auto"/>
            </w:tcBorders>
            <w:shd w:val="clear" w:color="auto" w:fill="auto"/>
            <w:hideMark/>
          </w:tcPr>
          <w:p w:rsidR="0073255F" w:rsidRPr="00B01EFB" w:rsidRDefault="0073255F" w:rsidP="0073255F">
            <w:pPr>
              <w:pStyle w:val="Tabladeilustraciones"/>
              <w:keepNext/>
              <w:keepLines/>
              <w:jc w:val="center"/>
              <w:rPr>
                <w:snapToGrid w:val="0"/>
                <w:color w:val="000000"/>
                <w:szCs w:val="0"/>
                <w:u w:color="000000"/>
              </w:rPr>
            </w:pPr>
            <w:r w:rsidRPr="00B01EFB">
              <w:rPr>
                <w:snapToGrid w:val="0"/>
                <w:color w:val="000000"/>
                <w:szCs w:val="0"/>
                <w:u w:color="000000"/>
              </w:rPr>
              <w:t>2014</w:t>
            </w:r>
          </w:p>
        </w:tc>
      </w:tr>
      <w:tr w:rsidR="0073255F" w:rsidRPr="00B01EFB" w:rsidTr="00565374">
        <w:trPr>
          <w:jc w:val="center"/>
        </w:trPr>
        <w:tc>
          <w:tcPr>
            <w:tcW w:w="4936" w:type="dxa"/>
            <w:tcBorders>
              <w:top w:val="single" w:sz="2" w:space="0" w:color="auto"/>
            </w:tcBorders>
            <w:shd w:val="clear" w:color="auto" w:fill="auto"/>
            <w:hideMark/>
          </w:tcPr>
          <w:p w:rsidR="0073255F" w:rsidRPr="00B01EFB" w:rsidRDefault="0073255F" w:rsidP="0073255F">
            <w:pPr>
              <w:pStyle w:val="Tabladeilustraciones"/>
              <w:keepNext/>
              <w:keepLines/>
              <w:rPr>
                <w:snapToGrid w:val="0"/>
                <w:color w:val="000000"/>
                <w:szCs w:val="0"/>
                <w:u w:color="000000"/>
              </w:rPr>
            </w:pPr>
            <w:r w:rsidRPr="00B01EFB">
              <w:rPr>
                <w:snapToGrid w:val="0"/>
                <w:color w:val="000000"/>
                <w:szCs w:val="0"/>
                <w:u w:color="000000"/>
              </w:rPr>
              <w:t> </w:t>
            </w:r>
          </w:p>
        </w:tc>
        <w:tc>
          <w:tcPr>
            <w:tcW w:w="1134" w:type="dxa"/>
            <w:tcBorders>
              <w:top w:val="single" w:sz="2" w:space="0" w:color="auto"/>
            </w:tcBorders>
            <w:shd w:val="clear" w:color="auto" w:fill="auto"/>
          </w:tcPr>
          <w:p w:rsidR="0073255F" w:rsidRPr="00B01EFB"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73255F" w:rsidRPr="00B01EFB" w:rsidRDefault="0073255F" w:rsidP="0073255F">
            <w:pPr>
              <w:pStyle w:val="Tabladeilustraciones"/>
              <w:keepNext/>
              <w:keepLines/>
              <w:rPr>
                <w:snapToGrid w:val="0"/>
                <w:color w:val="000000"/>
                <w:szCs w:val="0"/>
                <w:u w:color="000000"/>
              </w:rPr>
            </w:pPr>
          </w:p>
        </w:tc>
      </w:tr>
      <w:tr w:rsidR="0073255F" w:rsidRPr="00B01EFB" w:rsidTr="00565374">
        <w:trPr>
          <w:jc w:val="center"/>
        </w:trPr>
        <w:tc>
          <w:tcPr>
            <w:tcW w:w="4936" w:type="dxa"/>
            <w:tcBorders>
              <w:bottom w:val="nil"/>
            </w:tcBorders>
            <w:shd w:val="clear" w:color="auto" w:fill="auto"/>
            <w:hideMark/>
          </w:tcPr>
          <w:p w:rsidR="0073255F" w:rsidRPr="00B01EFB" w:rsidRDefault="0073255F" w:rsidP="0073255F">
            <w:pPr>
              <w:pStyle w:val="Tabladeilustraciones"/>
              <w:keepNext/>
              <w:keepLines/>
              <w:rPr>
                <w:snapToGrid w:val="0"/>
                <w:color w:val="000000"/>
                <w:szCs w:val="0"/>
                <w:u w:color="000000"/>
              </w:rPr>
            </w:pPr>
            <w:r w:rsidRPr="00B01EFB">
              <w:rPr>
                <w:snapToGrid w:val="0"/>
                <w:color w:val="000000"/>
                <w:szCs w:val="0"/>
                <w:u w:color="000000"/>
              </w:rPr>
              <w:t xml:space="preserve">Reversión del deterioro de créditos a corto plazo </w:t>
            </w:r>
          </w:p>
        </w:tc>
        <w:tc>
          <w:tcPr>
            <w:tcW w:w="1134" w:type="dxa"/>
            <w:tcBorders>
              <w:bottom w:val="nil"/>
            </w:tcBorders>
            <w:shd w:val="clear" w:color="auto" w:fill="auto"/>
            <w:noWrap/>
            <w:vAlign w:val="center"/>
          </w:tcPr>
          <w:p w:rsidR="0073255F" w:rsidRPr="00B01EFB" w:rsidRDefault="00B01EFB" w:rsidP="00B01EFB">
            <w:pPr>
              <w:pStyle w:val="Tabladeilustraciones"/>
              <w:keepNext/>
              <w:keepLines/>
              <w:tabs>
                <w:tab w:val="decimal" w:pos="184"/>
              </w:tabs>
              <w:jc w:val="center"/>
              <w:rPr>
                <w:snapToGrid w:val="0"/>
                <w:color w:val="000000"/>
                <w:szCs w:val="0"/>
                <w:u w:color="000000"/>
              </w:rPr>
            </w:pPr>
            <w:r>
              <w:rPr>
                <w:snapToGrid w:val="0"/>
                <w:color w:val="000000"/>
                <w:szCs w:val="0"/>
                <w:u w:color="000000"/>
              </w:rPr>
              <w:t>-</w:t>
            </w:r>
          </w:p>
        </w:tc>
        <w:tc>
          <w:tcPr>
            <w:tcW w:w="1134" w:type="dxa"/>
            <w:tcBorders>
              <w:bottom w:val="nil"/>
            </w:tcBorders>
            <w:shd w:val="clear" w:color="auto" w:fill="auto"/>
            <w:noWrap/>
            <w:vAlign w:val="center"/>
            <w:hideMark/>
          </w:tcPr>
          <w:p w:rsidR="0073255F" w:rsidRPr="00B01EFB" w:rsidRDefault="0073255F" w:rsidP="0073255F">
            <w:pPr>
              <w:pStyle w:val="Tabladeilustraciones"/>
              <w:keepNext/>
              <w:keepLines/>
              <w:tabs>
                <w:tab w:val="decimal" w:pos="950"/>
              </w:tabs>
              <w:rPr>
                <w:snapToGrid w:val="0"/>
                <w:color w:val="000000"/>
                <w:szCs w:val="0"/>
                <w:u w:color="000000"/>
              </w:rPr>
            </w:pPr>
            <w:r w:rsidRPr="00B01EFB">
              <w:rPr>
                <w:snapToGrid w:val="0"/>
                <w:color w:val="000000"/>
                <w:szCs w:val="0"/>
                <w:u w:color="000000"/>
              </w:rPr>
              <w:t>13.211</w:t>
            </w:r>
          </w:p>
        </w:tc>
      </w:tr>
      <w:tr w:rsidR="0073255F" w:rsidRPr="00B01EFB" w:rsidTr="00565374">
        <w:trPr>
          <w:jc w:val="center"/>
        </w:trPr>
        <w:tc>
          <w:tcPr>
            <w:tcW w:w="4936" w:type="dxa"/>
            <w:tcBorders>
              <w:top w:val="nil"/>
              <w:bottom w:val="single" w:sz="2" w:space="0" w:color="auto"/>
            </w:tcBorders>
            <w:shd w:val="clear" w:color="auto" w:fill="auto"/>
            <w:hideMark/>
          </w:tcPr>
          <w:p w:rsidR="0073255F" w:rsidRPr="00B01EFB" w:rsidRDefault="0073255F" w:rsidP="00B01EFB">
            <w:pPr>
              <w:pStyle w:val="Tabladeilustraciones"/>
              <w:keepNext/>
              <w:keepLines/>
              <w:rPr>
                <w:snapToGrid w:val="0"/>
                <w:color w:val="000000"/>
                <w:szCs w:val="0"/>
                <w:u w:color="000000"/>
              </w:rPr>
            </w:pPr>
            <w:r w:rsidRPr="00B01EFB">
              <w:rPr>
                <w:snapToGrid w:val="0"/>
                <w:color w:val="000000"/>
                <w:szCs w:val="0"/>
                <w:u w:color="000000"/>
              </w:rPr>
              <w:t xml:space="preserve">Pérdidas por deterioro de </w:t>
            </w:r>
            <w:r w:rsidR="00B01EFB">
              <w:rPr>
                <w:snapToGrid w:val="0"/>
                <w:color w:val="000000"/>
                <w:szCs w:val="0"/>
                <w:u w:color="000000"/>
              </w:rPr>
              <w:t>inversiones a largo plazo</w:t>
            </w:r>
            <w:r w:rsidRPr="00B01EFB">
              <w:rPr>
                <w:snapToGrid w:val="0"/>
                <w:color w:val="000000"/>
                <w:szCs w:val="0"/>
                <w:u w:color="000000"/>
              </w:rPr>
              <w:t xml:space="preserve"> </w:t>
            </w:r>
          </w:p>
        </w:tc>
        <w:tc>
          <w:tcPr>
            <w:tcW w:w="1134" w:type="dxa"/>
            <w:tcBorders>
              <w:top w:val="nil"/>
              <w:bottom w:val="single" w:sz="2" w:space="0" w:color="auto"/>
            </w:tcBorders>
            <w:shd w:val="clear" w:color="auto" w:fill="auto"/>
            <w:noWrap/>
            <w:vAlign w:val="center"/>
          </w:tcPr>
          <w:p w:rsidR="0073255F" w:rsidRPr="00B01EFB" w:rsidRDefault="00B01EFB" w:rsidP="00B01EFB">
            <w:pPr>
              <w:pStyle w:val="Tabladeilustraciones"/>
              <w:keepNext/>
              <w:keepLines/>
              <w:tabs>
                <w:tab w:val="decimal" w:pos="548"/>
              </w:tabs>
              <w:jc w:val="right"/>
              <w:rPr>
                <w:snapToGrid w:val="0"/>
                <w:color w:val="000000"/>
                <w:szCs w:val="0"/>
                <w:u w:color="000000"/>
              </w:rPr>
            </w:pPr>
            <w:r>
              <w:rPr>
                <w:snapToGrid w:val="0"/>
                <w:color w:val="000000"/>
                <w:szCs w:val="0"/>
                <w:u w:color="000000"/>
              </w:rPr>
              <w:t>(270.000)</w:t>
            </w:r>
          </w:p>
        </w:tc>
        <w:tc>
          <w:tcPr>
            <w:tcW w:w="1134" w:type="dxa"/>
            <w:tcBorders>
              <w:top w:val="nil"/>
              <w:bottom w:val="single" w:sz="2" w:space="0" w:color="auto"/>
            </w:tcBorders>
            <w:shd w:val="clear" w:color="auto" w:fill="auto"/>
            <w:noWrap/>
            <w:vAlign w:val="center"/>
            <w:hideMark/>
          </w:tcPr>
          <w:p w:rsidR="0073255F" w:rsidRPr="00B01EFB" w:rsidRDefault="0073255F" w:rsidP="0073255F">
            <w:pPr>
              <w:pStyle w:val="Tabladeilustraciones"/>
              <w:keepNext/>
              <w:keepLines/>
              <w:tabs>
                <w:tab w:val="decimal" w:pos="548"/>
              </w:tabs>
              <w:rPr>
                <w:snapToGrid w:val="0"/>
                <w:color w:val="000000"/>
                <w:szCs w:val="0"/>
                <w:u w:color="000000"/>
              </w:rPr>
            </w:pPr>
            <w:r w:rsidRPr="00B01EFB">
              <w:rPr>
                <w:snapToGrid w:val="0"/>
                <w:color w:val="000000"/>
                <w:szCs w:val="0"/>
                <w:u w:color="000000"/>
              </w:rPr>
              <w:t>-</w:t>
            </w:r>
          </w:p>
        </w:tc>
      </w:tr>
      <w:tr w:rsidR="0073255F" w:rsidRPr="00602262" w:rsidTr="00565374">
        <w:trPr>
          <w:jc w:val="center"/>
        </w:trPr>
        <w:tc>
          <w:tcPr>
            <w:tcW w:w="4936" w:type="dxa"/>
            <w:tcBorders>
              <w:top w:val="single" w:sz="2" w:space="0" w:color="auto"/>
            </w:tcBorders>
            <w:shd w:val="clear" w:color="auto" w:fill="auto"/>
            <w:hideMark/>
          </w:tcPr>
          <w:p w:rsidR="0073255F" w:rsidRPr="00B01EFB" w:rsidRDefault="0073255F" w:rsidP="0073255F">
            <w:pPr>
              <w:pStyle w:val="Tabladeilustraciones"/>
              <w:keepNext/>
              <w:keepLines/>
              <w:spacing w:before="40" w:after="40"/>
              <w:rPr>
                <w:b/>
                <w:snapToGrid w:val="0"/>
                <w:szCs w:val="0"/>
                <w:u w:color="000000"/>
              </w:rPr>
            </w:pPr>
            <w:r w:rsidRPr="00B01EFB">
              <w:rPr>
                <w:b/>
                <w:snapToGrid w:val="0"/>
                <w:szCs w:val="0"/>
                <w:u w:color="000000"/>
              </w:rPr>
              <w:t>Saldo final</w:t>
            </w:r>
          </w:p>
        </w:tc>
        <w:tc>
          <w:tcPr>
            <w:tcW w:w="1134" w:type="dxa"/>
            <w:tcBorders>
              <w:top w:val="single" w:sz="2" w:space="0" w:color="auto"/>
            </w:tcBorders>
            <w:shd w:val="clear" w:color="auto" w:fill="auto"/>
            <w:noWrap/>
            <w:vAlign w:val="center"/>
          </w:tcPr>
          <w:p w:rsidR="0073255F" w:rsidRPr="00B01EFB" w:rsidRDefault="00B01EFB" w:rsidP="0073255F">
            <w:pPr>
              <w:pStyle w:val="Tabladeilustraciones"/>
              <w:keepNext/>
              <w:keepLines/>
              <w:tabs>
                <w:tab w:val="decimal" w:pos="950"/>
              </w:tabs>
              <w:rPr>
                <w:b/>
                <w:snapToGrid w:val="0"/>
                <w:color w:val="000000"/>
                <w:szCs w:val="0"/>
                <w:u w:color="000000"/>
              </w:rPr>
            </w:pPr>
            <w:r>
              <w:rPr>
                <w:b/>
                <w:snapToGrid w:val="0"/>
                <w:color w:val="000000"/>
                <w:szCs w:val="0"/>
                <w:u w:color="000000"/>
              </w:rPr>
              <w:t>(270.000)</w:t>
            </w:r>
          </w:p>
        </w:tc>
        <w:tc>
          <w:tcPr>
            <w:tcW w:w="1134" w:type="dxa"/>
            <w:tcBorders>
              <w:top w:val="single" w:sz="2" w:space="0" w:color="auto"/>
            </w:tcBorders>
            <w:shd w:val="clear" w:color="auto" w:fill="auto"/>
            <w:noWrap/>
            <w:vAlign w:val="center"/>
            <w:hideMark/>
          </w:tcPr>
          <w:p w:rsidR="0073255F" w:rsidRPr="00767B6B" w:rsidRDefault="0073255F" w:rsidP="0073255F">
            <w:pPr>
              <w:pStyle w:val="Tabladeilustraciones"/>
              <w:keepNext/>
              <w:keepLines/>
              <w:tabs>
                <w:tab w:val="decimal" w:pos="950"/>
              </w:tabs>
              <w:rPr>
                <w:b/>
                <w:snapToGrid w:val="0"/>
                <w:color w:val="000000"/>
                <w:szCs w:val="0"/>
                <w:u w:color="000000"/>
              </w:rPr>
            </w:pPr>
            <w:r w:rsidRPr="00B01EFB">
              <w:rPr>
                <w:b/>
                <w:snapToGrid w:val="0"/>
                <w:color w:val="000000"/>
                <w:szCs w:val="0"/>
                <w:u w:color="000000"/>
              </w:rPr>
              <w:t>13.211</w:t>
            </w:r>
          </w:p>
        </w:tc>
      </w:tr>
    </w:tbl>
    <w:p w:rsidR="00602262" w:rsidRDefault="00602262" w:rsidP="00062A53">
      <w:pPr>
        <w:pStyle w:val="Listaconnmeros"/>
        <w:keepLines/>
      </w:pPr>
    </w:p>
    <w:p w:rsidR="00DF4D58" w:rsidRDefault="00602262" w:rsidP="00062A53">
      <w:pPr>
        <w:pStyle w:val="Ttulo4"/>
      </w:pPr>
      <w:r>
        <w:t>15.</w:t>
      </w:r>
      <w:r>
        <w:tab/>
      </w:r>
      <w:r w:rsidR="00DF4D58" w:rsidRPr="00833678">
        <w:t>Operaciones con partes vinculadas</w:t>
      </w:r>
    </w:p>
    <w:p w:rsidR="00DF4D58" w:rsidRDefault="00DF4D58" w:rsidP="00062A53">
      <w:pPr>
        <w:keepLines/>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062A53">
      <w:pPr>
        <w:pStyle w:val="Ttulo5"/>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062A53">
      <w:pPr>
        <w:pStyle w:val="Listaconnmeros"/>
        <w:keepLines/>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B01EFB" w:rsidRDefault="0073255F"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2015</w:t>
            </w:r>
          </w:p>
        </w:tc>
        <w:tc>
          <w:tcPr>
            <w:tcW w:w="2892" w:type="dxa"/>
            <w:gridSpan w:val="3"/>
            <w:tcBorders>
              <w:top w:val="single" w:sz="2" w:space="0" w:color="auto"/>
              <w:bottom w:val="single" w:sz="2" w:space="0" w:color="auto"/>
            </w:tcBorders>
            <w:shd w:val="clear" w:color="auto" w:fill="auto"/>
            <w:vAlign w:val="bottom"/>
          </w:tcPr>
          <w:p w:rsidR="00CB3E6E" w:rsidRPr="00CB3E6E" w:rsidRDefault="0073255F"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21.788.093</w:t>
            </w:r>
          </w:p>
        </w:tc>
        <w:tc>
          <w:tcPr>
            <w:tcW w:w="964" w:type="dxa"/>
            <w:vAlign w:val="center"/>
          </w:tcPr>
          <w:p w:rsidR="0073255F" w:rsidRPr="00CB3E6E" w:rsidRDefault="00B01EFB" w:rsidP="00B01EFB">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21.788.093</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5072CC">
            <w:pPr>
              <w:pStyle w:val="Tabladeilustraciones"/>
              <w:keepNext/>
              <w:keepLines/>
              <w:tabs>
                <w:tab w:val="decimal" w:pos="865"/>
              </w:tabs>
              <w:rPr>
                <w:snapToGrid w:val="0"/>
                <w:color w:val="000000"/>
                <w:sz w:val="16"/>
                <w:szCs w:val="16"/>
                <w:u w:color="000000"/>
              </w:rPr>
            </w:pPr>
            <w:r>
              <w:rPr>
                <w:snapToGrid w:val="0"/>
                <w:color w:val="000000"/>
                <w:sz w:val="16"/>
                <w:szCs w:val="16"/>
                <w:u w:color="000000"/>
              </w:rPr>
              <w:t>2.062.1</w:t>
            </w:r>
            <w:r w:rsidR="005072CC">
              <w:rPr>
                <w:snapToGrid w:val="0"/>
                <w:color w:val="000000"/>
                <w:sz w:val="16"/>
                <w:szCs w:val="16"/>
                <w:u w:color="000000"/>
              </w:rPr>
              <w:t>20</w:t>
            </w:r>
          </w:p>
        </w:tc>
        <w:tc>
          <w:tcPr>
            <w:tcW w:w="964" w:type="dxa"/>
            <w:vAlign w:val="center"/>
          </w:tcPr>
          <w:p w:rsidR="0073255F" w:rsidRPr="00CB3E6E" w:rsidRDefault="00B01EFB" w:rsidP="005072CC">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2.062.1</w:t>
            </w:r>
            <w:r w:rsidR="005072CC">
              <w:rPr>
                <w:snapToGrid w:val="0"/>
                <w:color w:val="000000"/>
                <w:sz w:val="16"/>
                <w:szCs w:val="16"/>
                <w:u w:color="000000"/>
              </w:rPr>
              <w:t>20</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16.881</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16.881</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B01EFB">
            <w:pPr>
              <w:pStyle w:val="Tabladeilustraciones"/>
              <w:keepNext/>
              <w:keepLines/>
              <w:tabs>
                <w:tab w:val="decimal" w:pos="0"/>
              </w:tab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B01EFB">
            <w:pPr>
              <w:pStyle w:val="Tabladeilustraciones"/>
              <w:keepNext/>
              <w:keepLines/>
              <w:tabs>
                <w:tab w:val="decimal" w:pos="668"/>
                <w:tab w:val="decimal" w:pos="893"/>
              </w:tabs>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12.289</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12.289</w:t>
            </w:r>
          </w:p>
        </w:tc>
      </w:tr>
      <w:tr w:rsidR="0073255F" w:rsidRPr="008E1622" w:rsidTr="003047AD">
        <w:trPr>
          <w:jc w:val="center"/>
        </w:trPr>
        <w:tc>
          <w:tcPr>
            <w:tcW w:w="3912" w:type="dxa"/>
            <w:shd w:val="clear" w:color="auto" w:fill="auto"/>
            <w:vAlign w:val="bottom"/>
          </w:tcPr>
          <w:p w:rsidR="0073255F" w:rsidRDefault="0073255F" w:rsidP="0073255F">
            <w:pPr>
              <w:pStyle w:val="Tabladeilustraciones"/>
              <w:keepNext/>
              <w:keepLine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tcPr>
          <w:p w:rsidR="0073255F" w:rsidRPr="007B7CFD" w:rsidRDefault="0073255F" w:rsidP="0073255F">
            <w:pPr>
              <w:pStyle w:val="Tabladeilustraciones"/>
              <w:keepNext/>
              <w:keepLines/>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73255F">
            <w:pPr>
              <w:pStyle w:val="Tabladeilustraciones"/>
              <w:keepNext/>
              <w:keepLines/>
              <w:tabs>
                <w:tab w:val="decimal" w:pos="865"/>
              </w:tabs>
              <w:rPr>
                <w:snapToGrid w:val="0"/>
                <w:color w:val="000000"/>
                <w:sz w:val="16"/>
                <w:szCs w:val="16"/>
                <w:u w:color="000000"/>
              </w:rPr>
            </w:pPr>
            <w:r w:rsidRPr="00B01EFB">
              <w:rPr>
                <w:snapToGrid w:val="0"/>
                <w:color w:val="000000"/>
                <w:sz w:val="16"/>
                <w:szCs w:val="16"/>
                <w:u w:color="000000"/>
              </w:rPr>
              <w:t>3.611.084</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3.611.084</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3.428.291</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3.428.291</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71531C" w:rsidP="0073255F">
            <w:pPr>
              <w:pStyle w:val="Tabladeilustraciones"/>
              <w:keepNext/>
              <w:keepLines/>
              <w:tabs>
                <w:tab w:val="decimal" w:pos="865"/>
              </w:tabs>
              <w:rPr>
                <w:snapToGrid w:val="0"/>
                <w:color w:val="000000"/>
                <w:sz w:val="16"/>
                <w:szCs w:val="16"/>
                <w:u w:color="000000"/>
              </w:rPr>
            </w:pPr>
            <w:r w:rsidRPr="0071531C">
              <w:rPr>
                <w:snapToGrid w:val="0"/>
                <w:color w:val="000000"/>
                <w:sz w:val="16"/>
                <w:szCs w:val="16"/>
                <w:u w:color="000000"/>
              </w:rPr>
              <w:t>2.598.768</w:t>
            </w:r>
          </w:p>
        </w:tc>
        <w:tc>
          <w:tcPr>
            <w:tcW w:w="964" w:type="dxa"/>
            <w:vAlign w:val="center"/>
          </w:tcPr>
          <w:p w:rsidR="0073255F" w:rsidRPr="00CB3E6E" w:rsidRDefault="0071531C" w:rsidP="0073255F">
            <w:pPr>
              <w:pStyle w:val="Tabladeilustraciones"/>
              <w:keepNext/>
              <w:keepLines/>
              <w:tabs>
                <w:tab w:val="decimal" w:pos="893"/>
              </w:tabs>
              <w:rPr>
                <w:snapToGrid w:val="0"/>
                <w:color w:val="000000"/>
                <w:sz w:val="16"/>
                <w:szCs w:val="16"/>
                <w:u w:color="000000"/>
              </w:rPr>
            </w:pPr>
            <w:r w:rsidRPr="0071531C">
              <w:rPr>
                <w:snapToGrid w:val="0"/>
                <w:color w:val="000000"/>
                <w:sz w:val="16"/>
                <w:szCs w:val="16"/>
                <w:u w:color="000000"/>
              </w:rPr>
              <w:t>2.598.768</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3.621.645</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3.621.645</w:t>
            </w:r>
          </w:p>
        </w:tc>
      </w:tr>
      <w:tr w:rsidR="00767B6B" w:rsidRPr="008E1622" w:rsidTr="003047AD">
        <w:trPr>
          <w:jc w:val="center"/>
        </w:trPr>
        <w:tc>
          <w:tcPr>
            <w:tcW w:w="3912"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Lines/>
              <w:tabs>
                <w:tab w:val="decimal" w:pos="550"/>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Lines/>
              <w:tabs>
                <w:tab w:val="decimal" w:pos="893"/>
              </w:tabs>
              <w:rPr>
                <w:snapToGrid w:val="0"/>
                <w:color w:val="000000"/>
                <w:sz w:val="16"/>
                <w:szCs w:val="16"/>
                <w:u w:color="000000"/>
              </w:rPr>
            </w:pPr>
          </w:p>
        </w:tc>
      </w:tr>
    </w:tbl>
    <w:p w:rsidR="00DF4D58" w:rsidRDefault="00DF4D58" w:rsidP="00062A53">
      <w:pPr>
        <w:pStyle w:val="Listaconnmeros"/>
        <w:keepLines/>
      </w:pPr>
    </w:p>
    <w:p w:rsidR="00DF4D58" w:rsidRDefault="005E3707" w:rsidP="00062A53">
      <w:pPr>
        <w:pStyle w:val="Ttulo6"/>
      </w:pPr>
      <w:r>
        <w:t>a)</w:t>
      </w:r>
      <w:r w:rsidR="00CB3E6E">
        <w:t xml:space="preserve"> </w:t>
      </w:r>
      <w:r w:rsidR="00DF4D58">
        <w:t>ONCE deudores por aportaciones</w:t>
      </w:r>
    </w:p>
    <w:p w:rsidR="00DF4D58" w:rsidRPr="002A4590" w:rsidRDefault="00DF4D58" w:rsidP="00062A53">
      <w:pPr>
        <w:pStyle w:val="Listaconnmeros"/>
        <w:keepLines/>
        <w:ind w:firstLine="0"/>
      </w:pPr>
      <w:r w:rsidRPr="002A4590">
        <w:t xml:space="preserve">El saldo de este epígrafe al cierre de los ejercicios </w:t>
      </w:r>
      <w:r w:rsidR="00694333">
        <w:t>2015 y 2014</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062A53">
      <w:pPr>
        <w:pStyle w:val="Listaconnmeros"/>
        <w:keepLines/>
        <w:ind w:firstLine="0"/>
      </w:pPr>
      <w:r w:rsidRPr="002A4590">
        <w:t xml:space="preserve">El movimiento habido en este epígrafe del balance en los ejercicios </w:t>
      </w:r>
      <w:r w:rsidR="00694333">
        <w:t>2015 y 2014</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r w:rsidRPr="00662ECF">
              <w:rPr>
                <w:snapToGrid w:val="0"/>
                <w:color w:val="000000"/>
                <w:szCs w:val="0"/>
                <w:u w:color="000000"/>
              </w:rPr>
              <w:t>Euros</w:t>
            </w:r>
          </w:p>
        </w:tc>
      </w:tr>
      <w:tr w:rsidR="0073255F" w:rsidRPr="00662ECF" w:rsidTr="00CB3E6E">
        <w:trPr>
          <w:jc w:val="center"/>
        </w:trPr>
        <w:tc>
          <w:tcPr>
            <w:tcW w:w="3402" w:type="dxa"/>
            <w:tcBorders>
              <w:top w:val="nil"/>
              <w:bottom w:val="single" w:sz="2" w:space="0" w:color="auto"/>
            </w:tcBorders>
            <w:shd w:val="clear" w:color="auto" w:fill="auto"/>
            <w:vAlign w:val="bottom"/>
            <w:hideMark/>
          </w:tcPr>
          <w:p w:rsidR="0073255F" w:rsidRPr="00662ECF"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73255F" w:rsidRPr="00662ECF" w:rsidRDefault="0073255F" w:rsidP="0073255F">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Next/>
              <w:keepLines/>
              <w:jc w:val="center"/>
              <w:rPr>
                <w:snapToGrid w:val="0"/>
                <w:color w:val="000000"/>
                <w:szCs w:val="0"/>
                <w:u w:color="000000"/>
              </w:rPr>
            </w:pPr>
            <w:r>
              <w:rPr>
                <w:snapToGrid w:val="0"/>
                <w:color w:val="000000"/>
                <w:szCs w:val="0"/>
                <w:u w:color="000000"/>
              </w:rPr>
              <w:t>2014</w:t>
            </w:r>
          </w:p>
        </w:tc>
      </w:tr>
      <w:tr w:rsidR="0073255F" w:rsidRPr="00662ECF" w:rsidTr="00CB3E6E">
        <w:trPr>
          <w:jc w:val="center"/>
        </w:trPr>
        <w:tc>
          <w:tcPr>
            <w:tcW w:w="3402" w:type="dxa"/>
            <w:tcBorders>
              <w:top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73255F" w:rsidRPr="00662ECF"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p>
        </w:tc>
      </w:tr>
      <w:tr w:rsidR="0073255F" w:rsidRPr="00662ECF" w:rsidTr="00CB3E6E">
        <w:trPr>
          <w:jc w:val="center"/>
        </w:trPr>
        <w:tc>
          <w:tcPr>
            <w:tcW w:w="3402" w:type="dxa"/>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73255F" w:rsidRPr="00662ECF" w:rsidRDefault="00B01EFB" w:rsidP="0073255F">
            <w:pPr>
              <w:pStyle w:val="Tabladeilustraciones"/>
              <w:keepNext/>
              <w:keepLines/>
              <w:tabs>
                <w:tab w:val="decimal" w:pos="978"/>
              </w:tabs>
              <w:rPr>
                <w:snapToGrid w:val="0"/>
                <w:color w:val="000000"/>
                <w:szCs w:val="0"/>
                <w:u w:color="000000"/>
              </w:rPr>
            </w:pPr>
            <w:r>
              <w:rPr>
                <w:snapToGrid w:val="0"/>
                <w:color w:val="000000"/>
                <w:szCs w:val="0"/>
                <w:u w:color="000000"/>
              </w:rPr>
              <w:t>21.363.002</w:t>
            </w:r>
          </w:p>
        </w:tc>
        <w:tc>
          <w:tcPr>
            <w:tcW w:w="1134" w:type="dxa"/>
            <w:shd w:val="clear" w:color="auto" w:fill="auto"/>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662ECF">
              <w:rPr>
                <w:snapToGrid w:val="0"/>
                <w:color w:val="000000"/>
                <w:szCs w:val="0"/>
                <w:u w:color="000000"/>
              </w:rPr>
              <w:t>21.961.267</w:t>
            </w:r>
          </w:p>
        </w:tc>
      </w:tr>
      <w:tr w:rsidR="0073255F" w:rsidRPr="00662ECF" w:rsidTr="00CB3E6E">
        <w:trPr>
          <w:jc w:val="center"/>
        </w:trPr>
        <w:tc>
          <w:tcPr>
            <w:tcW w:w="3402" w:type="dxa"/>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73255F" w:rsidRPr="00662ECF"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54.163.55</w:t>
            </w:r>
            <w:r w:rsidR="004A0D28">
              <w:rPr>
                <w:snapToGrid w:val="0"/>
                <w:color w:val="000000"/>
                <w:szCs w:val="0"/>
                <w:u w:color="000000"/>
              </w:rPr>
              <w:t>9</w:t>
            </w:r>
          </w:p>
        </w:tc>
        <w:tc>
          <w:tcPr>
            <w:tcW w:w="1134" w:type="dxa"/>
            <w:shd w:val="clear" w:color="auto" w:fill="auto"/>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52.953.156</w:t>
            </w:r>
          </w:p>
        </w:tc>
      </w:tr>
      <w:tr w:rsidR="0073255F" w:rsidRPr="00662ECF" w:rsidTr="00CB3E6E">
        <w:trPr>
          <w:jc w:val="center"/>
        </w:trPr>
        <w:tc>
          <w:tcPr>
            <w:tcW w:w="3402" w:type="dxa"/>
            <w:tcBorders>
              <w:bottom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73255F" w:rsidRPr="00662ECF"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(53.738.46</w:t>
            </w:r>
            <w:r w:rsidR="004A0D28">
              <w:rPr>
                <w:snapToGrid w:val="0"/>
                <w:color w:val="000000"/>
                <w:szCs w:val="0"/>
                <w:u w:color="000000"/>
              </w:rPr>
              <w:t>8</w:t>
            </w:r>
            <w:r>
              <w:rPr>
                <w:snapToGrid w:val="0"/>
                <w:color w:val="000000"/>
                <w:szCs w:val="0"/>
                <w:u w:color="000000"/>
              </w:rPr>
              <w:t>)</w:t>
            </w:r>
          </w:p>
        </w:tc>
        <w:tc>
          <w:tcPr>
            <w:tcW w:w="1134" w:type="dxa"/>
            <w:tcBorders>
              <w:bottom w:val="single" w:sz="2" w:space="0" w:color="auto"/>
            </w:tcBorders>
            <w:shd w:val="clear" w:color="auto" w:fill="auto"/>
            <w:noWrap/>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(53.551.421)</w:t>
            </w:r>
          </w:p>
        </w:tc>
      </w:tr>
      <w:tr w:rsidR="0073255F" w:rsidRPr="00662ECF" w:rsidTr="00CB3E6E">
        <w:trPr>
          <w:jc w:val="center"/>
        </w:trPr>
        <w:tc>
          <w:tcPr>
            <w:tcW w:w="3402"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Next/>
              <w:keepLines/>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73255F" w:rsidRPr="00662ECF" w:rsidRDefault="00B01EFB" w:rsidP="0073255F">
            <w:pPr>
              <w:pStyle w:val="Tabladeilustraciones"/>
              <w:keepLines/>
              <w:tabs>
                <w:tab w:val="decimal" w:pos="978"/>
              </w:tabs>
              <w:spacing w:before="40" w:after="40"/>
              <w:rPr>
                <w:b/>
                <w:snapToGrid w:val="0"/>
                <w:szCs w:val="0"/>
                <w:u w:color="000000"/>
              </w:rPr>
            </w:pPr>
            <w:r>
              <w:rPr>
                <w:b/>
                <w:snapToGrid w:val="0"/>
                <w:szCs w:val="0"/>
                <w:u w:color="000000"/>
              </w:rPr>
              <w:t>21.788.093</w:t>
            </w:r>
          </w:p>
        </w:tc>
        <w:tc>
          <w:tcPr>
            <w:tcW w:w="1134"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Lines/>
              <w:tabs>
                <w:tab w:val="decimal" w:pos="978"/>
              </w:tabs>
              <w:spacing w:before="40" w:after="40"/>
              <w:rPr>
                <w:b/>
                <w:snapToGrid w:val="0"/>
                <w:szCs w:val="0"/>
                <w:u w:color="000000"/>
              </w:rPr>
            </w:pPr>
            <w:r w:rsidRPr="00767B6B">
              <w:rPr>
                <w:b/>
                <w:snapToGrid w:val="0"/>
                <w:szCs w:val="0"/>
                <w:u w:color="000000"/>
              </w:rPr>
              <w:t>21.363.002</w:t>
            </w:r>
          </w:p>
        </w:tc>
      </w:tr>
    </w:tbl>
    <w:p w:rsidR="00DF4D58" w:rsidRDefault="00DF4D58" w:rsidP="00062A53">
      <w:pPr>
        <w:pStyle w:val="Listaconnmeros"/>
        <w:keepLines/>
      </w:pPr>
    </w:p>
    <w:p w:rsidR="00DF4D58" w:rsidRDefault="00DF4D58" w:rsidP="00062A53">
      <w:pPr>
        <w:pStyle w:val="Listaconnmeros"/>
        <w:keepLines/>
        <w:ind w:firstLine="0"/>
      </w:pPr>
      <w:r>
        <w:t xml:space="preserve">Las aportaciones del fundador en los ejercicios </w:t>
      </w:r>
      <w:r w:rsidR="00694333">
        <w:t>2015 y 2014</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r w:rsidRPr="00292B27">
              <w:rPr>
                <w:snapToGrid w:val="0"/>
                <w:color w:val="000000"/>
                <w:szCs w:val="0"/>
                <w:u w:color="000000"/>
              </w:rPr>
              <w:t>Euros</w:t>
            </w:r>
          </w:p>
        </w:tc>
      </w:tr>
      <w:tr w:rsidR="0073255F" w:rsidRPr="00292B27" w:rsidTr="00032AE7">
        <w:trPr>
          <w:jc w:val="center"/>
        </w:trPr>
        <w:tc>
          <w:tcPr>
            <w:tcW w:w="6130" w:type="dxa"/>
            <w:tcBorders>
              <w:top w:val="nil"/>
              <w:bottom w:val="single" w:sz="2" w:space="0" w:color="auto"/>
            </w:tcBorders>
            <w:shd w:val="clear" w:color="auto" w:fill="auto"/>
            <w:vAlign w:val="bottom"/>
            <w:hideMark/>
          </w:tcPr>
          <w:p w:rsidR="0073255F" w:rsidRPr="00292B27"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73255F" w:rsidRPr="00292B27" w:rsidRDefault="0073255F" w:rsidP="0073255F">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bottom"/>
            <w:hideMark/>
          </w:tcPr>
          <w:p w:rsidR="0073255F" w:rsidRPr="00292B27" w:rsidRDefault="0073255F" w:rsidP="0073255F">
            <w:pPr>
              <w:pStyle w:val="Tabladeilustraciones"/>
              <w:keepNext/>
              <w:keepLines/>
              <w:jc w:val="center"/>
              <w:rPr>
                <w:snapToGrid w:val="0"/>
                <w:color w:val="000000"/>
                <w:szCs w:val="0"/>
                <w:u w:color="000000"/>
              </w:rPr>
            </w:pPr>
            <w:r>
              <w:rPr>
                <w:snapToGrid w:val="0"/>
                <w:color w:val="000000"/>
                <w:szCs w:val="0"/>
                <w:u w:color="000000"/>
              </w:rPr>
              <w:t>2014</w:t>
            </w:r>
          </w:p>
        </w:tc>
      </w:tr>
      <w:tr w:rsidR="0073255F" w:rsidRPr="00292B27" w:rsidTr="00032AE7">
        <w:trPr>
          <w:jc w:val="center"/>
        </w:trPr>
        <w:tc>
          <w:tcPr>
            <w:tcW w:w="6130" w:type="dxa"/>
            <w:tcBorders>
              <w:top w:val="single" w:sz="2" w:space="0" w:color="auto"/>
            </w:tcBorders>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73255F" w:rsidRPr="00292B27"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p>
        </w:tc>
      </w:tr>
      <w:tr w:rsidR="0073255F" w:rsidRPr="00292B27" w:rsidTr="00032AE7">
        <w:trPr>
          <w:jc w:val="center"/>
        </w:trPr>
        <w:tc>
          <w:tcPr>
            <w:tcW w:w="6130" w:type="dxa"/>
            <w:shd w:val="clear" w:color="auto" w:fill="auto"/>
            <w:vAlign w:val="bottom"/>
            <w:hideMark/>
          </w:tcPr>
          <w:p w:rsidR="0073255F" w:rsidRPr="00292B27" w:rsidRDefault="0073255F" w:rsidP="0073255F">
            <w:pPr>
              <w:pStyle w:val="Tabladeilustraciones"/>
              <w:keepNext/>
              <w:keepLines/>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73255F" w:rsidRPr="00292B27" w:rsidRDefault="00B01EFB" w:rsidP="0073255F">
            <w:pPr>
              <w:pStyle w:val="Tabladeilustraciones"/>
              <w:keepNext/>
              <w:keepLines/>
              <w:tabs>
                <w:tab w:val="decimal" w:pos="978"/>
              </w:tabs>
              <w:rPr>
                <w:snapToGrid w:val="0"/>
                <w:color w:val="000000"/>
                <w:szCs w:val="0"/>
                <w:u w:color="000000"/>
              </w:rPr>
            </w:pPr>
            <w:r>
              <w:rPr>
                <w:snapToGrid w:val="0"/>
                <w:color w:val="000000"/>
                <w:szCs w:val="0"/>
                <w:u w:color="000000"/>
              </w:rPr>
              <w:t>53.369.372</w:t>
            </w:r>
          </w:p>
        </w:tc>
        <w:tc>
          <w:tcPr>
            <w:tcW w:w="1134" w:type="dxa"/>
            <w:shd w:val="clear" w:color="auto" w:fill="auto"/>
            <w:vAlign w:val="bottom"/>
            <w:hideMark/>
          </w:tcPr>
          <w:p w:rsidR="0073255F" w:rsidRPr="00292B27"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r>
      <w:tr w:rsidR="0073255F" w:rsidRPr="00292B27" w:rsidTr="00032AE7">
        <w:trPr>
          <w:jc w:val="center"/>
        </w:trPr>
        <w:tc>
          <w:tcPr>
            <w:tcW w:w="6130" w:type="dxa"/>
            <w:shd w:val="clear" w:color="auto" w:fill="auto"/>
            <w:vAlign w:val="bottom"/>
            <w:hideMark/>
          </w:tcPr>
          <w:p w:rsidR="0073255F" w:rsidRPr="00292B27" w:rsidRDefault="00AF112B" w:rsidP="00AF112B">
            <w:pPr>
              <w:pStyle w:val="Tabladeilustraciones"/>
              <w:keepNext/>
              <w:keepLines/>
              <w:ind w:left="113" w:hanging="113"/>
              <w:rPr>
                <w:snapToGrid w:val="0"/>
                <w:color w:val="000000"/>
                <w:szCs w:val="0"/>
                <w:u w:color="000000"/>
              </w:rPr>
            </w:pPr>
            <w:r>
              <w:rPr>
                <w:snapToGrid w:val="0"/>
                <w:color w:val="000000"/>
                <w:szCs w:val="0"/>
                <w:u w:color="000000"/>
              </w:rPr>
              <w:t>Asignación a subvención recibida</w:t>
            </w:r>
            <w:r w:rsidR="0073255F" w:rsidRPr="00292B27">
              <w:rPr>
                <w:snapToGrid w:val="0"/>
                <w:color w:val="000000"/>
                <w:szCs w:val="0"/>
                <w:u w:color="000000"/>
              </w:rPr>
              <w:t xml:space="preserve"> del fundador (</w:t>
            </w:r>
            <w:r w:rsidR="0073255F">
              <w:rPr>
                <w:snapToGrid w:val="0"/>
                <w:color w:val="000000"/>
                <w:szCs w:val="0"/>
                <w:u w:color="000000"/>
              </w:rPr>
              <w:t>N</w:t>
            </w:r>
            <w:r w:rsidR="0073255F" w:rsidRPr="00292B27">
              <w:rPr>
                <w:snapToGrid w:val="0"/>
                <w:color w:val="000000"/>
                <w:szCs w:val="0"/>
                <w:u w:color="000000"/>
              </w:rPr>
              <w:t>ota 11)</w:t>
            </w:r>
          </w:p>
        </w:tc>
        <w:tc>
          <w:tcPr>
            <w:tcW w:w="1134" w:type="dxa"/>
            <w:tcBorders>
              <w:bottom w:val="single" w:sz="2" w:space="0" w:color="auto"/>
            </w:tcBorders>
            <w:shd w:val="clear" w:color="auto" w:fill="auto"/>
            <w:vAlign w:val="bottom"/>
          </w:tcPr>
          <w:p w:rsidR="0073255F" w:rsidRPr="00292B27"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794.18</w:t>
            </w:r>
            <w:r w:rsidR="004A0D28">
              <w:rPr>
                <w:snapToGrid w:val="0"/>
                <w:color w:val="000000"/>
                <w:szCs w:val="0"/>
                <w:u w:color="000000"/>
              </w:rPr>
              <w:t>7</w:t>
            </w:r>
          </w:p>
        </w:tc>
        <w:tc>
          <w:tcPr>
            <w:tcW w:w="1134" w:type="dxa"/>
            <w:tcBorders>
              <w:bottom w:val="single" w:sz="2" w:space="0" w:color="auto"/>
            </w:tcBorders>
            <w:shd w:val="clear" w:color="auto" w:fill="auto"/>
            <w:vAlign w:val="bottom"/>
            <w:hideMark/>
          </w:tcPr>
          <w:p w:rsidR="0073255F" w:rsidRPr="00292B27"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r>
      <w:tr w:rsidR="0073255F" w:rsidRPr="00292B27" w:rsidTr="00032AE7">
        <w:trPr>
          <w:jc w:val="center"/>
        </w:trPr>
        <w:tc>
          <w:tcPr>
            <w:tcW w:w="6130" w:type="dxa"/>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73255F" w:rsidRPr="00292B27" w:rsidRDefault="00B01EFB" w:rsidP="004A0D28">
            <w:pPr>
              <w:pStyle w:val="Tabladeilustraciones"/>
              <w:keepLines/>
              <w:tabs>
                <w:tab w:val="decimal" w:pos="978"/>
              </w:tabs>
              <w:spacing w:before="40" w:after="40"/>
              <w:rPr>
                <w:b/>
                <w:snapToGrid w:val="0"/>
                <w:szCs w:val="0"/>
                <w:u w:color="000000"/>
              </w:rPr>
            </w:pPr>
            <w:r>
              <w:rPr>
                <w:b/>
                <w:snapToGrid w:val="0"/>
                <w:szCs w:val="0"/>
                <w:u w:color="000000"/>
              </w:rPr>
              <w:t>54.163.55</w:t>
            </w:r>
            <w:r w:rsidR="004A0D28">
              <w:rPr>
                <w:b/>
                <w:snapToGrid w:val="0"/>
                <w:szCs w:val="0"/>
                <w:u w:color="000000"/>
              </w:rPr>
              <w:t>9</w:t>
            </w:r>
          </w:p>
        </w:tc>
        <w:tc>
          <w:tcPr>
            <w:tcW w:w="1134" w:type="dxa"/>
            <w:tcBorders>
              <w:top w:val="single" w:sz="2" w:space="0" w:color="auto"/>
              <w:bottom w:val="single" w:sz="2" w:space="0" w:color="auto"/>
            </w:tcBorders>
            <w:shd w:val="clear" w:color="auto" w:fill="auto"/>
            <w:vAlign w:val="bottom"/>
            <w:hideMark/>
          </w:tcPr>
          <w:p w:rsidR="0073255F" w:rsidRPr="00292B27" w:rsidRDefault="0073255F" w:rsidP="0073255F">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r>
    </w:tbl>
    <w:p w:rsidR="00DF4D58" w:rsidRDefault="00DF4D58" w:rsidP="00062A53">
      <w:pPr>
        <w:pStyle w:val="Listaconnmeros"/>
        <w:keepLines/>
      </w:pPr>
    </w:p>
    <w:p w:rsidR="00B01EFB" w:rsidRDefault="00C5134E" w:rsidP="00B01EFB">
      <w:pPr>
        <w:pStyle w:val="Listaconnmeros"/>
        <w:keepLines/>
        <w:rPr>
          <w:i/>
        </w:rPr>
      </w:pPr>
      <w:r w:rsidRPr="00B01EFB">
        <w:rPr>
          <w:i/>
        </w:rPr>
        <w:t xml:space="preserve">      </w:t>
      </w:r>
      <w:r w:rsidR="00292B27" w:rsidRPr="00B01EFB">
        <w:rPr>
          <w:i/>
        </w:rPr>
        <w:t>b)</w:t>
      </w:r>
      <w:r w:rsidR="00B01EFB" w:rsidRPr="00B01EFB">
        <w:rPr>
          <w:i/>
        </w:rPr>
        <w:t xml:space="preserve"> Deudores entidades del Grupo y asociadas</w:t>
      </w:r>
    </w:p>
    <w:p w:rsidR="00B01EFB" w:rsidRPr="00B01EFB" w:rsidRDefault="00B01EFB" w:rsidP="00B01EFB">
      <w:pPr>
        <w:pStyle w:val="Listaconnmeros"/>
        <w:keepLines/>
      </w:pPr>
      <w:r>
        <w:tab/>
        <w:t>Esta cuenta recoge</w:t>
      </w:r>
      <w:r w:rsidR="006A241C">
        <w:t>,</w:t>
      </w:r>
      <w:r>
        <w:t xml:space="preserve"> en 2015</w:t>
      </w:r>
      <w:r w:rsidR="006A241C">
        <w:t>,</w:t>
      </w:r>
      <w:r>
        <w:t xml:space="preserve"> </w:t>
      </w:r>
      <w:r w:rsidR="000C24CE">
        <w:t xml:space="preserve">una deuda </w:t>
      </w:r>
      <w:r>
        <w:t>con</w:t>
      </w:r>
      <w:r w:rsidR="000C24CE">
        <w:t xml:space="preserve"> </w:t>
      </w:r>
      <w:r w:rsidR="00CA730B">
        <w:t xml:space="preserve">la Asociación </w:t>
      </w:r>
      <w:r>
        <w:t xml:space="preserve">FSC 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B01EFB">
      <w:pPr>
        <w:pStyle w:val="Listaconnmeros"/>
        <w:keepLines/>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5B0ECE" w:rsidRDefault="005B0ECE" w:rsidP="005B0ECE">
      <w:pPr>
        <w:pStyle w:val="Listaconnmeros"/>
        <w:ind w:firstLine="0"/>
        <w:rPr>
          <w:rFonts w:eastAsiaTheme="minorHAnsi"/>
        </w:rPr>
      </w:pPr>
      <w:r>
        <w:t xml:space="preserve">El saldo de esta partida a 31 de diciembre de </w:t>
      </w:r>
      <w:r w:rsidR="00694333">
        <w:t>2015 y 2014</w:t>
      </w:r>
      <w:r>
        <w:t xml:space="preserve"> recoge la deuda con la Asociación FSC Inserta  en vista 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73255F">
        <w:t>5</w:t>
      </w:r>
      <w:r>
        <w:t xml:space="preserve"> en </w:t>
      </w:r>
      <w:r w:rsidR="00CA730B">
        <w:t xml:space="preserve">355.225 </w:t>
      </w:r>
      <w:r w:rsidR="00573E00">
        <w:t xml:space="preserve">euros, </w:t>
      </w:r>
      <w:r>
        <w:t xml:space="preserve">y se han reclasificado a corto plazo </w:t>
      </w:r>
      <w:r w:rsidR="00CA730B">
        <w:t>172.431</w:t>
      </w:r>
      <w:r>
        <w:t xml:space="preserve"> euros.</w:t>
      </w:r>
    </w:p>
    <w:p w:rsidR="00DF4D58" w:rsidRDefault="00B01EFB" w:rsidP="00062A53">
      <w:pPr>
        <w:pStyle w:val="Ttulo6"/>
      </w:pPr>
      <w:r>
        <w:t>d</w:t>
      </w:r>
      <w:r w:rsidR="00370B8D">
        <w:t xml:space="preserve">) </w:t>
      </w:r>
      <w:r w:rsidR="00DF4D58">
        <w:t>Proveedores, entidades del grupo y asociadas</w:t>
      </w:r>
    </w:p>
    <w:p w:rsidR="00DF4D58" w:rsidRDefault="00DF4D58" w:rsidP="00062A53">
      <w:pPr>
        <w:pStyle w:val="Listaconnmeros"/>
        <w:keepLines/>
        <w:ind w:firstLine="0"/>
      </w:pPr>
      <w:r>
        <w:t>Esta cuenta recoge, fundamentalmente, las ca</w:t>
      </w:r>
      <w:r w:rsidR="007D70E1">
        <w:t>ntidades a pagar a FSC Inserta e</w:t>
      </w:r>
      <w:r>
        <w:t xml:space="preserve"> </w:t>
      </w:r>
      <w:r w:rsidR="00861442">
        <w:t>ILUNION</w:t>
      </w:r>
      <w:r w:rsidR="007D70E1">
        <w:t xml:space="preserve"> </w:t>
      </w:r>
      <w:r>
        <w:t xml:space="preserve">por la realización de proyectos de formación y empleo y a otras </w:t>
      </w:r>
      <w:r w:rsidR="007E2CF4">
        <w:t>empresas del Grupo</w:t>
      </w:r>
      <w:r>
        <w:t xml:space="preserve"> por operaciones comerciales.</w:t>
      </w:r>
    </w:p>
    <w:p w:rsidR="00DF4D58" w:rsidRDefault="00DF4D58" w:rsidP="00062A53">
      <w:pPr>
        <w:pStyle w:val="Listaconnmeros"/>
        <w:keepLines/>
        <w:ind w:firstLine="0"/>
      </w:pPr>
      <w:r w:rsidRPr="00551F1D">
        <w:t>Las transacciones realizadas en los</w:t>
      </w:r>
      <w:r>
        <w:t xml:space="preserve">  </w:t>
      </w:r>
      <w:r w:rsidRPr="00551F1D">
        <w:t xml:space="preserve">ejercicios </w:t>
      </w:r>
      <w:r w:rsidR="00694333">
        <w:t>2015 y 2014</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73255F">
            <w:pPr>
              <w:pStyle w:val="Tabladeilustraciones"/>
              <w:keepNext/>
              <w:keepLines/>
              <w:jc w:val="center"/>
              <w:rPr>
                <w:snapToGrid w:val="0"/>
                <w:color w:val="000000"/>
                <w:sz w:val="16"/>
                <w:szCs w:val="16"/>
                <w:u w:color="000000"/>
              </w:rPr>
            </w:pPr>
            <w:r w:rsidRPr="00CB3E6E">
              <w:rPr>
                <w:snapToGrid w:val="0"/>
                <w:color w:val="000000"/>
                <w:sz w:val="16"/>
                <w:szCs w:val="16"/>
                <w:u w:color="000000"/>
              </w:rPr>
              <w:t>201</w:t>
            </w:r>
            <w:r w:rsidR="0073255F">
              <w:rPr>
                <w:snapToGrid w:val="0"/>
                <w:color w:val="000000"/>
                <w:sz w:val="16"/>
                <w:szCs w:val="16"/>
                <w:u w:color="000000"/>
              </w:rPr>
              <w:t>5</w:t>
            </w:r>
          </w:p>
        </w:tc>
        <w:tc>
          <w:tcPr>
            <w:tcW w:w="3060" w:type="dxa"/>
            <w:gridSpan w:val="3"/>
            <w:tcBorders>
              <w:top w:val="single" w:sz="2" w:space="0" w:color="auto"/>
              <w:bottom w:val="single" w:sz="2" w:space="0" w:color="auto"/>
            </w:tcBorders>
            <w:shd w:val="clear" w:color="auto" w:fill="auto"/>
            <w:vAlign w:val="bottom"/>
          </w:tcPr>
          <w:p w:rsidR="00CB3E6E" w:rsidRPr="00CB3E6E" w:rsidRDefault="0073255F"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r w:rsidR="008D0128">
              <w:rPr>
                <w:snapToGrid w:val="0"/>
                <w:color w:val="000000"/>
                <w:sz w:val="16"/>
                <w:szCs w:val="16"/>
                <w:u w:color="000000"/>
              </w:rPr>
              <w:t xml:space="preserve"> y Multigrupo</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062A53">
            <w:pPr>
              <w:pStyle w:val="Tabladeilustraciones"/>
              <w:keepNext/>
              <w:keepLines/>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921"/>
              </w:tabs>
              <w:rPr>
                <w:b/>
                <w:snapToGrid w:val="0"/>
                <w:color w:val="00000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CA730B" w:rsidRDefault="000C24CE"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5.449.348</w:t>
            </w:r>
          </w:p>
        </w:tc>
        <w:tc>
          <w:tcPr>
            <w:tcW w:w="1020" w:type="dxa"/>
            <w:vAlign w:val="center"/>
          </w:tcPr>
          <w:p w:rsidR="0073255F" w:rsidRPr="00CA730B" w:rsidRDefault="000C24CE"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5.449.348</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486EA9" w:rsidRDefault="0073255F" w:rsidP="0073255F">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shd w:val="clear" w:color="auto" w:fill="auto"/>
            <w:noWrap/>
            <w:vAlign w:val="center"/>
          </w:tcPr>
          <w:p w:rsidR="0073255F" w:rsidRPr="00486EA9" w:rsidRDefault="0073255F" w:rsidP="0073255F">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73255F" w:rsidRPr="00CB3E6E" w:rsidRDefault="00377F61" w:rsidP="00377F61">
            <w:pPr>
              <w:pStyle w:val="Tabladeilustraciones"/>
              <w:keepNext/>
              <w:keepLines/>
              <w:tabs>
                <w:tab w:val="decimal" w:pos="578"/>
              </w:tabs>
              <w:jc w:val="right"/>
              <w:rPr>
                <w:snapToGrid w:val="0"/>
                <w:color w:val="000000"/>
                <w:sz w:val="16"/>
                <w:szCs w:val="16"/>
                <w:u w:color="000000"/>
              </w:rPr>
            </w:pPr>
            <w:r w:rsidRPr="00377F61">
              <w:rPr>
                <w:snapToGrid w:val="0"/>
                <w:color w:val="000000"/>
                <w:sz w:val="16"/>
                <w:szCs w:val="16"/>
                <w:u w:color="000000"/>
              </w:rPr>
              <w:t>311.375</w:t>
            </w:r>
          </w:p>
        </w:tc>
        <w:tc>
          <w:tcPr>
            <w:tcW w:w="1020" w:type="dxa"/>
            <w:vAlign w:val="center"/>
          </w:tcPr>
          <w:p w:rsidR="0073255F" w:rsidRPr="00767B6B" w:rsidRDefault="00377F61" w:rsidP="00377F61">
            <w:pPr>
              <w:pStyle w:val="Tabladeilustraciones"/>
              <w:keepNext/>
              <w:keepLines/>
              <w:tabs>
                <w:tab w:val="decimal" w:pos="578"/>
              </w:tabs>
              <w:jc w:val="right"/>
              <w:rPr>
                <w:snapToGrid w:val="0"/>
                <w:sz w:val="16"/>
                <w:szCs w:val="16"/>
                <w:u w:color="000000"/>
              </w:rPr>
            </w:pPr>
            <w:r w:rsidRPr="00377F61">
              <w:rPr>
                <w:snapToGrid w:val="0"/>
                <w:sz w:val="16"/>
                <w:szCs w:val="16"/>
                <w:u w:color="000000"/>
              </w:rPr>
              <w:t>342.964</w:t>
            </w:r>
          </w:p>
        </w:tc>
        <w:tc>
          <w:tcPr>
            <w:tcW w:w="1020" w:type="dxa"/>
            <w:vAlign w:val="center"/>
          </w:tcPr>
          <w:p w:rsidR="0073255F" w:rsidRPr="00767B6B" w:rsidRDefault="00377F61" w:rsidP="008D0128">
            <w:pPr>
              <w:pStyle w:val="Tabladeilustraciones"/>
              <w:keepNext/>
              <w:keepLines/>
              <w:tabs>
                <w:tab w:val="decimal" w:pos="578"/>
              </w:tabs>
              <w:jc w:val="right"/>
              <w:rPr>
                <w:snapToGrid w:val="0"/>
                <w:sz w:val="16"/>
                <w:szCs w:val="16"/>
                <w:u w:color="000000"/>
              </w:rPr>
            </w:pPr>
            <w:r w:rsidRPr="00377F61">
              <w:rPr>
                <w:snapToGrid w:val="0"/>
                <w:sz w:val="16"/>
                <w:szCs w:val="16"/>
                <w:u w:color="000000"/>
              </w:rPr>
              <w:t>654.3</w:t>
            </w:r>
            <w:r w:rsidR="008D0128">
              <w:rPr>
                <w:snapToGrid w:val="0"/>
                <w:sz w:val="16"/>
                <w:szCs w:val="16"/>
                <w:u w:color="000000"/>
              </w:rPr>
              <w:t>39</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699.323</w:t>
            </w:r>
          </w:p>
        </w:tc>
      </w:tr>
      <w:tr w:rsidR="0073255F" w:rsidRPr="00CB3E6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4.714</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4.714</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9.251</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Ingresos por arrendamientos</w:t>
            </w:r>
            <w:r w:rsidR="00AF112B">
              <w:rPr>
                <w:snapToGrid w:val="0"/>
                <w:color w:val="000000"/>
                <w:sz w:val="16"/>
                <w:szCs w:val="16"/>
                <w:u w:color="000000"/>
              </w:rPr>
              <w:t xml:space="preserve"> (Nota 6.1)</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r>
      <w:tr w:rsidR="0073255F" w:rsidRPr="00CB3E6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73255F" w:rsidRPr="00CB3E6E" w:rsidRDefault="00CA730B" w:rsidP="004A0D28">
            <w:pPr>
              <w:pStyle w:val="Tabladeilustraciones"/>
              <w:keepNext/>
              <w:keepLines/>
              <w:tabs>
                <w:tab w:val="decimal" w:pos="921"/>
              </w:tabs>
              <w:rPr>
                <w:snapToGrid w:val="0"/>
                <w:color w:val="000000"/>
                <w:sz w:val="16"/>
                <w:szCs w:val="16"/>
                <w:u w:color="000000"/>
              </w:rPr>
            </w:pPr>
            <w:r w:rsidRPr="00CA730B">
              <w:rPr>
                <w:snapToGrid w:val="0"/>
                <w:color w:val="000000"/>
                <w:sz w:val="16"/>
                <w:szCs w:val="16"/>
                <w:u w:color="000000"/>
              </w:rPr>
              <w:t>54.163.55</w:t>
            </w:r>
            <w:r w:rsidR="004A0D28">
              <w:rPr>
                <w:snapToGrid w:val="0"/>
                <w:color w:val="000000"/>
                <w:sz w:val="16"/>
                <w:szCs w:val="16"/>
                <w:u w:color="000000"/>
              </w:rPr>
              <w:t>9</w:t>
            </w:r>
          </w:p>
        </w:tc>
        <w:tc>
          <w:tcPr>
            <w:tcW w:w="1020" w:type="dxa"/>
            <w:vAlign w:val="center"/>
          </w:tcPr>
          <w:p w:rsidR="0073255F" w:rsidRPr="00767B6B" w:rsidRDefault="00CA730B" w:rsidP="00CA730B">
            <w:pPr>
              <w:pStyle w:val="Tabladeilustraciones"/>
              <w:keepNext/>
              <w:keepLines/>
              <w:tabs>
                <w:tab w:val="decimal" w:pos="0"/>
              </w:tabs>
              <w:jc w:val="center"/>
              <w:rPr>
                <w:snapToGrid w:val="0"/>
                <w:sz w:val="16"/>
                <w:szCs w:val="16"/>
                <w:u w:color="000000"/>
              </w:rPr>
            </w:pPr>
            <w:r>
              <w:rPr>
                <w:snapToGrid w:val="0"/>
                <w:sz w:val="16"/>
                <w:szCs w:val="16"/>
                <w:u w:color="000000"/>
              </w:rPr>
              <w:t>-</w:t>
            </w:r>
          </w:p>
        </w:tc>
        <w:tc>
          <w:tcPr>
            <w:tcW w:w="1020" w:type="dxa"/>
            <w:vAlign w:val="center"/>
          </w:tcPr>
          <w:p w:rsidR="0073255F" w:rsidRPr="00767B6B" w:rsidRDefault="00CA730B" w:rsidP="004A0D28">
            <w:pPr>
              <w:pStyle w:val="Tabladeilustraciones"/>
              <w:keepNext/>
              <w:keepLines/>
              <w:tabs>
                <w:tab w:val="decimal" w:pos="578"/>
              </w:tabs>
              <w:jc w:val="right"/>
              <w:rPr>
                <w:snapToGrid w:val="0"/>
                <w:sz w:val="16"/>
                <w:szCs w:val="16"/>
                <w:u w:color="000000"/>
              </w:rPr>
            </w:pPr>
            <w:r w:rsidRPr="00CA730B">
              <w:rPr>
                <w:snapToGrid w:val="0"/>
                <w:sz w:val="16"/>
                <w:szCs w:val="16"/>
                <w:u w:color="000000"/>
              </w:rPr>
              <w:t>54.163.55</w:t>
            </w:r>
            <w:r w:rsidR="004A0D28">
              <w:rPr>
                <w:snapToGrid w:val="0"/>
                <w:sz w:val="16"/>
                <w:szCs w:val="16"/>
                <w:u w:color="000000"/>
              </w:rPr>
              <w:t>9</w:t>
            </w:r>
          </w:p>
        </w:tc>
        <w:tc>
          <w:tcPr>
            <w:tcW w:w="1020" w:type="dxa"/>
            <w:shd w:val="clear" w:color="auto" w:fill="auto"/>
            <w:noWrap/>
            <w:vAlign w:val="center"/>
          </w:tcPr>
          <w:p w:rsidR="0073255F" w:rsidRPr="00CB3E6E" w:rsidRDefault="0073255F" w:rsidP="0073255F">
            <w:pPr>
              <w:pStyle w:val="Tabladeilustraciones"/>
              <w:keepNext/>
              <w:keepLines/>
              <w:tabs>
                <w:tab w:val="decimal" w:pos="921"/>
              </w:tabs>
              <w:rPr>
                <w:snapToGrid w:val="0"/>
                <w:color w:val="000000"/>
                <w:sz w:val="16"/>
                <w:szCs w:val="16"/>
                <w:u w:color="000000"/>
              </w:rPr>
            </w:pPr>
            <w:r w:rsidRPr="00767B6B">
              <w:rPr>
                <w:snapToGrid w:val="0"/>
                <w:color w:val="000000"/>
                <w:sz w:val="16"/>
                <w:szCs w:val="16"/>
                <w:u w:color="000000"/>
              </w:rPr>
              <w:t>52.953.156</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sidRPr="00767B6B">
              <w:rPr>
                <w:snapToGrid w:val="0"/>
                <w:color w:val="000000"/>
                <w:sz w:val="16"/>
                <w:szCs w:val="16"/>
                <w:u w:color="000000"/>
              </w:rPr>
              <w:t>52.953.156</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CA730B">
            <w:pPr>
              <w:pStyle w:val="Tabladeilustraciones"/>
              <w:keepNext/>
              <w:keepLines/>
              <w:tabs>
                <w:tab w:val="decimal" w:pos="0"/>
              </w:tabs>
              <w:jc w:val="center"/>
              <w:rPr>
                <w:snapToGrid w:val="0"/>
                <w:sz w:val="16"/>
                <w:szCs w:val="16"/>
                <w:u w:color="000000"/>
              </w:rPr>
            </w:pPr>
            <w:r>
              <w:rPr>
                <w:snapToGrid w:val="0"/>
                <w:sz w:val="16"/>
                <w:szCs w:val="16"/>
                <w:u w:color="000000"/>
              </w:rPr>
              <w:t>-</w:t>
            </w:r>
          </w:p>
        </w:tc>
        <w:tc>
          <w:tcPr>
            <w:tcW w:w="1020" w:type="dxa"/>
            <w:vAlign w:val="center"/>
          </w:tcPr>
          <w:p w:rsidR="0073255F" w:rsidRPr="00767B6B" w:rsidRDefault="00CA730B" w:rsidP="00CA730B">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5.650.000</w:t>
            </w:r>
          </w:p>
        </w:tc>
      </w:tr>
      <w:tr w:rsidR="0073255F" w:rsidRPr="00926F3E" w:rsidTr="00A85A09">
        <w:trPr>
          <w:jc w:val="center"/>
        </w:trPr>
        <w:tc>
          <w:tcPr>
            <w:tcW w:w="2686" w:type="dxa"/>
            <w:shd w:val="clear" w:color="auto" w:fill="auto"/>
            <w:vAlign w:val="bottom"/>
            <w:hideMark/>
          </w:tcPr>
          <w:p w:rsidR="0073255F" w:rsidRPr="00CB3E6E" w:rsidRDefault="0073255F" w:rsidP="00AF112B">
            <w:pPr>
              <w:pStyle w:val="Tabladeilustraciones"/>
              <w:keepNext/>
              <w:keepLines/>
              <w:rPr>
                <w:snapToGrid w:val="0"/>
                <w:color w:val="000000"/>
                <w:sz w:val="16"/>
                <w:szCs w:val="16"/>
                <w:u w:color="000000"/>
              </w:rPr>
            </w:pPr>
            <w:r w:rsidRPr="00CB3E6E">
              <w:rPr>
                <w:snapToGrid w:val="0"/>
                <w:color w:val="000000"/>
                <w:sz w:val="16"/>
                <w:szCs w:val="16"/>
                <w:u w:color="000000"/>
              </w:rPr>
              <w:t>Compras de inmovilizado (Nota 6)</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CA730B" w:rsidRDefault="00AF112B"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65.101</w:t>
            </w:r>
          </w:p>
        </w:tc>
        <w:tc>
          <w:tcPr>
            <w:tcW w:w="1020" w:type="dxa"/>
            <w:vAlign w:val="center"/>
          </w:tcPr>
          <w:p w:rsidR="0073255F" w:rsidRPr="00CA730B" w:rsidRDefault="00AF112B"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65.101</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81.944</w:t>
            </w:r>
          </w:p>
        </w:tc>
      </w:tr>
      <w:tr w:rsidR="00767B6B" w:rsidRPr="00926F3E" w:rsidTr="00A85A09">
        <w:trPr>
          <w:jc w:val="center"/>
        </w:trPr>
        <w:tc>
          <w:tcPr>
            <w:tcW w:w="2686"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p>
        </w:tc>
        <w:tc>
          <w:tcPr>
            <w:tcW w:w="1020" w:type="dxa"/>
            <w:vAlign w:val="center"/>
          </w:tcPr>
          <w:p w:rsidR="00767B6B" w:rsidRPr="00767B6B" w:rsidRDefault="00767B6B" w:rsidP="00062A53">
            <w:pPr>
              <w:pStyle w:val="Tabladeilustraciones"/>
              <w:keepLines/>
              <w:tabs>
                <w:tab w:val="decimal" w:pos="578"/>
              </w:tabs>
              <w:rPr>
                <w:snapToGrid w:val="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Lines/>
              <w:tabs>
                <w:tab w:val="decimal" w:pos="921"/>
              </w:tabs>
              <w:rPr>
                <w:snapToGrid w:val="0"/>
                <w:color w:val="000000"/>
                <w:sz w:val="16"/>
                <w:szCs w:val="16"/>
                <w:u w:color="000000"/>
              </w:rPr>
            </w:pPr>
          </w:p>
        </w:tc>
      </w:tr>
    </w:tbl>
    <w:p w:rsidR="00DF4D58" w:rsidRDefault="00DF4D58" w:rsidP="00062A53">
      <w:pPr>
        <w:pStyle w:val="Listaconnmeros"/>
        <w:keepLines/>
      </w:pPr>
    </w:p>
    <w:p w:rsidR="008D0128" w:rsidRDefault="008D0128" w:rsidP="00062A53">
      <w:pPr>
        <w:pStyle w:val="Listaconnmeros"/>
        <w:keepLines/>
        <w:ind w:firstLine="0"/>
      </w:pPr>
      <w:r>
        <w:t>Adicionalmente a estas transacciones, Fundación ONCE ha adquirido a GRUPO ILUNION, S.L. su participación en Servimedia, S.A.U. (véase Nota 7).</w:t>
      </w:r>
    </w:p>
    <w:p w:rsidR="00DF4D58" w:rsidRDefault="00DF4D58" w:rsidP="00062A53">
      <w:pPr>
        <w:pStyle w:val="Listaconnmeros"/>
        <w:keepLines/>
        <w:ind w:firstLine="0"/>
      </w:pPr>
      <w:r w:rsidRPr="00551F1D">
        <w:t>As</w:t>
      </w:r>
      <w:r w:rsidR="00814E1E">
        <w:t>i</w:t>
      </w:r>
      <w:r w:rsidRPr="00551F1D">
        <w:t>mismo</w:t>
      </w:r>
      <w:r w:rsidR="00A85A09">
        <w:t>,</w:t>
      </w:r>
      <w:r w:rsidRPr="00551F1D">
        <w:t xml:space="preserve"> la Fundación ONCE ha </w:t>
      </w:r>
      <w:r>
        <w:t xml:space="preserve">aportado a FSC Inserta, para la cofinanciación del </w:t>
      </w:r>
      <w:r w:rsidRPr="00551F1D">
        <w:t>Programa Operativo “Lucha contra la discriminación</w:t>
      </w:r>
      <w:r>
        <w:t xml:space="preserve"> 2007-2013</w:t>
      </w:r>
      <w:r w:rsidRPr="00551F1D">
        <w:t xml:space="preserve">” del </w:t>
      </w:r>
      <w:r>
        <w:t>FSE</w:t>
      </w:r>
      <w:r w:rsidRPr="00551F1D">
        <w:t xml:space="preserve"> en el ejercicio 201</w:t>
      </w:r>
      <w:r w:rsidR="0073255F">
        <w:t>5</w:t>
      </w:r>
      <w:r>
        <w:t>, un</w:t>
      </w:r>
      <w:r w:rsidRPr="00551F1D">
        <w:t xml:space="preserve"> importe de</w:t>
      </w:r>
      <w:r w:rsidR="0073255F">
        <w:t xml:space="preserve"> </w:t>
      </w:r>
      <w:r w:rsidR="00CA730B">
        <w:t>8.387.82</w:t>
      </w:r>
      <w:r w:rsidR="00C238D8">
        <w:t>4</w:t>
      </w:r>
      <w:r w:rsidR="00CA730B">
        <w:t xml:space="preserve"> </w:t>
      </w:r>
      <w:r w:rsidRPr="00551F1D">
        <w:t xml:space="preserve">euros </w:t>
      </w:r>
      <w:r>
        <w:t>(</w:t>
      </w:r>
      <w:r w:rsidR="0073255F">
        <w:t xml:space="preserve">7.299.421 </w:t>
      </w:r>
      <w:r w:rsidRPr="00551F1D">
        <w:t>euros en 20</w:t>
      </w:r>
      <w:r>
        <w:t>1</w:t>
      </w:r>
      <w:r w:rsidR="00CF3565">
        <w:t>4</w:t>
      </w:r>
      <w:r w:rsidRPr="00551F1D">
        <w:t xml:space="preserve">) </w:t>
      </w:r>
      <w:r w:rsidRPr="007C0C04">
        <w:t>(</w:t>
      </w:r>
      <w:r w:rsidR="00814E1E">
        <w:t>véase</w:t>
      </w:r>
      <w:r w:rsidRPr="007C0C04">
        <w:t xml:space="preserve"> Nota 1).</w:t>
      </w:r>
    </w:p>
    <w:p w:rsidR="00DF4D58" w:rsidRPr="00DB6227" w:rsidRDefault="00DF4D58" w:rsidP="00062A53">
      <w:pPr>
        <w:pStyle w:val="Ttulo5"/>
      </w:pPr>
      <w:r>
        <w:t xml:space="preserve">15.2 Patronato y </w:t>
      </w:r>
      <w:r w:rsidR="00FD14D7">
        <w:t>a</w:t>
      </w:r>
      <w:r>
        <w:t>lta dirección</w:t>
      </w:r>
    </w:p>
    <w:p w:rsidR="00DF4D58" w:rsidRDefault="00DF4D58" w:rsidP="00062A53">
      <w:pPr>
        <w:pStyle w:val="Listaconnmeros"/>
        <w:keepLines/>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694333">
        <w:t>2015 y 2014</w:t>
      </w:r>
      <w:r>
        <w:t xml:space="preserve"> </w:t>
      </w:r>
      <w:r w:rsidRPr="00551F1D">
        <w:t xml:space="preserve">transacciones inhabituales y/o relevantes </w:t>
      </w:r>
      <w:r>
        <w:t>con</w:t>
      </w:r>
      <w:r w:rsidRPr="00551F1D">
        <w:t xml:space="preserve"> la Fundación.</w:t>
      </w:r>
    </w:p>
    <w:p w:rsidR="00DF4D58" w:rsidRPr="00177D70" w:rsidRDefault="00DF4D58" w:rsidP="00062A53">
      <w:pPr>
        <w:pStyle w:val="Ttulo6"/>
        <w:rPr>
          <w:u w:val="single"/>
        </w:rPr>
      </w:pPr>
      <w:r w:rsidRPr="00551F1D">
        <w:t>Remuneración de los Patronos</w:t>
      </w:r>
      <w:r>
        <w:t xml:space="preserve"> y </w:t>
      </w:r>
      <w:r w:rsidR="00D9530B">
        <w:t>a</w:t>
      </w:r>
      <w:r>
        <w:t>lta dirección</w:t>
      </w:r>
      <w:r w:rsidRPr="00551F1D">
        <w:t xml:space="preserve"> durante el ejercicio 201</w:t>
      </w:r>
      <w:r w:rsidR="00D345C0">
        <w:t>5</w:t>
      </w:r>
    </w:p>
    <w:p w:rsidR="00DF4D58" w:rsidRDefault="00DF4D58" w:rsidP="00062A53">
      <w:pPr>
        <w:pStyle w:val="Listaconnmeros"/>
        <w:keepLines/>
        <w:ind w:firstLine="0"/>
      </w:pPr>
      <w:r w:rsidRPr="00551F1D">
        <w:t xml:space="preserve">Los miembros del Patronato </w:t>
      </w:r>
      <w:r>
        <w:t xml:space="preserve">y de la Alta dirección </w:t>
      </w:r>
      <w:r w:rsidRPr="00551F1D">
        <w:t xml:space="preserve">de la Fundación no han recibido durante los ejercicios </w:t>
      </w:r>
      <w:r w:rsidR="00694333">
        <w:t>2015 y 2014</w:t>
      </w:r>
      <w:r w:rsidRPr="00551F1D">
        <w:t xml:space="preserve"> remuneración alguna en relación a su </w:t>
      </w:r>
      <w:r>
        <w:t>cargo, ni por ningún otro concepto salvo los gastos por desplazamiento que durante el ejercicio 201</w:t>
      </w:r>
      <w:r w:rsidR="00D345C0">
        <w:t>5</w:t>
      </w:r>
      <w:r>
        <w:t xml:space="preserve"> han ascendido a un total de </w:t>
      </w:r>
      <w:r w:rsidR="00B07776">
        <w:t>3.647</w:t>
      </w:r>
      <w:r w:rsidR="00D9530B">
        <w:t xml:space="preserve"> </w:t>
      </w:r>
      <w:r>
        <w:t>euros (</w:t>
      </w:r>
      <w:r w:rsidR="00D345C0">
        <w:t>1.218</w:t>
      </w:r>
      <w:r w:rsidR="00D9530B">
        <w:t xml:space="preserve"> </w:t>
      </w:r>
      <w:r>
        <w:t>euros en 201</w:t>
      </w:r>
      <w:r w:rsidR="00D345C0">
        <w:t>4</w:t>
      </w:r>
      <w:r>
        <w:t xml:space="preserve">). </w:t>
      </w:r>
    </w:p>
    <w:p w:rsidR="00DF4D58" w:rsidRDefault="00DF4D58" w:rsidP="00062A53">
      <w:pPr>
        <w:pStyle w:val="Ttulo6"/>
      </w:pPr>
      <w:r w:rsidRPr="00E44BBA">
        <w:t xml:space="preserve">Otra información relativa a los </w:t>
      </w:r>
      <w:r w:rsidR="00D9530B">
        <w:t>Patronos de la Fundación</w:t>
      </w:r>
    </w:p>
    <w:p w:rsidR="004E54C1" w:rsidRDefault="00F64AB9" w:rsidP="00F64AB9">
      <w:pPr>
        <w:pStyle w:val="Listaconnmeros"/>
        <w:keepLines/>
        <w:ind w:firstLine="0"/>
      </w:pPr>
      <w:r>
        <w:t xml:space="preserve">Los cambios que se han producido en la composición del Patronato de la Fundación ONCE, desde la reunión de Patronato celebrada el 25 de enero de 2015 </w:t>
      </w:r>
      <w:r w:rsidR="009F49CC">
        <w:t>a la fecha a la que se refieren estas cuentas anuales</w:t>
      </w:r>
      <w:r w:rsidR="004E54C1">
        <w:t xml:space="preserve"> han sido los siguientes: </w:t>
      </w:r>
    </w:p>
    <w:tbl>
      <w:tblPr>
        <w:tblW w:w="5800" w:type="dxa"/>
        <w:jc w:val="center"/>
        <w:tblCellMar>
          <w:left w:w="70" w:type="dxa"/>
          <w:right w:w="70" w:type="dxa"/>
        </w:tblCellMar>
        <w:tblLook w:val="04A0" w:firstRow="1" w:lastRow="0" w:firstColumn="1" w:lastColumn="0" w:noHBand="0" w:noVBand="1"/>
      </w:tblPr>
      <w:tblGrid>
        <w:gridCol w:w="2960"/>
        <w:gridCol w:w="2840"/>
      </w:tblGrid>
      <w:tr w:rsidR="004E54C1" w:rsidRPr="004E54C1" w:rsidTr="004E54C1">
        <w:trPr>
          <w:trHeight w:val="300"/>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4E54C1" w:rsidRPr="004E54C1" w:rsidRDefault="004E54C1" w:rsidP="004E54C1">
            <w:pPr>
              <w:spacing w:after="0"/>
              <w:jc w:val="center"/>
              <w:rPr>
                <w:rFonts w:cs="Arial"/>
                <w:b/>
                <w:bCs/>
                <w:color w:val="000000"/>
                <w:szCs w:val="18"/>
                <w:lang w:eastAsia="es-ES"/>
              </w:rPr>
            </w:pPr>
            <w:r w:rsidRPr="004E54C1">
              <w:rPr>
                <w:rFonts w:cs="Arial"/>
                <w:b/>
                <w:bCs/>
                <w:color w:val="000000"/>
                <w:szCs w:val="18"/>
                <w:lang w:eastAsia="es-ES"/>
              </w:rPr>
              <w:t xml:space="preserve">MIEMBROS ENTRANTES </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4E54C1" w:rsidRDefault="004E54C1" w:rsidP="004E54C1">
            <w:pPr>
              <w:spacing w:after="0"/>
              <w:jc w:val="center"/>
              <w:rPr>
                <w:rFonts w:cs="Arial"/>
                <w:b/>
                <w:bCs/>
                <w:color w:val="000000"/>
                <w:szCs w:val="18"/>
                <w:lang w:eastAsia="es-ES"/>
              </w:rPr>
            </w:pPr>
            <w:r w:rsidRPr="004E54C1">
              <w:rPr>
                <w:rFonts w:cs="Arial"/>
                <w:b/>
                <w:bCs/>
                <w:color w:val="000000"/>
                <w:szCs w:val="18"/>
                <w:lang w:eastAsia="es-ES"/>
              </w:rPr>
              <w:t>MIEMBROS SALIENTES</w:t>
            </w:r>
          </w:p>
        </w:tc>
      </w:tr>
      <w:tr w:rsidR="004E54C1" w:rsidRPr="004E54C1" w:rsidTr="004E54C1">
        <w:trPr>
          <w:trHeight w:val="300"/>
          <w:jc w:val="center"/>
        </w:trPr>
        <w:tc>
          <w:tcPr>
            <w:tcW w:w="2960" w:type="dxa"/>
            <w:tcBorders>
              <w:top w:val="nil"/>
              <w:left w:val="single" w:sz="4" w:space="0" w:color="auto"/>
              <w:bottom w:val="nil"/>
              <w:right w:val="nil"/>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Dña. Isabel Viruet García</w:t>
            </w:r>
          </w:p>
        </w:tc>
        <w:tc>
          <w:tcPr>
            <w:tcW w:w="2840" w:type="dxa"/>
            <w:tcBorders>
              <w:top w:val="nil"/>
              <w:left w:val="single" w:sz="4" w:space="0" w:color="auto"/>
              <w:bottom w:val="nil"/>
              <w:right w:val="single" w:sz="4" w:space="0" w:color="auto"/>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Ventura Pazos Clares</w:t>
            </w:r>
          </w:p>
        </w:tc>
      </w:tr>
      <w:tr w:rsidR="004E54C1" w:rsidRPr="004E54C1" w:rsidTr="004E54C1">
        <w:trPr>
          <w:trHeight w:val="300"/>
          <w:jc w:val="center"/>
        </w:trPr>
        <w:tc>
          <w:tcPr>
            <w:tcW w:w="2960" w:type="dxa"/>
            <w:tcBorders>
              <w:top w:val="nil"/>
              <w:left w:val="single" w:sz="4" w:space="0" w:color="auto"/>
              <w:bottom w:val="single" w:sz="4" w:space="0" w:color="auto"/>
              <w:right w:val="nil"/>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Nel Anxelu González Zapico</w:t>
            </w: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Jose María Sánchez Monge</w:t>
            </w:r>
          </w:p>
        </w:tc>
      </w:tr>
    </w:tbl>
    <w:p w:rsidR="004E54C1" w:rsidRDefault="004E54C1" w:rsidP="00F64AB9">
      <w:pPr>
        <w:pStyle w:val="Listaconnmeros"/>
        <w:keepLines/>
        <w:ind w:firstLine="0"/>
      </w:pPr>
    </w:p>
    <w:p w:rsidR="00DF4D58" w:rsidRPr="00551F1D" w:rsidRDefault="00063751" w:rsidP="00F64AB9">
      <w:pPr>
        <w:pStyle w:val="Listaconnmeros"/>
        <w:keepLines/>
        <w:ind w:firstLine="0"/>
      </w:pPr>
      <w:r>
        <w:t>Asi</w:t>
      </w:r>
      <w:r w:rsidR="004E54C1">
        <w:t>mismo</w:t>
      </w:r>
      <w:r w:rsidR="00A22752">
        <w:t>,</w:t>
      </w:r>
      <w:r w:rsidR="00F64AB9">
        <w:t xml:space="preserve"> según acuerdo celebrado el 24 de junio de 2015</w:t>
      </w:r>
      <w:r w:rsidR="00A22752">
        <w:t>,</w:t>
      </w:r>
      <w:r w:rsidR="00F64AB9">
        <w:t xml:space="preserve"> </w:t>
      </w:r>
      <w:r w:rsidR="00573E00">
        <w:t>en</w:t>
      </w:r>
      <w:r w:rsidR="004E54C1">
        <w:t xml:space="preserve">tra a formar parte del Patronato de la Fundación ONCE </w:t>
      </w:r>
      <w:r w:rsidR="00F64AB9">
        <w:t xml:space="preserve">la entidad Ford España, S.L., </w:t>
      </w:r>
      <w:r w:rsidR="009F49CC">
        <w:t xml:space="preserve">representada por D. José Manuel Machado </w:t>
      </w:r>
      <w:r w:rsidR="00F64AB9">
        <w:t xml:space="preserve">Alique, y </w:t>
      </w:r>
      <w:r w:rsidR="004E54C1">
        <w:t xml:space="preserve">con una </w:t>
      </w:r>
      <w:r w:rsidR="00F64AB9">
        <w:t xml:space="preserve">duración del plazo estatutario de un año. </w:t>
      </w:r>
    </w:p>
    <w:p w:rsidR="00DF4D58" w:rsidRDefault="00DF4D58" w:rsidP="00062A53">
      <w:pPr>
        <w:pStyle w:val="Listaconnmeros"/>
        <w:keepLines/>
        <w:ind w:firstLine="0"/>
      </w:pPr>
      <w:bookmarkStart w:id="9" w:name="OLE_LINK1"/>
      <w:r w:rsidRPr="002E705E">
        <w:t>El Patronato de la Fundación a 31 de diciembre de 201</w:t>
      </w:r>
      <w:r w:rsidR="00D345C0">
        <w:t>5</w:t>
      </w:r>
      <w:r w:rsidR="00AE21EF">
        <w:t xml:space="preserve"> estaba formado por </w:t>
      </w:r>
      <w:r w:rsidR="0010784D">
        <w:t>43</w:t>
      </w:r>
      <w:r w:rsidR="00AE21EF">
        <w:t xml:space="preserve"> </w:t>
      </w:r>
      <w:r w:rsidRPr="002E705E">
        <w:t>miembros (</w:t>
      </w:r>
      <w:r w:rsidR="00CB0503">
        <w:t>43</w:t>
      </w:r>
      <w:r w:rsidRPr="002E705E">
        <w:t xml:space="preserve"> en 201</w:t>
      </w:r>
      <w:r w:rsidR="00D345C0">
        <w:t>4</w:t>
      </w:r>
      <w:r w:rsidRPr="002E705E">
        <w:t xml:space="preserve">) </w:t>
      </w:r>
      <w:r>
        <w:t xml:space="preserve">de los cuales </w:t>
      </w:r>
      <w:r w:rsidR="0010784D">
        <w:t>27</w:t>
      </w:r>
      <w:r w:rsidRPr="002C0C3C">
        <w:t xml:space="preserve"> son</w:t>
      </w:r>
      <w:r w:rsidRPr="002E705E">
        <w:t xml:space="preserve"> hombres (</w:t>
      </w:r>
      <w:r w:rsidR="00CB0503" w:rsidRPr="002C0C3C">
        <w:t>2</w:t>
      </w:r>
      <w:r w:rsidR="00D345C0">
        <w:t>8</w:t>
      </w:r>
      <w:r w:rsidRPr="002E705E">
        <w:t xml:space="preserve"> en 201</w:t>
      </w:r>
      <w:r w:rsidR="00D345C0">
        <w:t>4</w:t>
      </w:r>
      <w:r w:rsidRPr="002E705E">
        <w:t>),</w:t>
      </w:r>
      <w:r w:rsidR="0010784D">
        <w:t xml:space="preserve"> 15</w:t>
      </w:r>
      <w:r w:rsidR="00CB0503">
        <w:t xml:space="preserve"> </w:t>
      </w:r>
      <w:r w:rsidRPr="002E705E">
        <w:t>son mujeres (</w:t>
      </w:r>
      <w:r w:rsidR="00CB0503">
        <w:t>1</w:t>
      </w:r>
      <w:r w:rsidR="00D345C0">
        <w:t>4</w:t>
      </w:r>
      <w:r w:rsidRPr="002E705E">
        <w:t xml:space="preserve"> en 201</w:t>
      </w:r>
      <w:r w:rsidR="00D345C0">
        <w:t>4</w:t>
      </w:r>
      <w:r w:rsidR="00E96DE9">
        <w:t>)</w:t>
      </w:r>
      <w:r w:rsidR="00AF112B">
        <w:t>,</w:t>
      </w:r>
      <w:r w:rsidR="00E96DE9">
        <w:t xml:space="preserve"> y una persona jurídica</w:t>
      </w:r>
      <w:r w:rsidR="00AF112B">
        <w:t>, representada por un hombre.</w:t>
      </w:r>
    </w:p>
    <w:p w:rsidR="00DF4D58" w:rsidRDefault="00CB0503" w:rsidP="00062A53">
      <w:pPr>
        <w:pStyle w:val="Ttulo6"/>
      </w:pPr>
      <w:r>
        <w:t>Alta dirección</w:t>
      </w:r>
    </w:p>
    <w:p w:rsidR="00DF4D58" w:rsidRDefault="00DF4D58" w:rsidP="00062A53">
      <w:pPr>
        <w:pStyle w:val="Listaconnmeros"/>
        <w:keepLines/>
        <w:ind w:firstLine="0"/>
      </w:pPr>
      <w:r>
        <w:t xml:space="preserve">Conforme al Reglamento Interno de la Fundación ONCE, la </w:t>
      </w:r>
      <w:r w:rsidR="000708F8">
        <w:t>a</w:t>
      </w:r>
      <w:r>
        <w:t xml:space="preserve">lta dirección es ejercida por el Vicepresidente Primero Ejecutivo y el Director General de la misma.  </w:t>
      </w:r>
    </w:p>
    <w:bookmarkEnd w:id="9"/>
    <w:p w:rsidR="00DF4D58" w:rsidRPr="001B2C59" w:rsidRDefault="000708F8" w:rsidP="00062A53">
      <w:pPr>
        <w:pStyle w:val="Ttulo4"/>
      </w:pPr>
      <w:r>
        <w:t>16.</w:t>
      </w:r>
      <w:r>
        <w:tab/>
      </w:r>
      <w:r w:rsidR="00DF4D58" w:rsidRPr="001B2C59">
        <w:t>Otra información</w:t>
      </w:r>
    </w:p>
    <w:p w:rsidR="00DF4D58" w:rsidRPr="001B2C59" w:rsidRDefault="00DF4D58" w:rsidP="00062A53">
      <w:pPr>
        <w:pStyle w:val="Ttulo5"/>
      </w:pPr>
      <w:r w:rsidRPr="001B2C59">
        <w:t>1</w:t>
      </w:r>
      <w:r>
        <w:t>6</w:t>
      </w:r>
      <w:r w:rsidRPr="001B2C59">
        <w:t>.1</w:t>
      </w:r>
      <w:r>
        <w:t xml:space="preserve"> </w:t>
      </w:r>
      <w:r w:rsidRPr="001B2C59">
        <w:t>Estructura del personal</w:t>
      </w:r>
    </w:p>
    <w:p w:rsidR="00DF4D58" w:rsidRDefault="00DF4D58" w:rsidP="00062A53">
      <w:pPr>
        <w:pStyle w:val="Listaconnmeros"/>
        <w:keepLines/>
        <w:ind w:firstLine="0"/>
      </w:pPr>
      <w:r w:rsidRPr="00EC7BA9">
        <w:t>El número medio de personas empleadas por la Fundación así como el número de empleados al cierre del ejercicio, clasificado por categorías y por género es el siguiente:</w:t>
      </w:r>
    </w:p>
    <w:tbl>
      <w:tblPr>
        <w:tblW w:w="8359"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134"/>
      </w:tblGrid>
      <w:tr w:rsidR="004B5B4B" w:rsidRPr="00643F37" w:rsidTr="00767B6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134" w:type="dxa"/>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con Discapacidad por</w:t>
            </w:r>
          </w:p>
        </w:tc>
      </w:tr>
      <w:tr w:rsidR="004B5B4B" w:rsidRPr="00643F37" w:rsidTr="00767B6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Categoría</w:t>
            </w:r>
          </w:p>
        </w:tc>
      </w:tr>
      <w:tr w:rsidR="00DF4D58" w:rsidRPr="00643F37" w:rsidTr="00767B6B">
        <w:trPr>
          <w:jc w:val="center"/>
        </w:trPr>
        <w:tc>
          <w:tcPr>
            <w:tcW w:w="2689"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4B5B4B" w:rsidP="00F4741A">
            <w:pPr>
              <w:pStyle w:val="Tabladeilustraciones"/>
              <w:keepNext/>
              <w:keepLines/>
              <w:rPr>
                <w:b/>
                <w:snapToGrid w:val="0"/>
                <w:color w:val="000000"/>
                <w:sz w:val="19"/>
                <w:szCs w:val="19"/>
                <w:u w:color="000000"/>
              </w:rPr>
            </w:pPr>
            <w:r w:rsidRPr="00DA3457">
              <w:rPr>
                <w:b/>
                <w:snapToGrid w:val="0"/>
                <w:color w:val="000000"/>
                <w:sz w:val="19"/>
                <w:szCs w:val="19"/>
                <w:u w:color="000000"/>
              </w:rPr>
              <w:t>Ejercicio 201</w:t>
            </w:r>
            <w:r w:rsidR="00F4741A">
              <w:rPr>
                <w:b/>
                <w:snapToGrid w:val="0"/>
                <w:color w:val="000000"/>
                <w:sz w:val="19"/>
                <w:szCs w:val="19"/>
                <w:u w:color="000000"/>
              </w:rPr>
              <w:t>5</w:t>
            </w:r>
            <w:r w:rsidRPr="00DA3457">
              <w:rPr>
                <w:b/>
                <w:snapToGrid w:val="0"/>
                <w:color w:val="000000"/>
                <w:sz w:val="19"/>
                <w:szCs w:val="19"/>
                <w:u w:color="000000"/>
              </w:rPr>
              <w:t>:</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4</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14</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36</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50</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47</w:t>
            </w:r>
          </w:p>
        </w:tc>
        <w:tc>
          <w:tcPr>
            <w:tcW w:w="1134" w:type="dxa"/>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27</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14</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25</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24</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8</w:t>
            </w:r>
          </w:p>
        </w:tc>
      </w:tr>
      <w:tr w:rsidR="00EF4361" w:rsidRPr="00EF4361" w:rsidTr="00F4741A">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28</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52</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80</w:t>
            </w:r>
          </w:p>
        </w:tc>
        <w:tc>
          <w:tcPr>
            <w:tcW w:w="1134" w:type="dxa"/>
            <w:tcBorders>
              <w:top w:val="single" w:sz="2" w:space="0" w:color="auto"/>
              <w:bottom w:val="single" w:sz="2" w:space="0" w:color="auto"/>
            </w:tcBorders>
            <w:shd w:val="clear" w:color="auto" w:fill="auto"/>
            <w:vAlign w:val="bottom"/>
          </w:tcPr>
          <w:p w:rsidR="00DF4D58" w:rsidRPr="00DA3457" w:rsidRDefault="006A241C" w:rsidP="0077771C">
            <w:pPr>
              <w:pStyle w:val="Tabladeilustraciones"/>
              <w:keepNext/>
              <w:keepLines/>
              <w:tabs>
                <w:tab w:val="decimal" w:pos="578"/>
              </w:tabs>
              <w:spacing w:before="40" w:after="40"/>
              <w:rPr>
                <w:b/>
                <w:snapToGrid w:val="0"/>
                <w:sz w:val="19"/>
                <w:szCs w:val="19"/>
                <w:u w:color="000000"/>
              </w:rPr>
            </w:pPr>
            <w:r>
              <w:rPr>
                <w:b/>
                <w:snapToGrid w:val="0"/>
                <w:sz w:val="19"/>
                <w:szCs w:val="19"/>
                <w:u w:color="000000"/>
              </w:rPr>
              <w:t>76</w:t>
            </w:r>
          </w:p>
        </w:tc>
        <w:tc>
          <w:tcPr>
            <w:tcW w:w="1134" w:type="dxa"/>
            <w:tcBorders>
              <w:top w:val="single" w:sz="2" w:space="0" w:color="auto"/>
              <w:bottom w:val="single" w:sz="2" w:space="0" w:color="auto"/>
            </w:tcBorders>
            <w:shd w:val="clear" w:color="auto" w:fill="auto"/>
            <w:vAlign w:val="bottom"/>
          </w:tcPr>
          <w:p w:rsidR="00DF4D58" w:rsidRPr="00DA3457" w:rsidRDefault="006A241C" w:rsidP="00062A53">
            <w:pPr>
              <w:pStyle w:val="Tabladeilustraciones"/>
              <w:keepNext/>
              <w:keepLines/>
              <w:tabs>
                <w:tab w:val="decimal" w:pos="649"/>
              </w:tabs>
              <w:spacing w:before="40" w:after="40"/>
              <w:rPr>
                <w:b/>
                <w:snapToGrid w:val="0"/>
                <w:sz w:val="19"/>
                <w:szCs w:val="19"/>
                <w:u w:color="000000"/>
              </w:rPr>
            </w:pPr>
            <w:r>
              <w:rPr>
                <w:b/>
                <w:snapToGrid w:val="0"/>
                <w:sz w:val="19"/>
                <w:szCs w:val="19"/>
                <w:u w:color="000000"/>
              </w:rPr>
              <w:t>39</w:t>
            </w:r>
          </w:p>
        </w:tc>
      </w:tr>
      <w:tr w:rsidR="00DF4D58" w:rsidRPr="00643F37" w:rsidTr="00767B6B">
        <w:trPr>
          <w:jc w:val="center"/>
        </w:trPr>
        <w:tc>
          <w:tcPr>
            <w:tcW w:w="2689" w:type="dxa"/>
            <w:shd w:val="clear" w:color="auto" w:fill="auto"/>
            <w:noWrap/>
            <w:vAlign w:val="bottom"/>
            <w:hideMark/>
          </w:tcPr>
          <w:p w:rsidR="00DF4D58" w:rsidRPr="00DA3457" w:rsidRDefault="004B5B4B" w:rsidP="00F4741A">
            <w:pPr>
              <w:pStyle w:val="Tabladeilustraciones"/>
              <w:keepNext/>
              <w:keepLines/>
              <w:rPr>
                <w:b/>
                <w:snapToGrid w:val="0"/>
                <w:color w:val="000000"/>
                <w:sz w:val="19"/>
                <w:szCs w:val="19"/>
                <w:u w:color="000000"/>
              </w:rPr>
            </w:pPr>
            <w:r w:rsidRPr="00DA3457">
              <w:rPr>
                <w:b/>
                <w:snapToGrid w:val="0"/>
                <w:color w:val="000000"/>
                <w:sz w:val="19"/>
                <w:szCs w:val="19"/>
                <w:u w:color="000000"/>
              </w:rPr>
              <w:t>Ejercicio 201</w:t>
            </w:r>
            <w:r w:rsidR="00F4741A">
              <w:rPr>
                <w:b/>
                <w:snapToGrid w:val="0"/>
                <w:color w:val="000000"/>
                <w:sz w:val="19"/>
                <w:szCs w:val="19"/>
                <w:u w:color="000000"/>
              </w:rPr>
              <w:t>4</w:t>
            </w:r>
            <w:r w:rsidRPr="00DA3457">
              <w:rPr>
                <w:b/>
                <w:snapToGrid w:val="0"/>
                <w:color w:val="000000"/>
                <w:sz w:val="19"/>
                <w:szCs w:val="19"/>
                <w:u w:color="000000"/>
              </w:rPr>
              <w:t>:</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 </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10</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5</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17</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39</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56</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58</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27</w:t>
            </w:r>
          </w:p>
        </w:tc>
      </w:tr>
      <w:tr w:rsidR="00F4741A" w:rsidRPr="00EF4361"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21</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49</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70</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7</w:t>
            </w:r>
            <w:r>
              <w:rPr>
                <w:b/>
                <w:snapToGrid w:val="0"/>
                <w:sz w:val="19"/>
                <w:szCs w:val="19"/>
                <w:u w:color="000000"/>
              </w:rPr>
              <w:t>3</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649"/>
              </w:tabs>
              <w:spacing w:before="40" w:after="40"/>
              <w:rPr>
                <w:b/>
                <w:snapToGrid w:val="0"/>
                <w:sz w:val="19"/>
                <w:szCs w:val="19"/>
                <w:u w:color="000000"/>
              </w:rPr>
            </w:pPr>
            <w:r w:rsidRPr="00DA3457">
              <w:rPr>
                <w:b/>
                <w:snapToGrid w:val="0"/>
                <w:sz w:val="19"/>
                <w:szCs w:val="19"/>
                <w:u w:color="000000"/>
              </w:rPr>
              <w:t> 35</w:t>
            </w:r>
          </w:p>
        </w:tc>
      </w:tr>
    </w:tbl>
    <w:p w:rsidR="00EF4361" w:rsidRDefault="00EF4361" w:rsidP="00062A53">
      <w:pPr>
        <w:pStyle w:val="Listaconnmeros"/>
        <w:keepLines/>
      </w:pPr>
    </w:p>
    <w:p w:rsidR="00DF4D58" w:rsidRDefault="00DF4D58" w:rsidP="00062A53">
      <w:pPr>
        <w:pStyle w:val="Listaconnmeros"/>
        <w:keepLines/>
        <w:ind w:firstLine="0"/>
      </w:pPr>
      <w:r w:rsidRPr="00EC7BA9">
        <w:t xml:space="preserve">Del total de la plantilla media del ejercicio </w:t>
      </w:r>
      <w:r>
        <w:t>201</w:t>
      </w:r>
      <w:r w:rsidR="00F4741A">
        <w:t>5</w:t>
      </w:r>
      <w:r w:rsidRPr="00EC7BA9">
        <w:t xml:space="preserve">, </w:t>
      </w:r>
      <w:r w:rsidR="006A241C">
        <w:t>39</w:t>
      </w:r>
      <w:r w:rsidR="008A269D">
        <w:t xml:space="preserve"> </w:t>
      </w:r>
      <w:r w:rsidRPr="00EC7BA9">
        <w:t>empleados son personas con discapacidad</w:t>
      </w:r>
      <w:r>
        <w:t xml:space="preserve"> superior al 33% </w:t>
      </w:r>
      <w:r w:rsidRPr="00EC7BA9">
        <w:t>(</w:t>
      </w:r>
      <w:r w:rsidR="008A269D">
        <w:t>3</w:t>
      </w:r>
      <w:r w:rsidR="00F4741A">
        <w:t>5</w:t>
      </w:r>
      <w:r w:rsidRPr="00EC7BA9">
        <w:t xml:space="preserve"> empleados en el 201</w:t>
      </w:r>
      <w:r w:rsidR="00F4741A">
        <w:t>4</w:t>
      </w:r>
      <w:r w:rsidRPr="00EC7BA9">
        <w:t>).</w:t>
      </w:r>
    </w:p>
    <w:p w:rsidR="00CA730B" w:rsidRDefault="00CA730B" w:rsidP="00062A53">
      <w:pPr>
        <w:pStyle w:val="Listaconnmeros"/>
        <w:keepLines/>
        <w:ind w:firstLine="0"/>
      </w:pPr>
      <w:r w:rsidRPr="00DE7E8F">
        <w:t>En 201</w:t>
      </w:r>
      <w:r>
        <w:t>5 la Fundación</w:t>
      </w:r>
      <w:r w:rsidRPr="00DE7E8F">
        <w:t xml:space="preserve"> ha redefinido las funciones que configuran las distintas categorías </w:t>
      </w:r>
      <w:r>
        <w:t>agrupando</w:t>
      </w:r>
      <w:r w:rsidRPr="00DE7E8F">
        <w:t xml:space="preserve"> rangos profesionales, motivo por el que se ha producido una variación significativa en el número de personas que componen cada una de las categorías presentadas en </w:t>
      </w:r>
      <w:r>
        <w:t xml:space="preserve">el cuadro anterior. </w:t>
      </w:r>
    </w:p>
    <w:p w:rsidR="00DF4D58" w:rsidRPr="00746E8F" w:rsidRDefault="00DF4D58" w:rsidP="00062A53">
      <w:pPr>
        <w:pStyle w:val="Ttulo5"/>
      </w:pPr>
      <w:r w:rsidRPr="001B2C59">
        <w:t>1</w:t>
      </w:r>
      <w:r>
        <w:t>6</w:t>
      </w:r>
      <w:r w:rsidRPr="001B2C59">
        <w:t>.</w:t>
      </w:r>
      <w:r>
        <w:t xml:space="preserve">2 </w:t>
      </w:r>
      <w:r w:rsidRPr="001B2C59">
        <w:t>Información sobre medioambiente</w:t>
      </w:r>
    </w:p>
    <w:p w:rsidR="00DF4D58" w:rsidRPr="004E4547" w:rsidRDefault="00DF4D58" w:rsidP="00062A53">
      <w:pPr>
        <w:pStyle w:val="Listaconnmeros"/>
        <w:keepLines/>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062A53">
      <w:pPr>
        <w:pStyle w:val="Listaconnmeros"/>
        <w:keepLines/>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062A53">
      <w:pPr>
        <w:pStyle w:val="Ttulo5"/>
      </w:pPr>
      <w:r w:rsidRPr="001B2C59">
        <w:t>1</w:t>
      </w:r>
      <w:r>
        <w:t>6</w:t>
      </w:r>
      <w:r w:rsidRPr="001B2C59">
        <w:t>.</w:t>
      </w:r>
      <w:r>
        <w:t>3 Prevención del blanqueo de capitales y de la financiación del terrorismo</w:t>
      </w:r>
    </w:p>
    <w:p w:rsidR="00DF4D58" w:rsidRDefault="00DF4D58" w:rsidP="00062A53">
      <w:pPr>
        <w:pStyle w:val="Listaconnmeros"/>
        <w:keepLines/>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DF4D58" w:rsidRDefault="00DF4D58" w:rsidP="00062A53">
      <w:pPr>
        <w:pStyle w:val="Listaconnmeros"/>
        <w:keepLines/>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DF4D58" w:rsidRPr="00073791" w:rsidRDefault="00955424" w:rsidP="00062A53">
      <w:pPr>
        <w:pStyle w:val="Ttulo4"/>
      </w:pPr>
      <w:r>
        <w:t>17.</w:t>
      </w:r>
      <w:r>
        <w:tab/>
      </w:r>
      <w:r w:rsidR="00DF4D58" w:rsidRPr="00073791">
        <w:t xml:space="preserve">Estado de flujos de efectivo </w:t>
      </w:r>
    </w:p>
    <w:p w:rsidR="00DF4D58" w:rsidRDefault="00DF4D58" w:rsidP="00062A53">
      <w:pPr>
        <w:keepLines/>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1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82"/>
        <w:gridCol w:w="1148"/>
      </w:tblGrid>
      <w:tr w:rsidR="000F0294" w:rsidRPr="00CE6800" w:rsidTr="00FE0908">
        <w:trPr>
          <w:jc w:val="center"/>
        </w:trPr>
        <w:tc>
          <w:tcPr>
            <w:tcW w:w="5975"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Notas de la</w:t>
            </w:r>
          </w:p>
        </w:tc>
        <w:tc>
          <w:tcPr>
            <w:tcW w:w="2282" w:type="dxa"/>
            <w:gridSpan w:val="2"/>
            <w:tcBorders>
              <w:top w:val="single" w:sz="2" w:space="0" w:color="auto"/>
              <w:bottom w:val="single" w:sz="4" w:space="0" w:color="auto"/>
            </w:tcBorders>
            <w:shd w:val="clear" w:color="auto" w:fill="auto"/>
            <w:noWrap/>
            <w:vAlign w:val="center"/>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Euros</w:t>
            </w:r>
          </w:p>
        </w:tc>
      </w:tr>
      <w:tr w:rsidR="000F0294" w:rsidRPr="00CE6800" w:rsidTr="00FE0908">
        <w:trPr>
          <w:jc w:val="center"/>
        </w:trPr>
        <w:tc>
          <w:tcPr>
            <w:tcW w:w="5975" w:type="dxa"/>
            <w:tcBorders>
              <w:top w:val="nil"/>
              <w:bottom w:val="single" w:sz="2" w:space="0" w:color="auto"/>
            </w:tcBorders>
            <w:shd w:val="clear" w:color="auto" w:fill="auto"/>
            <w:noWrap/>
            <w:vAlign w:val="center"/>
            <w:hideMark/>
          </w:tcPr>
          <w:p w:rsidR="000F0294" w:rsidRPr="00CE6800" w:rsidRDefault="000F0294" w:rsidP="00FE0908">
            <w:pPr>
              <w:pStyle w:val="Tabladeilustraciones"/>
              <w:keepNext/>
              <w:keepLines/>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Memoria</w:t>
            </w:r>
          </w:p>
        </w:tc>
        <w:tc>
          <w:tcPr>
            <w:tcW w:w="1134" w:type="dxa"/>
            <w:tcBorders>
              <w:top w:val="nil"/>
              <w:bottom w:val="single" w:sz="2" w:space="0" w:color="auto"/>
            </w:tcBorders>
            <w:shd w:val="clear" w:color="auto" w:fill="auto"/>
            <w:noWrap/>
            <w:vAlign w:val="center"/>
          </w:tcPr>
          <w:p w:rsidR="000F0294" w:rsidRPr="00CE6800" w:rsidRDefault="000F0294" w:rsidP="00CA730B">
            <w:pPr>
              <w:pStyle w:val="Tabladeilustraciones"/>
              <w:keepNext/>
              <w:keepLines/>
              <w:jc w:val="center"/>
              <w:rPr>
                <w:snapToGrid w:val="0"/>
                <w:color w:val="000000"/>
                <w:sz w:val="18"/>
                <w:szCs w:val="18"/>
                <w:u w:color="000000"/>
              </w:rPr>
            </w:pPr>
            <w:r w:rsidRPr="00CE6800">
              <w:rPr>
                <w:snapToGrid w:val="0"/>
                <w:color w:val="000000"/>
                <w:sz w:val="18"/>
                <w:szCs w:val="18"/>
                <w:u w:color="000000"/>
              </w:rPr>
              <w:t>201</w:t>
            </w:r>
            <w:r w:rsidR="00CA730B" w:rsidRPr="00CE6800">
              <w:rPr>
                <w:snapToGrid w:val="0"/>
                <w:color w:val="000000"/>
                <w:sz w:val="18"/>
                <w:szCs w:val="18"/>
                <w:u w:color="000000"/>
              </w:rPr>
              <w:t>5</w:t>
            </w:r>
          </w:p>
        </w:tc>
        <w:tc>
          <w:tcPr>
            <w:tcW w:w="1148" w:type="dxa"/>
            <w:tcBorders>
              <w:top w:val="nil"/>
              <w:bottom w:val="single" w:sz="2" w:space="0" w:color="auto"/>
            </w:tcBorders>
            <w:shd w:val="clear" w:color="auto" w:fill="auto"/>
            <w:noWrap/>
            <w:vAlign w:val="center"/>
            <w:hideMark/>
          </w:tcPr>
          <w:p w:rsidR="000F0294" w:rsidRPr="00CE6800" w:rsidRDefault="00CA730B"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2014</w:t>
            </w:r>
          </w:p>
        </w:tc>
      </w:tr>
      <w:tr w:rsidR="000F0294" w:rsidRPr="00CE6800" w:rsidTr="00FE0908">
        <w:trPr>
          <w:jc w:val="center"/>
        </w:trPr>
        <w:tc>
          <w:tcPr>
            <w:tcW w:w="5975" w:type="dxa"/>
            <w:tcBorders>
              <w:top w:val="single" w:sz="2" w:space="0" w:color="auto"/>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c>
          <w:tcPr>
            <w:tcW w:w="1134" w:type="dxa"/>
            <w:tcBorders>
              <w:top w:val="single" w:sz="2" w:space="0" w:color="auto"/>
              <w:bottom w:val="nil"/>
            </w:tcBorders>
            <w:shd w:val="clear" w:color="auto" w:fill="auto"/>
            <w:noWrap/>
            <w:vAlign w:val="center"/>
          </w:tcPr>
          <w:p w:rsidR="000F0294" w:rsidRPr="00CE6800"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EXPLOTACIÓN:</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tcBorders>
              <w:top w:val="nil"/>
              <w:bottom w:val="single" w:sz="2" w:space="0" w:color="auto"/>
            </w:tcBorders>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(3.560.564)</w:t>
            </w:r>
            <w:r w:rsidR="00CE6800" w:rsidRPr="00CE6800">
              <w:rPr>
                <w:b/>
                <w:snapToGrid w:val="0"/>
                <w:color w:val="000000"/>
                <w:sz w:val="18"/>
                <w:szCs w:val="18"/>
                <w:u w:color="000000"/>
              </w:rPr>
              <w:t>)</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(8.284.835)</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Resultado del ejercicio antes de impuestos</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tcBorders>
              <w:top w:val="single" w:sz="2" w:space="0" w:color="auto"/>
            </w:tcBorders>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357.683</w:t>
            </w:r>
          </w:p>
        </w:tc>
        <w:tc>
          <w:tcPr>
            <w:tcW w:w="1148" w:type="dxa"/>
            <w:tcBorders>
              <w:top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285.444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Ajustes al resultado-</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722.596</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(1.467.509)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Amortización del inmovilizado</w:t>
            </w:r>
          </w:p>
        </w:tc>
        <w:tc>
          <w:tcPr>
            <w:tcW w:w="1059" w:type="dxa"/>
            <w:shd w:val="clear" w:color="auto" w:fill="auto"/>
            <w:noWrap/>
            <w:vAlign w:val="bottom"/>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Notas 5 y 6</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227.280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207.078</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Correcciones valorativas por deterioro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14.5</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270.000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(13.211)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Variación de provisiones</w:t>
            </w:r>
          </w:p>
        </w:tc>
        <w:tc>
          <w:tcPr>
            <w:tcW w:w="1059" w:type="dxa"/>
            <w:shd w:val="clear" w:color="auto" w:fill="auto"/>
            <w:noWrap/>
            <w:vAlign w:val="center"/>
            <w:hideMark/>
          </w:tcPr>
          <w:p w:rsidR="003D31AD" w:rsidRPr="00CE6800" w:rsidRDefault="003D31AD" w:rsidP="008D0128">
            <w:pPr>
              <w:pStyle w:val="Tabladeilustraciones"/>
              <w:keepNext/>
              <w:keepLines/>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(1.284.642)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3D31AD" w:rsidRPr="00CE6800" w:rsidRDefault="008D0128" w:rsidP="003D31AD">
            <w:pPr>
              <w:pStyle w:val="Tabladeilustraciones"/>
              <w:keepNext/>
              <w:keepLines/>
              <w:jc w:val="center"/>
              <w:rPr>
                <w:snapToGrid w:val="0"/>
                <w:color w:val="000000"/>
                <w:sz w:val="18"/>
                <w:szCs w:val="18"/>
                <w:u w:color="000000"/>
              </w:rPr>
            </w:pPr>
            <w:r>
              <w:rPr>
                <w:snapToGrid w:val="0"/>
                <w:color w:val="000000"/>
                <w:sz w:val="18"/>
                <w:szCs w:val="18"/>
                <w:u w:color="000000"/>
              </w:rPr>
              <w:t>Nota 1</w:t>
            </w:r>
            <w:r w:rsidR="003D31AD" w:rsidRPr="00CE6800">
              <w:rPr>
                <w:snapToGrid w:val="0"/>
                <w:color w:val="000000"/>
                <w:sz w:val="18"/>
                <w:szCs w:val="18"/>
                <w:u w:color="000000"/>
              </w:rPr>
              <w:t>1</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(210.608)</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(191.874)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Resultados por bajas y enajenaciones de instrumentos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97</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Ingresos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(75.956)</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(196.015)</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Gastos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2.386</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2.614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ingresos y gastos</w:t>
            </w: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509.494</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8.444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Cambios en el capital corriente-</w:t>
            </w:r>
          </w:p>
        </w:tc>
        <w:tc>
          <w:tcPr>
            <w:tcW w:w="1059" w:type="dxa"/>
            <w:shd w:val="clear" w:color="auto" w:fill="auto"/>
            <w:noWrap/>
            <w:vAlign w:val="center"/>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(4.716.919)</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(7.296.966)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Deudores y otras cuentas a cobrar</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(2.002.152)</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 xml:space="preserve"> (1.377.318)</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activos corrientes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snapToGrid w:val="0"/>
                <w:color w:val="000000"/>
                <w:sz w:val="18"/>
                <w:szCs w:val="18"/>
                <w:u w:color="000000"/>
              </w:rPr>
            </w:pPr>
            <w:r w:rsidRPr="008D0128">
              <w:rPr>
                <w:snapToGrid w:val="0"/>
                <w:color w:val="000000"/>
                <w:sz w:val="18"/>
                <w:szCs w:val="18"/>
                <w:u w:color="000000"/>
              </w:rPr>
              <w:t>(150.773)</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(36.891)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Acreedores y otras cuentas a pagar</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(4.944.148)</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(5.591.221)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pasivos corrientes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46.690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(291.536)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76.076</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194.196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Cobros de intereses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80.751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194.196</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Pago de intereses</w:t>
            </w: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(4.675)</w:t>
            </w:r>
          </w:p>
        </w:tc>
        <w:tc>
          <w:tcPr>
            <w:tcW w:w="1148" w:type="dxa"/>
            <w:tcBorders>
              <w:bottom w:val="nil"/>
            </w:tcBorders>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bottom w:val="nil"/>
            </w:tcBorders>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INVERSIÓN:</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2.656.325</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150.060</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Pagos por inversiones-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single" w:sz="2" w:space="0" w:color="auto"/>
            </w:tcBorders>
            <w:shd w:val="clear" w:color="auto" w:fill="auto"/>
            <w:noWrap/>
            <w:vAlign w:val="center"/>
          </w:tcPr>
          <w:p w:rsidR="003D31AD" w:rsidRPr="00CE6800" w:rsidRDefault="004471B5" w:rsidP="004471B5">
            <w:pPr>
              <w:pStyle w:val="Tabladeilustraciones"/>
              <w:keepNext/>
              <w:keepLines/>
              <w:tabs>
                <w:tab w:val="decimal" w:pos="978"/>
              </w:tabs>
              <w:rPr>
                <w:b/>
                <w:snapToGrid w:val="0"/>
                <w:color w:val="000000"/>
                <w:sz w:val="18"/>
                <w:szCs w:val="18"/>
                <w:u w:color="000000"/>
              </w:rPr>
            </w:pPr>
            <w:r>
              <w:rPr>
                <w:b/>
                <w:snapToGrid w:val="0"/>
                <w:color w:val="000000"/>
                <w:sz w:val="18"/>
                <w:szCs w:val="18"/>
                <w:u w:color="000000"/>
              </w:rPr>
              <w:t>(1.700.355</w:t>
            </w:r>
            <w:r w:rsidR="00CE6800" w:rsidRPr="00CE6800">
              <w:rPr>
                <w:b/>
                <w:snapToGrid w:val="0"/>
                <w:color w:val="000000"/>
                <w:sz w:val="18"/>
                <w:szCs w:val="18"/>
                <w:u w:color="000000"/>
              </w:rPr>
              <w:t>)</w:t>
            </w:r>
          </w:p>
        </w:tc>
        <w:tc>
          <w:tcPr>
            <w:tcW w:w="1148" w:type="dxa"/>
            <w:tcBorders>
              <w:top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(5.646.762)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7</w:t>
            </w: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(753.000)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(5.494.519)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Inmovilizado intangible</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5</w:t>
            </w: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(112.561)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Inmovilizado material</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6</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(947.355)</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(39.682)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por desinversiones-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b/>
                <w:snapToGrid w:val="0"/>
                <w:color w:val="000000"/>
                <w:sz w:val="18"/>
                <w:szCs w:val="18"/>
                <w:u w:color="000000"/>
              </w:rPr>
            </w:pPr>
            <w:r>
              <w:rPr>
                <w:b/>
                <w:snapToGrid w:val="0"/>
                <w:color w:val="000000"/>
                <w:sz w:val="18"/>
                <w:szCs w:val="18"/>
                <w:u w:color="000000"/>
              </w:rPr>
              <w:t>4.356.680</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5.796.822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bottom"/>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12.289</w:t>
            </w:r>
          </w:p>
        </w:tc>
        <w:tc>
          <w:tcPr>
            <w:tcW w:w="1148" w:type="dxa"/>
            <w:shd w:val="clear" w:color="auto" w:fill="auto"/>
            <w:noWrap/>
            <w:vAlign w:val="bottom"/>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24.106</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activos financieros</w:t>
            </w:r>
          </w:p>
        </w:tc>
        <w:tc>
          <w:tcPr>
            <w:tcW w:w="1059" w:type="dxa"/>
            <w:shd w:val="clear" w:color="auto" w:fill="auto"/>
            <w:noWrap/>
            <w:vAlign w:val="center"/>
          </w:tcPr>
          <w:p w:rsidR="003D31AD" w:rsidRPr="00CE6800" w:rsidRDefault="00055FB9" w:rsidP="003D31AD">
            <w:pPr>
              <w:pStyle w:val="Tabladeilustraciones"/>
              <w:keepNext/>
              <w:keepLines/>
              <w:jc w:val="center"/>
              <w:rPr>
                <w:snapToGrid w:val="0"/>
                <w:color w:val="000000"/>
                <w:sz w:val="18"/>
                <w:szCs w:val="18"/>
                <w:u w:color="000000"/>
              </w:rPr>
            </w:pPr>
            <w:r>
              <w:rPr>
                <w:snapToGrid w:val="0"/>
                <w:color w:val="000000"/>
                <w:sz w:val="18"/>
                <w:szCs w:val="18"/>
                <w:u w:color="000000"/>
              </w:rPr>
              <w:t>Nota 8</w:t>
            </w: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snapToGrid w:val="0"/>
                <w:color w:val="000000"/>
                <w:sz w:val="18"/>
                <w:szCs w:val="18"/>
                <w:u w:color="000000"/>
              </w:rPr>
            </w:pPr>
            <w:r w:rsidRPr="008D0128">
              <w:rPr>
                <w:snapToGrid w:val="0"/>
                <w:color w:val="000000"/>
                <w:sz w:val="18"/>
                <w:szCs w:val="18"/>
                <w:u w:color="000000"/>
              </w:rPr>
              <w:t>4.344.391</w:t>
            </w:r>
          </w:p>
        </w:tc>
        <w:tc>
          <w:tcPr>
            <w:tcW w:w="1148" w:type="dxa"/>
            <w:shd w:val="clear" w:color="auto" w:fill="auto"/>
            <w:noWrap/>
            <w:vAlign w:val="center"/>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5.772.716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865.741</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5.524.302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y pagos por instrumentos de patrimonio-</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794.187</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5.507.243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Subvenciones, donaciones y legados recibidos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11</w:t>
            </w: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3.127.651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5.507.243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y pagos por instrumentos de pasivo financiero-</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71.554</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17.059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Emisión-</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79.391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25.462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Devolución y amortización de-</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(7.837)</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(8.403)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bottom w:val="nil"/>
            </w:tcBorders>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AUMENTO/DISMINUCIÓN NETA DEL EFECTIVO O EQUIVALENTES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(38.498)</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(2.610.473)</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single" w:sz="2" w:space="0" w:color="auto"/>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top w:val="single" w:sz="2" w:space="0" w:color="auto"/>
              <w:bottom w:val="nil"/>
            </w:tcBorders>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Efectivo o equivalentes al comienzo del ejercicio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nil"/>
              <w:bottom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15.532.628</w:t>
            </w:r>
          </w:p>
        </w:tc>
        <w:tc>
          <w:tcPr>
            <w:tcW w:w="1148" w:type="dxa"/>
            <w:tcBorders>
              <w:top w:val="nil"/>
              <w:bottom w:val="nil"/>
            </w:tcBorders>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18.143.101</w:t>
            </w:r>
          </w:p>
        </w:tc>
      </w:tr>
      <w:tr w:rsidR="003D31AD" w:rsidRPr="00834592"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Efectivo o equivalentes al final del ejercicio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15.494.130</w:t>
            </w:r>
          </w:p>
        </w:tc>
        <w:tc>
          <w:tcPr>
            <w:tcW w:w="1148" w:type="dxa"/>
            <w:tcBorders>
              <w:top w:val="nil"/>
            </w:tcBorders>
            <w:shd w:val="clear" w:color="auto" w:fill="auto"/>
            <w:noWrap/>
            <w:vAlign w:val="center"/>
            <w:hideMark/>
          </w:tcPr>
          <w:p w:rsidR="003D31AD" w:rsidRPr="00902777"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15.532.628</w:t>
            </w:r>
          </w:p>
        </w:tc>
      </w:tr>
      <w:tr w:rsidR="003D31AD" w:rsidRPr="00834592" w:rsidTr="00FE0908">
        <w:trPr>
          <w:jc w:val="center"/>
        </w:trPr>
        <w:tc>
          <w:tcPr>
            <w:tcW w:w="5975"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tcPr>
          <w:p w:rsidR="003D31AD" w:rsidRPr="00902777"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c>
          <w:tcPr>
            <w:tcW w:w="1148"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r>
    </w:tbl>
    <w:p w:rsidR="000F0294" w:rsidRDefault="000F0294"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DF4D58" w:rsidRPr="00FE0908" w:rsidRDefault="004A447F" w:rsidP="00062A53">
      <w:pPr>
        <w:pStyle w:val="Ttulo4"/>
      </w:pPr>
      <w:r w:rsidRPr="00FE0908">
        <w:t>18.</w:t>
      </w:r>
      <w:r w:rsidRPr="00FE0908">
        <w:tab/>
      </w:r>
      <w:r w:rsidR="00DF4D58" w:rsidRPr="00FE0908">
        <w:t>Actividad de la entidad. Aplicación de elementos patrimoniales a fines propios. Gastos de Administración</w:t>
      </w:r>
    </w:p>
    <w:p w:rsidR="0010784D" w:rsidRPr="00FE0908" w:rsidRDefault="0010784D" w:rsidP="0010784D">
      <w:pPr>
        <w:keepLines/>
      </w:pPr>
      <w:r w:rsidRPr="00FE0908">
        <w:t>Conforme a la Adaptación Sectorial del Plan General de Contabilidad a las entidades sin fines lucrativos, aprobada por Real Decreto 1.491/2011, de 24 de octubre, a continuación se presentan los siguientes apartados que integran esta nota:</w:t>
      </w:r>
    </w:p>
    <w:p w:rsidR="0010784D" w:rsidRPr="00FE0908" w:rsidRDefault="0010784D" w:rsidP="0010784D">
      <w:pPr>
        <w:pStyle w:val="Ttulo5"/>
      </w:pPr>
      <w:r w:rsidRPr="00FE0908">
        <w:t>18.1 Actividad de la entidad</w:t>
      </w:r>
    </w:p>
    <w:p w:rsidR="0010784D" w:rsidRPr="000C24CE" w:rsidRDefault="0010784D" w:rsidP="0010784D">
      <w:pPr>
        <w:pStyle w:val="Listaconnmeros"/>
        <w:keepLines/>
        <w:ind w:firstLine="0"/>
        <w:rPr>
          <w:rFonts w:cs="Arial"/>
          <w:szCs w:val="18"/>
        </w:rPr>
      </w:pPr>
      <w:r w:rsidRPr="000C24CE">
        <w:rPr>
          <w:rFonts w:cs="Arial"/>
          <w:szCs w:val="18"/>
        </w:rPr>
        <w:t xml:space="preserve">La Ley 50/2002, establece, en su artículo 25.2 la obligatoriedad de incluir en la memoria económica las actividades fundacionales. </w:t>
      </w:r>
    </w:p>
    <w:p w:rsidR="0010784D" w:rsidRPr="000C24CE" w:rsidRDefault="0010784D" w:rsidP="0010784D">
      <w:pPr>
        <w:pStyle w:val="Listaconnmeros"/>
        <w:keepLines/>
        <w:ind w:firstLine="0"/>
        <w:rPr>
          <w:rFonts w:cs="Arial"/>
          <w:szCs w:val="18"/>
        </w:rPr>
      </w:pPr>
      <w:r w:rsidRPr="000C24CE">
        <w:rPr>
          <w:rFonts w:cs="Arial"/>
          <w:szCs w:val="18"/>
        </w:rPr>
        <w:t xml:space="preserve">En la Nota 1 de esta memoria se citan aspectos generales de los fines que tiene la Fundación ONCE. En el anexo II, el cual forma parte integrante de esta nota, se desarrollan muy pormenorizadamente las actividades realizadas en el ejercicio 2015 para el cumplimiento de dichos fines.  </w:t>
      </w:r>
    </w:p>
    <w:p w:rsidR="0010784D" w:rsidRPr="000C24CE" w:rsidRDefault="0010784D" w:rsidP="0010784D">
      <w:pPr>
        <w:pStyle w:val="Ttulo6"/>
        <w:rPr>
          <w:rFonts w:cs="Arial"/>
          <w:szCs w:val="18"/>
        </w:rPr>
      </w:pPr>
      <w:r w:rsidRPr="000C24CE">
        <w:rPr>
          <w:rFonts w:cs="Arial"/>
          <w:szCs w:val="18"/>
        </w:rPr>
        <w:t>i. Actividades realizadas</w:t>
      </w:r>
    </w:p>
    <w:p w:rsidR="0010784D" w:rsidRPr="000C24CE" w:rsidRDefault="0010784D" w:rsidP="0010784D">
      <w:pPr>
        <w:pStyle w:val="Ttulo6"/>
        <w:rPr>
          <w:rFonts w:cs="Arial"/>
          <w:szCs w:val="18"/>
        </w:rPr>
      </w:pPr>
      <w:r w:rsidRPr="000C24CE">
        <w:rPr>
          <w:rFonts w:cs="Arial"/>
          <w:szCs w:val="18"/>
        </w:rPr>
        <w:t xml:space="preserve">Actividad 1 </w:t>
      </w:r>
    </w:p>
    <w:p w:rsidR="0010784D" w:rsidRPr="000C24CE" w:rsidRDefault="0010784D" w:rsidP="0010784D">
      <w:pPr>
        <w:pStyle w:val="Listaconnmeros2"/>
        <w:keepNext/>
        <w:keepLines/>
        <w:ind w:left="568"/>
        <w:rPr>
          <w:rFonts w:cs="Arial"/>
          <w:szCs w:val="18"/>
        </w:rPr>
      </w:pPr>
      <w:r w:rsidRPr="000C24CE">
        <w:rPr>
          <w:rFonts w:cs="Arial"/>
          <w:szCs w:val="18"/>
        </w:rPr>
        <w:t>A.</w:t>
      </w:r>
      <w:r w:rsidRPr="000C24CE">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86"/>
        <w:gridCol w:w="4954"/>
      </w:tblGrid>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Denominación de la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Plan de empleo y formación</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Tipo de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Propia</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 xml:space="preserve">Identificación de la actividad por sectores: </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A07 personas con discapacidad (física, psíquica y sensorial)</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Lugar desarrollo de la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España</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c>
          <w:tcPr>
            <w:tcW w:w="4954" w:type="dxa"/>
            <w:shd w:val="clear" w:color="auto" w:fill="auto"/>
            <w:vAlign w:val="center"/>
          </w:tcPr>
          <w:p w:rsidR="0010784D" w:rsidRPr="000C24CE" w:rsidRDefault="0010784D" w:rsidP="00841F81">
            <w:pPr>
              <w:pStyle w:val="Tabladeilustraciones"/>
              <w:keepLines/>
              <w:rPr>
                <w:rFonts w:ascii="Arial" w:hAnsi="Arial" w:cs="Arial"/>
                <w:snapToGrid w:val="0"/>
                <w:color w:val="000000"/>
                <w:sz w:val="18"/>
                <w:szCs w:val="18"/>
                <w:u w:color="000000"/>
              </w:rPr>
            </w:pPr>
          </w:p>
        </w:tc>
      </w:tr>
    </w:tbl>
    <w:p w:rsidR="0010784D" w:rsidRPr="000C24CE" w:rsidRDefault="0010784D" w:rsidP="0010784D">
      <w:pPr>
        <w:pStyle w:val="Listaconnmeros"/>
        <w:keepLines/>
        <w:rPr>
          <w:rFonts w:cs="Arial"/>
          <w:szCs w:val="18"/>
        </w:rPr>
      </w:pPr>
    </w:p>
    <w:p w:rsidR="0010784D" w:rsidRPr="000C24CE" w:rsidRDefault="0010784D" w:rsidP="0010784D">
      <w:pPr>
        <w:pStyle w:val="Listaconnmeros2"/>
        <w:keepLines/>
        <w:ind w:firstLine="0"/>
        <w:rPr>
          <w:rFonts w:cs="Arial"/>
          <w:szCs w:val="18"/>
        </w:rPr>
      </w:pPr>
      <w:r w:rsidRPr="000C24CE">
        <w:rPr>
          <w:rFonts w:cs="Arial"/>
          <w:szCs w:val="18"/>
        </w:rPr>
        <w:t>Descripción detallada de la actividad realizada:</w:t>
      </w:r>
    </w:p>
    <w:p w:rsidR="0010784D" w:rsidRPr="000C24CE" w:rsidRDefault="0010784D" w:rsidP="0010784D">
      <w:pPr>
        <w:pStyle w:val="Listaconnmeros2"/>
        <w:keepLines/>
        <w:ind w:firstLine="0"/>
        <w:rPr>
          <w:rFonts w:cs="Arial"/>
          <w:szCs w:val="18"/>
        </w:rPr>
      </w:pPr>
      <w:r w:rsidRPr="000C24CE">
        <w:rPr>
          <w:rFonts w:cs="Arial"/>
          <w:szCs w:val="18"/>
        </w:rPr>
        <w:t>Realización de programas de integración y prestaciones sociales para personas con discapacidad física, psíquica o sensorial, destacando prioritariamente la formación y el empleo.</w:t>
      </w:r>
    </w:p>
    <w:p w:rsidR="0010784D" w:rsidRPr="000C24CE" w:rsidRDefault="0010784D" w:rsidP="0010784D">
      <w:pPr>
        <w:pStyle w:val="Listaconnmeros2"/>
        <w:keepNext/>
        <w:keepLines/>
        <w:ind w:left="568"/>
        <w:rPr>
          <w:rFonts w:cs="Arial"/>
          <w:szCs w:val="18"/>
        </w:rPr>
      </w:pPr>
      <w:r w:rsidRPr="000C24CE">
        <w:rPr>
          <w:rFonts w:cs="Arial"/>
          <w:szCs w:val="18"/>
        </w:rPr>
        <w:t>B.</w:t>
      </w:r>
      <w:r w:rsidRPr="000C24CE">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841F81" w:rsidRPr="000C24CE" w:rsidTr="00841F81">
        <w:trPr>
          <w:trHeight w:val="495"/>
          <w:jc w:val="center"/>
        </w:trPr>
        <w:tc>
          <w:tcPr>
            <w:tcW w:w="2820" w:type="dxa"/>
            <w:tcBorders>
              <w:top w:val="single" w:sz="8" w:space="0" w:color="auto"/>
              <w:left w:val="single" w:sz="8" w:space="0" w:color="auto"/>
              <w:bottom w:val="nil"/>
              <w:right w:val="single" w:sz="8" w:space="0" w:color="auto"/>
            </w:tcBorders>
            <w:shd w:val="clear" w:color="000000" w:fill="C0C0C0"/>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Nº horas / año</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000000" w:fill="C0C0C0"/>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45</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48</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76.261</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81.041</w:t>
            </w:r>
          </w:p>
        </w:tc>
      </w:tr>
      <w:tr w:rsidR="00841F81" w:rsidRPr="000C24CE" w:rsidTr="00841F81">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bl>
    <w:p w:rsidR="00841F81" w:rsidRPr="000C24CE" w:rsidRDefault="00841F81" w:rsidP="00062A53">
      <w:pPr>
        <w:pStyle w:val="Listaconnmeros"/>
        <w:keepLines/>
        <w:rPr>
          <w:rFonts w:cs="Arial"/>
          <w:szCs w:val="18"/>
          <w:highlight w:val="green"/>
        </w:rPr>
      </w:pPr>
    </w:p>
    <w:p w:rsidR="00841F81" w:rsidRPr="000C24CE" w:rsidRDefault="00841F81" w:rsidP="00841F81">
      <w:pPr>
        <w:pStyle w:val="Listaconnmeros2"/>
        <w:keepNext/>
        <w:keepLines/>
        <w:rPr>
          <w:rFonts w:cs="Arial"/>
          <w:szCs w:val="18"/>
        </w:rPr>
      </w:pPr>
      <w:r w:rsidRPr="000C24CE">
        <w:rPr>
          <w:rFonts w:cs="Arial"/>
          <w:szCs w:val="18"/>
        </w:rPr>
        <w:t>C.</w:t>
      </w:r>
      <w:r w:rsidRPr="000C24CE">
        <w:rPr>
          <w:rFonts w:cs="Arial"/>
          <w:szCs w:val="18"/>
        </w:rPr>
        <w:tab/>
        <w:t>Beneficiarios o usuarios de la actividad.</w:t>
      </w:r>
    </w:p>
    <w:tbl>
      <w:tblPr>
        <w:tblW w:w="5460" w:type="dxa"/>
        <w:jc w:val="center"/>
        <w:tblCellMar>
          <w:left w:w="70" w:type="dxa"/>
          <w:right w:w="70" w:type="dxa"/>
        </w:tblCellMar>
        <w:tblLook w:val="04A0" w:firstRow="1" w:lastRow="0" w:firstColumn="1" w:lastColumn="0" w:noHBand="0" w:noVBand="1"/>
      </w:tblPr>
      <w:tblGrid>
        <w:gridCol w:w="2950"/>
        <w:gridCol w:w="1255"/>
        <w:gridCol w:w="1255"/>
      </w:tblGrid>
      <w:tr w:rsidR="00841F81" w:rsidRPr="000C24CE" w:rsidTr="00841F81">
        <w:trPr>
          <w:trHeight w:val="223"/>
          <w:jc w:val="center"/>
        </w:trPr>
        <w:tc>
          <w:tcPr>
            <w:tcW w:w="295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510" w:type="dxa"/>
            <w:gridSpan w:val="2"/>
            <w:tcBorders>
              <w:top w:val="single" w:sz="8" w:space="0" w:color="auto"/>
              <w:left w:val="nil"/>
              <w:bottom w:val="single" w:sz="8" w:space="0" w:color="auto"/>
              <w:right w:val="single" w:sz="8" w:space="0" w:color="000000"/>
            </w:tcBorders>
            <w:shd w:val="clear" w:color="000000" w:fill="C0C0C0"/>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r>
      <w:tr w:rsidR="00841F81" w:rsidRPr="000C24CE" w:rsidTr="00841F81">
        <w:trPr>
          <w:trHeight w:val="211"/>
          <w:jc w:val="center"/>
        </w:trPr>
        <w:tc>
          <w:tcPr>
            <w:tcW w:w="2950"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255"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55"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235"/>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físicas</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15.730</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21.344</w:t>
            </w:r>
          </w:p>
        </w:tc>
      </w:tr>
      <w:tr w:rsidR="00841F81" w:rsidRPr="000C24CE" w:rsidTr="00841F81">
        <w:trPr>
          <w:trHeight w:val="235"/>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jurídicas</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150</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170</w:t>
            </w:r>
          </w:p>
        </w:tc>
      </w:tr>
      <w:tr w:rsidR="00841F81" w:rsidRPr="000C24CE" w:rsidTr="00841F81">
        <w:trPr>
          <w:trHeight w:val="458"/>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Proyectos sin cuantificar beneficiarios</w:t>
            </w:r>
          </w:p>
        </w:tc>
        <w:tc>
          <w:tcPr>
            <w:tcW w:w="1255"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255"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r>
    </w:tbl>
    <w:p w:rsidR="000C24CE" w:rsidRPr="000C24CE" w:rsidRDefault="000C24CE" w:rsidP="00841F81">
      <w:pPr>
        <w:pStyle w:val="Listaconnmeros2"/>
        <w:keepNext/>
        <w:keepLines/>
        <w:rPr>
          <w:rFonts w:cs="Arial"/>
          <w:szCs w:val="18"/>
        </w:rPr>
      </w:pPr>
    </w:p>
    <w:p w:rsidR="00F372CB" w:rsidRDefault="00F372CB" w:rsidP="00841F81">
      <w:pPr>
        <w:pStyle w:val="Listaconnmeros2"/>
        <w:keepNext/>
        <w:keepLines/>
        <w:rPr>
          <w:rFonts w:cs="Arial"/>
          <w:szCs w:val="18"/>
        </w:rPr>
      </w:pPr>
    </w:p>
    <w:p w:rsidR="00F372CB" w:rsidRDefault="00841F81" w:rsidP="00F372CB">
      <w:pPr>
        <w:pStyle w:val="Listaconnmeros2"/>
        <w:keepNext/>
        <w:keepLines/>
        <w:rPr>
          <w:rFonts w:cs="Arial"/>
          <w:szCs w:val="18"/>
        </w:rPr>
      </w:pPr>
      <w:r w:rsidRPr="000C24CE">
        <w:rPr>
          <w:rFonts w:cs="Arial"/>
          <w:szCs w:val="18"/>
        </w:rPr>
        <w:t>D.</w:t>
      </w:r>
      <w:r w:rsidRPr="000C24CE">
        <w:rPr>
          <w:rFonts w:cs="Arial"/>
          <w:szCs w:val="18"/>
        </w:rPr>
        <w:tab/>
        <w:t>Recursos económicos empleados en la actividad.</w:t>
      </w:r>
    </w:p>
    <w:tbl>
      <w:tblPr>
        <w:tblW w:w="8480" w:type="dxa"/>
        <w:jc w:val="center"/>
        <w:tblCellMar>
          <w:left w:w="70" w:type="dxa"/>
          <w:right w:w="70" w:type="dxa"/>
        </w:tblCellMar>
        <w:tblLook w:val="04A0" w:firstRow="1" w:lastRow="0" w:firstColumn="1" w:lastColumn="0" w:noHBand="0" w:noVBand="1"/>
      </w:tblPr>
      <w:tblGrid>
        <w:gridCol w:w="5980"/>
        <w:gridCol w:w="1250"/>
        <w:gridCol w:w="1250"/>
      </w:tblGrid>
      <w:tr w:rsidR="00F372CB" w:rsidRPr="00F372CB" w:rsidTr="00F372CB">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Importe</w:t>
            </w:r>
          </w:p>
        </w:tc>
      </w:tr>
      <w:tr w:rsidR="00F372CB" w:rsidRPr="00F372CB" w:rsidTr="00F372CB">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372CB" w:rsidRPr="00F372CB" w:rsidRDefault="00F372CB" w:rsidP="00F372CB">
            <w:pPr>
              <w:spacing w:after="0"/>
              <w:jc w:val="left"/>
              <w:rPr>
                <w:rFonts w:cs="Arial"/>
                <w:b/>
                <w:bCs/>
                <w:sz w:val="16"/>
                <w:szCs w:val="16"/>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Realizado</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32.449.371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36.415.677</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32.449.371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36.414.953</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724</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2.997.267</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3.010.506</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1.513.612</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1.381.348</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206.453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197.697</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37.166.703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41.005.228</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972.294</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913.609</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972.294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913.609</w:t>
            </w:r>
          </w:p>
        </w:tc>
      </w:tr>
      <w:tr w:rsidR="00F372CB" w:rsidRPr="00F372CB" w:rsidTr="00F372CB">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38.138.997</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41.918.837</w:t>
            </w:r>
          </w:p>
        </w:tc>
      </w:tr>
    </w:tbl>
    <w:p w:rsidR="00841F81" w:rsidRPr="000C24CE" w:rsidRDefault="00F372CB" w:rsidP="00F372CB">
      <w:pPr>
        <w:pStyle w:val="Listaconnmeros2"/>
        <w:keepNext/>
        <w:keepLines/>
        <w:rPr>
          <w:rFonts w:cs="Arial"/>
          <w:szCs w:val="18"/>
        </w:rPr>
      </w:pPr>
      <w:r w:rsidRPr="000C24CE">
        <w:rPr>
          <w:rFonts w:cs="Arial"/>
          <w:szCs w:val="18"/>
        </w:rPr>
        <w:t xml:space="preserve"> </w:t>
      </w:r>
    </w:p>
    <w:p w:rsidR="00841F81" w:rsidRPr="000C24CE" w:rsidRDefault="00841F81" w:rsidP="00841F81">
      <w:pPr>
        <w:pStyle w:val="Listaconnmeros2"/>
        <w:keepNext/>
        <w:keepLines/>
        <w:rPr>
          <w:rFonts w:cs="Arial"/>
          <w:szCs w:val="18"/>
        </w:rPr>
      </w:pPr>
      <w:r w:rsidRPr="000C24CE">
        <w:rPr>
          <w:rFonts w:cs="Arial"/>
          <w:szCs w:val="18"/>
        </w:rPr>
        <w:t>E.</w:t>
      </w:r>
      <w:r w:rsidRPr="000C24CE">
        <w:rPr>
          <w:rFonts w:cs="Arial"/>
          <w:szCs w:val="18"/>
        </w:rPr>
        <w:tab/>
        <w:t>Objetivos e indicadores de realización de la actividad</w:t>
      </w:r>
    </w:p>
    <w:tbl>
      <w:tblPr>
        <w:tblW w:w="7280" w:type="dxa"/>
        <w:jc w:val="center"/>
        <w:tblCellMar>
          <w:left w:w="70" w:type="dxa"/>
          <w:right w:w="70" w:type="dxa"/>
        </w:tblCellMar>
        <w:tblLook w:val="04A0" w:firstRow="1" w:lastRow="0" w:firstColumn="1" w:lastColumn="0" w:noHBand="0" w:noVBand="1"/>
      </w:tblPr>
      <w:tblGrid>
        <w:gridCol w:w="2740"/>
        <w:gridCol w:w="1980"/>
        <w:gridCol w:w="1151"/>
        <w:gridCol w:w="1409"/>
      </w:tblGrid>
      <w:tr w:rsidR="00841F81" w:rsidRPr="000C24CE" w:rsidTr="00841F81">
        <w:trPr>
          <w:trHeight w:val="270"/>
          <w:jc w:val="center"/>
        </w:trPr>
        <w:tc>
          <w:tcPr>
            <w:tcW w:w="274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Objetivo</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Indicador</w:t>
            </w:r>
          </w:p>
        </w:tc>
        <w:tc>
          <w:tcPr>
            <w:tcW w:w="25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Cuantificación</w:t>
            </w:r>
          </w:p>
        </w:tc>
      </w:tr>
      <w:tr w:rsidR="00841F81" w:rsidRPr="000C24CE" w:rsidTr="00841F81">
        <w:trPr>
          <w:trHeight w:val="270"/>
          <w:jc w:val="center"/>
        </w:trPr>
        <w:tc>
          <w:tcPr>
            <w:tcW w:w="2740" w:type="dxa"/>
            <w:vMerge/>
            <w:tcBorders>
              <w:top w:val="single" w:sz="8" w:space="0" w:color="auto"/>
              <w:left w:val="single" w:sz="8" w:space="0" w:color="auto"/>
              <w:bottom w:val="single" w:sz="8" w:space="0" w:color="000000"/>
              <w:right w:val="nil"/>
            </w:tcBorders>
            <w:vAlign w:val="center"/>
            <w:hideMark/>
          </w:tcPr>
          <w:p w:rsidR="00841F81" w:rsidRPr="000C24CE" w:rsidRDefault="00841F81" w:rsidP="00841F81">
            <w:pPr>
              <w:spacing w:after="0"/>
              <w:jc w:val="left"/>
              <w:rPr>
                <w:rFonts w:cs="Arial"/>
                <w:szCs w:val="18"/>
                <w:lang w:eastAsia="es-ES"/>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szCs w:val="18"/>
                <w:lang w:eastAsia="es-ES"/>
              </w:rPr>
            </w:pPr>
          </w:p>
        </w:tc>
        <w:tc>
          <w:tcPr>
            <w:tcW w:w="1151" w:type="dxa"/>
            <w:tcBorders>
              <w:top w:val="nil"/>
              <w:left w:val="nil"/>
              <w:bottom w:val="single" w:sz="8" w:space="0" w:color="auto"/>
              <w:right w:val="nil"/>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409" w:type="dxa"/>
            <w:tcBorders>
              <w:top w:val="nil"/>
              <w:left w:val="single" w:sz="8" w:space="0" w:color="auto"/>
              <w:bottom w:val="single" w:sz="8" w:space="0" w:color="auto"/>
              <w:right w:val="single" w:sz="8" w:space="0" w:color="auto"/>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495"/>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Creación de Empleo</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Contratos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7.720</w:t>
            </w:r>
          </w:p>
        </w:tc>
      </w:tr>
      <w:tr w:rsidR="00841F81" w:rsidRPr="000C24CE" w:rsidTr="00841F81">
        <w:trPr>
          <w:trHeight w:val="270"/>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Plazas Ocupacionales</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Plazas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479</w:t>
            </w:r>
          </w:p>
        </w:tc>
      </w:tr>
      <w:tr w:rsidR="00841F81" w:rsidRPr="000C24CE" w:rsidTr="00841F81">
        <w:trPr>
          <w:trHeight w:val="255"/>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Formación Ocupacional</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Alumnos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8.600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9.729</w:t>
            </w:r>
          </w:p>
        </w:tc>
      </w:tr>
      <w:tr w:rsidR="00841F81" w:rsidRPr="000C24CE" w:rsidTr="00841F81">
        <w:trPr>
          <w:trHeight w:val="270"/>
          <w:jc w:val="center"/>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Formación Contínua</w:t>
            </w:r>
          </w:p>
        </w:tc>
        <w:tc>
          <w:tcPr>
            <w:tcW w:w="1980"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Alumnos</w:t>
            </w:r>
          </w:p>
        </w:tc>
        <w:tc>
          <w:tcPr>
            <w:tcW w:w="1151"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2.430</w:t>
            </w:r>
          </w:p>
        </w:tc>
        <w:tc>
          <w:tcPr>
            <w:tcW w:w="1409"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3.895</w:t>
            </w:r>
          </w:p>
        </w:tc>
      </w:tr>
    </w:tbl>
    <w:p w:rsidR="00841F81" w:rsidRPr="000C24CE" w:rsidRDefault="00841F81" w:rsidP="00841F81">
      <w:pPr>
        <w:pStyle w:val="Ttulo6"/>
        <w:rPr>
          <w:rFonts w:cs="Arial"/>
          <w:szCs w:val="18"/>
        </w:rPr>
      </w:pPr>
      <w:r w:rsidRPr="000C24CE">
        <w:rPr>
          <w:rFonts w:cs="Arial"/>
          <w:szCs w:val="18"/>
        </w:rPr>
        <w:t>Actividad 2</w:t>
      </w:r>
    </w:p>
    <w:p w:rsidR="00841F81" w:rsidRPr="000C24CE" w:rsidRDefault="00841F81" w:rsidP="00841F81">
      <w:pPr>
        <w:pStyle w:val="Listaconnmeros2"/>
        <w:keepNext/>
        <w:keepLines/>
        <w:rPr>
          <w:rFonts w:cs="Arial"/>
          <w:szCs w:val="18"/>
        </w:rPr>
      </w:pPr>
      <w:r w:rsidRPr="000C24CE">
        <w:rPr>
          <w:rFonts w:cs="Arial"/>
          <w:szCs w:val="18"/>
        </w:rPr>
        <w:t>A.</w:t>
      </w:r>
      <w:r w:rsidRPr="000C24CE">
        <w:rPr>
          <w:rFonts w:cs="Arial"/>
          <w:szCs w:val="18"/>
        </w:rPr>
        <w:tab/>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73"/>
        <w:gridCol w:w="4961"/>
      </w:tblGrid>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Denominación de la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Plan de accesibilidad</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Tipo de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Propia</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Identificación de la actividad por sectores:</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 xml:space="preserve">A07 personas con discapacidad (física, psíquica y sensorial) </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Lugar desarrollo de la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España</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c>
          <w:tcPr>
            <w:tcW w:w="4961" w:type="dxa"/>
            <w:shd w:val="clear" w:color="auto" w:fill="auto"/>
            <w:vAlign w:val="center"/>
          </w:tcPr>
          <w:p w:rsidR="00841F81" w:rsidRPr="000C24CE" w:rsidRDefault="00841F81" w:rsidP="00841F81">
            <w:pPr>
              <w:pStyle w:val="Tabladeilustraciones"/>
              <w:keepLines/>
              <w:rPr>
                <w:rFonts w:ascii="Arial" w:hAnsi="Arial" w:cs="Arial"/>
                <w:snapToGrid w:val="0"/>
                <w:color w:val="000000"/>
                <w:sz w:val="18"/>
                <w:szCs w:val="18"/>
                <w:u w:color="000000"/>
              </w:rPr>
            </w:pPr>
          </w:p>
        </w:tc>
      </w:tr>
    </w:tbl>
    <w:p w:rsidR="00841F81" w:rsidRPr="000C24CE" w:rsidRDefault="00841F81" w:rsidP="00841F81">
      <w:pPr>
        <w:pStyle w:val="Listaconnmeros"/>
        <w:keepLines/>
        <w:ind w:firstLine="0"/>
        <w:rPr>
          <w:rFonts w:cs="Arial"/>
          <w:szCs w:val="18"/>
          <w:highlight w:val="green"/>
        </w:rPr>
      </w:pPr>
    </w:p>
    <w:p w:rsidR="00841F81" w:rsidRPr="000C24CE" w:rsidRDefault="00841F81" w:rsidP="00841F81">
      <w:pPr>
        <w:pStyle w:val="Listaconnmeros2"/>
        <w:keepLines/>
        <w:rPr>
          <w:rFonts w:cs="Arial"/>
          <w:szCs w:val="18"/>
          <w:u w:val="single"/>
        </w:rPr>
      </w:pPr>
      <w:r w:rsidRPr="000C24CE">
        <w:rPr>
          <w:rFonts w:cs="Arial"/>
          <w:szCs w:val="18"/>
          <w:u w:val="single"/>
        </w:rPr>
        <w:t>Descripción detallada de la actividad realizada.</w:t>
      </w:r>
    </w:p>
    <w:p w:rsidR="00841F81" w:rsidRPr="000C24CE" w:rsidRDefault="00841F81" w:rsidP="00841F81">
      <w:pPr>
        <w:pStyle w:val="Listaconnmeros2"/>
        <w:keepLines/>
        <w:rPr>
          <w:rFonts w:cs="Arial"/>
          <w:szCs w:val="18"/>
        </w:rPr>
      </w:pPr>
      <w:r w:rsidRPr="000C24CE">
        <w:rPr>
          <w:rFonts w:cs="Arial"/>
          <w:szCs w:val="18"/>
        </w:rPr>
        <w:t xml:space="preserve">     Realización de programas de integración y prestaciones sociales para personas con discapacidad física, psíquica o sensorial, destacando la accesibilidad y la superación de barreras de cualquier clase.</w:t>
      </w:r>
    </w:p>
    <w:p w:rsidR="00841F81" w:rsidRPr="000C24CE" w:rsidRDefault="00841F81" w:rsidP="00841F81">
      <w:pPr>
        <w:pStyle w:val="Listaconnmeros2"/>
        <w:keepNext/>
        <w:keepLines/>
        <w:rPr>
          <w:rFonts w:cs="Arial"/>
          <w:szCs w:val="18"/>
        </w:rPr>
      </w:pPr>
      <w:r w:rsidRPr="000C24CE">
        <w:rPr>
          <w:rFonts w:cs="Arial"/>
          <w:szCs w:val="18"/>
        </w:rPr>
        <w:t>B.</w:t>
      </w:r>
      <w:r w:rsidRPr="000C24CE">
        <w:rPr>
          <w:rFonts w:cs="Arial"/>
          <w:szCs w:val="18"/>
        </w:rPr>
        <w:tab/>
        <w:t>Recursos humanos empleados en la actividad.</w:t>
      </w:r>
    </w:p>
    <w:tbl>
      <w:tblPr>
        <w:tblW w:w="7709" w:type="dxa"/>
        <w:jc w:val="center"/>
        <w:tblCellMar>
          <w:left w:w="70" w:type="dxa"/>
          <w:right w:w="70" w:type="dxa"/>
        </w:tblCellMar>
        <w:tblLook w:val="04A0" w:firstRow="1" w:lastRow="0" w:firstColumn="1" w:lastColumn="0" w:noHBand="0" w:noVBand="1"/>
      </w:tblPr>
      <w:tblGrid>
        <w:gridCol w:w="2853"/>
        <w:gridCol w:w="1214"/>
        <w:gridCol w:w="1214"/>
        <w:gridCol w:w="1214"/>
        <w:gridCol w:w="1214"/>
      </w:tblGrid>
      <w:tr w:rsidR="00841F81" w:rsidRPr="000C24CE" w:rsidTr="000C24CE">
        <w:trPr>
          <w:trHeight w:val="217"/>
          <w:jc w:val="center"/>
        </w:trPr>
        <w:tc>
          <w:tcPr>
            <w:tcW w:w="2853"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428"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c>
          <w:tcPr>
            <w:tcW w:w="2428"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Nº horas / año</w:t>
            </w:r>
          </w:p>
        </w:tc>
      </w:tr>
      <w:tr w:rsidR="00841F81" w:rsidRPr="000C24CE" w:rsidTr="000C24CE">
        <w:trPr>
          <w:trHeight w:val="217"/>
          <w:jc w:val="center"/>
        </w:trPr>
        <w:tc>
          <w:tcPr>
            <w:tcW w:w="2853"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0C24CE">
        <w:trPr>
          <w:trHeight w:val="217"/>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asalariado</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27</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28</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45.782</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47.733</w:t>
            </w:r>
          </w:p>
        </w:tc>
      </w:tr>
      <w:tr w:rsidR="00841F81" w:rsidRPr="000C24CE" w:rsidTr="000C24CE">
        <w:trPr>
          <w:trHeight w:val="398"/>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con contrato de servicios</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r w:rsidR="00841F81" w:rsidRPr="000C24CE" w:rsidTr="000C24CE">
        <w:trPr>
          <w:trHeight w:val="217"/>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voluntario</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bl>
    <w:p w:rsidR="00841F81" w:rsidRPr="000C24CE" w:rsidRDefault="00841F81" w:rsidP="00841F81">
      <w:pPr>
        <w:pStyle w:val="Listaconnmeros"/>
        <w:keepLines/>
        <w:rPr>
          <w:rFonts w:cs="Arial"/>
          <w:szCs w:val="18"/>
          <w:highlight w:val="green"/>
        </w:rPr>
      </w:pPr>
    </w:p>
    <w:p w:rsidR="00841F81" w:rsidRPr="000C24CE" w:rsidRDefault="00841F81" w:rsidP="00841F81">
      <w:pPr>
        <w:pStyle w:val="Listaconnmeros2"/>
        <w:keepNext/>
        <w:keepLines/>
        <w:rPr>
          <w:rFonts w:cs="Arial"/>
          <w:szCs w:val="18"/>
        </w:rPr>
      </w:pPr>
      <w:r w:rsidRPr="000C24CE">
        <w:rPr>
          <w:rFonts w:cs="Arial"/>
          <w:szCs w:val="18"/>
        </w:rPr>
        <w:t>C.</w:t>
      </w:r>
      <w:r w:rsidRPr="000C24CE">
        <w:rPr>
          <w:rFonts w:cs="Arial"/>
          <w:szCs w:val="18"/>
        </w:rPr>
        <w:tab/>
        <w:t>Beneficiarios o usuarios de la actividad.</w:t>
      </w:r>
    </w:p>
    <w:tbl>
      <w:tblPr>
        <w:tblW w:w="5715" w:type="dxa"/>
        <w:jc w:val="center"/>
        <w:tblCellMar>
          <w:left w:w="70" w:type="dxa"/>
          <w:right w:w="70" w:type="dxa"/>
        </w:tblCellMar>
        <w:tblLook w:val="04A0" w:firstRow="1" w:lastRow="0" w:firstColumn="1" w:lastColumn="0" w:noHBand="0" w:noVBand="1"/>
      </w:tblPr>
      <w:tblGrid>
        <w:gridCol w:w="3087"/>
        <w:gridCol w:w="1314"/>
        <w:gridCol w:w="1314"/>
      </w:tblGrid>
      <w:tr w:rsidR="00841F81" w:rsidRPr="000C24CE" w:rsidTr="000C24CE">
        <w:trPr>
          <w:trHeight w:val="208"/>
          <w:jc w:val="center"/>
        </w:trPr>
        <w:tc>
          <w:tcPr>
            <w:tcW w:w="3087"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628" w:type="dxa"/>
            <w:gridSpan w:val="2"/>
            <w:tcBorders>
              <w:top w:val="single" w:sz="8" w:space="0" w:color="auto"/>
              <w:left w:val="nil"/>
              <w:bottom w:val="single" w:sz="8" w:space="0" w:color="auto"/>
              <w:right w:val="single" w:sz="8" w:space="0" w:color="000000"/>
            </w:tcBorders>
            <w:shd w:val="clear" w:color="000000" w:fill="C0C0C0"/>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r>
      <w:tr w:rsidR="00841F81" w:rsidRPr="000C24CE" w:rsidTr="000C24CE">
        <w:trPr>
          <w:trHeight w:val="197"/>
          <w:jc w:val="center"/>
        </w:trPr>
        <w:tc>
          <w:tcPr>
            <w:tcW w:w="3087"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3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3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0C24CE">
        <w:trPr>
          <w:trHeight w:val="219"/>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físicas</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220</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226</w:t>
            </w:r>
          </w:p>
        </w:tc>
      </w:tr>
      <w:tr w:rsidR="00841F81" w:rsidRPr="000C24CE" w:rsidTr="000C24CE">
        <w:trPr>
          <w:trHeight w:val="219"/>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jurídicas</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370</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502</w:t>
            </w:r>
          </w:p>
        </w:tc>
      </w:tr>
      <w:tr w:rsidR="00841F81" w:rsidRPr="000C24CE" w:rsidTr="000C24CE">
        <w:trPr>
          <w:trHeight w:val="428"/>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Proyectos sin cuantificar beneficiarios</w:t>
            </w:r>
          </w:p>
        </w:tc>
        <w:tc>
          <w:tcPr>
            <w:tcW w:w="13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3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r>
    </w:tbl>
    <w:p w:rsidR="00BD63D2" w:rsidRDefault="00BD63D2" w:rsidP="00BD63D2">
      <w:pPr>
        <w:pStyle w:val="Listaconnmeros2"/>
        <w:keepNext/>
        <w:keepLines/>
        <w:spacing w:before="100" w:beforeAutospacing="1" w:after="100" w:afterAutospacing="1"/>
        <w:ind w:left="568"/>
        <w:rPr>
          <w:rFonts w:cs="Arial"/>
          <w:szCs w:val="18"/>
        </w:rPr>
      </w:pPr>
    </w:p>
    <w:p w:rsidR="00BD63D2" w:rsidRDefault="00BD63D2" w:rsidP="00BD63D2">
      <w:pPr>
        <w:pStyle w:val="Listaconnmeros2"/>
        <w:keepNext/>
        <w:keepLines/>
        <w:spacing w:before="100" w:beforeAutospacing="1" w:after="100" w:afterAutospacing="1"/>
        <w:ind w:left="568"/>
        <w:rPr>
          <w:rFonts w:cs="Arial"/>
          <w:szCs w:val="18"/>
        </w:rPr>
      </w:pPr>
      <w:r w:rsidRPr="000C24CE">
        <w:rPr>
          <w:rFonts w:cs="Arial"/>
          <w:szCs w:val="18"/>
        </w:rPr>
        <w:t>D.</w:t>
      </w:r>
      <w:r w:rsidRPr="000C24CE">
        <w:rPr>
          <w:rFonts w:cs="Arial"/>
          <w:szCs w:val="18"/>
        </w:rPr>
        <w:tab/>
        <w:t>Recursos económicos empleados en la actividad.</w:t>
      </w:r>
    </w:p>
    <w:tbl>
      <w:tblPr>
        <w:tblW w:w="8480" w:type="dxa"/>
        <w:tblInd w:w="60" w:type="dxa"/>
        <w:tblCellMar>
          <w:left w:w="70" w:type="dxa"/>
          <w:right w:w="70" w:type="dxa"/>
        </w:tblCellMar>
        <w:tblLook w:val="04A0" w:firstRow="1" w:lastRow="0" w:firstColumn="1" w:lastColumn="0" w:noHBand="0" w:noVBand="1"/>
      </w:tblPr>
      <w:tblGrid>
        <w:gridCol w:w="5980"/>
        <w:gridCol w:w="1250"/>
        <w:gridCol w:w="1250"/>
      </w:tblGrid>
      <w:tr w:rsidR="00F372CB" w:rsidRPr="00F372CB" w:rsidTr="00F372CB">
        <w:trPr>
          <w:trHeight w:val="270"/>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Importe</w:t>
            </w:r>
          </w:p>
        </w:tc>
      </w:tr>
      <w:tr w:rsidR="00F372CB" w:rsidRPr="00F372CB" w:rsidTr="00F372CB">
        <w:trPr>
          <w:trHeight w:val="270"/>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372CB" w:rsidRPr="00F372CB" w:rsidRDefault="00F372CB" w:rsidP="00F372CB">
            <w:pPr>
              <w:spacing w:after="0"/>
              <w:jc w:val="left"/>
              <w:rPr>
                <w:rFonts w:cs="Arial"/>
                <w:b/>
                <w:bCs/>
                <w:sz w:val="16"/>
                <w:szCs w:val="16"/>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Realizado</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18.133.709</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19.707.868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18.133.709</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19.707.558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310</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967.273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954.940</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509.472</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510.128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69.491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29.583</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19.679.945</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21.202.519</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10.893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119.509</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10.893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119.509</w:t>
            </w:r>
          </w:p>
        </w:tc>
      </w:tr>
      <w:tr w:rsidR="00F372CB" w:rsidRPr="00F372CB" w:rsidTr="00F372CB">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19.690.838</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21.322.028</w:t>
            </w:r>
          </w:p>
        </w:tc>
      </w:tr>
    </w:tbl>
    <w:p w:rsidR="00BD63D2" w:rsidRDefault="00841F81" w:rsidP="00F372CB">
      <w:pPr>
        <w:pStyle w:val="Ttulo6"/>
        <w:rPr>
          <w:rFonts w:cs="Arial"/>
          <w:szCs w:val="18"/>
        </w:rPr>
      </w:pPr>
      <w:r w:rsidRPr="000C24CE">
        <w:rPr>
          <w:rFonts w:cs="Arial"/>
          <w:szCs w:val="18"/>
        </w:rPr>
        <w:t>ii. Recursos económicos totales empleados por la entidad</w:t>
      </w:r>
    </w:p>
    <w:tbl>
      <w:tblPr>
        <w:tblW w:w="11150" w:type="dxa"/>
        <w:jc w:val="center"/>
        <w:tblCellMar>
          <w:left w:w="70" w:type="dxa"/>
          <w:right w:w="70" w:type="dxa"/>
        </w:tblCellMar>
        <w:tblLook w:val="04A0" w:firstRow="1" w:lastRow="0" w:firstColumn="1" w:lastColumn="0" w:noHBand="0" w:noVBand="1"/>
      </w:tblPr>
      <w:tblGrid>
        <w:gridCol w:w="5567"/>
        <w:gridCol w:w="1077"/>
        <w:gridCol w:w="1072"/>
        <w:gridCol w:w="1226"/>
        <w:gridCol w:w="1259"/>
        <w:gridCol w:w="949"/>
      </w:tblGrid>
      <w:tr w:rsidR="00F372CB" w:rsidRPr="00F372CB" w:rsidTr="00F372CB">
        <w:trPr>
          <w:trHeight w:val="268"/>
          <w:jc w:val="center"/>
        </w:trPr>
        <w:tc>
          <w:tcPr>
            <w:tcW w:w="5567"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7"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2"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22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259"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949"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r>
      <w:tr w:rsidR="00F372CB" w:rsidRPr="00F372CB" w:rsidTr="00F372CB">
        <w:trPr>
          <w:trHeight w:val="461"/>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Actividad 1</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Actividad 2</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Total actividades</w:t>
            </w:r>
          </w:p>
        </w:tc>
        <w:tc>
          <w:tcPr>
            <w:tcW w:w="1259" w:type="dxa"/>
            <w:tcBorders>
              <w:top w:val="single" w:sz="8" w:space="0" w:color="auto"/>
              <w:left w:val="nil"/>
              <w:bottom w:val="single" w:sz="8" w:space="0" w:color="auto"/>
              <w:right w:val="single" w:sz="8" w:space="0" w:color="auto"/>
            </w:tcBorders>
            <w:shd w:val="clear" w:color="000000" w:fill="BFBFBF"/>
            <w:vAlign w:val="center"/>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No imputados a las actividades</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TOTAL</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36.415.677</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19.707.868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56.123.545</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56.127.192</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36.414.953</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19.707.558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56.122.511</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56.122.511</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724</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310</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1.034</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1.034</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3.010.506</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954.940</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3.965.446</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3.965.446</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1.381.348</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510.128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1.891.476</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240.282</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2.131.758</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197.697</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29.583</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227.280</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227.280</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2.386</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2.386</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resultados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270.000</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270.000</w:t>
            </w:r>
          </w:p>
        </w:tc>
      </w:tr>
      <w:tr w:rsidR="00F372CB" w:rsidRPr="00F372CB" w:rsidTr="00F372CB">
        <w:trPr>
          <w:trHeight w:val="268"/>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68"/>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41.005.228</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21.202.519</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62.207.747</w:t>
            </w:r>
          </w:p>
        </w:tc>
        <w:tc>
          <w:tcPr>
            <w:tcW w:w="125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516.315</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62.724.062</w:t>
            </w:r>
          </w:p>
        </w:tc>
      </w:tr>
      <w:tr w:rsidR="00F372CB" w:rsidRPr="00F372CB" w:rsidTr="00F372CB">
        <w:trPr>
          <w:trHeight w:val="22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913.609</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119.509</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1.033.118</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1.033.118</w:t>
            </w:r>
          </w:p>
        </w:tc>
      </w:tr>
      <w:tr w:rsidR="00F372CB" w:rsidRPr="00F372CB" w:rsidTr="00F372CB">
        <w:trPr>
          <w:trHeight w:val="22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38"/>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68"/>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Inversiones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913.609</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119.509</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1.033.118</w:t>
            </w:r>
          </w:p>
        </w:tc>
        <w:tc>
          <w:tcPr>
            <w:tcW w:w="125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0</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1.033.118</w:t>
            </w:r>
          </w:p>
        </w:tc>
      </w:tr>
      <w:tr w:rsidR="00F372CB" w:rsidRPr="00F372CB" w:rsidTr="00F372CB">
        <w:trPr>
          <w:trHeight w:val="268"/>
          <w:jc w:val="center"/>
        </w:trPr>
        <w:tc>
          <w:tcPr>
            <w:tcW w:w="5567"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TOTAL RECURSOS EMPLEADOS</w:t>
            </w:r>
          </w:p>
        </w:tc>
        <w:tc>
          <w:tcPr>
            <w:tcW w:w="1077"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41.918.837</w:t>
            </w:r>
          </w:p>
        </w:tc>
        <w:tc>
          <w:tcPr>
            <w:tcW w:w="1072"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21.322.028</w:t>
            </w:r>
          </w:p>
        </w:tc>
        <w:tc>
          <w:tcPr>
            <w:tcW w:w="1226"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63.240.865</w:t>
            </w:r>
          </w:p>
        </w:tc>
        <w:tc>
          <w:tcPr>
            <w:tcW w:w="1259"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516.315</w:t>
            </w:r>
          </w:p>
        </w:tc>
        <w:tc>
          <w:tcPr>
            <w:tcW w:w="949"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63.757.180</w:t>
            </w:r>
          </w:p>
        </w:tc>
      </w:tr>
    </w:tbl>
    <w:p w:rsidR="00F372CB" w:rsidRPr="00F372CB" w:rsidRDefault="00F372CB" w:rsidP="00F372CB">
      <w:pPr>
        <w:pStyle w:val="Listaconnmeros"/>
      </w:pPr>
    </w:p>
    <w:p w:rsidR="00841F81" w:rsidRPr="000C24CE" w:rsidRDefault="00841F81" w:rsidP="00841F81">
      <w:pPr>
        <w:pStyle w:val="Ttulo6"/>
        <w:rPr>
          <w:rFonts w:cs="Arial"/>
          <w:szCs w:val="18"/>
        </w:rPr>
      </w:pPr>
      <w:r w:rsidRPr="000C24CE">
        <w:rPr>
          <w:rFonts w:cs="Arial"/>
          <w:szCs w:val="18"/>
        </w:rPr>
        <w:t>iii. Recursos económicos totales obtenidos por la entidad</w:t>
      </w:r>
    </w:p>
    <w:p w:rsidR="00841F81" w:rsidRPr="000C24CE" w:rsidRDefault="00841F81" w:rsidP="00841F81">
      <w:pPr>
        <w:pStyle w:val="Listaconnmeros2"/>
        <w:keepNext/>
        <w:keepLines/>
        <w:ind w:left="0" w:firstLine="0"/>
        <w:rPr>
          <w:rFonts w:cs="Arial"/>
          <w:szCs w:val="18"/>
        </w:rPr>
      </w:pPr>
      <w:r w:rsidRPr="000C24CE">
        <w:rPr>
          <w:rFonts w:cs="Arial"/>
          <w:szCs w:val="18"/>
        </w:rPr>
        <w:t>A. Ingresos obtenidos por la entidad.</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841F81" w:rsidRPr="000C24CE" w:rsidTr="00841F81">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Previsto</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Realizado</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Rentas y otros ingresos derivados del patrimonio</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200.000</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141.598</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Ventas y prestaciones de servicios de las actividades propias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Ingresos ordinarios de las actividades mercantiles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Subvenciones del sector público</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2.290.310</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4.731.715</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Aportaciones privadas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53.575.521</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55.037.054</w:t>
            </w:r>
          </w:p>
        </w:tc>
      </w:tr>
      <w:tr w:rsidR="00841F81" w:rsidRPr="000C24CE" w:rsidTr="00841F81">
        <w:trPr>
          <w:trHeight w:val="270"/>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Otros tipos de ingresos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1.103.559</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3.171.377</w:t>
            </w:r>
          </w:p>
        </w:tc>
      </w:tr>
      <w:tr w:rsidR="00841F81" w:rsidRPr="000C24CE" w:rsidTr="00841F81">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right"/>
              <w:rPr>
                <w:rFonts w:cs="Arial"/>
                <w:b/>
                <w:bCs/>
                <w:szCs w:val="18"/>
                <w:lang w:eastAsia="es-ES"/>
              </w:rPr>
            </w:pPr>
            <w:r w:rsidRPr="000C24CE">
              <w:rPr>
                <w:rFonts w:cs="Arial"/>
                <w:b/>
                <w:bCs/>
                <w:szCs w:val="18"/>
                <w:lang w:eastAsia="es-ES"/>
              </w:rPr>
              <w:t>57.169.390</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right"/>
              <w:rPr>
                <w:rFonts w:cs="Arial"/>
                <w:b/>
                <w:bCs/>
                <w:szCs w:val="18"/>
                <w:lang w:eastAsia="es-ES"/>
              </w:rPr>
            </w:pPr>
            <w:r w:rsidRPr="000C24CE">
              <w:rPr>
                <w:rFonts w:cs="Arial"/>
                <w:b/>
                <w:bCs/>
                <w:szCs w:val="18"/>
                <w:lang w:eastAsia="es-ES"/>
              </w:rPr>
              <w:t>63.081.744</w:t>
            </w:r>
          </w:p>
        </w:tc>
      </w:tr>
    </w:tbl>
    <w:p w:rsidR="00841F81" w:rsidRPr="000C24CE" w:rsidRDefault="00841F81" w:rsidP="00841F81">
      <w:pPr>
        <w:pStyle w:val="Listaconnmeros"/>
        <w:keepLines/>
        <w:rPr>
          <w:rFonts w:cs="Arial"/>
          <w:szCs w:val="18"/>
        </w:rPr>
      </w:pPr>
    </w:p>
    <w:p w:rsidR="00841F81" w:rsidRPr="000C24CE" w:rsidRDefault="00841F81" w:rsidP="00841F81">
      <w:pPr>
        <w:pStyle w:val="Ttulo6"/>
        <w:rPr>
          <w:rFonts w:cs="Arial"/>
          <w:szCs w:val="18"/>
        </w:rPr>
      </w:pPr>
    </w:p>
    <w:p w:rsidR="00841F81" w:rsidRPr="000C24CE" w:rsidRDefault="00841F81" w:rsidP="00841F81">
      <w:pPr>
        <w:pStyle w:val="Listaconnmeros"/>
        <w:rPr>
          <w:rFonts w:cs="Arial"/>
          <w:szCs w:val="18"/>
        </w:rPr>
      </w:pPr>
    </w:p>
    <w:p w:rsidR="00841F81" w:rsidRDefault="00841F81" w:rsidP="00841F81">
      <w:pPr>
        <w:pStyle w:val="Listaconnmeros"/>
        <w:rPr>
          <w:rFonts w:cs="Arial"/>
          <w:szCs w:val="18"/>
        </w:rPr>
      </w:pPr>
    </w:p>
    <w:p w:rsidR="00BD63D2" w:rsidRPr="000C24CE" w:rsidRDefault="00BD63D2" w:rsidP="00841F81">
      <w:pPr>
        <w:pStyle w:val="Listaconnmeros"/>
        <w:rPr>
          <w:rFonts w:cs="Arial"/>
          <w:szCs w:val="18"/>
        </w:rPr>
      </w:pPr>
    </w:p>
    <w:p w:rsidR="00841F81" w:rsidRPr="000C24CE" w:rsidRDefault="00841F81" w:rsidP="00841F81">
      <w:pPr>
        <w:pStyle w:val="Ttulo6"/>
        <w:rPr>
          <w:rFonts w:cs="Arial"/>
          <w:szCs w:val="18"/>
        </w:rPr>
      </w:pPr>
    </w:p>
    <w:p w:rsidR="00841F81" w:rsidRPr="000C24CE" w:rsidRDefault="00841F81" w:rsidP="00841F81">
      <w:pPr>
        <w:pStyle w:val="Ttulo6"/>
        <w:rPr>
          <w:rFonts w:cs="Arial"/>
          <w:szCs w:val="18"/>
        </w:rPr>
      </w:pPr>
      <w:r w:rsidRPr="000C24CE">
        <w:rPr>
          <w:rFonts w:cs="Arial"/>
          <w:szCs w:val="18"/>
        </w:rPr>
        <w:t>iv. Convenios de colaboración con otras entidades</w:t>
      </w:r>
    </w:p>
    <w:tbl>
      <w:tblPr>
        <w:tblW w:w="9535" w:type="dxa"/>
        <w:tblInd w:w="65" w:type="dxa"/>
        <w:tblCellMar>
          <w:left w:w="70" w:type="dxa"/>
          <w:right w:w="70" w:type="dxa"/>
        </w:tblCellMar>
        <w:tblLook w:val="04A0" w:firstRow="1" w:lastRow="0" w:firstColumn="1" w:lastColumn="0" w:noHBand="0" w:noVBand="1"/>
      </w:tblPr>
      <w:tblGrid>
        <w:gridCol w:w="8348"/>
        <w:gridCol w:w="1187"/>
      </w:tblGrid>
      <w:tr w:rsidR="00841F81" w:rsidRPr="000C24CE" w:rsidTr="00841F81">
        <w:trPr>
          <w:trHeight w:val="118"/>
        </w:trPr>
        <w:tc>
          <w:tcPr>
            <w:tcW w:w="8348" w:type="dxa"/>
            <w:tcBorders>
              <w:top w:val="single" w:sz="4" w:space="0" w:color="auto"/>
              <w:left w:val="single" w:sz="4" w:space="0" w:color="auto"/>
              <w:bottom w:val="single" w:sz="4" w:space="0" w:color="auto"/>
              <w:right w:val="nil"/>
            </w:tcBorders>
            <w:shd w:val="clear" w:color="000000" w:fill="A6A6A6"/>
            <w:noWrap/>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Descripción</w:t>
            </w:r>
          </w:p>
        </w:tc>
        <w:tc>
          <w:tcPr>
            <w:tcW w:w="1187" w:type="dxa"/>
            <w:tcBorders>
              <w:top w:val="single" w:sz="4" w:space="0" w:color="auto"/>
              <w:left w:val="single" w:sz="4" w:space="0" w:color="auto"/>
              <w:bottom w:val="single" w:sz="4" w:space="0" w:color="auto"/>
              <w:right w:val="single" w:sz="4" w:space="0" w:color="auto"/>
            </w:tcBorders>
            <w:shd w:val="clear" w:color="000000" w:fill="A6A6A6"/>
            <w:noWrap/>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Ingresos</w:t>
            </w:r>
          </w:p>
        </w:tc>
      </w:tr>
      <w:tr w:rsidR="00841F81" w:rsidRPr="000C24CE" w:rsidTr="00841F81">
        <w:trPr>
          <w:trHeight w:val="270"/>
        </w:trPr>
        <w:tc>
          <w:tcPr>
            <w:tcW w:w="8348" w:type="dxa"/>
            <w:tcBorders>
              <w:top w:val="single" w:sz="4" w:space="0" w:color="auto"/>
              <w:left w:val="single" w:sz="4" w:space="0" w:color="auto"/>
              <w:bottom w:val="nil"/>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ACS (Formación y Sensibilización Servicios Turísticos y Técnicos de Corporaciones Locales)</w:t>
            </w:r>
          </w:p>
        </w:tc>
        <w:tc>
          <w:tcPr>
            <w:tcW w:w="1187" w:type="dxa"/>
            <w:tcBorders>
              <w:top w:val="nil"/>
              <w:left w:val="nil"/>
              <w:bottom w:val="nil"/>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12.500</w:t>
            </w:r>
          </w:p>
        </w:tc>
      </w:tr>
      <w:tr w:rsidR="00841F81" w:rsidRPr="000C24CE" w:rsidTr="00841F81">
        <w:trPr>
          <w:trHeight w:val="118"/>
        </w:trPr>
        <w:tc>
          <w:tcPr>
            <w:tcW w:w="8348" w:type="dxa"/>
            <w:tcBorders>
              <w:top w:val="single" w:sz="4" w:space="0" w:color="auto"/>
              <w:left w:val="single" w:sz="4" w:space="0" w:color="auto"/>
              <w:bottom w:val="single" w:sz="4" w:space="0" w:color="auto"/>
              <w:right w:val="single" w:sz="4" w:space="0" w:color="auto"/>
            </w:tcBorders>
            <w:shd w:val="clear" w:color="auto" w:fill="auto"/>
            <w:noWrap/>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ACS (V Congreso  Internacional de Turismo para Todos)</w:t>
            </w:r>
          </w:p>
        </w:tc>
        <w:tc>
          <w:tcPr>
            <w:tcW w:w="1187" w:type="dxa"/>
            <w:tcBorders>
              <w:top w:val="single" w:sz="4" w:space="0" w:color="auto"/>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12.500</w:t>
            </w:r>
          </w:p>
        </w:tc>
      </w:tr>
      <w:tr w:rsidR="00841F81" w:rsidRPr="000C24CE" w:rsidTr="00841F81">
        <w:trPr>
          <w:trHeight w:val="235"/>
        </w:trPr>
        <w:tc>
          <w:tcPr>
            <w:tcW w:w="8348" w:type="dxa"/>
            <w:tcBorders>
              <w:top w:val="nil"/>
              <w:left w:val="single" w:sz="4" w:space="0" w:color="auto"/>
              <w:bottom w:val="single" w:sz="4" w:space="0" w:color="auto"/>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Vodafone y Fundació Transports Metropolitans (Soluciones de movilidad en Transportes Metropolitanos de Barcelona)</w:t>
            </w:r>
          </w:p>
        </w:tc>
        <w:tc>
          <w:tcPr>
            <w:tcW w:w="1187" w:type="dxa"/>
            <w:tcBorders>
              <w:top w:val="nil"/>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48.680</w:t>
            </w:r>
          </w:p>
        </w:tc>
      </w:tr>
      <w:tr w:rsidR="00841F81" w:rsidRPr="000C24CE" w:rsidTr="00841F81">
        <w:trPr>
          <w:trHeight w:val="235"/>
        </w:trPr>
        <w:tc>
          <w:tcPr>
            <w:tcW w:w="8348" w:type="dxa"/>
            <w:tcBorders>
              <w:top w:val="nil"/>
              <w:left w:val="single" w:sz="4" w:space="0" w:color="auto"/>
              <w:bottom w:val="single" w:sz="4" w:space="0" w:color="auto"/>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Vodafone (VI Congreso Internacional Diseño, Redes de Investigación y Tecnología para todos DRT4all)</w:t>
            </w:r>
          </w:p>
        </w:tc>
        <w:tc>
          <w:tcPr>
            <w:tcW w:w="1187" w:type="dxa"/>
            <w:tcBorders>
              <w:top w:val="nil"/>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18.000</w:t>
            </w:r>
          </w:p>
        </w:tc>
      </w:tr>
    </w:tbl>
    <w:p w:rsidR="00841F81" w:rsidRPr="000C24CE" w:rsidRDefault="00841F81" w:rsidP="00062A53">
      <w:pPr>
        <w:pStyle w:val="Listaconnmeros"/>
        <w:keepLines/>
        <w:rPr>
          <w:rFonts w:cs="Arial"/>
          <w:szCs w:val="18"/>
          <w:highlight w:val="green"/>
        </w:rPr>
      </w:pPr>
    </w:p>
    <w:p w:rsidR="00841F81" w:rsidRPr="000C24CE" w:rsidRDefault="00841F81" w:rsidP="00841F81">
      <w:pPr>
        <w:pStyle w:val="Ttulo6"/>
        <w:rPr>
          <w:rFonts w:cs="Arial"/>
          <w:szCs w:val="18"/>
        </w:rPr>
      </w:pPr>
      <w:r w:rsidRPr="000C24CE">
        <w:rPr>
          <w:rFonts w:cs="Arial"/>
          <w:szCs w:val="18"/>
        </w:rPr>
        <w:t>v. Desviaciones entre plan de actuación y datos realizados</w:t>
      </w:r>
    </w:p>
    <w:p w:rsidR="00841F81" w:rsidRPr="000C24CE" w:rsidRDefault="00BA06BF" w:rsidP="00841F81">
      <w:pPr>
        <w:pStyle w:val="Listaconnmeros"/>
        <w:rPr>
          <w:rFonts w:cs="Arial"/>
          <w:szCs w:val="18"/>
        </w:rPr>
      </w:pPr>
      <w:r w:rsidRPr="000C24CE">
        <w:rPr>
          <w:rFonts w:cs="Arial"/>
          <w:szCs w:val="18"/>
        </w:rPr>
        <w:t>1</w:t>
      </w:r>
      <w:r w:rsidR="00841F81" w:rsidRPr="000C24CE">
        <w:rPr>
          <w:rFonts w:cs="Arial"/>
          <w:szCs w:val="18"/>
        </w:rPr>
        <w:t xml:space="preserve">. </w:t>
      </w:r>
      <w:r w:rsidR="00F372CB">
        <w:rPr>
          <w:rFonts w:cs="Arial"/>
          <w:szCs w:val="18"/>
        </w:rPr>
        <w:t xml:space="preserve"> </w:t>
      </w:r>
      <w:r w:rsidR="006D4C22" w:rsidRPr="000C24CE">
        <w:rPr>
          <w:rFonts w:cs="Arial"/>
          <w:szCs w:val="18"/>
        </w:rPr>
        <w:t>El total de ingresos ha sido superior al presupuestado</w:t>
      </w:r>
      <w:r w:rsidR="001B2809">
        <w:rPr>
          <w:rFonts w:cs="Arial"/>
          <w:szCs w:val="18"/>
        </w:rPr>
        <w:t>, principalmente</w:t>
      </w:r>
      <w:r w:rsidR="006D4C22" w:rsidRPr="000C24CE">
        <w:rPr>
          <w:rFonts w:cs="Arial"/>
          <w:szCs w:val="18"/>
        </w:rPr>
        <w:t xml:space="preserve"> </w:t>
      </w:r>
      <w:r w:rsidRPr="000C24CE">
        <w:rPr>
          <w:rFonts w:cs="Arial"/>
          <w:szCs w:val="18"/>
        </w:rPr>
        <w:t xml:space="preserve">por el incremento </w:t>
      </w:r>
      <w:r w:rsidR="006D4C22" w:rsidRPr="000C24CE">
        <w:rPr>
          <w:rFonts w:cs="Arial"/>
          <w:szCs w:val="18"/>
        </w:rPr>
        <w:t>de las ventas del ejercicio 2015 de la ONCE</w:t>
      </w:r>
      <w:r w:rsidR="001B2809">
        <w:rPr>
          <w:rFonts w:cs="Arial"/>
          <w:szCs w:val="18"/>
        </w:rPr>
        <w:t>,</w:t>
      </w:r>
      <w:r w:rsidR="006D4C22" w:rsidRPr="000C24CE">
        <w:rPr>
          <w:rFonts w:cs="Arial"/>
          <w:szCs w:val="18"/>
        </w:rPr>
        <w:t xml:space="preserve"> </w:t>
      </w:r>
      <w:r w:rsidR="001B2809">
        <w:rPr>
          <w:rFonts w:cs="Arial"/>
          <w:szCs w:val="18"/>
        </w:rPr>
        <w:t xml:space="preserve">y porque se han conseguido </w:t>
      </w:r>
      <w:r w:rsidRPr="000C24CE">
        <w:rPr>
          <w:rFonts w:cs="Arial"/>
          <w:szCs w:val="18"/>
        </w:rPr>
        <w:t>más subvenciones de las que estaban previstas</w:t>
      </w:r>
      <w:r w:rsidR="001B2809">
        <w:rPr>
          <w:rFonts w:cs="Arial"/>
          <w:szCs w:val="18"/>
        </w:rPr>
        <w:t xml:space="preserve"> en el ámbito del Programa Operativo</w:t>
      </w:r>
      <w:r w:rsidRPr="000C24CE">
        <w:rPr>
          <w:rFonts w:cs="Arial"/>
          <w:szCs w:val="18"/>
        </w:rPr>
        <w:t xml:space="preserve">. </w:t>
      </w:r>
    </w:p>
    <w:p w:rsidR="00BA06BF" w:rsidRPr="000C24CE" w:rsidRDefault="00BA06BF" w:rsidP="00841F81">
      <w:pPr>
        <w:pStyle w:val="Listaconnmeros"/>
        <w:rPr>
          <w:rFonts w:cs="Arial"/>
          <w:szCs w:val="18"/>
        </w:rPr>
      </w:pPr>
      <w:r w:rsidRPr="000C24CE">
        <w:rPr>
          <w:rFonts w:cs="Arial"/>
          <w:szCs w:val="18"/>
        </w:rPr>
        <w:t xml:space="preserve">2. </w:t>
      </w:r>
      <w:r w:rsidR="00F372CB">
        <w:rPr>
          <w:rFonts w:cs="Arial"/>
          <w:szCs w:val="18"/>
        </w:rPr>
        <w:t xml:space="preserve"> </w:t>
      </w:r>
      <w:r w:rsidRPr="000C24CE">
        <w:rPr>
          <w:rFonts w:cs="Arial"/>
          <w:szCs w:val="18"/>
        </w:rPr>
        <w:t>Debido a este incremento de ingresos</w:t>
      </w:r>
      <w:r w:rsidR="001B2809">
        <w:rPr>
          <w:rFonts w:cs="Arial"/>
          <w:szCs w:val="18"/>
        </w:rPr>
        <w:t>,</w:t>
      </w:r>
      <w:r w:rsidRPr="000C24CE">
        <w:rPr>
          <w:rFonts w:cs="Arial"/>
          <w:szCs w:val="18"/>
        </w:rPr>
        <w:t xml:space="preserve"> la Fundación ha podido destinar más</w:t>
      </w:r>
      <w:r w:rsidR="001B2809">
        <w:rPr>
          <w:rFonts w:cs="Arial"/>
          <w:szCs w:val="18"/>
        </w:rPr>
        <w:t xml:space="preserve"> cuantía al cumplimiento de sus fines</w:t>
      </w:r>
      <w:r w:rsidRPr="000C24CE">
        <w:rPr>
          <w:rFonts w:cs="Arial"/>
          <w:szCs w:val="18"/>
        </w:rPr>
        <w:t xml:space="preserve">. </w:t>
      </w:r>
    </w:p>
    <w:p w:rsidR="00BA06BF" w:rsidRPr="000C24CE" w:rsidRDefault="00BA06BF" w:rsidP="00841F81">
      <w:pPr>
        <w:pStyle w:val="Listaconnmeros"/>
        <w:rPr>
          <w:rFonts w:cs="Arial"/>
          <w:szCs w:val="18"/>
        </w:rPr>
      </w:pPr>
    </w:p>
    <w:p w:rsidR="00841F81" w:rsidRPr="000C24CE" w:rsidRDefault="00841F81" w:rsidP="00062A53">
      <w:pPr>
        <w:pStyle w:val="Listaconnmeros"/>
        <w:keepLines/>
        <w:rPr>
          <w:rFonts w:cs="Arial"/>
          <w:szCs w:val="18"/>
          <w:highlight w:val="green"/>
        </w:rPr>
        <w:sectPr w:rsidR="00841F81" w:rsidRPr="000C24CE" w:rsidSect="00BD63D2">
          <w:headerReference w:type="default" r:id="rId12"/>
          <w:footerReference w:type="default" r:id="rId13"/>
          <w:footerReference w:type="first" r:id="rId14"/>
          <w:pgSz w:w="11907" w:h="16840" w:code="9"/>
          <w:pgMar w:top="1134" w:right="1418" w:bottom="1418" w:left="1418" w:header="1276" w:footer="720" w:gutter="0"/>
          <w:pgNumType w:start="3"/>
          <w:cols w:space="720"/>
          <w:docGrid w:linePitch="245"/>
        </w:sectPr>
      </w:pPr>
    </w:p>
    <w:p w:rsidR="00FC3DF1" w:rsidRPr="00AB2904" w:rsidRDefault="00FC3DF1" w:rsidP="00FC3DF1">
      <w:pPr>
        <w:keepNext/>
        <w:keepLines/>
        <w:rPr>
          <w:rFonts w:cs="Arial"/>
          <w:b/>
          <w:i/>
          <w:szCs w:val="18"/>
        </w:rPr>
      </w:pPr>
      <w:r w:rsidRPr="00AB2904">
        <w:rPr>
          <w:rFonts w:cs="Arial"/>
          <w:b/>
          <w:i/>
          <w:szCs w:val="18"/>
        </w:rPr>
        <w:t>18.2 Aplicación de elementos patrimoniales a fines propios</w:t>
      </w:r>
    </w:p>
    <w:p w:rsidR="00FC3DF1" w:rsidRDefault="00FC3DF1" w:rsidP="00FC3DF1">
      <w:pPr>
        <w:pStyle w:val="Listaconnmeros"/>
        <w:keepNext/>
        <w:keepLines/>
        <w:ind w:firstLine="0"/>
      </w:pPr>
      <w:r w:rsidRPr="00AB2904">
        <w:t>A. Grado de cumplimiento del destino de rentas e ingresos.</w:t>
      </w:r>
    </w:p>
    <w:tbl>
      <w:tblPr>
        <w:tblW w:w="15480" w:type="dxa"/>
        <w:jc w:val="center"/>
        <w:tblCellMar>
          <w:left w:w="70" w:type="dxa"/>
          <w:right w:w="70" w:type="dxa"/>
        </w:tblCellMar>
        <w:tblLook w:val="04A0" w:firstRow="1" w:lastRow="0" w:firstColumn="1" w:lastColumn="0" w:noHBand="0" w:noVBand="1"/>
      </w:tblPr>
      <w:tblGrid>
        <w:gridCol w:w="1082"/>
        <w:gridCol w:w="1606"/>
        <w:gridCol w:w="1318"/>
        <w:gridCol w:w="1253"/>
        <w:gridCol w:w="1253"/>
        <w:gridCol w:w="1497"/>
        <w:gridCol w:w="812"/>
        <w:gridCol w:w="1574"/>
        <w:gridCol w:w="1141"/>
        <w:gridCol w:w="1141"/>
        <w:gridCol w:w="1141"/>
        <w:gridCol w:w="1141"/>
        <w:gridCol w:w="1141"/>
      </w:tblGrid>
      <w:tr w:rsidR="00F372CB" w:rsidRPr="00F372CB" w:rsidTr="00F372CB">
        <w:trPr>
          <w:trHeight w:val="263"/>
          <w:jc w:val="center"/>
        </w:trPr>
        <w:tc>
          <w:tcPr>
            <w:tcW w:w="1082"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244"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97"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812"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RECURSOS </w:t>
            </w:r>
          </w:p>
        </w:tc>
        <w:tc>
          <w:tcPr>
            <w:tcW w:w="5387"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APLICACIÓN DE LOS RECURSOS DESTINADOS EN CUMPLIMIENTO DE SUS FINES</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EXCEDENTE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AJUSTES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AJUSTES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BASE DE </w:t>
            </w:r>
          </w:p>
        </w:tc>
        <w:tc>
          <w:tcPr>
            <w:tcW w:w="2309" w:type="dxa"/>
            <w:gridSpan w:val="2"/>
            <w:vMerge w:val="restart"/>
            <w:tcBorders>
              <w:top w:val="nil"/>
              <w:left w:val="single" w:sz="4" w:space="0" w:color="auto"/>
              <w:bottom w:val="nil"/>
              <w:right w:val="single" w:sz="4" w:space="0" w:color="000000"/>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RENTA A DESTINAR</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DESTINADOS</w:t>
            </w:r>
          </w:p>
        </w:tc>
        <w:tc>
          <w:tcPr>
            <w:tcW w:w="5387" w:type="dxa"/>
            <w:gridSpan w:val="5"/>
            <w:vMerge/>
            <w:tcBorders>
              <w:top w:val="nil"/>
              <w:left w:val="nil"/>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Ejercicio</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DEL EJERCICIO</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NEGATIVOS</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POSITIVOS</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CÁLCULO</w:t>
            </w:r>
          </w:p>
        </w:tc>
        <w:tc>
          <w:tcPr>
            <w:tcW w:w="2309" w:type="dxa"/>
            <w:gridSpan w:val="2"/>
            <w:vMerge/>
            <w:tcBorders>
              <w:top w:val="nil"/>
              <w:left w:val="single" w:sz="4" w:space="0" w:color="auto"/>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A FINES</w:t>
            </w:r>
          </w:p>
        </w:tc>
        <w:tc>
          <w:tcPr>
            <w:tcW w:w="5387" w:type="dxa"/>
            <w:gridSpan w:val="5"/>
            <w:vMerge/>
            <w:tcBorders>
              <w:top w:val="nil"/>
              <w:left w:val="nil"/>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97" w:type="dxa"/>
            <w:tcBorders>
              <w:top w:val="nil"/>
              <w:left w:val="nil"/>
              <w:bottom w:val="nil"/>
              <w:right w:val="nil"/>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812" w:type="dxa"/>
            <w:tcBorders>
              <w:top w:val="nil"/>
              <w:left w:val="nil"/>
              <w:bottom w:val="nil"/>
              <w:right w:val="single" w:sz="4" w:space="0" w:color="auto"/>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(GASTOS+</w:t>
            </w:r>
          </w:p>
        </w:tc>
        <w:tc>
          <w:tcPr>
            <w:tcW w:w="5387" w:type="dxa"/>
            <w:gridSpan w:val="5"/>
            <w:vMerge/>
            <w:tcBorders>
              <w:top w:val="nil"/>
              <w:left w:val="nil"/>
              <w:bottom w:val="single" w:sz="4" w:space="0" w:color="auto"/>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97" w:type="dxa"/>
            <w:tcBorders>
              <w:top w:val="nil"/>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812"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INVERSIONES)</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2011</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2012</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2013</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2014</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2015</w:t>
            </w:r>
          </w:p>
        </w:tc>
      </w:tr>
      <w:tr w:rsidR="00F372CB" w:rsidRPr="00F372CB" w:rsidTr="00F372CB">
        <w:trPr>
          <w:trHeight w:val="263"/>
          <w:jc w:val="center"/>
        </w:trPr>
        <w:tc>
          <w:tcPr>
            <w:tcW w:w="1082"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606" w:type="dxa"/>
            <w:tcBorders>
              <w:top w:val="nil"/>
              <w:left w:val="nil"/>
              <w:bottom w:val="single" w:sz="4" w:space="0" w:color="auto"/>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nil"/>
              <w:left w:val="nil"/>
              <w:bottom w:val="single" w:sz="4" w:space="0" w:color="auto"/>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97" w:type="dxa"/>
            <w:tcBorders>
              <w:top w:val="single" w:sz="4" w:space="0" w:color="auto"/>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Importe</w:t>
            </w:r>
          </w:p>
        </w:tc>
        <w:tc>
          <w:tcPr>
            <w:tcW w:w="812" w:type="dxa"/>
            <w:tcBorders>
              <w:top w:val="single" w:sz="4" w:space="0" w:color="auto"/>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2011</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664.212</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58.383.745</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59.047.957</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100,9%</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2012</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608.843</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56.912.194</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57.521.037</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100,8%</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2013</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333.147</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56.701.871</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57.035.018</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102,7%</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2014</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285.444</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58.070.791</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58.356.235</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812" w:type="dxa"/>
            <w:tcBorders>
              <w:top w:val="nil"/>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100,9%</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2015</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357.683</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62.207.747</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62.565.430</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100,7%</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r>
      <w:tr w:rsidR="00F372CB" w:rsidRPr="00F372CB" w:rsidTr="00F372CB">
        <w:trPr>
          <w:trHeight w:val="263"/>
          <w:jc w:val="center"/>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TOTAL</w:t>
            </w:r>
          </w:p>
        </w:tc>
        <w:tc>
          <w:tcPr>
            <w:tcW w:w="1606" w:type="dxa"/>
            <w:tcBorders>
              <w:top w:val="single" w:sz="4" w:space="0" w:color="auto"/>
              <w:left w:val="nil"/>
              <w:bottom w:val="single" w:sz="4" w:space="0" w:color="auto"/>
              <w:right w:val="nil"/>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2.249.329</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0</w:t>
            </w:r>
          </w:p>
        </w:tc>
        <w:tc>
          <w:tcPr>
            <w:tcW w:w="1183" w:type="dxa"/>
            <w:tcBorders>
              <w:top w:val="single" w:sz="4" w:space="0" w:color="auto"/>
              <w:left w:val="nil"/>
              <w:bottom w:val="single" w:sz="4" w:space="0" w:color="auto"/>
              <w:right w:val="nil"/>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292.276.348</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294.525.677</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297.966.08</w:t>
            </w:r>
            <w:r w:rsidR="00F55B39">
              <w:rPr>
                <w:rFonts w:cs="Arial"/>
                <w:b/>
                <w:bCs/>
                <w:sz w:val="20"/>
                <w:lang w:eastAsia="es-ES"/>
              </w:rPr>
              <w:t>0</w:t>
            </w:r>
          </w:p>
        </w:tc>
        <w:tc>
          <w:tcPr>
            <w:tcW w:w="812" w:type="dxa"/>
            <w:tcBorders>
              <w:top w:val="nil"/>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297.966.08</w:t>
            </w:r>
            <w:r w:rsidR="00F55B39">
              <w:rPr>
                <w:rFonts w:cs="Arial"/>
                <w:b/>
                <w:bCs/>
                <w:sz w:val="20"/>
                <w:lang w:eastAsia="es-ES"/>
              </w:rPr>
              <w:t>0</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59.552.204</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57.971.562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58.560.162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58.868.567</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63.013.585</w:t>
            </w:r>
          </w:p>
        </w:tc>
      </w:tr>
    </w:tbl>
    <w:p w:rsidR="00FC3DF1" w:rsidRDefault="00FC3DF1" w:rsidP="00FC3DF1">
      <w:pPr>
        <w:pStyle w:val="Listaconnmeros"/>
        <w:keepNext/>
        <w:keepLines/>
        <w:ind w:firstLine="0"/>
      </w:pPr>
    </w:p>
    <w:p w:rsidR="00FC3DF1" w:rsidRPr="00AB2904" w:rsidRDefault="00FC3DF1" w:rsidP="00FC3DF1">
      <w:pPr>
        <w:pStyle w:val="Ttulo6"/>
      </w:pPr>
      <w:r w:rsidRPr="00AB2904">
        <w:t>Ajustes positivos al resultado contable</w:t>
      </w:r>
    </w:p>
    <w:p w:rsidR="00FC3DF1" w:rsidRDefault="00FC3DF1" w:rsidP="000D4877">
      <w:pPr>
        <w:pStyle w:val="Listaconnmeros2"/>
        <w:keepNext/>
        <w:keepLines/>
        <w:numPr>
          <w:ilvl w:val="0"/>
          <w:numId w:val="18"/>
        </w:numPr>
        <w:rPr>
          <w:snapToGrid w:val="0"/>
          <w:u w:color="000000"/>
        </w:rPr>
      </w:pPr>
      <w:r w:rsidRPr="00AB2904">
        <w:rPr>
          <w:snapToGrid w:val="0"/>
          <w:u w:color="000000"/>
        </w:rPr>
        <w:t>Gastos de las acti</w:t>
      </w:r>
      <w:r>
        <w:rPr>
          <w:snapToGrid w:val="0"/>
          <w:u w:color="000000"/>
        </w:rPr>
        <w:t>vidades desarrolladas para el cu</w:t>
      </w:r>
      <w:r w:rsidRPr="00AB2904">
        <w:rPr>
          <w:snapToGrid w:val="0"/>
          <w:u w:color="000000"/>
        </w:rPr>
        <w:t>mplimiento de fines.</w:t>
      </w:r>
    </w:p>
    <w:tbl>
      <w:tblPr>
        <w:tblW w:w="8346" w:type="dxa"/>
        <w:jc w:val="center"/>
        <w:tblCellMar>
          <w:left w:w="70" w:type="dxa"/>
          <w:right w:w="70" w:type="dxa"/>
        </w:tblCellMar>
        <w:tblLook w:val="04A0" w:firstRow="1" w:lastRow="0" w:firstColumn="1" w:lastColumn="0" w:noHBand="0" w:noVBand="1"/>
      </w:tblPr>
      <w:tblGrid>
        <w:gridCol w:w="4535"/>
        <w:gridCol w:w="435"/>
        <w:gridCol w:w="248"/>
        <w:gridCol w:w="197"/>
        <w:gridCol w:w="369"/>
        <w:gridCol w:w="2562"/>
      </w:tblGrid>
      <w:tr w:rsidR="00FC3DF1" w:rsidRPr="00FC3DF1" w:rsidTr="00FC3DF1">
        <w:trPr>
          <w:trHeight w:val="252"/>
          <w:jc w:val="center"/>
        </w:trPr>
        <w:tc>
          <w:tcPr>
            <w:tcW w:w="8345" w:type="dxa"/>
            <w:gridSpan w:val="6"/>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A) Gastos de las actividades desarrolladas para el cumplimiento de fines</w:t>
            </w:r>
          </w:p>
        </w:tc>
      </w:tr>
      <w:tr w:rsidR="00FC3DF1" w:rsidRPr="00FC3DF1" w:rsidTr="00FC3DF1">
        <w:trPr>
          <w:trHeight w:val="252"/>
          <w:jc w:val="center"/>
        </w:trPr>
        <w:tc>
          <w:tcPr>
            <w:tcW w:w="8345" w:type="dxa"/>
            <w:gridSpan w:val="6"/>
            <w:vMerge/>
            <w:tcBorders>
              <w:top w:val="single" w:sz="4" w:space="0" w:color="auto"/>
              <w:left w:val="single" w:sz="4" w:space="0" w:color="auto"/>
              <w:bottom w:val="single" w:sz="4" w:space="0" w:color="000000"/>
              <w:right w:val="single" w:sz="4" w:space="0" w:color="000000"/>
            </w:tcBorders>
            <w:vAlign w:val="center"/>
            <w:hideMark/>
          </w:tcPr>
          <w:p w:rsidR="00FC3DF1" w:rsidRPr="00FC3DF1" w:rsidRDefault="00FC3DF1" w:rsidP="00FC3DF1">
            <w:pPr>
              <w:spacing w:after="0"/>
              <w:jc w:val="left"/>
              <w:rPr>
                <w:rFonts w:cs="Arial"/>
                <w:b/>
                <w:bCs/>
                <w:sz w:val="20"/>
                <w:lang w:eastAsia="es-ES"/>
              </w:rPr>
            </w:pPr>
          </w:p>
        </w:tc>
      </w:tr>
      <w:tr w:rsidR="00FC3DF1" w:rsidRPr="00FC3DF1" w:rsidTr="00FC3DF1">
        <w:trPr>
          <w:trHeight w:val="252"/>
          <w:jc w:val="center"/>
        </w:trPr>
        <w:tc>
          <w:tcPr>
            <w:tcW w:w="8345" w:type="dxa"/>
            <w:gridSpan w:val="6"/>
            <w:vMerge/>
            <w:tcBorders>
              <w:top w:val="single" w:sz="4" w:space="0" w:color="auto"/>
              <w:left w:val="single" w:sz="4" w:space="0" w:color="auto"/>
              <w:bottom w:val="single" w:sz="4" w:space="0" w:color="000000"/>
              <w:right w:val="single" w:sz="4" w:space="0" w:color="000000"/>
            </w:tcBorders>
            <w:vAlign w:val="center"/>
            <w:hideMark/>
          </w:tcPr>
          <w:p w:rsidR="00FC3DF1" w:rsidRPr="00FC3DF1" w:rsidRDefault="00FC3DF1" w:rsidP="00FC3DF1">
            <w:pPr>
              <w:spacing w:after="0"/>
              <w:jc w:val="left"/>
              <w:rPr>
                <w:rFonts w:cs="Arial"/>
                <w:b/>
                <w:bCs/>
                <w:sz w:val="20"/>
                <w:lang w:eastAsia="es-ES"/>
              </w:rPr>
            </w:pP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nil"/>
            </w:tcBorders>
            <w:shd w:val="clear" w:color="000000" w:fill="A6A6A6"/>
            <w:noWrap/>
            <w:vAlign w:val="bottom"/>
            <w:hideMark/>
          </w:tcPr>
          <w:p w:rsidR="00FC3DF1" w:rsidRPr="00FC3DF1" w:rsidRDefault="00FC3DF1" w:rsidP="00FC3DF1">
            <w:pPr>
              <w:spacing w:after="0"/>
              <w:jc w:val="center"/>
              <w:rPr>
                <w:rFonts w:cs="Arial"/>
                <w:sz w:val="20"/>
                <w:lang w:eastAsia="es-ES"/>
              </w:rPr>
            </w:pPr>
            <w:r w:rsidRPr="00FC3DF1">
              <w:rPr>
                <w:rFonts w:cs="Arial"/>
                <w:sz w:val="20"/>
                <w:lang w:eastAsia="es-ES"/>
              </w:rPr>
              <w:t>Conceptos de gasto</w:t>
            </w:r>
          </w:p>
        </w:tc>
        <w:tc>
          <w:tcPr>
            <w:tcW w:w="2562"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center"/>
              <w:rPr>
                <w:rFonts w:cs="Arial"/>
                <w:sz w:val="20"/>
                <w:lang w:eastAsia="es-ES"/>
              </w:rPr>
            </w:pPr>
            <w:r w:rsidRPr="00FC3DF1">
              <w:rPr>
                <w:rFonts w:cs="Arial"/>
                <w:sz w:val="20"/>
                <w:lang w:eastAsia="es-ES"/>
              </w:rPr>
              <w:t>Importe</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Gastos por ayudas y otros</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56.123.545</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Gastos de personal</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3.965.446</w:t>
            </w:r>
          </w:p>
        </w:tc>
      </w:tr>
      <w:tr w:rsidR="00FC3DF1" w:rsidRPr="00FC3DF1" w:rsidTr="00FC3DF1">
        <w:trPr>
          <w:trHeight w:val="252"/>
          <w:jc w:val="center"/>
        </w:trPr>
        <w:tc>
          <w:tcPr>
            <w:tcW w:w="5217" w:type="dxa"/>
            <w:gridSpan w:val="3"/>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Otros gastos de la actividad propia</w:t>
            </w: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1.891.476</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Dotación a la amortización</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227.280</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SUBTOTAL</w:t>
            </w:r>
          </w:p>
        </w:tc>
        <w:tc>
          <w:tcPr>
            <w:tcW w:w="2562" w:type="dxa"/>
            <w:tcBorders>
              <w:top w:val="single" w:sz="4" w:space="0" w:color="auto"/>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 w:val="20"/>
                <w:lang w:eastAsia="es-ES"/>
              </w:rPr>
            </w:pPr>
            <w:r w:rsidRPr="00FC3DF1">
              <w:rPr>
                <w:rFonts w:cs="Arial"/>
                <w:b/>
                <w:bCs/>
                <w:sz w:val="20"/>
                <w:lang w:eastAsia="es-ES"/>
              </w:rPr>
              <w:t>62.207.747</w:t>
            </w:r>
          </w:p>
        </w:tc>
      </w:tr>
      <w:tr w:rsidR="00FC3DF1" w:rsidRPr="00FC3DF1" w:rsidTr="00FC3DF1">
        <w:trPr>
          <w:trHeight w:val="252"/>
          <w:jc w:val="center"/>
        </w:trPr>
        <w:tc>
          <w:tcPr>
            <w:tcW w:w="45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TOTAL AJUSTES POSITIVOS DEL RESULTADO CONTABLE</w:t>
            </w:r>
          </w:p>
        </w:tc>
        <w:tc>
          <w:tcPr>
            <w:tcW w:w="2562" w:type="dxa"/>
            <w:tcBorders>
              <w:top w:val="single" w:sz="4" w:space="0" w:color="auto"/>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 w:val="20"/>
                <w:lang w:eastAsia="es-ES"/>
              </w:rPr>
            </w:pPr>
            <w:r w:rsidRPr="00FC3DF1">
              <w:rPr>
                <w:rFonts w:cs="Arial"/>
                <w:b/>
                <w:bCs/>
                <w:sz w:val="20"/>
                <w:lang w:eastAsia="es-ES"/>
              </w:rPr>
              <w:t>62.207.747</w:t>
            </w:r>
          </w:p>
        </w:tc>
      </w:tr>
    </w:tbl>
    <w:p w:rsidR="00FC3DF1" w:rsidRDefault="00FC3DF1" w:rsidP="00FC3DF1">
      <w:pPr>
        <w:pStyle w:val="Listaconnmeros"/>
        <w:keepLines/>
        <w:rPr>
          <w:highlight w:val="green"/>
        </w:rPr>
        <w:sectPr w:rsidR="00FC3DF1" w:rsidSect="00AB2904">
          <w:headerReference w:type="default" r:id="rId15"/>
          <w:footerReference w:type="default" r:id="rId16"/>
          <w:footerReference w:type="first" r:id="rId17"/>
          <w:pgSz w:w="16840" w:h="11907" w:orient="landscape" w:code="9"/>
          <w:pgMar w:top="851" w:right="1440" w:bottom="567" w:left="1440" w:header="1276" w:footer="720" w:gutter="0"/>
          <w:cols w:space="720"/>
          <w:docGrid w:linePitch="245"/>
        </w:sectPr>
      </w:pPr>
    </w:p>
    <w:p w:rsidR="00FC3DF1" w:rsidRDefault="00FC3DF1" w:rsidP="000D4877">
      <w:pPr>
        <w:pStyle w:val="Listaconnmeros"/>
        <w:keepNext/>
        <w:keepLines/>
        <w:pageBreakBefore/>
        <w:numPr>
          <w:ilvl w:val="0"/>
          <w:numId w:val="18"/>
        </w:numPr>
      </w:pPr>
      <w:r w:rsidRPr="00AB2904">
        <w:t>Seguimiento de inversiones destinadas al cumplimiento de los fines fundacionales.</w:t>
      </w:r>
    </w:p>
    <w:tbl>
      <w:tblPr>
        <w:tblW w:w="5182" w:type="pct"/>
        <w:jc w:val="center"/>
        <w:tblLayout w:type="fixed"/>
        <w:tblCellMar>
          <w:left w:w="70" w:type="dxa"/>
          <w:right w:w="70" w:type="dxa"/>
        </w:tblCellMar>
        <w:tblLook w:val="04A0" w:firstRow="1" w:lastRow="0" w:firstColumn="1" w:lastColumn="0" w:noHBand="0" w:noVBand="1"/>
      </w:tblPr>
      <w:tblGrid>
        <w:gridCol w:w="4171"/>
        <w:gridCol w:w="507"/>
        <w:gridCol w:w="934"/>
        <w:gridCol w:w="881"/>
        <w:gridCol w:w="859"/>
        <w:gridCol w:w="432"/>
        <w:gridCol w:w="897"/>
        <w:gridCol w:w="731"/>
        <w:gridCol w:w="729"/>
        <w:gridCol w:w="875"/>
      </w:tblGrid>
      <w:tr w:rsidR="00FC3DF1" w:rsidRPr="00FC3DF1" w:rsidTr="00FC3DF1">
        <w:trPr>
          <w:trHeight w:val="203"/>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 xml:space="preserve">INVERSIONES DESTINADAS AL CUMPLIMIENTO DE LOS FINES FUNDACIONALES </w:t>
            </w:r>
            <w:r w:rsidR="00F55B39">
              <w:rPr>
                <w:rFonts w:cs="Arial"/>
                <w:b/>
                <w:bCs/>
                <w:sz w:val="14"/>
                <w:szCs w:val="14"/>
                <w:lang w:eastAsia="es-ES"/>
              </w:rPr>
              <w:t>–</w:t>
            </w:r>
            <w:r w:rsidRPr="00FC3DF1">
              <w:rPr>
                <w:rFonts w:cs="Arial"/>
                <w:b/>
                <w:bCs/>
                <w:sz w:val="14"/>
                <w:szCs w:val="14"/>
                <w:lang w:eastAsia="es-ES"/>
              </w:rPr>
              <w:t xml:space="preserve"> 2015</w:t>
            </w:r>
          </w:p>
        </w:tc>
      </w:tr>
      <w:tr w:rsidR="00FC3DF1" w:rsidRPr="00FC3DF1" w:rsidTr="00FC3DF1">
        <w:trPr>
          <w:trHeight w:val="163"/>
          <w:jc w:val="center"/>
        </w:trPr>
        <w:tc>
          <w:tcPr>
            <w:tcW w:w="1893" w:type="pct"/>
            <w:vMerge w:val="restart"/>
            <w:tcBorders>
              <w:top w:val="nil"/>
              <w:left w:val="single" w:sz="4" w:space="0" w:color="auto"/>
              <w:bottom w:val="nil"/>
              <w:right w:val="nil"/>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CONCEPTO</w:t>
            </w:r>
          </w:p>
        </w:tc>
        <w:tc>
          <w:tcPr>
            <w:tcW w:w="654"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ADQUISICIÓN</w:t>
            </w:r>
          </w:p>
        </w:tc>
        <w:tc>
          <w:tcPr>
            <w:tcW w:w="986" w:type="pct"/>
            <w:gridSpan w:val="3"/>
            <w:tcBorders>
              <w:top w:val="single" w:sz="4" w:space="0" w:color="auto"/>
              <w:left w:val="nil"/>
              <w:bottom w:val="single" w:sz="4" w:space="0" w:color="auto"/>
              <w:right w:val="single" w:sz="4" w:space="0" w:color="000000"/>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FORMA DE FINANCIACIÓN</w:t>
            </w:r>
          </w:p>
        </w:tc>
        <w:tc>
          <w:tcPr>
            <w:tcW w:w="1467" w:type="pct"/>
            <w:gridSpan w:val="4"/>
            <w:tcBorders>
              <w:top w:val="single" w:sz="4" w:space="0" w:color="auto"/>
              <w:left w:val="nil"/>
              <w:bottom w:val="single" w:sz="4" w:space="0" w:color="auto"/>
              <w:right w:val="single" w:sz="4" w:space="0" w:color="000000"/>
            </w:tcBorders>
            <w:shd w:val="clear" w:color="000000" w:fill="C0C0C0"/>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COMPUTADAS COMO CUMPLIMIENTO DE FINES</w:t>
            </w:r>
          </w:p>
        </w:tc>
      </w:tr>
      <w:tr w:rsidR="00FC3DF1" w:rsidRPr="00FC3DF1" w:rsidTr="00FC3DF1">
        <w:trPr>
          <w:trHeight w:val="308"/>
          <w:jc w:val="center"/>
        </w:trPr>
        <w:tc>
          <w:tcPr>
            <w:tcW w:w="1893" w:type="pct"/>
            <w:vMerge/>
            <w:tcBorders>
              <w:top w:val="nil"/>
              <w:left w:val="single" w:sz="4" w:space="0" w:color="auto"/>
              <w:bottom w:val="nil"/>
              <w:right w:val="nil"/>
            </w:tcBorders>
            <w:vAlign w:val="center"/>
            <w:hideMark/>
          </w:tcPr>
          <w:p w:rsidR="00FC3DF1" w:rsidRPr="00FC3DF1" w:rsidRDefault="00FC3DF1" w:rsidP="00FC3DF1">
            <w:pPr>
              <w:spacing w:after="0"/>
              <w:jc w:val="left"/>
              <w:rPr>
                <w:rFonts w:cs="Arial"/>
                <w:b/>
                <w:bCs/>
                <w:sz w:val="14"/>
                <w:szCs w:val="14"/>
                <w:lang w:eastAsia="es-ES"/>
              </w:rPr>
            </w:pPr>
          </w:p>
        </w:tc>
        <w:tc>
          <w:tcPr>
            <w:tcW w:w="230"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Fecha</w:t>
            </w:r>
          </w:p>
        </w:tc>
        <w:tc>
          <w:tcPr>
            <w:tcW w:w="424" w:type="pct"/>
            <w:tcBorders>
              <w:top w:val="nil"/>
              <w:left w:val="nil"/>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Valor</w:t>
            </w:r>
          </w:p>
        </w:tc>
        <w:tc>
          <w:tcPr>
            <w:tcW w:w="400" w:type="pct"/>
            <w:tcBorders>
              <w:top w:val="nil"/>
              <w:left w:val="nil"/>
              <w:bottom w:val="nil"/>
              <w:right w:val="nil"/>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Recursos propios</w:t>
            </w:r>
          </w:p>
        </w:tc>
        <w:tc>
          <w:tcPr>
            <w:tcW w:w="390"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Subvención</w:t>
            </w:r>
          </w:p>
        </w:tc>
        <w:tc>
          <w:tcPr>
            <w:tcW w:w="196" w:type="pct"/>
            <w:tcBorders>
              <w:top w:val="nil"/>
              <w:left w:val="nil"/>
              <w:bottom w:val="nil"/>
              <w:right w:val="nil"/>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Préstamo</w:t>
            </w:r>
          </w:p>
        </w:tc>
        <w:tc>
          <w:tcPr>
            <w:tcW w:w="407"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Hasta ( N )</w:t>
            </w:r>
          </w:p>
        </w:tc>
        <w:tc>
          <w:tcPr>
            <w:tcW w:w="332" w:type="pct"/>
            <w:tcBorders>
              <w:top w:val="nil"/>
              <w:left w:val="nil"/>
              <w:bottom w:val="nil"/>
              <w:right w:val="nil"/>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En ( N ) por R.Propios</w:t>
            </w:r>
          </w:p>
        </w:tc>
        <w:tc>
          <w:tcPr>
            <w:tcW w:w="331" w:type="pct"/>
            <w:tcBorders>
              <w:top w:val="nil"/>
              <w:left w:val="single" w:sz="4" w:space="0" w:color="auto"/>
              <w:bottom w:val="single" w:sz="4" w:space="0" w:color="auto"/>
              <w:right w:val="single" w:sz="4" w:space="0" w:color="auto"/>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En (N) por sub. Aplicadas</w:t>
            </w:r>
          </w:p>
        </w:tc>
        <w:tc>
          <w:tcPr>
            <w:tcW w:w="397" w:type="pct"/>
            <w:tcBorders>
              <w:top w:val="nil"/>
              <w:left w:val="nil"/>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Pendiente</w:t>
            </w:r>
          </w:p>
        </w:tc>
      </w:tr>
      <w:tr w:rsidR="00FC3DF1" w:rsidRPr="00FC3DF1" w:rsidTr="00FC3DF1">
        <w:trPr>
          <w:trHeight w:val="163"/>
          <w:jc w:val="center"/>
        </w:trPr>
        <w:tc>
          <w:tcPr>
            <w:tcW w:w="18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AMPLIACION CAPITAL FUNDOSA GRUPO, S.A. (2005)</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5.797.950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3.797.950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2.000.000</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3.797.950</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2.000.000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CANDELARIA-S.C.TENERIFE</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2.098.080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2.098.080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454.578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1.643.502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2005</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TERRENO NAJERA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101.618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101.618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101.618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INFORMATICOS Y VARIOS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185.911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185.911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177.634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802</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7.475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5.439.928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1.939.928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3.500.000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1.939.928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3.500.000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2006</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197.941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197.941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56.050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6.591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135.300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Nº5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176.273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176.273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49.941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5.875</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120.457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1.452.046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1.452.046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261.912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48.353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1.141.781</w:t>
            </w:r>
          </w:p>
        </w:tc>
      </w:tr>
      <w:tr w:rsidR="00FC3DF1" w:rsidRPr="00FC3DF1" w:rsidTr="00FC3DF1">
        <w:trPr>
          <w:trHeight w:val="145"/>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NAVE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2.261.711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2.261.711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1.772.954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150.856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337.901</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OTRAS INVERSIONES EN NAVE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424.063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424.063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91.898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14.138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318.027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300.622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300.622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297.420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2.468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734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5.100.000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2007</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VALLADOLID</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1.377.294</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1.377.294</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211.185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27.546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1.138.563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159.786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159.786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39.195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5.321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115.270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5.365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5.365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969</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4.217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1.539.571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1.539.571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333.615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51.326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1.154.630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1.526.121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1.526.121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1.196.326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101.792</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228.003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SANTIAGO</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1.495.806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1.495.806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902.269</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99.770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493.767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62.633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62.633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58.903</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1.058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2.672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APORTACIÓN DEL SOCIO</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3.724.000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1.234.000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2.490.000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1.234.000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2.490.000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24.363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24.363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5.012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824</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18.527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214.695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214.695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46.472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7.149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161.074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154.962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154.962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121.476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10.336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23.150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324.700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59.940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1.415.360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303.597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303.597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301.631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1.405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6.000.000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600.000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5.400.000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600.000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5.400.000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25.966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25.966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21.627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1.197</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3.142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8.341.824</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850.000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7.491.824</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850.000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7.491.824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286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286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261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27.343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27.343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24.702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1.537</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1.104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8.500.000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500.000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8.000.000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500.000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8.000.000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37.780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37.780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22.668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7.556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7.556</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40.348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40.348</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21.864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5.749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12.735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8.300.000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555.000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7.745.000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555.000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7.745.000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44</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34.688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34.688</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14.557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5.930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14.201</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6.900.000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1.350.000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5.550.000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1.350.000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5.550.000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1.113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1.113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595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11.415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11.415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6.413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5.650.000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295.000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5.355.000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295.000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5.355.000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112.561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112.561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3.166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6.336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103.059</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39.682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39.682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2.018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6.541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31.123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COMPRA SERVIMEDIA S.A.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753.000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53.000</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OTRAS INSTALACIONES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343.672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343.672</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343.672</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94.187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94.187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4.453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89.733</w:t>
            </w:r>
          </w:p>
        </w:tc>
      </w:tr>
      <w:tr w:rsidR="00FC3DF1" w:rsidRPr="00FC3DF1" w:rsidTr="00FC3DF1">
        <w:trPr>
          <w:trHeight w:val="163"/>
          <w:jc w:val="center"/>
        </w:trPr>
        <w:tc>
          <w:tcPr>
            <w:tcW w:w="21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TOTALES</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55B39">
            <w:pPr>
              <w:spacing w:after="0"/>
              <w:jc w:val="right"/>
              <w:rPr>
                <w:rFonts w:cs="Arial"/>
                <w:b/>
                <w:bCs/>
                <w:sz w:val="14"/>
                <w:szCs w:val="14"/>
                <w:lang w:eastAsia="es-ES"/>
              </w:rPr>
            </w:pPr>
            <w:r>
              <w:rPr>
                <w:rFonts w:cs="Arial"/>
                <w:b/>
                <w:bCs/>
                <w:sz w:val="14"/>
                <w:szCs w:val="14"/>
                <w:lang w:eastAsia="es-ES"/>
              </w:rPr>
              <w:t>91.099.</w:t>
            </w:r>
            <w:r w:rsidR="00F55B39">
              <w:rPr>
                <w:rFonts w:cs="Arial"/>
                <w:b/>
                <w:bCs/>
                <w:sz w:val="14"/>
                <w:szCs w:val="14"/>
                <w:lang w:eastAsia="es-ES"/>
              </w:rPr>
              <w:t>800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C3DF1">
            <w:pPr>
              <w:spacing w:after="0"/>
              <w:jc w:val="right"/>
              <w:rPr>
                <w:rFonts w:cs="Arial"/>
                <w:b/>
                <w:bCs/>
                <w:sz w:val="14"/>
                <w:szCs w:val="14"/>
                <w:lang w:eastAsia="es-ES"/>
              </w:rPr>
            </w:pPr>
            <w:r>
              <w:rPr>
                <w:rFonts w:cs="Arial"/>
                <w:b/>
                <w:bCs/>
                <w:sz w:val="14"/>
                <w:szCs w:val="14"/>
                <w:lang w:eastAsia="es-ES"/>
              </w:rPr>
              <w:t>11.620.168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79.479.63</w:t>
            </w:r>
            <w:r w:rsidR="00F55B39">
              <w:rPr>
                <w:rFonts w:cs="Arial"/>
                <w:b/>
                <w:bCs/>
                <w:sz w:val="14"/>
                <w:szCs w:val="14"/>
                <w:lang w:eastAsia="es-ES"/>
              </w:rPr>
              <w:t>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22.503.297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C3DF1">
            <w:pPr>
              <w:spacing w:after="0"/>
              <w:jc w:val="right"/>
              <w:rPr>
                <w:rFonts w:cs="Arial"/>
                <w:b/>
                <w:bCs/>
                <w:sz w:val="14"/>
                <w:szCs w:val="14"/>
                <w:lang w:eastAsia="es-ES"/>
              </w:rPr>
            </w:pPr>
            <w:r>
              <w:rPr>
                <w:rFonts w:cs="Arial"/>
                <w:b/>
                <w:bCs/>
                <w:sz w:val="14"/>
                <w:szCs w:val="14"/>
                <w:lang w:eastAsia="es-ES"/>
              </w:rPr>
              <w:t>396.672</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636.446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67.563.38</w:t>
            </w:r>
            <w:r w:rsidR="00F55B39">
              <w:rPr>
                <w:rFonts w:cs="Arial"/>
                <w:b/>
                <w:bCs/>
                <w:sz w:val="14"/>
                <w:szCs w:val="14"/>
                <w:lang w:eastAsia="es-ES"/>
              </w:rPr>
              <w:t>4</w:t>
            </w:r>
          </w:p>
        </w:tc>
      </w:tr>
    </w:tbl>
    <w:p w:rsidR="00FC3DF1" w:rsidRDefault="00FC3DF1" w:rsidP="00FC3DF1">
      <w:pPr>
        <w:keepLines/>
        <w:rPr>
          <w:highlight w:val="green"/>
        </w:rPr>
      </w:pPr>
      <w:r>
        <w:rPr>
          <w:highlight w:val="green"/>
        </w:rPr>
        <w:br w:type="page"/>
      </w:r>
    </w:p>
    <w:p w:rsidR="00FC3DF1" w:rsidRPr="007054CC" w:rsidRDefault="00FC3DF1" w:rsidP="00FC3DF1">
      <w:pPr>
        <w:keepLines/>
        <w:rPr>
          <w:highlight w:val="green"/>
        </w:rPr>
        <w:sectPr w:rsidR="00FC3DF1" w:rsidRPr="007054CC" w:rsidSect="00B756CE">
          <w:pgSz w:w="11907" w:h="16840" w:code="9"/>
          <w:pgMar w:top="1440" w:right="567" w:bottom="1440" w:left="851" w:header="1276" w:footer="720" w:gutter="0"/>
          <w:cols w:space="720"/>
          <w:docGrid w:linePitch="245"/>
        </w:sectPr>
      </w:pPr>
    </w:p>
    <w:p w:rsidR="00FC3DF1" w:rsidRDefault="00FC3DF1" w:rsidP="000D4877">
      <w:pPr>
        <w:pStyle w:val="Listaconnmeros"/>
        <w:keepNext/>
        <w:keepLines/>
        <w:numPr>
          <w:ilvl w:val="0"/>
          <w:numId w:val="18"/>
        </w:numPr>
      </w:pPr>
      <w:r w:rsidRPr="00AB2904">
        <w:t>Recursos destinados en el ejercicio a cumplimiento de fines.</w:t>
      </w:r>
    </w:p>
    <w:tbl>
      <w:tblPr>
        <w:tblW w:w="8240" w:type="dxa"/>
        <w:jc w:val="center"/>
        <w:tblCellMar>
          <w:left w:w="70" w:type="dxa"/>
          <w:right w:w="70" w:type="dxa"/>
        </w:tblCellMar>
        <w:tblLook w:val="04A0" w:firstRow="1" w:lastRow="0" w:firstColumn="1" w:lastColumn="0" w:noHBand="0" w:noVBand="1"/>
      </w:tblPr>
      <w:tblGrid>
        <w:gridCol w:w="4958"/>
        <w:gridCol w:w="396"/>
        <w:gridCol w:w="396"/>
        <w:gridCol w:w="396"/>
        <w:gridCol w:w="434"/>
        <w:gridCol w:w="1660"/>
      </w:tblGrid>
      <w:tr w:rsidR="00F372CB" w:rsidRPr="00F372CB" w:rsidTr="00F372CB">
        <w:trPr>
          <w:trHeight w:val="255"/>
          <w:jc w:val="center"/>
        </w:trPr>
        <w:tc>
          <w:tcPr>
            <w:tcW w:w="6580" w:type="dxa"/>
            <w:gridSpan w:val="5"/>
            <w:tcBorders>
              <w:top w:val="single" w:sz="4" w:space="0" w:color="auto"/>
              <w:left w:val="single" w:sz="4" w:space="0" w:color="auto"/>
              <w:bottom w:val="nil"/>
              <w:right w:val="nil"/>
            </w:tcBorders>
            <w:shd w:val="clear" w:color="000000" w:fill="A6A6A6"/>
            <w:vAlign w:val="center"/>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RECURSOS</w:t>
            </w:r>
          </w:p>
        </w:tc>
        <w:tc>
          <w:tcPr>
            <w:tcW w:w="1660" w:type="dxa"/>
            <w:tcBorders>
              <w:top w:val="single" w:sz="4" w:space="0" w:color="auto"/>
              <w:left w:val="single" w:sz="4" w:space="0" w:color="auto"/>
              <w:bottom w:val="nil"/>
              <w:right w:val="single" w:sz="4" w:space="0" w:color="auto"/>
            </w:tcBorders>
            <w:shd w:val="clear" w:color="000000" w:fill="A6A6A6"/>
            <w:vAlign w:val="center"/>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IMPORTE</w:t>
            </w:r>
          </w:p>
        </w:tc>
      </w:tr>
      <w:tr w:rsidR="00F372CB" w:rsidRPr="00F372CB" w:rsidTr="00F372CB">
        <w:trPr>
          <w:trHeight w:val="255"/>
          <w:jc w:val="center"/>
        </w:trPr>
        <w:tc>
          <w:tcPr>
            <w:tcW w:w="4958" w:type="dxa"/>
            <w:tcBorders>
              <w:top w:val="single" w:sz="4" w:space="0" w:color="auto"/>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1. Gastos de las actividades desarrolladas en cumplimiento de fines</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Cs w:val="18"/>
                <w:lang w:eastAsia="es-ES"/>
              </w:rPr>
            </w:pPr>
            <w:r w:rsidRPr="00F372CB">
              <w:rPr>
                <w:rFonts w:cs="Arial"/>
                <w:szCs w:val="18"/>
                <w:lang w:eastAsia="es-ES"/>
              </w:rPr>
              <w:t>61.980.467</w:t>
            </w:r>
          </w:p>
        </w:tc>
      </w:tr>
      <w:tr w:rsidR="00F372CB" w:rsidRPr="00F372CB" w:rsidTr="00F372CB">
        <w:trPr>
          <w:trHeight w:val="255"/>
          <w:jc w:val="center"/>
        </w:trPr>
        <w:tc>
          <w:tcPr>
            <w:tcW w:w="5750" w:type="dxa"/>
            <w:gridSpan w:val="3"/>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xml:space="preserve">    (sin amortización ni correcciones por deterioro)</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2. Inversiones realizadas en actividades desarrolladas en cumplimiento</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Cs w:val="18"/>
                <w:lang w:eastAsia="es-ES"/>
              </w:rPr>
            </w:pPr>
            <w:r w:rsidRPr="00F372CB">
              <w:rPr>
                <w:rFonts w:cs="Arial"/>
                <w:szCs w:val="18"/>
                <w:lang w:eastAsia="es-ES"/>
              </w:rPr>
              <w:t>1.033.118</w:t>
            </w:r>
          </w:p>
        </w:tc>
      </w:tr>
      <w:tr w:rsidR="00F372CB" w:rsidRPr="00F372CB" w:rsidTr="00F372CB">
        <w:trPr>
          <w:trHeight w:val="255"/>
          <w:jc w:val="center"/>
        </w:trPr>
        <w:tc>
          <w:tcPr>
            <w:tcW w:w="4958" w:type="dxa"/>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de fines</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TOTAL RECURSOS DESTINADOS EN EL EJERCICIO (1)+(2)</w:t>
            </w:r>
          </w:p>
        </w:tc>
        <w:tc>
          <w:tcPr>
            <w:tcW w:w="1660" w:type="dxa"/>
            <w:tcBorders>
              <w:top w:val="nil"/>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63.013.585</w:t>
            </w:r>
          </w:p>
        </w:tc>
      </w:tr>
    </w:tbl>
    <w:p w:rsidR="00FC3DF1" w:rsidRPr="007054CC" w:rsidRDefault="00FC3DF1" w:rsidP="00FC3DF1">
      <w:pPr>
        <w:pStyle w:val="Listaconnmeros"/>
        <w:keepNext/>
        <w:keepLines/>
        <w:rPr>
          <w:highlight w:val="green"/>
        </w:rPr>
      </w:pPr>
    </w:p>
    <w:p w:rsidR="00FC3DF1" w:rsidRPr="00AB2904" w:rsidRDefault="00FC3DF1" w:rsidP="00FC3DF1">
      <w:pPr>
        <w:keepLines/>
        <w:rPr>
          <w:rFonts w:cs="Arial"/>
          <w:b/>
          <w:i/>
          <w:szCs w:val="18"/>
        </w:rPr>
      </w:pPr>
      <w:r w:rsidRPr="00AB2904">
        <w:rPr>
          <w:rFonts w:cs="Arial"/>
          <w:b/>
          <w:i/>
          <w:szCs w:val="18"/>
        </w:rPr>
        <w:t>18.3 Gastos de Administración</w:t>
      </w:r>
    </w:p>
    <w:p w:rsidR="00FC3DF1" w:rsidRDefault="00FC3DF1" w:rsidP="00FC3DF1">
      <w:pPr>
        <w:pStyle w:val="Ttulo3"/>
      </w:pPr>
      <w:r w:rsidRPr="00AB2904">
        <w:t>Detalle de gastos de Administración</w:t>
      </w:r>
    </w:p>
    <w:tbl>
      <w:tblPr>
        <w:tblW w:w="11067" w:type="dxa"/>
        <w:jc w:val="center"/>
        <w:tblCellMar>
          <w:left w:w="70" w:type="dxa"/>
          <w:right w:w="70" w:type="dxa"/>
        </w:tblCellMar>
        <w:tblLook w:val="04A0" w:firstRow="1" w:lastRow="0" w:firstColumn="1" w:lastColumn="0" w:noHBand="0" w:noVBand="1"/>
      </w:tblPr>
      <w:tblGrid>
        <w:gridCol w:w="889"/>
        <w:gridCol w:w="3551"/>
        <w:gridCol w:w="3939"/>
        <w:gridCol w:w="1718"/>
        <w:gridCol w:w="970"/>
      </w:tblGrid>
      <w:tr w:rsidR="00FC3DF1" w:rsidRPr="00FC3DF1" w:rsidTr="00174B2C">
        <w:trPr>
          <w:trHeight w:val="209"/>
          <w:jc w:val="center"/>
        </w:trPr>
        <w:tc>
          <w:tcPr>
            <w:tcW w:w="11067"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Cs w:val="18"/>
                <w:lang w:eastAsia="es-ES"/>
              </w:rPr>
            </w:pPr>
            <w:r w:rsidRPr="00FC3DF1">
              <w:rPr>
                <w:rFonts w:cs="Arial"/>
                <w:b/>
                <w:bCs/>
                <w:szCs w:val="18"/>
                <w:lang w:eastAsia="es-ES"/>
              </w:rPr>
              <w:t>DETALLE DE GASTOS DE ADMINISTRACIÓN</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CRITERIO DE</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IMPUTACIÓN A LA </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Nº DE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PARTIDA DE LA CUENTA</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DETALLE DEL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FUNCIÓN DE</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IMPORTE</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CUENTA</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DE RESULTADOS</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GASTO</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ADMINISTRACIÓN DEL </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single" w:sz="4" w:space="0" w:color="auto"/>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single" w:sz="4" w:space="0" w:color="auto"/>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PATRIMONIO</w:t>
            </w:r>
          </w:p>
        </w:tc>
        <w:tc>
          <w:tcPr>
            <w:tcW w:w="970" w:type="dxa"/>
            <w:tcBorders>
              <w:top w:val="nil"/>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654</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por colaboraciones y del órgano de gobierno</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de Patronos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3.647</w:t>
            </w:r>
          </w:p>
        </w:tc>
      </w:tr>
      <w:tr w:rsidR="00FC3DF1" w:rsidRPr="00FC3DF1" w:rsidTr="00174B2C">
        <w:trPr>
          <w:trHeight w:val="220"/>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626</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Servicios Bancarios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5.481</w:t>
            </w:r>
          </w:p>
        </w:tc>
      </w:tr>
      <w:tr w:rsidR="00FC3DF1" w:rsidRPr="00FC3DF1" w:rsidTr="00174B2C">
        <w:trPr>
          <w:trHeight w:val="234"/>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627</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Publicidad, propaganda y Relaciones Públicas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142.849</w:t>
            </w:r>
          </w:p>
        </w:tc>
      </w:tr>
      <w:tr w:rsidR="00FC3DF1" w:rsidRPr="00FC3DF1" w:rsidTr="00174B2C">
        <w:trPr>
          <w:trHeight w:val="220"/>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629</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Otros Servicios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87.211</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631</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Tributos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4.741</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662</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Financieros</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Actualización deuda a largo plazo</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2.386</w:t>
            </w:r>
          </w:p>
        </w:tc>
      </w:tr>
      <w:tr w:rsidR="00FC3DF1" w:rsidRPr="00FC3DF1" w:rsidTr="00174B2C">
        <w:trPr>
          <w:trHeight w:val="196"/>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696</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Det. y resultado por enajenaciones de instr. financieros</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Pérdidas por deterioro participaci</w:t>
            </w:r>
            <w:r w:rsidR="00F223E1">
              <w:rPr>
                <w:rFonts w:cs="Arial"/>
                <w:szCs w:val="18"/>
                <w:lang w:eastAsia="es-ES"/>
              </w:rPr>
              <w:t>ón instr. Pa</w:t>
            </w:r>
            <w:r w:rsidRPr="00FC3DF1">
              <w:rPr>
                <w:rFonts w:cs="Arial"/>
                <w:szCs w:val="18"/>
                <w:lang w:eastAsia="es-ES"/>
              </w:rPr>
              <w:t>trimoniales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270.000</w:t>
            </w:r>
          </w:p>
        </w:tc>
      </w:tr>
      <w:tr w:rsidR="00FC3DF1" w:rsidRPr="00FC3DF1" w:rsidTr="00174B2C">
        <w:trPr>
          <w:trHeight w:val="209"/>
          <w:jc w:val="center"/>
        </w:trPr>
        <w:tc>
          <w:tcPr>
            <w:tcW w:w="10097"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Cs w:val="18"/>
                <w:lang w:eastAsia="es-ES"/>
              </w:rPr>
            </w:pPr>
            <w:r w:rsidRPr="00FC3DF1">
              <w:rPr>
                <w:rFonts w:cs="Arial"/>
                <w:b/>
                <w:bCs/>
                <w:szCs w:val="18"/>
                <w:lang w:eastAsia="es-ES"/>
              </w:rPr>
              <w:t>TOTAL GASTOS DE ADMINISTRACIÓN</w:t>
            </w:r>
          </w:p>
        </w:tc>
        <w:tc>
          <w:tcPr>
            <w:tcW w:w="970" w:type="dxa"/>
            <w:tcBorders>
              <w:top w:val="nil"/>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Cs w:val="18"/>
                <w:lang w:eastAsia="es-ES"/>
              </w:rPr>
            </w:pPr>
            <w:r w:rsidRPr="00FC3DF1">
              <w:rPr>
                <w:rFonts w:cs="Arial"/>
                <w:b/>
                <w:bCs/>
                <w:szCs w:val="18"/>
                <w:lang w:eastAsia="es-ES"/>
              </w:rPr>
              <w:t>516.315</w:t>
            </w:r>
          </w:p>
        </w:tc>
      </w:tr>
    </w:tbl>
    <w:p w:rsidR="00FC3DF1" w:rsidRPr="00FC3DF1" w:rsidRDefault="00FC3DF1" w:rsidP="00FC3DF1"/>
    <w:p w:rsidR="00FC3DF1" w:rsidRDefault="00FC3DF1" w:rsidP="00FC3DF1">
      <w:pPr>
        <w:pStyle w:val="Ttulo3"/>
      </w:pPr>
    </w:p>
    <w:p w:rsidR="00174B2C" w:rsidRDefault="00174B2C" w:rsidP="00174B2C"/>
    <w:p w:rsidR="00174B2C" w:rsidRPr="00174B2C" w:rsidRDefault="00174B2C" w:rsidP="00174B2C"/>
    <w:p w:rsidR="00FC3DF1" w:rsidRDefault="00FC3DF1" w:rsidP="00FC3DF1">
      <w:pPr>
        <w:pStyle w:val="Ttulo3"/>
      </w:pPr>
    </w:p>
    <w:p w:rsidR="00FC3DF1" w:rsidRDefault="00FC3DF1" w:rsidP="00FC3DF1">
      <w:pPr>
        <w:pStyle w:val="Ttulo3"/>
      </w:pPr>
    </w:p>
    <w:p w:rsidR="00FC3DF1" w:rsidRDefault="00FC3DF1" w:rsidP="00FC3DF1">
      <w:pPr>
        <w:pStyle w:val="Ttulo3"/>
      </w:pPr>
    </w:p>
    <w:p w:rsidR="00FC3DF1" w:rsidRDefault="00FC3DF1" w:rsidP="00FC3DF1">
      <w:pPr>
        <w:pStyle w:val="Ttulo3"/>
      </w:pPr>
    </w:p>
    <w:p w:rsidR="00FC3DF1" w:rsidRPr="00081396" w:rsidRDefault="00FC3DF1" w:rsidP="00FC3DF1"/>
    <w:p w:rsidR="00FC3DF1" w:rsidRDefault="00FC3DF1" w:rsidP="00174B2C">
      <w:pPr>
        <w:pStyle w:val="Ttulo3"/>
      </w:pPr>
      <w:r w:rsidRPr="00AB2904">
        <w:t>Gastos de administración</w:t>
      </w:r>
    </w:p>
    <w:tbl>
      <w:tblPr>
        <w:tblW w:w="10981" w:type="dxa"/>
        <w:jc w:val="center"/>
        <w:tblCellMar>
          <w:left w:w="70" w:type="dxa"/>
          <w:right w:w="70" w:type="dxa"/>
        </w:tblCellMar>
        <w:tblLook w:val="04A0" w:firstRow="1" w:lastRow="0" w:firstColumn="1" w:lastColumn="0" w:noHBand="0" w:noVBand="1"/>
      </w:tblPr>
      <w:tblGrid>
        <w:gridCol w:w="1311"/>
        <w:gridCol w:w="1623"/>
        <w:gridCol w:w="1856"/>
        <w:gridCol w:w="1613"/>
        <w:gridCol w:w="1472"/>
        <w:gridCol w:w="1734"/>
        <w:gridCol w:w="1372"/>
      </w:tblGrid>
      <w:tr w:rsidR="00174B2C" w:rsidRPr="00174B2C" w:rsidTr="00174B2C">
        <w:trPr>
          <w:trHeight w:val="117"/>
          <w:jc w:val="center"/>
        </w:trPr>
        <w:tc>
          <w:tcPr>
            <w:tcW w:w="10980" w:type="dxa"/>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GASTOS DE ADMINISTRACIÓN</w:t>
            </w:r>
          </w:p>
        </w:tc>
      </w:tr>
      <w:tr w:rsidR="00174B2C" w:rsidRPr="00174B2C" w:rsidTr="00174B2C">
        <w:trPr>
          <w:trHeight w:val="249"/>
          <w:jc w:val="center"/>
        </w:trPr>
        <w:tc>
          <w:tcPr>
            <w:tcW w:w="1311" w:type="dxa"/>
            <w:vMerge w:val="restart"/>
            <w:tcBorders>
              <w:top w:val="nil"/>
              <w:left w:val="single" w:sz="4" w:space="0" w:color="auto"/>
              <w:bottom w:val="single" w:sz="4" w:space="0" w:color="0000FF"/>
              <w:right w:val="single" w:sz="4" w:space="0" w:color="auto"/>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Ejercicio</w:t>
            </w:r>
          </w:p>
        </w:tc>
        <w:tc>
          <w:tcPr>
            <w:tcW w:w="3479" w:type="dxa"/>
            <w:gridSpan w:val="2"/>
            <w:tcBorders>
              <w:top w:val="single" w:sz="4" w:space="0" w:color="auto"/>
              <w:left w:val="nil"/>
              <w:bottom w:val="single" w:sz="4" w:space="0" w:color="auto"/>
              <w:right w:val="single" w:sz="4" w:space="0" w:color="000000"/>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Límite alternativos (Art. 33 Reglamento R.D. 1337/2005)</w:t>
            </w:r>
          </w:p>
        </w:tc>
        <w:tc>
          <w:tcPr>
            <w:tcW w:w="1613" w:type="dxa"/>
            <w:vMerge w:val="restart"/>
            <w:tcBorders>
              <w:top w:val="nil"/>
              <w:left w:val="nil"/>
              <w:bottom w:val="single" w:sz="4" w:space="0" w:color="0000FF"/>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C                            </w:t>
            </w:r>
            <w:r w:rsidRPr="00174B2C">
              <w:rPr>
                <w:rFonts w:cs="Arial"/>
                <w:b/>
                <w:bCs/>
                <w:szCs w:val="18"/>
                <w:lang w:eastAsia="es-ES"/>
              </w:rPr>
              <w:t xml:space="preserve">Gastos directamente ocasionados por la administración del patrimonio  </w:t>
            </w:r>
          </w:p>
        </w:tc>
        <w:tc>
          <w:tcPr>
            <w:tcW w:w="147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D                         </w:t>
            </w:r>
            <w:r w:rsidRPr="00174B2C">
              <w:rPr>
                <w:rFonts w:cs="Arial"/>
                <w:b/>
                <w:bCs/>
                <w:szCs w:val="18"/>
                <w:lang w:eastAsia="es-ES"/>
              </w:rPr>
              <w:t xml:space="preserve">Gastos de los que los patronos tienen derecho a ser resarcidos </w:t>
            </w:r>
            <w:r w:rsidRPr="00174B2C">
              <w:rPr>
                <w:rFonts w:cs="Arial"/>
                <w:szCs w:val="18"/>
                <w:lang w:eastAsia="es-ES"/>
              </w:rPr>
              <w:t xml:space="preserve"> </w:t>
            </w:r>
          </w:p>
        </w:tc>
        <w:tc>
          <w:tcPr>
            <w:tcW w:w="1734" w:type="dxa"/>
            <w:vMerge w:val="restart"/>
            <w:tcBorders>
              <w:top w:val="nil"/>
              <w:left w:val="nil"/>
              <w:bottom w:val="single" w:sz="4" w:space="0" w:color="0000FF"/>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E                               </w:t>
            </w:r>
            <w:r w:rsidRPr="00174B2C">
              <w:rPr>
                <w:rFonts w:cs="Arial"/>
                <w:b/>
                <w:bCs/>
                <w:szCs w:val="18"/>
                <w:lang w:eastAsia="es-ES"/>
              </w:rPr>
              <w:t>TOTAL GASTOS DE ADMINISTRACIÓN</w:t>
            </w:r>
            <w:r w:rsidRPr="00174B2C">
              <w:rPr>
                <w:rFonts w:cs="Arial"/>
                <w:szCs w:val="18"/>
                <w:lang w:eastAsia="es-ES"/>
              </w:rPr>
              <w:t xml:space="preserve">   (C+D)</w:t>
            </w:r>
          </w:p>
        </w:tc>
        <w:tc>
          <w:tcPr>
            <w:tcW w:w="137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 xml:space="preserve">Exceso o defecto de gasto en relación al límite elegido              </w:t>
            </w:r>
            <w:r w:rsidRPr="00174B2C">
              <w:rPr>
                <w:rFonts w:cs="Arial"/>
                <w:szCs w:val="18"/>
                <w:lang w:eastAsia="es-ES"/>
              </w:rPr>
              <w:t>(E-A) ó (E-B)</w:t>
            </w:r>
          </w:p>
        </w:tc>
      </w:tr>
      <w:tr w:rsidR="00174B2C" w:rsidRPr="00174B2C" w:rsidTr="00174B2C">
        <w:trPr>
          <w:trHeight w:val="1032"/>
          <w:jc w:val="center"/>
        </w:trPr>
        <w:tc>
          <w:tcPr>
            <w:tcW w:w="1311" w:type="dxa"/>
            <w:vMerge/>
            <w:tcBorders>
              <w:top w:val="nil"/>
              <w:left w:val="single" w:sz="4" w:space="0" w:color="auto"/>
              <w:bottom w:val="single" w:sz="4" w:space="0" w:color="0000FF"/>
              <w:right w:val="single" w:sz="4" w:space="0" w:color="auto"/>
            </w:tcBorders>
            <w:vAlign w:val="center"/>
            <w:hideMark/>
          </w:tcPr>
          <w:p w:rsidR="00174B2C" w:rsidRPr="00174B2C" w:rsidRDefault="00174B2C" w:rsidP="00174B2C">
            <w:pPr>
              <w:spacing w:after="0"/>
              <w:jc w:val="left"/>
              <w:rPr>
                <w:rFonts w:cs="Arial"/>
                <w:b/>
                <w:bCs/>
                <w:szCs w:val="18"/>
                <w:lang w:eastAsia="es-ES"/>
              </w:rPr>
            </w:pPr>
          </w:p>
        </w:tc>
        <w:tc>
          <w:tcPr>
            <w:tcW w:w="1623" w:type="dxa"/>
            <w:tcBorders>
              <w:top w:val="nil"/>
              <w:left w:val="nil"/>
              <w:bottom w:val="nil"/>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A                                    </w:t>
            </w:r>
            <w:r w:rsidRPr="00174B2C">
              <w:rPr>
                <w:rFonts w:cs="Arial"/>
                <w:b/>
                <w:bCs/>
                <w:szCs w:val="18"/>
                <w:lang w:eastAsia="es-ES"/>
              </w:rPr>
              <w:t>5% de los Fondos propios</w:t>
            </w:r>
          </w:p>
        </w:tc>
        <w:tc>
          <w:tcPr>
            <w:tcW w:w="1855" w:type="dxa"/>
            <w:tcBorders>
              <w:top w:val="nil"/>
              <w:left w:val="single" w:sz="4" w:space="0" w:color="auto"/>
              <w:bottom w:val="nil"/>
              <w:right w:val="single" w:sz="4" w:space="0" w:color="auto"/>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B                                     </w:t>
            </w:r>
            <w:r w:rsidRPr="00174B2C">
              <w:rPr>
                <w:rFonts w:cs="Arial"/>
                <w:b/>
                <w:bCs/>
                <w:szCs w:val="18"/>
                <w:lang w:eastAsia="es-ES"/>
              </w:rPr>
              <w:t>20% de la base de cálculo del Art. 27 Ley 50/2004 y Art. 32.1 Reglamento R.D. 1337/05</w:t>
            </w:r>
          </w:p>
        </w:tc>
        <w:tc>
          <w:tcPr>
            <w:tcW w:w="1613" w:type="dxa"/>
            <w:vMerge/>
            <w:tcBorders>
              <w:top w:val="nil"/>
              <w:left w:val="nil"/>
              <w:bottom w:val="single" w:sz="4" w:space="0" w:color="0000FF"/>
              <w:right w:val="nil"/>
            </w:tcBorders>
            <w:vAlign w:val="center"/>
            <w:hideMark/>
          </w:tcPr>
          <w:p w:rsidR="00174B2C" w:rsidRPr="00174B2C" w:rsidRDefault="00174B2C" w:rsidP="00174B2C">
            <w:pPr>
              <w:spacing w:after="0"/>
              <w:jc w:val="left"/>
              <w:rPr>
                <w:rFonts w:cs="Arial"/>
                <w:szCs w:val="18"/>
                <w:lang w:eastAsia="es-ES"/>
              </w:rPr>
            </w:pPr>
          </w:p>
        </w:tc>
        <w:tc>
          <w:tcPr>
            <w:tcW w:w="1472" w:type="dxa"/>
            <w:vMerge/>
            <w:tcBorders>
              <w:top w:val="nil"/>
              <w:left w:val="single" w:sz="4" w:space="0" w:color="auto"/>
              <w:bottom w:val="single" w:sz="4" w:space="0" w:color="000000"/>
              <w:right w:val="single" w:sz="4" w:space="0" w:color="auto"/>
            </w:tcBorders>
            <w:vAlign w:val="center"/>
            <w:hideMark/>
          </w:tcPr>
          <w:p w:rsidR="00174B2C" w:rsidRPr="00174B2C" w:rsidRDefault="00174B2C" w:rsidP="00174B2C">
            <w:pPr>
              <w:spacing w:after="0"/>
              <w:jc w:val="left"/>
              <w:rPr>
                <w:rFonts w:cs="Arial"/>
                <w:szCs w:val="18"/>
                <w:lang w:eastAsia="es-ES"/>
              </w:rPr>
            </w:pPr>
          </w:p>
        </w:tc>
        <w:tc>
          <w:tcPr>
            <w:tcW w:w="1734" w:type="dxa"/>
            <w:vMerge/>
            <w:tcBorders>
              <w:top w:val="nil"/>
              <w:left w:val="nil"/>
              <w:bottom w:val="single" w:sz="4" w:space="0" w:color="0000FF"/>
              <w:right w:val="nil"/>
            </w:tcBorders>
            <w:vAlign w:val="center"/>
            <w:hideMark/>
          </w:tcPr>
          <w:p w:rsidR="00174B2C" w:rsidRPr="00174B2C" w:rsidRDefault="00174B2C" w:rsidP="00174B2C">
            <w:pPr>
              <w:spacing w:after="0"/>
              <w:jc w:val="left"/>
              <w:rPr>
                <w:rFonts w:cs="Arial"/>
                <w:szCs w:val="18"/>
                <w:lang w:eastAsia="es-ES"/>
              </w:rPr>
            </w:pPr>
          </w:p>
        </w:tc>
        <w:tc>
          <w:tcPr>
            <w:tcW w:w="1372" w:type="dxa"/>
            <w:vMerge/>
            <w:tcBorders>
              <w:top w:val="nil"/>
              <w:left w:val="single" w:sz="4" w:space="0" w:color="auto"/>
              <w:bottom w:val="single" w:sz="4" w:space="0" w:color="000000"/>
              <w:right w:val="single" w:sz="4" w:space="0" w:color="auto"/>
            </w:tcBorders>
            <w:vAlign w:val="center"/>
            <w:hideMark/>
          </w:tcPr>
          <w:p w:rsidR="00174B2C" w:rsidRPr="00174B2C" w:rsidRDefault="00174B2C" w:rsidP="00174B2C">
            <w:pPr>
              <w:spacing w:after="0"/>
              <w:jc w:val="left"/>
              <w:rPr>
                <w:rFonts w:cs="Arial"/>
                <w:b/>
                <w:bCs/>
                <w:szCs w:val="18"/>
                <w:lang w:eastAsia="es-ES"/>
              </w:rPr>
            </w:pPr>
          </w:p>
        </w:tc>
      </w:tr>
      <w:tr w:rsidR="00174B2C" w:rsidRPr="00174B2C" w:rsidTr="00174B2C">
        <w:trPr>
          <w:trHeight w:val="117"/>
          <w:jc w:val="center"/>
        </w:trPr>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2011</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11.809.591</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789.739</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3.278</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793.017</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-11.016.574</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2012</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11.504.207</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1.041.186</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1.619</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1.042.805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-10.461.40</w:t>
            </w:r>
            <w:r w:rsidR="007831FD">
              <w:rPr>
                <w:rFonts w:cs="Arial"/>
                <w:szCs w:val="18"/>
                <w:lang w:eastAsia="es-ES"/>
              </w:rPr>
              <w:t>2</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2013</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11.407.004</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1.070.911</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1.514</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1.072.425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-10.334.579</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2014</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11.671.247</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101.007</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1.218</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102.225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-11.569.022</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2015</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12.513.086</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512.668</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3.647</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516.315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-11.996.771</w:t>
            </w:r>
          </w:p>
        </w:tc>
      </w:tr>
    </w:tbl>
    <w:p w:rsidR="00174B2C" w:rsidRPr="00174B2C" w:rsidRDefault="00174B2C" w:rsidP="00174B2C"/>
    <w:p w:rsidR="00DF4D58" w:rsidRPr="000800B6" w:rsidRDefault="00FF25DB" w:rsidP="00062A53">
      <w:pPr>
        <w:pStyle w:val="Ttulo4"/>
      </w:pPr>
      <w:r w:rsidRPr="000800B6">
        <w:t>19.</w:t>
      </w:r>
      <w:r w:rsidRPr="000800B6">
        <w:tab/>
      </w:r>
      <w:r w:rsidR="00DF4D58" w:rsidRPr="000800B6">
        <w:t>Inventario</w:t>
      </w:r>
    </w:p>
    <w:p w:rsidR="00DF4D58" w:rsidRPr="000800B6" w:rsidRDefault="00DF4D58" w:rsidP="00062A53">
      <w:pPr>
        <w:keepLines/>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062A53">
      <w:pPr>
        <w:keepLines/>
      </w:pPr>
      <w:r w:rsidRPr="000800B6">
        <w:t>A tal efecto, además de considerar la información y desgloses contenidos en las distintas notas de esta memoria referidas al activo corriente y al pasivo corriente y no corriente del balance de situación al 31 de diciembre de 201</w:t>
      </w:r>
      <w:r w:rsidR="003D31AD">
        <w:t>5</w:t>
      </w:r>
      <w:r w:rsidRPr="000800B6">
        <w:t>, se adjunta como Anexo III el inventario de la Fundación, que forma parte integrante de esta nota.</w:t>
      </w:r>
    </w:p>
    <w:p w:rsidR="004C1A0D" w:rsidRDefault="004C1A0D" w:rsidP="00062A53">
      <w:pPr>
        <w:pStyle w:val="Ttulo4"/>
      </w:pPr>
      <w:r>
        <w:t>20.</w:t>
      </w:r>
      <w:r>
        <w:tab/>
        <w:t>Hechos posteriores al cierre</w:t>
      </w:r>
    </w:p>
    <w:p w:rsidR="000F650D" w:rsidRDefault="000F650D" w:rsidP="00B9240F">
      <w:pPr>
        <w:keepLines/>
      </w:pPr>
      <w:r>
        <w:t>En el Anexo IV se detallan las principales actividades del Plan de Actuación 2016 que la Fundación tiene previstas para el próximo ejercicio.</w:t>
      </w:r>
    </w:p>
    <w:p w:rsidR="000800B6" w:rsidRDefault="000F650D" w:rsidP="00B9240F">
      <w:pPr>
        <w:keepLines/>
      </w:pPr>
      <w:r>
        <w:t>C</w:t>
      </w:r>
      <w:r w:rsidR="003352DD" w:rsidRPr="003352DD">
        <w:t>on posterioridad al cierre del ejercicio, se ha inscrito formalmente la escritura de fusión entre</w:t>
      </w:r>
      <w:r w:rsidR="003352DD">
        <w:t xml:space="preserve"> la participada de Fundación,</w:t>
      </w:r>
      <w:r w:rsidR="003352DD" w:rsidRPr="003352DD">
        <w:t xml:space="preserve"> GRUPO ILUNION, S.L. y Corporación Empresarial ONCE, S.A.U., sin que  se haya producido ningún otro hecho relevante que tenga incidencia significativa sobre la situación financiero-patrimonial de la </w:t>
      </w:r>
      <w:r w:rsidR="003352DD">
        <w:t>Fundación.</w:t>
      </w:r>
      <w:r w:rsidR="00AE21EF">
        <w:t xml:space="preserve"> </w:t>
      </w:r>
    </w:p>
    <w:p w:rsidR="00B9240F" w:rsidRDefault="00B9240F" w:rsidP="00B9240F">
      <w:pPr>
        <w:keepLines/>
      </w:pPr>
    </w:p>
    <w:p w:rsidR="007054CC" w:rsidRDefault="007054CC" w:rsidP="00062A53">
      <w:pPr>
        <w:keepLines/>
        <w:rPr>
          <w:rFonts w:cs="Arial"/>
          <w:b/>
          <w:sz w:val="24"/>
          <w:szCs w:val="24"/>
        </w:rPr>
        <w:sectPr w:rsidR="007054CC" w:rsidSect="00B756CE">
          <w:pgSz w:w="11907" w:h="16840" w:code="9"/>
          <w:pgMar w:top="2552" w:right="1440" w:bottom="1701" w:left="1440" w:header="1276" w:footer="720" w:gutter="0"/>
          <w:cols w:space="720"/>
          <w:titlePg/>
        </w:sectPr>
      </w:pPr>
    </w:p>
    <w:p w:rsidR="00DF4D58" w:rsidRPr="00CA730B" w:rsidRDefault="004556C7" w:rsidP="00062A53">
      <w:pPr>
        <w:pStyle w:val="Ttulo9"/>
      </w:pPr>
      <w:r w:rsidRPr="00CA730B">
        <w:t>Anexo I</w:t>
      </w:r>
    </w:p>
    <w:p w:rsidR="00EE6820" w:rsidRDefault="00EE6820" w:rsidP="00EE6820">
      <w:pPr>
        <w:pStyle w:val="Portada"/>
        <w:keepLines/>
        <w:rPr>
          <w:sz w:val="20"/>
          <w:lang w:val="es-ES_tradnl"/>
        </w:rPr>
      </w:pPr>
      <w:r>
        <w:rPr>
          <w:sz w:val="20"/>
        </w:rPr>
        <w:t xml:space="preserve">Detalle de </w:t>
      </w:r>
      <w:r>
        <w:rPr>
          <w:sz w:val="20"/>
          <w:lang w:val="es-ES_tradnl"/>
        </w:rPr>
        <w:t>entidades</w:t>
      </w:r>
      <w:r>
        <w:rPr>
          <w:sz w:val="20"/>
        </w:rPr>
        <w:t xml:space="preserve"> del Grupo y multigrupo</w:t>
      </w:r>
      <w:r>
        <w:rPr>
          <w:sz w:val="20"/>
          <w:lang w:val="es-ES_tradnl"/>
        </w:rPr>
        <w:t xml:space="preserve"> (euros) </w:t>
      </w:r>
    </w:p>
    <w:tbl>
      <w:tblPr>
        <w:tblStyle w:val="Tablaconcuadrcula"/>
        <w:tblW w:w="15922" w:type="dxa"/>
        <w:jc w:val="center"/>
        <w:tblLook w:val="04A0" w:firstRow="1" w:lastRow="0" w:firstColumn="1" w:lastColumn="0" w:noHBand="0" w:noVBand="1"/>
      </w:tblPr>
      <w:tblGrid>
        <w:gridCol w:w="3490"/>
        <w:gridCol w:w="2795"/>
        <w:gridCol w:w="1344"/>
        <w:gridCol w:w="1528"/>
        <w:gridCol w:w="698"/>
        <w:gridCol w:w="821"/>
        <w:gridCol w:w="993"/>
        <w:gridCol w:w="1026"/>
        <w:gridCol w:w="1123"/>
        <w:gridCol w:w="1065"/>
        <w:gridCol w:w="1039"/>
      </w:tblGrid>
      <w:tr w:rsidR="007E2BA5" w:rsidTr="007E2BA5">
        <w:trPr>
          <w:jc w:val="center"/>
        </w:trPr>
        <w:tc>
          <w:tcPr>
            <w:tcW w:w="3490" w:type="dxa"/>
            <w:tcBorders>
              <w:top w:val="nil"/>
              <w:left w:val="nil"/>
              <w:bottom w:val="single" w:sz="4" w:space="0" w:color="auto"/>
              <w:right w:val="nil"/>
            </w:tcBorders>
          </w:tcPr>
          <w:p w:rsidR="007E2BA5" w:rsidRDefault="007E2BA5">
            <w:pPr>
              <w:pStyle w:val="Portada"/>
              <w:keepLines/>
              <w:jc w:val="center"/>
              <w:rPr>
                <w:sz w:val="14"/>
                <w:szCs w:val="14"/>
              </w:rPr>
            </w:pPr>
          </w:p>
        </w:tc>
        <w:tc>
          <w:tcPr>
            <w:tcW w:w="2795" w:type="dxa"/>
            <w:tcBorders>
              <w:top w:val="nil"/>
              <w:left w:val="nil"/>
              <w:bottom w:val="single" w:sz="4" w:space="0" w:color="auto"/>
              <w:right w:val="nil"/>
            </w:tcBorders>
          </w:tcPr>
          <w:p w:rsidR="007E2BA5" w:rsidRDefault="007E2BA5">
            <w:pPr>
              <w:pStyle w:val="Portada"/>
              <w:keepLines/>
              <w:ind w:left="-44" w:right="-68"/>
              <w:jc w:val="center"/>
              <w:rPr>
                <w:sz w:val="14"/>
                <w:szCs w:val="14"/>
              </w:rPr>
            </w:pPr>
          </w:p>
        </w:tc>
        <w:tc>
          <w:tcPr>
            <w:tcW w:w="1344" w:type="dxa"/>
            <w:tcBorders>
              <w:top w:val="nil"/>
              <w:left w:val="nil"/>
              <w:bottom w:val="single" w:sz="4" w:space="0" w:color="auto"/>
              <w:right w:val="nil"/>
            </w:tcBorders>
          </w:tcPr>
          <w:p w:rsidR="007E2BA5" w:rsidRDefault="007E2BA5">
            <w:pPr>
              <w:pStyle w:val="Portada"/>
              <w:keepLines/>
              <w:jc w:val="center"/>
              <w:rPr>
                <w:sz w:val="14"/>
                <w:szCs w:val="14"/>
              </w:rPr>
            </w:pPr>
          </w:p>
        </w:tc>
        <w:tc>
          <w:tcPr>
            <w:tcW w:w="1528" w:type="dxa"/>
            <w:tcBorders>
              <w:top w:val="nil"/>
              <w:left w:val="nil"/>
              <w:bottom w:val="single" w:sz="4" w:space="0" w:color="auto"/>
              <w:right w:val="nil"/>
            </w:tcBorders>
          </w:tcPr>
          <w:p w:rsidR="007E2BA5" w:rsidRDefault="007E2BA5">
            <w:pPr>
              <w:pStyle w:val="Portada"/>
              <w:keepLines/>
              <w:jc w:val="center"/>
              <w:rPr>
                <w:sz w:val="14"/>
                <w:szCs w:val="14"/>
              </w:rPr>
            </w:pPr>
          </w:p>
        </w:tc>
        <w:tc>
          <w:tcPr>
            <w:tcW w:w="1519" w:type="dxa"/>
            <w:gridSpan w:val="2"/>
            <w:tcBorders>
              <w:top w:val="nil"/>
              <w:left w:val="nil"/>
              <w:bottom w:val="nil"/>
              <w:right w:val="single" w:sz="4" w:space="0" w:color="auto"/>
            </w:tcBorders>
          </w:tcPr>
          <w:p w:rsidR="007E2BA5" w:rsidRDefault="007E2BA5">
            <w:pPr>
              <w:pStyle w:val="Portada"/>
              <w:keepLines/>
              <w:jc w:val="center"/>
              <w:rPr>
                <w:sz w:val="14"/>
                <w:szCs w:val="14"/>
              </w:rPr>
            </w:pPr>
          </w:p>
        </w:tc>
        <w:tc>
          <w:tcPr>
            <w:tcW w:w="5246" w:type="dxa"/>
            <w:gridSpan w:val="5"/>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Datos de la sociedad individual</w:t>
            </w:r>
          </w:p>
        </w:tc>
      </w:tr>
      <w:tr w:rsidR="007E2BA5" w:rsidTr="007E2BA5">
        <w:trPr>
          <w:jc w:val="center"/>
        </w:trPr>
        <w:tc>
          <w:tcPr>
            <w:tcW w:w="3490"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2795" w:type="dxa"/>
            <w:tcBorders>
              <w:top w:val="single" w:sz="4" w:space="0" w:color="auto"/>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1344"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528"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519" w:type="dxa"/>
            <w:gridSpan w:val="2"/>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993"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026"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123" w:type="dxa"/>
            <w:tcBorders>
              <w:top w:val="single" w:sz="4" w:space="0" w:color="auto"/>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1065" w:type="dxa"/>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c>
          <w:tcPr>
            <w:tcW w:w="1039" w:type="dxa"/>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r>
      <w:tr w:rsidR="007E2BA5" w:rsidTr="007E2BA5">
        <w:trPr>
          <w:jc w:val="center"/>
        </w:trPr>
        <w:tc>
          <w:tcPr>
            <w:tcW w:w="3490"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2795" w:type="dxa"/>
            <w:tcBorders>
              <w:top w:val="nil"/>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1344"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528"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519" w:type="dxa"/>
            <w:gridSpan w:val="2"/>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Participación (*)</w:t>
            </w:r>
          </w:p>
        </w:tc>
        <w:tc>
          <w:tcPr>
            <w:tcW w:w="993"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026"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123" w:type="dxa"/>
            <w:tcBorders>
              <w:top w:val="nil"/>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1065" w:type="dxa"/>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Del</w:t>
            </w:r>
          </w:p>
        </w:tc>
        <w:tc>
          <w:tcPr>
            <w:tcW w:w="1039" w:type="dxa"/>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w:t>
            </w:r>
          </w:p>
        </w:tc>
      </w:tr>
      <w:tr w:rsidR="007E2BA5" w:rsidTr="007E2BA5">
        <w:trPr>
          <w:jc w:val="center"/>
        </w:trPr>
        <w:tc>
          <w:tcPr>
            <w:tcW w:w="3490"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Sociedad</w:t>
            </w:r>
          </w:p>
        </w:tc>
        <w:tc>
          <w:tcPr>
            <w:tcW w:w="2795" w:type="dxa"/>
            <w:tcBorders>
              <w:top w:val="nil"/>
              <w:left w:val="single" w:sz="4" w:space="0" w:color="auto"/>
              <w:bottom w:val="single" w:sz="4" w:space="0" w:color="auto"/>
              <w:right w:val="single" w:sz="4" w:space="0" w:color="auto"/>
            </w:tcBorders>
            <w:hideMark/>
          </w:tcPr>
          <w:p w:rsidR="007E2BA5" w:rsidRDefault="007E2BA5">
            <w:pPr>
              <w:pStyle w:val="Portada"/>
              <w:keepLines/>
              <w:ind w:left="-44" w:right="-68"/>
              <w:jc w:val="center"/>
              <w:rPr>
                <w:sz w:val="14"/>
                <w:szCs w:val="14"/>
              </w:rPr>
            </w:pPr>
            <w:r>
              <w:rPr>
                <w:sz w:val="14"/>
                <w:szCs w:val="14"/>
              </w:rPr>
              <w:t>Domicilio</w:t>
            </w:r>
          </w:p>
        </w:tc>
        <w:tc>
          <w:tcPr>
            <w:tcW w:w="1344" w:type="dxa"/>
            <w:tcBorders>
              <w:top w:val="nil"/>
              <w:left w:val="single" w:sz="4" w:space="0" w:color="auto"/>
              <w:bottom w:val="single" w:sz="4" w:space="0" w:color="auto"/>
              <w:right w:val="single" w:sz="4" w:space="0" w:color="auto"/>
            </w:tcBorders>
          </w:tcPr>
          <w:p w:rsidR="007E2BA5" w:rsidRDefault="007E2BA5">
            <w:pPr>
              <w:pStyle w:val="Portada"/>
              <w:keepLines/>
              <w:jc w:val="center"/>
              <w:rPr>
                <w:sz w:val="14"/>
                <w:szCs w:val="14"/>
              </w:rPr>
            </w:pPr>
            <w:r>
              <w:rPr>
                <w:sz w:val="14"/>
                <w:szCs w:val="14"/>
              </w:rPr>
              <w:t>NIF</w:t>
            </w:r>
          </w:p>
        </w:tc>
        <w:tc>
          <w:tcPr>
            <w:tcW w:w="1528"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Actividad</w:t>
            </w:r>
          </w:p>
        </w:tc>
        <w:tc>
          <w:tcPr>
            <w:tcW w:w="698" w:type="dxa"/>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Directa</w:t>
            </w:r>
          </w:p>
        </w:tc>
        <w:tc>
          <w:tcPr>
            <w:tcW w:w="821" w:type="dxa"/>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Indirecta</w:t>
            </w:r>
          </w:p>
        </w:tc>
        <w:tc>
          <w:tcPr>
            <w:tcW w:w="993"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Capital</w:t>
            </w:r>
          </w:p>
        </w:tc>
        <w:tc>
          <w:tcPr>
            <w:tcW w:w="1026"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Reservas</w:t>
            </w:r>
          </w:p>
        </w:tc>
        <w:tc>
          <w:tcPr>
            <w:tcW w:w="1123"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sz w:val="14"/>
                <w:szCs w:val="14"/>
              </w:rPr>
            </w:pPr>
            <w:r>
              <w:rPr>
                <w:sz w:val="14"/>
                <w:szCs w:val="14"/>
              </w:rPr>
              <w:t>Subvenciones</w:t>
            </w:r>
          </w:p>
        </w:tc>
        <w:tc>
          <w:tcPr>
            <w:tcW w:w="1065"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Ejercicio</w:t>
            </w:r>
          </w:p>
        </w:tc>
        <w:tc>
          <w:tcPr>
            <w:tcW w:w="1039"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33"/>
              <w:jc w:val="center"/>
              <w:rPr>
                <w:sz w:val="14"/>
                <w:szCs w:val="14"/>
              </w:rPr>
            </w:pPr>
            <w:r>
              <w:rPr>
                <w:sz w:val="14"/>
                <w:szCs w:val="14"/>
              </w:rPr>
              <w:t>Explotación</w:t>
            </w:r>
          </w:p>
        </w:tc>
      </w:tr>
      <w:tr w:rsidR="007E2BA5" w:rsidTr="007E2BA5">
        <w:trPr>
          <w:jc w:val="center"/>
        </w:trPr>
        <w:tc>
          <w:tcPr>
            <w:tcW w:w="3490"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795" w:type="dxa"/>
            <w:tcBorders>
              <w:top w:val="single" w:sz="4" w:space="0" w:color="auto"/>
              <w:left w:val="single" w:sz="4" w:space="0" w:color="auto"/>
              <w:bottom w:val="nil"/>
              <w:right w:val="single" w:sz="4" w:space="0" w:color="auto"/>
            </w:tcBorders>
          </w:tcPr>
          <w:p w:rsidR="007E2BA5" w:rsidRDefault="007E2BA5">
            <w:pPr>
              <w:pStyle w:val="Portada"/>
              <w:keepLines/>
              <w:ind w:left="-44" w:right="-68"/>
              <w:rPr>
                <w:b w:val="0"/>
                <w:sz w:val="14"/>
                <w:szCs w:val="14"/>
              </w:rPr>
            </w:pPr>
          </w:p>
        </w:tc>
        <w:tc>
          <w:tcPr>
            <w:tcW w:w="1344"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528"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98"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821"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993"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026"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123" w:type="dxa"/>
            <w:tcBorders>
              <w:top w:val="single" w:sz="4" w:space="0" w:color="auto"/>
              <w:left w:val="single" w:sz="4" w:space="0" w:color="auto"/>
              <w:bottom w:val="nil"/>
              <w:right w:val="single" w:sz="4" w:space="0" w:color="auto"/>
            </w:tcBorders>
          </w:tcPr>
          <w:p w:rsidR="007E2BA5" w:rsidRDefault="007E2BA5">
            <w:pPr>
              <w:pStyle w:val="Portada"/>
              <w:keepLines/>
              <w:ind w:left="-41" w:right="-48"/>
              <w:rPr>
                <w:b w:val="0"/>
                <w:sz w:val="14"/>
                <w:szCs w:val="14"/>
              </w:rPr>
            </w:pPr>
          </w:p>
        </w:tc>
        <w:tc>
          <w:tcPr>
            <w:tcW w:w="1065"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039"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rPr>
                <w:sz w:val="14"/>
                <w:szCs w:val="14"/>
              </w:rPr>
            </w:pPr>
            <w:r>
              <w:rPr>
                <w:sz w:val="14"/>
                <w:szCs w:val="14"/>
              </w:rPr>
              <w:t>Entidad del grupo</w:t>
            </w:r>
          </w:p>
        </w:tc>
        <w:tc>
          <w:tcPr>
            <w:tcW w:w="2795" w:type="dxa"/>
            <w:tcBorders>
              <w:top w:val="nil"/>
              <w:left w:val="single" w:sz="4" w:space="0" w:color="auto"/>
              <w:bottom w:val="nil"/>
              <w:right w:val="single" w:sz="4" w:space="0" w:color="auto"/>
            </w:tcBorders>
          </w:tcPr>
          <w:p w:rsidR="007E2BA5" w:rsidRDefault="007E2BA5">
            <w:pPr>
              <w:pStyle w:val="Portada"/>
              <w:keepLines/>
              <w:ind w:left="-44" w:right="-68"/>
              <w:rPr>
                <w:sz w:val="14"/>
                <w:szCs w:val="14"/>
              </w:rPr>
            </w:pPr>
          </w:p>
        </w:tc>
        <w:tc>
          <w:tcPr>
            <w:tcW w:w="1344"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528"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698"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993"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026"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123" w:type="dxa"/>
            <w:tcBorders>
              <w:top w:val="nil"/>
              <w:left w:val="single" w:sz="4" w:space="0" w:color="auto"/>
              <w:bottom w:val="nil"/>
              <w:right w:val="single" w:sz="4" w:space="0" w:color="auto"/>
            </w:tcBorders>
          </w:tcPr>
          <w:p w:rsidR="007E2BA5" w:rsidRDefault="007E2BA5">
            <w:pPr>
              <w:pStyle w:val="Portada"/>
              <w:keepLines/>
              <w:ind w:left="-41" w:right="-48"/>
              <w:rPr>
                <w:sz w:val="14"/>
                <w:szCs w:val="14"/>
              </w:rPr>
            </w:pPr>
          </w:p>
        </w:tc>
        <w:tc>
          <w:tcPr>
            <w:tcW w:w="1065"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039" w:type="dxa"/>
            <w:tcBorders>
              <w:top w:val="nil"/>
              <w:left w:val="single" w:sz="4" w:space="0" w:color="auto"/>
              <w:bottom w:val="nil"/>
              <w:right w:val="single" w:sz="4" w:space="0" w:color="auto"/>
            </w:tcBorders>
          </w:tcPr>
          <w:p w:rsidR="007E2BA5" w:rsidRDefault="007E2BA5">
            <w:pPr>
              <w:pStyle w:val="Portada"/>
              <w:keepLines/>
              <w:rPr>
                <w:sz w:val="14"/>
                <w:szCs w:val="14"/>
              </w:rPr>
            </w:pPr>
          </w:p>
        </w:tc>
      </w:tr>
      <w:tr w:rsidR="00EE52D4" w:rsidTr="007E2BA5">
        <w:trPr>
          <w:jc w:val="center"/>
        </w:trPr>
        <w:tc>
          <w:tcPr>
            <w:tcW w:w="3490" w:type="dxa"/>
            <w:tcBorders>
              <w:top w:val="nil"/>
              <w:left w:val="single" w:sz="4" w:space="0" w:color="auto"/>
              <w:bottom w:val="nil"/>
              <w:right w:val="single" w:sz="4" w:space="0" w:color="auto"/>
            </w:tcBorders>
          </w:tcPr>
          <w:p w:rsidR="00EE52D4" w:rsidRDefault="00EE52D4">
            <w:pPr>
              <w:pStyle w:val="Portada"/>
              <w:keepLines/>
              <w:ind w:left="12" w:hanging="12"/>
              <w:rPr>
                <w:b w:val="0"/>
                <w:sz w:val="14"/>
                <w:szCs w:val="14"/>
              </w:rPr>
            </w:pPr>
            <w:r>
              <w:rPr>
                <w:b w:val="0"/>
                <w:sz w:val="14"/>
                <w:szCs w:val="14"/>
              </w:rPr>
              <w:t>Asociación para el empleo y la Formación de personas con Discapacidad (a)</w:t>
            </w:r>
          </w:p>
          <w:p w:rsidR="00EE52D4" w:rsidRDefault="00EE52D4">
            <w:pPr>
              <w:pStyle w:val="Portada"/>
              <w:keepLines/>
              <w:rPr>
                <w:b w:val="0"/>
                <w:sz w:val="14"/>
                <w:szCs w:val="14"/>
              </w:rPr>
            </w:pPr>
          </w:p>
        </w:tc>
        <w:tc>
          <w:tcPr>
            <w:tcW w:w="2795" w:type="dxa"/>
            <w:tcBorders>
              <w:top w:val="nil"/>
              <w:left w:val="single" w:sz="4" w:space="0" w:color="auto"/>
              <w:bottom w:val="nil"/>
              <w:right w:val="single" w:sz="4" w:space="0" w:color="auto"/>
            </w:tcBorders>
            <w:hideMark/>
          </w:tcPr>
          <w:p w:rsidR="00EE52D4" w:rsidRDefault="00EE52D4">
            <w:pPr>
              <w:pStyle w:val="Portada"/>
              <w:keepLines/>
              <w:ind w:left="-44"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EE52D4" w:rsidRDefault="00EE52D4">
            <w:pPr>
              <w:pStyle w:val="Portada"/>
              <w:keepLines/>
              <w:rPr>
                <w:b w:val="0"/>
                <w:sz w:val="14"/>
                <w:szCs w:val="14"/>
              </w:rPr>
            </w:pPr>
            <w:r>
              <w:rPr>
                <w:b w:val="0"/>
                <w:sz w:val="14"/>
                <w:szCs w:val="14"/>
              </w:rPr>
              <w:t>G85563302</w:t>
            </w:r>
          </w:p>
        </w:tc>
        <w:tc>
          <w:tcPr>
            <w:tcW w:w="1528" w:type="dxa"/>
            <w:tcBorders>
              <w:top w:val="nil"/>
              <w:left w:val="single" w:sz="4" w:space="0" w:color="auto"/>
              <w:bottom w:val="nil"/>
              <w:right w:val="single" w:sz="4" w:space="0" w:color="auto"/>
            </w:tcBorders>
            <w:hideMark/>
          </w:tcPr>
          <w:p w:rsidR="00EE52D4" w:rsidRDefault="00EE52D4">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EE52D4" w:rsidRDefault="00EE52D4">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EE52D4" w:rsidRDefault="00EE52D4">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EE52D4" w:rsidRPr="00AD598E" w:rsidRDefault="00EE52D4" w:rsidP="00EE05F6">
            <w:pPr>
              <w:pStyle w:val="Portada"/>
              <w:keepLines/>
              <w:ind w:right="-33"/>
              <w:jc w:val="right"/>
              <w:rPr>
                <w:b w:val="0"/>
                <w:sz w:val="14"/>
                <w:szCs w:val="14"/>
              </w:rPr>
            </w:pPr>
            <w:r>
              <w:rPr>
                <w:b w:val="0"/>
                <w:sz w:val="14"/>
                <w:szCs w:val="14"/>
              </w:rPr>
              <w:t>800.000</w:t>
            </w:r>
          </w:p>
        </w:tc>
        <w:tc>
          <w:tcPr>
            <w:tcW w:w="1026" w:type="dxa"/>
            <w:tcBorders>
              <w:top w:val="nil"/>
              <w:left w:val="single" w:sz="4" w:space="0" w:color="auto"/>
              <w:bottom w:val="nil"/>
              <w:right w:val="single" w:sz="4" w:space="0" w:color="auto"/>
            </w:tcBorders>
            <w:hideMark/>
          </w:tcPr>
          <w:p w:rsidR="00EE52D4" w:rsidRPr="00E27638" w:rsidRDefault="00EE52D4" w:rsidP="00EE05F6">
            <w:pPr>
              <w:pStyle w:val="Portada"/>
              <w:keepLines/>
              <w:jc w:val="right"/>
              <w:rPr>
                <w:b w:val="0"/>
                <w:sz w:val="14"/>
                <w:szCs w:val="14"/>
                <w:highlight w:val="yellow"/>
              </w:rPr>
            </w:pPr>
            <w:r w:rsidRPr="00AA0D82">
              <w:rPr>
                <w:b w:val="0"/>
                <w:sz w:val="14"/>
                <w:szCs w:val="14"/>
              </w:rPr>
              <w:t>(138.462)</w:t>
            </w:r>
          </w:p>
        </w:tc>
        <w:tc>
          <w:tcPr>
            <w:tcW w:w="1123" w:type="dxa"/>
            <w:tcBorders>
              <w:top w:val="nil"/>
              <w:left w:val="single" w:sz="4" w:space="0" w:color="auto"/>
              <w:bottom w:val="nil"/>
              <w:right w:val="single" w:sz="4" w:space="0" w:color="auto"/>
            </w:tcBorders>
            <w:hideMark/>
          </w:tcPr>
          <w:p w:rsidR="00EE52D4" w:rsidRPr="00E27638" w:rsidRDefault="00EE52D4" w:rsidP="00EE05F6">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left w:val="single" w:sz="4" w:space="0" w:color="auto"/>
              <w:bottom w:val="nil"/>
              <w:right w:val="single" w:sz="4" w:space="0" w:color="auto"/>
            </w:tcBorders>
            <w:hideMark/>
          </w:tcPr>
          <w:p w:rsidR="00EE52D4" w:rsidRPr="00E27638" w:rsidRDefault="00EE52D4" w:rsidP="00EE05F6">
            <w:pPr>
              <w:pStyle w:val="Portada"/>
              <w:keepLines/>
              <w:jc w:val="right"/>
              <w:rPr>
                <w:b w:val="0"/>
                <w:sz w:val="14"/>
                <w:szCs w:val="14"/>
                <w:highlight w:val="yellow"/>
              </w:rPr>
            </w:pPr>
            <w:r w:rsidRPr="00AA0D82">
              <w:rPr>
                <w:b w:val="0"/>
                <w:sz w:val="14"/>
                <w:szCs w:val="14"/>
              </w:rPr>
              <w:t>(199.374)</w:t>
            </w:r>
          </w:p>
        </w:tc>
        <w:tc>
          <w:tcPr>
            <w:tcW w:w="1039" w:type="dxa"/>
            <w:tcBorders>
              <w:top w:val="nil"/>
              <w:left w:val="single" w:sz="4" w:space="0" w:color="auto"/>
              <w:bottom w:val="nil"/>
              <w:right w:val="single" w:sz="4" w:space="0" w:color="auto"/>
            </w:tcBorders>
          </w:tcPr>
          <w:p w:rsidR="00EE52D4" w:rsidRDefault="00EE52D4" w:rsidP="00EE05F6">
            <w:pPr>
              <w:pStyle w:val="Portada"/>
              <w:keepLines/>
              <w:jc w:val="right"/>
              <w:rPr>
                <w:b w:val="0"/>
                <w:sz w:val="14"/>
                <w:szCs w:val="14"/>
              </w:rPr>
            </w:pPr>
            <w:r>
              <w:rPr>
                <w:b w:val="0"/>
                <w:sz w:val="14"/>
                <w:szCs w:val="14"/>
              </w:rPr>
              <w:t>(199.387)</w:t>
            </w:r>
          </w:p>
          <w:p w:rsidR="00EE52D4" w:rsidRDefault="00EE52D4" w:rsidP="00EE05F6">
            <w:pPr>
              <w:pStyle w:val="Portada"/>
              <w:keepLines/>
              <w:jc w:val="right"/>
              <w:rPr>
                <w:b w:val="0"/>
                <w:sz w:val="14"/>
                <w:szCs w:val="14"/>
              </w:rPr>
            </w:pPr>
          </w:p>
          <w:p w:rsidR="00EE52D4" w:rsidRDefault="00EE52D4" w:rsidP="00EE05F6">
            <w:pPr>
              <w:pStyle w:val="Portada"/>
              <w:keepLines/>
              <w:jc w:val="right"/>
              <w:rPr>
                <w:b w:val="0"/>
                <w:sz w:val="14"/>
                <w:szCs w:val="14"/>
              </w:rPr>
            </w:pPr>
          </w:p>
          <w:p w:rsidR="00EE52D4" w:rsidRDefault="00EE52D4" w:rsidP="00EE05F6">
            <w:pPr>
              <w:pStyle w:val="Portada"/>
              <w:keepLines/>
              <w:jc w:val="right"/>
              <w:rPr>
                <w:b w:val="0"/>
                <w:sz w:val="14"/>
                <w:szCs w:val="14"/>
              </w:rPr>
            </w:pPr>
          </w:p>
          <w:p w:rsidR="00EE52D4" w:rsidRPr="00AD598E" w:rsidRDefault="00EE52D4" w:rsidP="00EE05F6">
            <w:pPr>
              <w:pStyle w:val="Portada"/>
              <w:keepLines/>
              <w:jc w:val="right"/>
              <w:rPr>
                <w:b w:val="0"/>
                <w:sz w:val="14"/>
                <w:szCs w:val="14"/>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Asociación ILUNION Empleo(a)</w:t>
            </w:r>
          </w:p>
        </w:tc>
        <w:tc>
          <w:tcPr>
            <w:tcW w:w="2795" w:type="dxa"/>
            <w:tcBorders>
              <w:top w:val="nil"/>
              <w:left w:val="single" w:sz="4" w:space="0" w:color="auto"/>
              <w:bottom w:val="nil"/>
              <w:right w:val="single" w:sz="4" w:space="0" w:color="auto"/>
            </w:tcBorders>
            <w:hideMark/>
          </w:tcPr>
          <w:p w:rsidR="007E2BA5" w:rsidRDefault="007E2BA5">
            <w:pPr>
              <w:pStyle w:val="Portada"/>
              <w:keepLines/>
              <w:ind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7E2BA5" w:rsidRDefault="00BC7244" w:rsidP="007E2BA5">
            <w:pPr>
              <w:pStyle w:val="Portada"/>
              <w:keepLines/>
              <w:rPr>
                <w:b w:val="0"/>
                <w:sz w:val="14"/>
                <w:szCs w:val="14"/>
              </w:rPr>
            </w:pPr>
            <w:r>
              <w:rPr>
                <w:b w:val="0"/>
                <w:sz w:val="14"/>
                <w:szCs w:val="14"/>
              </w:rPr>
              <w:t>G81988362</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120.000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(55.734)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0"/>
              </w:tab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5.477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Servimedia, S.A.U. (b)</w:t>
            </w:r>
          </w:p>
        </w:tc>
        <w:tc>
          <w:tcPr>
            <w:tcW w:w="2795"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Almansa 66,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lang w:val="it-IT"/>
              </w:rPr>
            </w:pPr>
            <w:r w:rsidRPr="007E2BA5">
              <w:rPr>
                <w:b w:val="0"/>
                <w:sz w:val="14"/>
                <w:szCs w:val="14"/>
                <w:lang w:val="it-IT"/>
              </w:rPr>
              <w:t>A78955713</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lang w:val="it-IT"/>
              </w:rPr>
            </w:pPr>
            <w:r>
              <w:rPr>
                <w:b w:val="0"/>
                <w:sz w:val="14"/>
                <w:szCs w:val="14"/>
                <w:lang w:val="it-IT"/>
              </w:rPr>
              <w:t>Agencia de prensa</w:t>
            </w:r>
          </w:p>
        </w:tc>
        <w:tc>
          <w:tcPr>
            <w:tcW w:w="698"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100,00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w:t>
            </w:r>
          </w:p>
        </w:tc>
        <w:tc>
          <w:tcPr>
            <w:tcW w:w="993" w:type="dxa"/>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4"/>
                <w:szCs w:val="14"/>
                <w:lang w:val="it-IT"/>
              </w:rPr>
            </w:pPr>
            <w:r>
              <w:rPr>
                <w:b w:val="0"/>
                <w:sz w:val="14"/>
                <w:szCs w:val="14"/>
                <w:lang w:val="it-IT"/>
              </w:rPr>
              <w:t>3.450.000</w:t>
            </w:r>
          </w:p>
        </w:tc>
        <w:tc>
          <w:tcPr>
            <w:tcW w:w="1026" w:type="dxa"/>
            <w:tcBorders>
              <w:top w:val="nil"/>
              <w:left w:val="single" w:sz="4" w:space="0" w:color="auto"/>
              <w:bottom w:val="nil"/>
              <w:right w:val="single" w:sz="4" w:space="0" w:color="auto"/>
            </w:tcBorders>
            <w:hideMark/>
          </w:tcPr>
          <w:p w:rsidR="007E2BA5" w:rsidRDefault="007E2BA5">
            <w:pPr>
              <w:pStyle w:val="Portada"/>
              <w:keepLines/>
              <w:tabs>
                <w:tab w:val="decimal" w:pos="810"/>
              </w:tabs>
              <w:rPr>
                <w:b w:val="0"/>
                <w:sz w:val="14"/>
                <w:szCs w:val="14"/>
                <w:lang w:val="it-IT"/>
              </w:rPr>
            </w:pPr>
            <w:r>
              <w:rPr>
                <w:b w:val="0"/>
                <w:sz w:val="14"/>
                <w:szCs w:val="14"/>
                <w:lang w:val="it-IT"/>
              </w:rPr>
              <w:t>2.984.917</w:t>
            </w:r>
          </w:p>
        </w:tc>
        <w:tc>
          <w:tcPr>
            <w:tcW w:w="1123"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lang w:val="it-IT"/>
              </w:rPr>
            </w:pPr>
            <w:r>
              <w:rPr>
                <w:b w:val="0"/>
                <w:sz w:val="14"/>
                <w:szCs w:val="14"/>
                <w:lang w:val="it-IT"/>
              </w:rPr>
              <w:t>-</w:t>
            </w:r>
          </w:p>
        </w:tc>
        <w:tc>
          <w:tcPr>
            <w:tcW w:w="1065" w:type="dxa"/>
            <w:tcBorders>
              <w:top w:val="nil"/>
              <w:left w:val="single" w:sz="4" w:space="0" w:color="auto"/>
              <w:bottom w:val="nil"/>
              <w:right w:val="single" w:sz="4" w:space="0" w:color="auto"/>
            </w:tcBorders>
            <w:hideMark/>
          </w:tcPr>
          <w:p w:rsidR="007E2BA5" w:rsidRDefault="007E2BA5">
            <w:pPr>
              <w:pStyle w:val="Portada"/>
              <w:keepLines/>
              <w:tabs>
                <w:tab w:val="decimal" w:pos="802"/>
              </w:tabs>
              <w:jc w:val="right"/>
              <w:rPr>
                <w:b w:val="0"/>
                <w:sz w:val="14"/>
                <w:szCs w:val="14"/>
                <w:lang w:val="it-IT"/>
              </w:rPr>
            </w:pPr>
            <w:r>
              <w:rPr>
                <w:b w:val="0"/>
                <w:sz w:val="14"/>
                <w:szCs w:val="14"/>
                <w:lang w:val="it-IT"/>
              </w:rPr>
              <w:t>(956.765)</w:t>
            </w:r>
          </w:p>
        </w:tc>
        <w:tc>
          <w:tcPr>
            <w:tcW w:w="1039" w:type="dxa"/>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4"/>
                <w:szCs w:val="14"/>
                <w:lang w:val="it-IT"/>
              </w:rPr>
            </w:pPr>
            <w:r>
              <w:rPr>
                <w:b w:val="0"/>
                <w:sz w:val="14"/>
                <w:szCs w:val="14"/>
                <w:lang w:val="it-IT"/>
              </w:rPr>
              <w:t>(1.122.393)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sz w:val="14"/>
                <w:szCs w:val="14"/>
              </w:rPr>
            </w:pPr>
            <w:r>
              <w:rPr>
                <w:sz w:val="14"/>
                <w:szCs w:val="14"/>
              </w:rPr>
              <w:t>Sociedad multigrupo</w:t>
            </w:r>
          </w:p>
        </w:tc>
        <w:tc>
          <w:tcPr>
            <w:tcW w:w="2795" w:type="dxa"/>
            <w:tcBorders>
              <w:top w:val="nil"/>
              <w:left w:val="single" w:sz="4" w:space="0" w:color="auto"/>
              <w:bottom w:val="nil"/>
              <w:right w:val="single" w:sz="4" w:space="0" w:color="auto"/>
            </w:tcBorders>
          </w:tcPr>
          <w:p w:rsidR="007E2BA5" w:rsidRDefault="007E2BA5">
            <w:pPr>
              <w:pStyle w:val="Portada"/>
              <w:keepLines/>
              <w:rPr>
                <w:b w:val="0"/>
                <w:sz w:val="14"/>
                <w:szCs w:val="14"/>
              </w:rPr>
            </w:pP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lang w:val="it-IT"/>
              </w:rPr>
            </w:pPr>
          </w:p>
        </w:tc>
        <w:tc>
          <w:tcPr>
            <w:tcW w:w="1528" w:type="dxa"/>
            <w:tcBorders>
              <w:top w:val="nil"/>
              <w:left w:val="single" w:sz="4" w:space="0" w:color="auto"/>
              <w:bottom w:val="nil"/>
              <w:right w:val="single" w:sz="4" w:space="0" w:color="auto"/>
            </w:tcBorders>
          </w:tcPr>
          <w:p w:rsidR="007E2BA5" w:rsidRDefault="007E2BA5">
            <w:pPr>
              <w:pStyle w:val="Portada"/>
              <w:keepLines/>
              <w:rPr>
                <w:b w:val="0"/>
                <w:sz w:val="14"/>
                <w:szCs w:val="14"/>
                <w:lang w:val="it-IT"/>
              </w:rPr>
            </w:pPr>
          </w:p>
        </w:tc>
        <w:tc>
          <w:tcPr>
            <w:tcW w:w="698"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993" w:type="dxa"/>
            <w:tcBorders>
              <w:top w:val="nil"/>
              <w:left w:val="single" w:sz="4" w:space="0" w:color="auto"/>
              <w:bottom w:val="nil"/>
              <w:right w:val="single" w:sz="4" w:space="0" w:color="auto"/>
            </w:tcBorders>
          </w:tcPr>
          <w:p w:rsidR="007E2BA5" w:rsidRDefault="007E2BA5">
            <w:pPr>
              <w:pStyle w:val="Portada"/>
              <w:keepLines/>
              <w:tabs>
                <w:tab w:val="decimal" w:pos="776"/>
              </w:tabs>
              <w:rPr>
                <w:b w:val="0"/>
                <w:sz w:val="14"/>
                <w:szCs w:val="14"/>
                <w:lang w:val="it-IT"/>
              </w:rPr>
            </w:pPr>
          </w:p>
        </w:tc>
        <w:tc>
          <w:tcPr>
            <w:tcW w:w="1026" w:type="dxa"/>
            <w:tcBorders>
              <w:top w:val="nil"/>
              <w:left w:val="single" w:sz="4" w:space="0" w:color="auto"/>
              <w:bottom w:val="nil"/>
              <w:right w:val="single" w:sz="4" w:space="0" w:color="auto"/>
            </w:tcBorders>
          </w:tcPr>
          <w:p w:rsidR="007E2BA5" w:rsidRDefault="007E2BA5">
            <w:pPr>
              <w:pStyle w:val="Portada"/>
              <w:keepLines/>
              <w:tabs>
                <w:tab w:val="decimal" w:pos="810"/>
              </w:tabs>
              <w:rPr>
                <w:b w:val="0"/>
                <w:sz w:val="14"/>
                <w:szCs w:val="14"/>
                <w:lang w:val="it-IT"/>
              </w:rPr>
            </w:pPr>
          </w:p>
        </w:tc>
        <w:tc>
          <w:tcPr>
            <w:tcW w:w="1123"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lang w:val="it-IT"/>
              </w:rPr>
            </w:pPr>
          </w:p>
        </w:tc>
        <w:tc>
          <w:tcPr>
            <w:tcW w:w="1065" w:type="dxa"/>
            <w:tcBorders>
              <w:top w:val="nil"/>
              <w:left w:val="single" w:sz="4" w:space="0" w:color="auto"/>
              <w:bottom w:val="nil"/>
              <w:right w:val="single" w:sz="4" w:space="0" w:color="auto"/>
            </w:tcBorders>
          </w:tcPr>
          <w:p w:rsidR="007E2BA5" w:rsidRDefault="007E2BA5">
            <w:pPr>
              <w:pStyle w:val="Portada"/>
              <w:keepLines/>
              <w:tabs>
                <w:tab w:val="decimal" w:pos="802"/>
              </w:tabs>
              <w:jc w:val="right"/>
              <w:rPr>
                <w:b w:val="0"/>
                <w:sz w:val="14"/>
                <w:szCs w:val="14"/>
                <w:lang w:val="it-IT"/>
              </w:rPr>
            </w:pPr>
          </w:p>
        </w:tc>
        <w:tc>
          <w:tcPr>
            <w:tcW w:w="1039" w:type="dxa"/>
            <w:tcBorders>
              <w:top w:val="nil"/>
              <w:left w:val="single" w:sz="4" w:space="0" w:color="auto"/>
              <w:bottom w:val="nil"/>
              <w:right w:val="single" w:sz="4" w:space="0" w:color="auto"/>
            </w:tcBorders>
          </w:tcPr>
          <w:p w:rsidR="007E2BA5" w:rsidRDefault="007E2BA5">
            <w:pPr>
              <w:pStyle w:val="Portada"/>
              <w:keepLines/>
              <w:tabs>
                <w:tab w:val="decimal" w:pos="776"/>
              </w:tabs>
              <w:rPr>
                <w:b w:val="0"/>
                <w:sz w:val="14"/>
                <w:szCs w:val="14"/>
                <w:lang w:val="it-IT"/>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Lavanderías S.A.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hanging="34"/>
              <w:rPr>
                <w:b w:val="0"/>
                <w:sz w:val="14"/>
                <w:szCs w:val="14"/>
              </w:rPr>
            </w:pPr>
            <w:r>
              <w:rPr>
                <w:b w:val="0"/>
                <w:sz w:val="14"/>
                <w:szCs w:val="14"/>
              </w:rPr>
              <w:t>Polígono Industrial de Vallecas</w:t>
            </w:r>
            <w:r>
              <w:rPr>
                <w:b w:val="0"/>
                <w:sz w:val="14"/>
                <w:szCs w:val="14"/>
              </w:rPr>
              <w:br/>
              <w:t>Camino Pozo Tío Raimundo, s/n,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hanging="12"/>
              <w:rPr>
                <w:b w:val="0"/>
                <w:sz w:val="14"/>
                <w:szCs w:val="14"/>
              </w:rPr>
            </w:pPr>
            <w:r w:rsidRPr="007E2BA5">
              <w:rPr>
                <w:b w:val="0"/>
                <w:sz w:val="14"/>
                <w:szCs w:val="14"/>
              </w:rPr>
              <w:t>A79475729</w:t>
            </w:r>
          </w:p>
        </w:tc>
        <w:tc>
          <w:tcPr>
            <w:tcW w:w="1528" w:type="dxa"/>
            <w:tcBorders>
              <w:top w:val="nil"/>
              <w:left w:val="single" w:sz="4" w:space="0" w:color="auto"/>
              <w:bottom w:val="nil"/>
              <w:right w:val="single" w:sz="4" w:space="0" w:color="auto"/>
            </w:tcBorders>
            <w:hideMark/>
          </w:tcPr>
          <w:p w:rsidR="007E2BA5" w:rsidRDefault="007E2BA5">
            <w:pPr>
              <w:pStyle w:val="Portada"/>
              <w:keepLines/>
              <w:ind w:hanging="12"/>
              <w:rPr>
                <w:b w:val="0"/>
                <w:sz w:val="14"/>
                <w:szCs w:val="14"/>
              </w:rPr>
            </w:pPr>
            <w:r>
              <w:rPr>
                <w:b w:val="0"/>
                <w:sz w:val="14"/>
                <w:szCs w:val="14"/>
              </w:rPr>
              <w:t>Gestión de lavanderías industriales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26.000.000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51.224.881</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5.696.289</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1.223.016</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2.309.907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Bugaderíes de Catalunya, S.A.U.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Bosch Tancat, s/n, Naves 12-16,  Cerdanyola del Valles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A59769265</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8.000.000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9.147.195</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642.028</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(130.241)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(73.274)</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Lavanderías de Canarias, S.A.U.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General Bravo, 8, Las Palmas de Gran Canaria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A35565084</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3.000.000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8.954.781</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3.553.792</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1.624.487</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2.135.139</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Cipo,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Ramón Lull, 73, Sabadell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B60338472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2.127.240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2.985.341</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right"/>
              <w:rPr>
                <w:b w:val="0"/>
                <w:sz w:val="14"/>
                <w:szCs w:val="14"/>
              </w:rPr>
            </w:pPr>
            <w:r>
              <w:rPr>
                <w:b w:val="0"/>
                <w:sz w:val="14"/>
                <w:szCs w:val="14"/>
              </w:rPr>
              <w:t>76.097</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97.291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122.604</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Textil Rental,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Río Padrón, Nave 3, Estepona (Málaga)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B29720273</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1.468.212</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2.859.546</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821.894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802.883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 xml:space="preserve">ILUNION Lavandería Euskalduna, </w:t>
            </w:r>
            <w:r>
              <w:rPr>
                <w:b w:val="0"/>
                <w:sz w:val="14"/>
                <w:szCs w:val="14"/>
              </w:rPr>
              <w:br/>
              <w:t>S.L.U.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Pozueta, Parcela 16F, Lemoa (Vizcaya)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B48799852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1.280.935</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(94.434)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141.001</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(92.272)</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24.253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Lavanor,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right="-68"/>
              <w:rPr>
                <w:b w:val="0"/>
                <w:sz w:val="14"/>
                <w:szCs w:val="14"/>
              </w:rPr>
            </w:pPr>
            <w:r>
              <w:rPr>
                <w:b w:val="0"/>
                <w:sz w:val="14"/>
                <w:szCs w:val="14"/>
                <w:lang w:val="en-US"/>
              </w:rPr>
              <w:t xml:space="preserve">F, Nave 10, Pol. Ind. </w:t>
            </w:r>
            <w:r>
              <w:rPr>
                <w:b w:val="0"/>
                <w:sz w:val="14"/>
                <w:szCs w:val="14"/>
              </w:rPr>
              <w:t>Errekaldea Beriain (Navarra)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B31978398</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6.020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259.264</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 xml:space="preserve">-     </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114.794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210.013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 Industrial Laundry Center,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El Borbotón, 5 Huete (Cuenca)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B16294209</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150.505</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40.826</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(149.350)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(161.602)</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Servicios Sociales de Lavandería,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Forjadores, 27, Boadilla del Monte</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B84664127</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1.551.000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(593.278)</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(260.954)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(199.565)</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Amalia,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lang w:val="it-IT"/>
              </w:rPr>
            </w:pPr>
            <w:r>
              <w:rPr>
                <w:b w:val="0"/>
                <w:sz w:val="14"/>
                <w:szCs w:val="14"/>
                <w:lang w:val="en-US"/>
              </w:rPr>
              <w:t>Pol. Ind. Can Picafort 27-28-55-56</w:t>
            </w:r>
            <w:r>
              <w:rPr>
                <w:b w:val="0"/>
                <w:sz w:val="14"/>
                <w:szCs w:val="14"/>
                <w:lang w:val="en-US"/>
              </w:rPr>
              <w:br/>
              <w:t xml:space="preserve">Sta. </w:t>
            </w:r>
            <w:r>
              <w:rPr>
                <w:b w:val="0"/>
                <w:sz w:val="14"/>
                <w:szCs w:val="14"/>
                <w:lang w:val="it-IT"/>
              </w:rPr>
              <w:t>Margarita, Mallorca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B07305592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lang w:val="it-IT"/>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lang w:val="it-IT"/>
              </w:rPr>
            </w:pPr>
            <w:r>
              <w:rPr>
                <w:b w:val="0"/>
                <w:sz w:val="14"/>
                <w:szCs w:val="14"/>
                <w:lang w:val="it-IT"/>
              </w:rPr>
              <w:t>9.858</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1.682.267</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lang w:val="it-IT"/>
              </w:rPr>
            </w:pPr>
            <w:r>
              <w:rPr>
                <w:b w:val="0"/>
                <w:sz w:val="14"/>
                <w:szCs w:val="14"/>
                <w:lang w:val="it-IT"/>
              </w:rPr>
              <w:t>22.521</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400.401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440.427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 Industrial Lavachel, S.A.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Mora Garay, Parcela 0.1 y 0.2 Tremañes Gijón/Asturias</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A33648601</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75,08</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1.109.483</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(537.173)</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(79.890)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(51.187)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Lavanderías Mecánicas Crisol,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Diego Vega Sarmiento, 53, Las Palmas</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B35004506</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10.818</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1.902.437</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63.006</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115.723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Servicios TI, S.A.U.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A79310819</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2.660.000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469.869</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25.552</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(44.565)</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BPO, S.A.U.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A79296026</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2.500.000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1.633.594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1.322</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(386.960)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(303.460)</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Adaptación de Vehículos, S.L.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Gavá 11-17,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hanging="12"/>
              <w:rPr>
                <w:b w:val="0"/>
                <w:sz w:val="14"/>
                <w:szCs w:val="14"/>
              </w:rPr>
            </w:pPr>
            <w:r w:rsidRPr="007E2BA5">
              <w:rPr>
                <w:b w:val="0"/>
                <w:sz w:val="14"/>
                <w:szCs w:val="14"/>
              </w:rPr>
              <w:t>B60959624</w:t>
            </w:r>
          </w:p>
        </w:tc>
        <w:tc>
          <w:tcPr>
            <w:tcW w:w="1528" w:type="dxa"/>
            <w:tcBorders>
              <w:top w:val="nil"/>
              <w:left w:val="single" w:sz="4" w:space="0" w:color="auto"/>
              <w:bottom w:val="nil"/>
              <w:right w:val="single" w:sz="4" w:space="0" w:color="auto"/>
            </w:tcBorders>
            <w:hideMark/>
          </w:tcPr>
          <w:p w:rsidR="007E2BA5" w:rsidRDefault="007E2BA5">
            <w:pPr>
              <w:pStyle w:val="Portada"/>
              <w:keepLines/>
              <w:ind w:hanging="12"/>
              <w:rPr>
                <w:b w:val="0"/>
                <w:sz w:val="14"/>
                <w:szCs w:val="14"/>
              </w:rPr>
            </w:pPr>
            <w:r>
              <w:rPr>
                <w:b w:val="0"/>
                <w:sz w:val="14"/>
                <w:szCs w:val="14"/>
              </w:rPr>
              <w:t>Fabricación y montaje de ayudas técnicas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117.402</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202.716</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(153.908)</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(196.156)</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Salud, S.A.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Don Ramón de la Cruz, 38,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rPr>
            </w:pPr>
            <w:r w:rsidRPr="007E2BA5">
              <w:rPr>
                <w:b w:val="0"/>
                <w:sz w:val="14"/>
                <w:szCs w:val="14"/>
              </w:rPr>
              <w:t>A79707295</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Comercialización de ayudas técnicas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98,38</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2.184.005</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142.490</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46.995</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(1.128.257)</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(1.376.868)</w:t>
            </w:r>
          </w:p>
        </w:tc>
      </w:tr>
      <w:tr w:rsidR="007E2BA5" w:rsidTr="007E2BA5">
        <w:trPr>
          <w:jc w:val="center"/>
        </w:trPr>
        <w:tc>
          <w:tcPr>
            <w:tcW w:w="3490" w:type="dxa"/>
            <w:tcBorders>
              <w:top w:val="nil"/>
              <w:left w:val="single" w:sz="4" w:space="0" w:color="auto"/>
              <w:bottom w:val="single" w:sz="4" w:space="0" w:color="auto"/>
              <w:right w:val="single" w:sz="4" w:space="0" w:color="auto"/>
            </w:tcBorders>
            <w:hideMark/>
          </w:tcPr>
          <w:p w:rsidR="007E2BA5" w:rsidRDefault="007E2BA5">
            <w:pPr>
              <w:pStyle w:val="Portada"/>
              <w:keepLines/>
              <w:ind w:left="12" w:hanging="12"/>
              <w:rPr>
                <w:b w:val="0"/>
                <w:sz w:val="14"/>
                <w:szCs w:val="14"/>
              </w:rPr>
            </w:pPr>
            <w:r>
              <w:rPr>
                <w:b w:val="0"/>
                <w:sz w:val="14"/>
                <w:szCs w:val="14"/>
              </w:rPr>
              <w:t>Fundosa Social Consulting, S.A.U.</w:t>
            </w:r>
          </w:p>
        </w:tc>
        <w:tc>
          <w:tcPr>
            <w:tcW w:w="2795" w:type="dxa"/>
            <w:tcBorders>
              <w:top w:val="nil"/>
              <w:left w:val="single" w:sz="4" w:space="0" w:color="auto"/>
              <w:bottom w:val="single" w:sz="4" w:space="0" w:color="auto"/>
              <w:right w:val="single" w:sz="4" w:space="0" w:color="auto"/>
            </w:tcBorders>
            <w:hideMark/>
          </w:tcPr>
          <w:p w:rsidR="007E2BA5" w:rsidRDefault="007E2BA5">
            <w:pPr>
              <w:pStyle w:val="Portada"/>
              <w:keepLines/>
              <w:ind w:left="-44" w:right="-68"/>
              <w:rPr>
                <w:b w:val="0"/>
                <w:sz w:val="14"/>
                <w:szCs w:val="14"/>
              </w:rPr>
            </w:pPr>
            <w:r>
              <w:rPr>
                <w:b w:val="0"/>
                <w:sz w:val="14"/>
                <w:szCs w:val="14"/>
              </w:rPr>
              <w:t>Bernardino Obregón, 26, Madrid</w:t>
            </w:r>
          </w:p>
        </w:tc>
        <w:tc>
          <w:tcPr>
            <w:tcW w:w="1344" w:type="dxa"/>
            <w:tcBorders>
              <w:top w:val="nil"/>
              <w:left w:val="single" w:sz="4" w:space="0" w:color="auto"/>
              <w:bottom w:val="single" w:sz="4" w:space="0" w:color="auto"/>
              <w:right w:val="single" w:sz="4" w:space="0" w:color="auto"/>
            </w:tcBorders>
          </w:tcPr>
          <w:p w:rsidR="007E2BA5" w:rsidRDefault="007E2BA5" w:rsidP="007E2BA5">
            <w:pPr>
              <w:pStyle w:val="Portada"/>
              <w:keepLines/>
              <w:ind w:right="-175"/>
              <w:rPr>
                <w:b w:val="0"/>
                <w:sz w:val="14"/>
                <w:szCs w:val="14"/>
              </w:rPr>
            </w:pPr>
            <w:r w:rsidRPr="007E2BA5">
              <w:rPr>
                <w:b w:val="0"/>
                <w:sz w:val="14"/>
                <w:szCs w:val="14"/>
              </w:rPr>
              <w:t>A79475703</w:t>
            </w:r>
          </w:p>
        </w:tc>
        <w:tc>
          <w:tcPr>
            <w:tcW w:w="1528" w:type="dxa"/>
            <w:tcBorders>
              <w:top w:val="nil"/>
              <w:left w:val="single" w:sz="4" w:space="0" w:color="auto"/>
              <w:bottom w:val="single" w:sz="4" w:space="0" w:color="auto"/>
              <w:right w:val="single" w:sz="4" w:space="0" w:color="auto"/>
            </w:tcBorders>
            <w:hideMark/>
          </w:tcPr>
          <w:p w:rsidR="007E2BA5" w:rsidRDefault="007E2BA5">
            <w:pPr>
              <w:pStyle w:val="Portada"/>
              <w:keepLines/>
              <w:ind w:right="-175"/>
              <w:rPr>
                <w:b w:val="0"/>
                <w:sz w:val="14"/>
                <w:szCs w:val="14"/>
              </w:rPr>
            </w:pPr>
            <w:r>
              <w:rPr>
                <w:b w:val="0"/>
                <w:sz w:val="14"/>
                <w:szCs w:val="14"/>
              </w:rPr>
              <w:t>Gestión de empleo para personas con discapacidad</w:t>
            </w:r>
          </w:p>
        </w:tc>
        <w:tc>
          <w:tcPr>
            <w:tcW w:w="698"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single" w:sz="4" w:space="0" w:color="auto"/>
              <w:right w:val="single" w:sz="4" w:space="0" w:color="auto"/>
            </w:tcBorders>
            <w:hideMark/>
          </w:tcPr>
          <w:p w:rsidR="007E2BA5" w:rsidRDefault="007E2BA5">
            <w:pPr>
              <w:pStyle w:val="Portada"/>
              <w:keepLines/>
              <w:ind w:right="-33"/>
              <w:jc w:val="right"/>
              <w:rPr>
                <w:b w:val="0"/>
                <w:sz w:val="14"/>
                <w:szCs w:val="14"/>
              </w:rPr>
            </w:pPr>
            <w:r>
              <w:rPr>
                <w:b w:val="0"/>
                <w:sz w:val="14"/>
                <w:szCs w:val="14"/>
              </w:rPr>
              <w:t>786.000</w:t>
            </w:r>
          </w:p>
        </w:tc>
        <w:tc>
          <w:tcPr>
            <w:tcW w:w="1026"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207.137</w:t>
            </w:r>
          </w:p>
        </w:tc>
        <w:tc>
          <w:tcPr>
            <w:tcW w:w="1123"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16.299</w:t>
            </w:r>
          </w:p>
        </w:tc>
        <w:tc>
          <w:tcPr>
            <w:tcW w:w="1039"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(239)</w:t>
            </w:r>
          </w:p>
        </w:tc>
      </w:tr>
    </w:tbl>
    <w:p w:rsidR="00EE6820" w:rsidRDefault="00EE6820" w:rsidP="00EE6820">
      <w:pPr>
        <w:keepLines/>
        <w:rPr>
          <w:highlight w:val="yellow"/>
        </w:rPr>
      </w:pPr>
      <w:r>
        <w:rPr>
          <w:highlight w:val="yellow"/>
        </w:rPr>
        <w:br w:type="page"/>
      </w:r>
    </w:p>
    <w:tbl>
      <w:tblPr>
        <w:tblStyle w:val="Tablaconcuadrcula"/>
        <w:tblW w:w="5000" w:type="pct"/>
        <w:jc w:val="center"/>
        <w:tblLook w:val="04A0" w:firstRow="1" w:lastRow="0" w:firstColumn="1" w:lastColumn="0" w:noHBand="0" w:noVBand="1"/>
      </w:tblPr>
      <w:tblGrid>
        <w:gridCol w:w="3288"/>
        <w:gridCol w:w="2483"/>
        <w:gridCol w:w="1674"/>
        <w:gridCol w:w="1674"/>
        <w:gridCol w:w="781"/>
        <w:gridCol w:w="1018"/>
        <w:gridCol w:w="993"/>
        <w:gridCol w:w="1036"/>
        <w:gridCol w:w="1166"/>
        <w:gridCol w:w="964"/>
        <w:gridCol w:w="845"/>
      </w:tblGrid>
      <w:tr w:rsidR="007E2BA5" w:rsidTr="007E2BA5">
        <w:trPr>
          <w:jc w:val="center"/>
        </w:trPr>
        <w:tc>
          <w:tcPr>
            <w:tcW w:w="1066"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813"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559" w:type="pct"/>
            <w:tcBorders>
              <w:top w:val="nil"/>
              <w:left w:val="nil"/>
              <w:bottom w:val="single" w:sz="4" w:space="0" w:color="auto"/>
              <w:right w:val="nil"/>
            </w:tcBorders>
          </w:tcPr>
          <w:p w:rsidR="007E2BA5" w:rsidRDefault="007E2BA5">
            <w:pPr>
              <w:pStyle w:val="Portada"/>
              <w:keepLines/>
              <w:ind w:left="113" w:hanging="113"/>
              <w:jc w:val="center"/>
              <w:rPr>
                <w:sz w:val="13"/>
                <w:szCs w:val="13"/>
              </w:rPr>
            </w:pPr>
          </w:p>
        </w:tc>
        <w:tc>
          <w:tcPr>
            <w:tcW w:w="559"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488" w:type="pct"/>
            <w:gridSpan w:val="2"/>
            <w:tcBorders>
              <w:top w:val="nil"/>
              <w:left w:val="nil"/>
              <w:bottom w:val="single" w:sz="4" w:space="0" w:color="auto"/>
              <w:right w:val="single" w:sz="4" w:space="0" w:color="auto"/>
            </w:tcBorders>
            <w:vAlign w:val="bottom"/>
          </w:tcPr>
          <w:p w:rsidR="007E2BA5" w:rsidRDefault="007E2BA5">
            <w:pPr>
              <w:pStyle w:val="Portada"/>
              <w:keepLines/>
              <w:jc w:val="center"/>
              <w:rPr>
                <w:sz w:val="13"/>
                <w:szCs w:val="13"/>
              </w:rPr>
            </w:pPr>
          </w:p>
        </w:tc>
        <w:tc>
          <w:tcPr>
            <w:tcW w:w="1515" w:type="pct"/>
            <w:gridSpan w:val="5"/>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4"/>
                <w:szCs w:val="14"/>
              </w:rPr>
              <w:t>Datos de la sociedad individual</w:t>
            </w:r>
          </w:p>
        </w:tc>
      </w:tr>
      <w:tr w:rsidR="007E2BA5" w:rsidTr="007E2BA5">
        <w:trPr>
          <w:jc w:val="center"/>
        </w:trPr>
        <w:tc>
          <w:tcPr>
            <w:tcW w:w="1066"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813"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488" w:type="pct"/>
            <w:gridSpan w:val="2"/>
            <w:tcBorders>
              <w:top w:val="single" w:sz="4" w:space="0" w:color="auto"/>
              <w:left w:val="single" w:sz="4" w:space="0" w:color="auto"/>
              <w:bottom w:val="single" w:sz="4" w:space="0" w:color="auto"/>
              <w:right w:val="single" w:sz="4" w:space="0" w:color="auto"/>
            </w:tcBorders>
            <w:vAlign w:val="bottom"/>
          </w:tcPr>
          <w:p w:rsidR="007E2BA5" w:rsidRDefault="007E2BA5">
            <w:pPr>
              <w:pStyle w:val="Portada"/>
              <w:keepLines/>
              <w:jc w:val="center"/>
              <w:rPr>
                <w:sz w:val="13"/>
                <w:szCs w:val="13"/>
              </w:rPr>
            </w:pPr>
          </w:p>
        </w:tc>
        <w:tc>
          <w:tcPr>
            <w:tcW w:w="284"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285"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25"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36" w:type="pct"/>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Resultado</w:t>
            </w:r>
          </w:p>
        </w:tc>
        <w:tc>
          <w:tcPr>
            <w:tcW w:w="284" w:type="pct"/>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Resultado</w:t>
            </w:r>
          </w:p>
        </w:tc>
      </w:tr>
      <w:tr w:rsidR="007E2BA5" w:rsidTr="007E2BA5">
        <w:trPr>
          <w:jc w:val="center"/>
        </w:trPr>
        <w:tc>
          <w:tcPr>
            <w:tcW w:w="1066"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813"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tcPr>
          <w:p w:rsidR="007E2BA5" w:rsidRDefault="007E2BA5">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488" w:type="pct"/>
            <w:gridSpan w:val="2"/>
            <w:tcBorders>
              <w:top w:val="nil"/>
              <w:left w:val="single" w:sz="4" w:space="0" w:color="auto"/>
              <w:bottom w:val="single" w:sz="4" w:space="0" w:color="auto"/>
              <w:right w:val="single" w:sz="4" w:space="0" w:color="auto"/>
            </w:tcBorders>
            <w:vAlign w:val="bottom"/>
            <w:hideMark/>
          </w:tcPr>
          <w:p w:rsidR="007E2BA5" w:rsidRDefault="007E2BA5">
            <w:pPr>
              <w:pStyle w:val="Portada"/>
              <w:keepLines/>
              <w:jc w:val="center"/>
              <w:rPr>
                <w:sz w:val="13"/>
                <w:szCs w:val="13"/>
              </w:rPr>
            </w:pPr>
            <w:r>
              <w:rPr>
                <w:sz w:val="13"/>
                <w:szCs w:val="13"/>
              </w:rPr>
              <w:t>Participación (*)</w:t>
            </w:r>
          </w:p>
        </w:tc>
        <w:tc>
          <w:tcPr>
            <w:tcW w:w="284"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285"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25"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36" w:type="pct"/>
            <w:tcBorders>
              <w:top w:val="nil"/>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Del</w:t>
            </w:r>
          </w:p>
        </w:tc>
        <w:tc>
          <w:tcPr>
            <w:tcW w:w="284" w:type="pct"/>
            <w:tcBorders>
              <w:top w:val="nil"/>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de</w:t>
            </w:r>
          </w:p>
        </w:tc>
      </w:tr>
      <w:tr w:rsidR="007E2BA5" w:rsidTr="007E2BA5">
        <w:trPr>
          <w:jc w:val="center"/>
        </w:trPr>
        <w:tc>
          <w:tcPr>
            <w:tcW w:w="1066"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Sociedad</w:t>
            </w:r>
          </w:p>
        </w:tc>
        <w:tc>
          <w:tcPr>
            <w:tcW w:w="813"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Domicilio</w:t>
            </w:r>
          </w:p>
        </w:tc>
        <w:tc>
          <w:tcPr>
            <w:tcW w:w="559" w:type="pct"/>
            <w:tcBorders>
              <w:top w:val="nil"/>
              <w:left w:val="single" w:sz="4" w:space="0" w:color="auto"/>
              <w:bottom w:val="single" w:sz="4" w:space="0" w:color="auto"/>
              <w:right w:val="single" w:sz="4" w:space="0" w:color="auto"/>
            </w:tcBorders>
            <w:vAlign w:val="bottom"/>
          </w:tcPr>
          <w:p w:rsidR="007E2BA5" w:rsidRDefault="007E2BA5" w:rsidP="007E2BA5">
            <w:pPr>
              <w:pStyle w:val="Portada"/>
              <w:keepLines/>
              <w:ind w:left="113" w:hanging="113"/>
              <w:jc w:val="center"/>
              <w:rPr>
                <w:sz w:val="13"/>
                <w:szCs w:val="13"/>
              </w:rPr>
            </w:pPr>
            <w:r>
              <w:rPr>
                <w:sz w:val="13"/>
                <w:szCs w:val="13"/>
              </w:rPr>
              <w:t>NIF</w:t>
            </w:r>
          </w:p>
        </w:tc>
        <w:tc>
          <w:tcPr>
            <w:tcW w:w="559"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Actividad</w:t>
            </w:r>
          </w:p>
        </w:tc>
        <w:tc>
          <w:tcPr>
            <w:tcW w:w="244" w:type="pct"/>
            <w:tcBorders>
              <w:top w:val="single" w:sz="4" w:space="0" w:color="auto"/>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Directa</w:t>
            </w:r>
          </w:p>
        </w:tc>
        <w:tc>
          <w:tcPr>
            <w:tcW w:w="244" w:type="pct"/>
            <w:tcBorders>
              <w:top w:val="single" w:sz="4" w:space="0" w:color="auto"/>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Indirecta</w:t>
            </w:r>
          </w:p>
        </w:tc>
        <w:tc>
          <w:tcPr>
            <w:tcW w:w="284"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Capital</w:t>
            </w:r>
          </w:p>
        </w:tc>
        <w:tc>
          <w:tcPr>
            <w:tcW w:w="285"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Reservas y otros</w:t>
            </w:r>
          </w:p>
        </w:tc>
        <w:tc>
          <w:tcPr>
            <w:tcW w:w="325"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Subvenciones</w:t>
            </w:r>
          </w:p>
        </w:tc>
        <w:tc>
          <w:tcPr>
            <w:tcW w:w="336"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Ejercicio</w:t>
            </w:r>
          </w:p>
        </w:tc>
        <w:tc>
          <w:tcPr>
            <w:tcW w:w="284"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Explotación</w:t>
            </w:r>
          </w:p>
        </w:tc>
      </w:tr>
      <w:tr w:rsidR="007E2BA5" w:rsidTr="007E2BA5">
        <w:trPr>
          <w:jc w:val="center"/>
        </w:trPr>
        <w:tc>
          <w:tcPr>
            <w:tcW w:w="1066"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813"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24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4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5"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325"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336"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Contact Center,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A58923517</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14.714.387</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1.761.987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2.033.573</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AU"/>
              </w:rPr>
              <w:t>ILUNION C.E.E. C</w:t>
            </w:r>
            <w:r>
              <w:rPr>
                <w:b w:val="0"/>
                <w:sz w:val="13"/>
                <w:szCs w:val="13"/>
                <w:lang w:val="en-US"/>
              </w:rPr>
              <w:t>ontact Center,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Miguel Yuste, 48,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A79331690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380.000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1.934.026</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(38.507)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(124.330)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Accesibilidad, Estudios y Proyectos,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A81673352</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Comercialización de bienes y prestación de servicios a través de canales de telecomunicación</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325.806</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34.298</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123.923</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216.582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Emergencias, S.A.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A41950601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75,50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2.861.910</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475.669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775.335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Sociosanitario.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A82438995</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socio sanitarios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3.700.000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(1.879.823)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1.766.147</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526.659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1.239.485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Esterilización, S.A.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Río Ebro, Arganda del Rey</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A84072446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de esterilización sanitaria</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120.400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75.948</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(52.327)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(63.672)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Reciclados,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Monte Urba, 11,La Bañeza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A84547546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Gestión y reciclaje de equipos eléctricos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(633.088)</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1.063.257</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(460.719)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(479.393)</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napToGrid w:val="0"/>
                <w:color w:val="000000"/>
                <w:sz w:val="13"/>
                <w:szCs w:val="13"/>
                <w:lang w:eastAsia="es-ES"/>
              </w:rPr>
              <w:t>ILUNION Servicios Industriales Galicia S.L.U.</w:t>
            </w:r>
            <w:r>
              <w:rPr>
                <w:b w:val="0"/>
                <w:sz w:val="13"/>
                <w:szCs w:val="13"/>
              </w:rPr>
              <w:t xml:space="preserve">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Rúa Redondela, 1, San Cibrao Das Viñas.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B15674559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Forrado de volantes y elaboración de componentes del automóvil</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248.000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(118.999)</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100.770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42.131</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74.141</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Retail y Comercialización,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Garibay 7,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A79476941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Explotación de tiendas en hospitales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5.805.991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1.440.842</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29.994</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654.728</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801.132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Fundosa Ultracongelados y Precocinados, S.A.U.</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Avda. Fuente de las Piedras, Cabra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A14202519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Sin actividad</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3.576.289</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(840.230)</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2.280</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(36.491)</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Columbia Cintas de Impresión, S.L.U.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Polígono Industrial Siresa; Reinosa </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B39353610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Reciclados informáticos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700.000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203.631</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120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(180.146)</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(188.834)</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Textil,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de León, 42, León</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A24072068</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Confección de ropa de trabajo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480.000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2.638.482</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108.297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107.375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Levante, S.L.U.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Juan Carlos I, Almussafes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B96742374</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Elaboración de piezas para el automóvil y forrado de volantes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270.452</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1.401.333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410.780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402.185</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558.396</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Fabricación Modular Valenciana, S.L.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Gran Vía Ramón y Cajal, 13, Valencia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B96965579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montaje de productos para empresas de automoción</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50,00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240.400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5.308.518</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5.669</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478.009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566.185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Modular Logística Valenciana, S.L.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Polígono Industrial Juan Carlos I, parcela T-1-2 , Almussafes </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B97467450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montaje de productos para empresas industriales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87,50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3.183.559</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722.781</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2.626.375</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3.766.432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de Catalunya, S.L.</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Carretera N-340 km, Tarragona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B55570196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Formación, rehabilitación y recuperación de personas discapacitadas para lograr su integración laboral y social</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3.000</w:t>
            </w:r>
          </w:p>
        </w:tc>
        <w:tc>
          <w:tcPr>
            <w:tcW w:w="285"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183.518</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242.758</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349.390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Gestión de espacios deportivos, S.A.U.</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Complejo Deportivo Somontes,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B11710258</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Explotación y gestión de instalaciones deportivas y de ocio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2.132.000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556.393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7.933</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(680.329)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(493.890)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AU"/>
              </w:rPr>
            </w:pPr>
            <w:r>
              <w:rPr>
                <w:b w:val="0"/>
                <w:sz w:val="13"/>
                <w:szCs w:val="13"/>
                <w:lang w:val="en-US"/>
              </w:rPr>
              <w:t>Fitex ILUNION, S.A.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 Doctor Rodríguez Ledesma, s/n Cáceres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A10233211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 de atención e información telefónica</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75,00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625.040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1.838.534</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4.695</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250.716</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290.725</w:t>
            </w:r>
          </w:p>
        </w:tc>
      </w:tr>
      <w:tr w:rsidR="007E2BA5" w:rsidTr="007E2BA5">
        <w:trPr>
          <w:trHeight w:val="498"/>
          <w:jc w:val="center"/>
        </w:trPr>
        <w:tc>
          <w:tcPr>
            <w:tcW w:w="1066" w:type="pct"/>
            <w:tcBorders>
              <w:top w:val="nil"/>
              <w:left w:val="single" w:sz="4" w:space="0" w:color="auto"/>
              <w:bottom w:val="single" w:sz="4" w:space="0" w:color="auto"/>
              <w:right w:val="single" w:sz="4" w:space="0" w:color="auto"/>
            </w:tcBorders>
            <w:hideMark/>
          </w:tcPr>
          <w:p w:rsidR="007E2BA5" w:rsidRDefault="007E2BA5">
            <w:pPr>
              <w:pStyle w:val="Portada"/>
              <w:keepLines/>
              <w:rPr>
                <w:b w:val="0"/>
                <w:sz w:val="13"/>
                <w:szCs w:val="13"/>
                <w:lang w:val="en-US"/>
              </w:rPr>
            </w:pPr>
            <w:r>
              <w:rPr>
                <w:b w:val="0"/>
                <w:sz w:val="13"/>
                <w:szCs w:val="13"/>
              </w:rPr>
              <w:t>Comercializadora, S.A.U.</w:t>
            </w:r>
          </w:p>
        </w:tc>
        <w:tc>
          <w:tcPr>
            <w:tcW w:w="813"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Recoletos, 1 Madrid</w:t>
            </w:r>
          </w:p>
        </w:tc>
        <w:tc>
          <w:tcPr>
            <w:tcW w:w="559"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r w:rsidRPr="007E2BA5">
              <w:rPr>
                <w:b w:val="0"/>
                <w:sz w:val="13"/>
                <w:szCs w:val="13"/>
              </w:rPr>
              <w:t>A79392783</w:t>
            </w:r>
          </w:p>
        </w:tc>
        <w:tc>
          <w:tcPr>
            <w:tcW w:w="559"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Comercialización de productos</w:t>
            </w:r>
          </w:p>
        </w:tc>
        <w:tc>
          <w:tcPr>
            <w:tcW w:w="24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76"/>
              </w:tabs>
              <w:rPr>
                <w:b w:val="0"/>
                <w:sz w:val="13"/>
                <w:szCs w:val="13"/>
              </w:rPr>
            </w:pPr>
            <w:r>
              <w:rPr>
                <w:b w:val="0"/>
                <w:sz w:val="13"/>
                <w:szCs w:val="13"/>
              </w:rPr>
              <w:t>80.000</w:t>
            </w:r>
          </w:p>
        </w:tc>
        <w:tc>
          <w:tcPr>
            <w:tcW w:w="28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1.029.924</w:t>
            </w:r>
          </w:p>
        </w:tc>
        <w:tc>
          <w:tcPr>
            <w:tcW w:w="32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0"/>
              </w:tabs>
              <w:jc w:val="center"/>
              <w:rPr>
                <w:b w:val="0"/>
                <w:sz w:val="13"/>
                <w:szCs w:val="13"/>
              </w:rPr>
            </w:pPr>
            <w:r>
              <w:rPr>
                <w:b w:val="0"/>
                <w:sz w:val="13"/>
                <w:szCs w:val="13"/>
              </w:rPr>
              <w:t>-</w:t>
            </w:r>
          </w:p>
        </w:tc>
        <w:tc>
          <w:tcPr>
            <w:tcW w:w="336" w:type="pct"/>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3"/>
                <w:szCs w:val="13"/>
              </w:rPr>
            </w:pPr>
            <w:r>
              <w:rPr>
                <w:b w:val="0"/>
                <w:sz w:val="13"/>
                <w:szCs w:val="13"/>
              </w:rPr>
              <w:t>4.425</w:t>
            </w:r>
          </w:p>
        </w:tc>
        <w:tc>
          <w:tcPr>
            <w:tcW w:w="284" w:type="pct"/>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3"/>
                <w:szCs w:val="13"/>
              </w:rPr>
            </w:pPr>
            <w:r>
              <w:rPr>
                <w:b w:val="0"/>
                <w:sz w:val="13"/>
                <w:szCs w:val="13"/>
              </w:rPr>
              <w:t>8.628</w:t>
            </w:r>
          </w:p>
        </w:tc>
      </w:tr>
    </w:tbl>
    <w:p w:rsidR="00EE6820" w:rsidRDefault="00EE6820" w:rsidP="00EE6820">
      <w:pPr>
        <w:rPr>
          <w:b/>
        </w:rPr>
      </w:pPr>
    </w:p>
    <w:p w:rsidR="00EE6820" w:rsidRDefault="00EE6820" w:rsidP="00EE6820">
      <w:pPr>
        <w:rPr>
          <w:b/>
        </w:rPr>
      </w:pPr>
    </w:p>
    <w:tbl>
      <w:tblPr>
        <w:tblStyle w:val="Tablaconcuadrcula"/>
        <w:tblW w:w="5000" w:type="pct"/>
        <w:jc w:val="center"/>
        <w:tblLook w:val="04A0" w:firstRow="1" w:lastRow="0" w:firstColumn="1" w:lastColumn="0" w:noHBand="0" w:noVBand="1"/>
      </w:tblPr>
      <w:tblGrid>
        <w:gridCol w:w="3015"/>
        <w:gridCol w:w="2113"/>
        <w:gridCol w:w="2140"/>
        <w:gridCol w:w="2140"/>
        <w:gridCol w:w="691"/>
        <w:gridCol w:w="800"/>
        <w:gridCol w:w="971"/>
        <w:gridCol w:w="1013"/>
        <w:gridCol w:w="1077"/>
        <w:gridCol w:w="981"/>
        <w:gridCol w:w="981"/>
      </w:tblGrid>
      <w:tr w:rsidR="007E2BA5" w:rsidTr="00572129">
        <w:trPr>
          <w:tblHeader/>
          <w:jc w:val="center"/>
        </w:trPr>
        <w:tc>
          <w:tcPr>
            <w:tcW w:w="947" w:type="pct"/>
            <w:tcBorders>
              <w:top w:val="nil"/>
              <w:left w:val="nil"/>
              <w:bottom w:val="single" w:sz="4" w:space="0" w:color="auto"/>
              <w:right w:val="nil"/>
            </w:tcBorders>
          </w:tcPr>
          <w:p w:rsidR="007E2BA5" w:rsidRDefault="007E2BA5">
            <w:pPr>
              <w:pStyle w:val="Portada"/>
              <w:keepLines/>
              <w:jc w:val="center"/>
              <w:rPr>
                <w:sz w:val="14"/>
                <w:szCs w:val="14"/>
              </w:rPr>
            </w:pPr>
          </w:p>
        </w:tc>
        <w:tc>
          <w:tcPr>
            <w:tcW w:w="664" w:type="pct"/>
            <w:tcBorders>
              <w:top w:val="nil"/>
              <w:left w:val="nil"/>
              <w:bottom w:val="single" w:sz="4" w:space="0" w:color="auto"/>
              <w:right w:val="nil"/>
            </w:tcBorders>
          </w:tcPr>
          <w:p w:rsidR="007E2BA5" w:rsidRDefault="007E2BA5">
            <w:pPr>
              <w:pStyle w:val="Portada"/>
              <w:keepLines/>
              <w:ind w:left="-44" w:right="-68"/>
              <w:jc w:val="center"/>
              <w:rPr>
                <w:sz w:val="14"/>
                <w:szCs w:val="14"/>
              </w:rPr>
            </w:pPr>
          </w:p>
        </w:tc>
        <w:tc>
          <w:tcPr>
            <w:tcW w:w="672" w:type="pct"/>
            <w:tcBorders>
              <w:top w:val="nil"/>
              <w:left w:val="nil"/>
              <w:bottom w:val="single" w:sz="4" w:space="0" w:color="auto"/>
              <w:right w:val="nil"/>
            </w:tcBorders>
          </w:tcPr>
          <w:p w:rsidR="007E2BA5" w:rsidRDefault="007E2BA5">
            <w:pPr>
              <w:pStyle w:val="Portada"/>
              <w:keepLines/>
              <w:jc w:val="center"/>
              <w:rPr>
                <w:sz w:val="14"/>
                <w:szCs w:val="14"/>
              </w:rPr>
            </w:pPr>
          </w:p>
        </w:tc>
        <w:tc>
          <w:tcPr>
            <w:tcW w:w="672" w:type="pct"/>
            <w:tcBorders>
              <w:top w:val="nil"/>
              <w:left w:val="nil"/>
              <w:bottom w:val="single" w:sz="4" w:space="0" w:color="auto"/>
              <w:right w:val="nil"/>
            </w:tcBorders>
          </w:tcPr>
          <w:p w:rsidR="007E2BA5" w:rsidRDefault="007E2BA5">
            <w:pPr>
              <w:pStyle w:val="Portada"/>
              <w:keepLines/>
              <w:jc w:val="center"/>
              <w:rPr>
                <w:sz w:val="14"/>
                <w:szCs w:val="14"/>
              </w:rPr>
            </w:pPr>
          </w:p>
        </w:tc>
        <w:tc>
          <w:tcPr>
            <w:tcW w:w="468" w:type="pct"/>
            <w:gridSpan w:val="2"/>
            <w:tcBorders>
              <w:top w:val="nil"/>
              <w:left w:val="nil"/>
              <w:bottom w:val="nil"/>
              <w:right w:val="single" w:sz="4" w:space="0" w:color="auto"/>
            </w:tcBorders>
          </w:tcPr>
          <w:p w:rsidR="007E2BA5" w:rsidRDefault="007E2BA5">
            <w:pPr>
              <w:pStyle w:val="Portada"/>
              <w:keepLines/>
              <w:jc w:val="center"/>
              <w:rPr>
                <w:sz w:val="14"/>
                <w:szCs w:val="14"/>
              </w:rPr>
            </w:pPr>
          </w:p>
        </w:tc>
        <w:tc>
          <w:tcPr>
            <w:tcW w:w="1576" w:type="pct"/>
            <w:gridSpan w:val="5"/>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Datos de la sociedad individual</w:t>
            </w:r>
          </w:p>
        </w:tc>
      </w:tr>
      <w:tr w:rsidR="007E2BA5" w:rsidTr="00572129">
        <w:trPr>
          <w:tblHeader/>
          <w:jc w:val="center"/>
        </w:trPr>
        <w:tc>
          <w:tcPr>
            <w:tcW w:w="947"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664" w:type="pct"/>
            <w:tcBorders>
              <w:top w:val="single" w:sz="4" w:space="0" w:color="auto"/>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468" w:type="pct"/>
            <w:gridSpan w:val="2"/>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05"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18"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38" w:type="pct"/>
            <w:tcBorders>
              <w:top w:val="single" w:sz="4" w:space="0" w:color="auto"/>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r>
      <w:tr w:rsidR="007E2BA5" w:rsidTr="00572129">
        <w:trPr>
          <w:tblHeader/>
          <w:jc w:val="center"/>
        </w:trPr>
        <w:tc>
          <w:tcPr>
            <w:tcW w:w="947"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664" w:type="pct"/>
            <w:tcBorders>
              <w:top w:val="nil"/>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672"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672"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468" w:type="pct"/>
            <w:gridSpan w:val="2"/>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Participación (*)</w:t>
            </w:r>
          </w:p>
        </w:tc>
        <w:tc>
          <w:tcPr>
            <w:tcW w:w="305"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318"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338" w:type="pct"/>
            <w:tcBorders>
              <w:top w:val="nil"/>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308" w:type="pct"/>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Del</w:t>
            </w:r>
          </w:p>
        </w:tc>
        <w:tc>
          <w:tcPr>
            <w:tcW w:w="308" w:type="pct"/>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w:t>
            </w:r>
          </w:p>
        </w:tc>
      </w:tr>
      <w:tr w:rsidR="007E2BA5" w:rsidTr="00572129">
        <w:trPr>
          <w:tblHeader/>
          <w:jc w:val="center"/>
        </w:trPr>
        <w:tc>
          <w:tcPr>
            <w:tcW w:w="947"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Sociedad</w:t>
            </w:r>
          </w:p>
        </w:tc>
        <w:tc>
          <w:tcPr>
            <w:tcW w:w="664" w:type="pct"/>
            <w:tcBorders>
              <w:top w:val="nil"/>
              <w:left w:val="single" w:sz="4" w:space="0" w:color="auto"/>
              <w:bottom w:val="single" w:sz="4" w:space="0" w:color="auto"/>
              <w:right w:val="single" w:sz="4" w:space="0" w:color="auto"/>
            </w:tcBorders>
            <w:hideMark/>
          </w:tcPr>
          <w:p w:rsidR="007E2BA5" w:rsidRDefault="007E2BA5">
            <w:pPr>
              <w:pStyle w:val="Portada"/>
              <w:keepLines/>
              <w:ind w:left="-44" w:right="-68"/>
              <w:jc w:val="center"/>
              <w:rPr>
                <w:sz w:val="14"/>
                <w:szCs w:val="14"/>
              </w:rPr>
            </w:pPr>
            <w:r>
              <w:rPr>
                <w:sz w:val="14"/>
                <w:szCs w:val="14"/>
              </w:rPr>
              <w:t>Domicilio</w:t>
            </w: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jc w:val="center"/>
              <w:rPr>
                <w:sz w:val="14"/>
                <w:szCs w:val="14"/>
              </w:rPr>
            </w:pPr>
            <w:r>
              <w:rPr>
                <w:sz w:val="14"/>
                <w:szCs w:val="14"/>
              </w:rPr>
              <w:t>NIF</w:t>
            </w:r>
          </w:p>
        </w:tc>
        <w:tc>
          <w:tcPr>
            <w:tcW w:w="672"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Actividad</w:t>
            </w:r>
          </w:p>
        </w:tc>
        <w:tc>
          <w:tcPr>
            <w:tcW w:w="217" w:type="pct"/>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Directa</w:t>
            </w:r>
          </w:p>
        </w:tc>
        <w:tc>
          <w:tcPr>
            <w:tcW w:w="251" w:type="pct"/>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Indirecta</w:t>
            </w:r>
          </w:p>
        </w:tc>
        <w:tc>
          <w:tcPr>
            <w:tcW w:w="305"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Capital</w:t>
            </w:r>
          </w:p>
        </w:tc>
        <w:tc>
          <w:tcPr>
            <w:tcW w:w="318"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Reservas</w:t>
            </w:r>
          </w:p>
        </w:tc>
        <w:tc>
          <w:tcPr>
            <w:tcW w:w="338" w:type="pct"/>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sz w:val="14"/>
                <w:szCs w:val="14"/>
              </w:rPr>
            </w:pPr>
            <w:r>
              <w:rPr>
                <w:sz w:val="14"/>
                <w:szCs w:val="14"/>
              </w:rPr>
              <w:t>Subvenciones</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Ejercicio</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ind w:left="-41" w:right="-33"/>
              <w:jc w:val="center"/>
              <w:rPr>
                <w:sz w:val="14"/>
                <w:szCs w:val="14"/>
              </w:rPr>
            </w:pPr>
            <w:r>
              <w:rPr>
                <w:sz w:val="14"/>
                <w:szCs w:val="14"/>
              </w:rPr>
              <w:t>Explotación</w:t>
            </w:r>
          </w:p>
        </w:tc>
      </w:tr>
      <w:tr w:rsidR="007E2BA5" w:rsidTr="00572129">
        <w:trPr>
          <w:tblHeader/>
          <w:jc w:val="center"/>
        </w:trPr>
        <w:tc>
          <w:tcPr>
            <w:tcW w:w="947"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64" w:type="pct"/>
            <w:tcBorders>
              <w:top w:val="single" w:sz="4" w:space="0" w:color="auto"/>
              <w:left w:val="single" w:sz="4" w:space="0" w:color="auto"/>
              <w:bottom w:val="nil"/>
              <w:right w:val="single" w:sz="4" w:space="0" w:color="auto"/>
            </w:tcBorders>
          </w:tcPr>
          <w:p w:rsidR="007E2BA5" w:rsidRDefault="007E2BA5">
            <w:pPr>
              <w:pStyle w:val="Portada"/>
              <w:keepLines/>
              <w:ind w:left="-44" w:right="-68"/>
              <w:rPr>
                <w:b w:val="0"/>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17"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51"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05"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1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38" w:type="pct"/>
            <w:tcBorders>
              <w:top w:val="single" w:sz="4" w:space="0" w:color="auto"/>
              <w:left w:val="single" w:sz="4" w:space="0" w:color="auto"/>
              <w:bottom w:val="nil"/>
              <w:right w:val="single" w:sz="4" w:space="0" w:color="auto"/>
            </w:tcBorders>
          </w:tcPr>
          <w:p w:rsidR="007E2BA5" w:rsidRDefault="007E2BA5">
            <w:pPr>
              <w:pStyle w:val="Portada"/>
              <w:keepLines/>
              <w:ind w:left="-41" w:right="-48"/>
              <w:rPr>
                <w:b w:val="0"/>
                <w:sz w:val="14"/>
                <w:szCs w:val="14"/>
              </w:rPr>
            </w:pPr>
          </w:p>
        </w:tc>
        <w:tc>
          <w:tcPr>
            <w:tcW w:w="30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0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Gestión de Servicios La Cartuja GESSER, S.L. (c)</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Alhaja, s/n Jerez de la Frontera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B11710258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Creación de empleo para enfermos mentales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52,27</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18.030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1.168.415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200.247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(87.742)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62.820</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Be on Diversity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Velázquez, 18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B86869401</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 de consultoría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3.006</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(64.833)</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59.575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62.796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Limpieza Franco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Avenida Lopez Tienda, 6, Zafra </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A06037634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spacing w:before="40" w:after="40"/>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spacing w:before="40" w:after="40"/>
              <w:rPr>
                <w:b w:val="0"/>
                <w:sz w:val="13"/>
                <w:szCs w:val="13"/>
              </w:rPr>
            </w:pPr>
            <w:r>
              <w:rPr>
                <w:b w:val="0"/>
                <w:sz w:val="13"/>
                <w:szCs w:val="13"/>
              </w:rPr>
              <w:t>60.102</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1.223.802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119.547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161.733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Bugadería Industrial S.A.U.</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Pau Casals, Ed.Cornella II, Andorra la Vella  </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L709322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103.000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77.852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(66.534)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(62.572)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Zona Centro S.L.U. (b)</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Calle Gran Vía del Este,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B80771868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Manipulado, retractilado, embalaje de todo tipo de periódicos y libros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993.300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283.197</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(16.872)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(9.961)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Industiales Aragón, S.L.U.</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Valdemuel s/n, Epila, Zaragoza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B99417248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377</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24.363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 xml:space="preserve">   (70.543)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(92.824)</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Agendalfazema Unipessoal, L.D.A.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Sao Domingos de Benfica, Lisbon</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510623174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(15.582)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(35.778)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(33.547)</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Clintex Lavanderia Industrial,S.L.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Las Cabezas de San Juan, Sevilla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B91167866</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 y limpieza en general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1.750.000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(125.123)</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1.235.671</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95.605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140.595</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MANCHALAN, S.A.(b)</w:t>
            </w:r>
            <w:r>
              <w:rPr>
                <w:b w:val="0"/>
                <w:sz w:val="13"/>
                <w:szCs w:val="13"/>
              </w:rPr>
              <w:tab/>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Cabanillas del Campo</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A19180108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venta de componentes de electrodomésticos y realización de montajes e instalaciones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75,00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2.182.500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(682.234)</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119.467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236.185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292.731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Colombia, S.A.S.</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CR. 7, 75-66, oficina 702, </w:t>
            </w:r>
            <w:r>
              <w:rPr>
                <w:b w:val="0"/>
                <w:sz w:val="13"/>
                <w:szCs w:val="13"/>
              </w:rPr>
              <w:br/>
              <w:t>(Bogotá D.C.)</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900852988-1</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20.861</w:t>
            </w:r>
          </w:p>
        </w:tc>
        <w:tc>
          <w:tcPr>
            <w:tcW w:w="31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(50.928)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(49.941)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Facility Services, S.L.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B82053463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de gestión administrativa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651.497</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12.950.708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(737.256)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(337.361)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CEE Limpieza y Medio Ambiente, S.A. (d)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A79449302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3.666.174</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12.001.739</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129.104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(59.099)</w:t>
            </w:r>
          </w:p>
        </w:tc>
      </w:tr>
      <w:tr w:rsidR="007E2BA5" w:rsidTr="00572129">
        <w:trPr>
          <w:jc w:val="center"/>
        </w:trPr>
        <w:tc>
          <w:tcPr>
            <w:tcW w:w="947" w:type="pct"/>
            <w:tcBorders>
              <w:top w:val="nil"/>
              <w:left w:val="single" w:sz="4" w:space="0" w:color="auto"/>
              <w:bottom w:val="nil"/>
              <w:right w:val="single" w:sz="4" w:space="0" w:color="auto"/>
            </w:tcBorders>
          </w:tcPr>
          <w:p w:rsidR="007E2BA5" w:rsidRDefault="007E2BA5">
            <w:pPr>
              <w:pStyle w:val="Portada"/>
              <w:keepLines/>
              <w:rPr>
                <w:b w:val="0"/>
                <w:sz w:val="13"/>
                <w:szCs w:val="13"/>
              </w:rPr>
            </w:pPr>
            <w:r>
              <w:rPr>
                <w:b w:val="0"/>
                <w:sz w:val="13"/>
                <w:szCs w:val="13"/>
              </w:rPr>
              <w:t>ILUNION Asesores, S.A. (d)</w:t>
            </w:r>
          </w:p>
          <w:p w:rsidR="007E2BA5" w:rsidRDefault="007E2BA5">
            <w:pPr>
              <w:pStyle w:val="Portada"/>
              <w:keepLines/>
              <w:rPr>
                <w:b w:val="0"/>
                <w:sz w:val="13"/>
                <w:szCs w:val="13"/>
              </w:rPr>
            </w:pP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A80185408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Consultores de pensiones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91,00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1.602.051</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81.448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57.848</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Fisioterapia y Salud,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Nuria, 42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B81827768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Sanitarios de Fisioterapia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73.260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287.091</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63.625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51.165</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Turismo Responsable, S.L.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B85392355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Parking y Limpieza de vehículos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120.000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497.673</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(149.956)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(163.937)</w:t>
            </w:r>
          </w:p>
        </w:tc>
      </w:tr>
      <w:tr w:rsidR="007E2BA5" w:rsidTr="00572129">
        <w:trPr>
          <w:jc w:val="center"/>
        </w:trPr>
        <w:tc>
          <w:tcPr>
            <w:tcW w:w="947" w:type="pct"/>
            <w:tcBorders>
              <w:top w:val="nil"/>
              <w:left w:val="single" w:sz="4" w:space="0" w:color="auto"/>
              <w:bottom w:val="nil"/>
              <w:right w:val="single" w:sz="4" w:space="0" w:color="auto"/>
            </w:tcBorders>
          </w:tcPr>
          <w:p w:rsidR="007E2BA5" w:rsidRDefault="007E2BA5">
            <w:pPr>
              <w:pStyle w:val="Portada"/>
              <w:keepLines/>
              <w:rPr>
                <w:b w:val="0"/>
                <w:sz w:val="13"/>
                <w:szCs w:val="13"/>
                <w:lang w:val="en-US"/>
              </w:rPr>
            </w:pPr>
            <w:r>
              <w:rPr>
                <w:b w:val="0"/>
                <w:sz w:val="13"/>
                <w:szCs w:val="13"/>
                <w:lang w:val="en-US"/>
              </w:rPr>
              <w:t xml:space="preserve">ILUNION Hotels Catalunya, S.A. </w:t>
            </w:r>
          </w:p>
          <w:p w:rsidR="007E2BA5" w:rsidRDefault="007E2BA5">
            <w:pPr>
              <w:pStyle w:val="Portada"/>
              <w:keepLines/>
              <w:rPr>
                <w:b w:val="0"/>
                <w:sz w:val="13"/>
                <w:szCs w:val="13"/>
                <w:lang w:val="en-US"/>
              </w:rPr>
            </w:pP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Ramón Turro, 196-198 (Barcelona)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A66283144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2.545.000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7.589.450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(438.676)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1.257.462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Hotels,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A80546088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3.420.119</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45.811.728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(882.601)</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(2.164.323)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Hotels Levante, S.A.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Luis García Berlanga, 19-21 (Valencia)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A79163184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3.845.458</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5.478.500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402.939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895.611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Ibéricos de Azuaga,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Azuaga (Badajoz)</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A06128185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Producción cárnica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97,67</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3.062.457</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4.123.069</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ind w:right="34"/>
              <w:rPr>
                <w:b w:val="0"/>
                <w:sz w:val="13"/>
                <w:szCs w:val="13"/>
              </w:rPr>
            </w:pPr>
            <w:r>
              <w:rPr>
                <w:b w:val="0"/>
                <w:sz w:val="13"/>
                <w:szCs w:val="13"/>
              </w:rPr>
              <w:t>49.103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(332.839)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(278.841)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ONCISA Promociones Servicios Inmobiliarios,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B86889920</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Inmobiliaria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10.003.000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ind w:right="-108"/>
              <w:rPr>
                <w:b w:val="0"/>
                <w:sz w:val="13"/>
                <w:szCs w:val="13"/>
              </w:rPr>
            </w:pPr>
            <w:r>
              <w:rPr>
                <w:b w:val="0"/>
                <w:sz w:val="13"/>
                <w:szCs w:val="13"/>
              </w:rPr>
              <w:t>188.673.435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37"/>
              </w:tab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ind w:right="-44"/>
              <w:rPr>
                <w:b w:val="0"/>
                <w:sz w:val="13"/>
                <w:szCs w:val="13"/>
              </w:rPr>
            </w:pPr>
            <w:r>
              <w:rPr>
                <w:b w:val="0"/>
                <w:sz w:val="13"/>
                <w:szCs w:val="13"/>
              </w:rPr>
              <w:t>(54.624.515)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ind w:right="-20"/>
              <w:rPr>
                <w:b w:val="0"/>
                <w:sz w:val="13"/>
                <w:szCs w:val="13"/>
              </w:rPr>
            </w:pPr>
            <w:r>
              <w:rPr>
                <w:b w:val="0"/>
                <w:sz w:val="13"/>
                <w:szCs w:val="13"/>
              </w:rPr>
              <w:t>(56.835.936)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Proyectos e Instalaciones de Material Urbano,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 Jubería, 266 (Gijón)</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A33754870</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Mobiliario Urbano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1.562.631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1.212.185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ind w:right="-48"/>
              <w:rPr>
                <w:b w:val="0"/>
                <w:sz w:val="13"/>
                <w:szCs w:val="13"/>
              </w:rPr>
            </w:pPr>
            <w:r>
              <w:rPr>
                <w:b w:val="0"/>
                <w:sz w:val="13"/>
                <w:szCs w:val="13"/>
              </w:rPr>
              <w:t>7.083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(321.903)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(560.328)</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Centro de Servicios Compartidos,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B61465118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Sociedad de cartera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3.525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2.338.192</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68.870</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17.147</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Mediación, Correduría de Seguros,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A79945598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Correduría de seguros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87,50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692.477</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187.459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224.730</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Plaza Hotel Assets, S.A.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A87400859</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1.000.000</w:t>
            </w:r>
          </w:p>
        </w:tc>
        <w:tc>
          <w:tcPr>
            <w:tcW w:w="31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51.154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195.742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Limpieza y Medioambiente, S.A.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A79384525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7.981.441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5.316.668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(497.212)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(174.371)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CEE Outsourcing,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A86098118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 de trabajo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60.001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1.377.137</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1.169.442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1.604.809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T.P. Servicios Integrales de Protección Civil,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A78038213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Integrales de protección civil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82,68</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562.500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4.815.648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223.403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181.242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A78601945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300.506</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2.337.562</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(1.110.517)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(1.240.649)</w:t>
            </w:r>
          </w:p>
        </w:tc>
      </w:tr>
      <w:tr w:rsidR="007E2BA5" w:rsidTr="00572129">
        <w:trPr>
          <w:jc w:val="center"/>
        </w:trPr>
        <w:tc>
          <w:tcPr>
            <w:tcW w:w="947" w:type="pct"/>
            <w:tcBorders>
              <w:top w:val="nil"/>
              <w:left w:val="single" w:sz="4" w:space="0" w:color="auto"/>
              <w:bottom w:val="single" w:sz="4" w:space="0" w:color="auto"/>
              <w:right w:val="single" w:sz="4" w:space="0" w:color="auto"/>
            </w:tcBorders>
            <w:hideMark/>
          </w:tcPr>
          <w:p w:rsidR="007E2BA5" w:rsidRDefault="007E2BA5">
            <w:pPr>
              <w:pStyle w:val="Portada"/>
              <w:keepLines/>
              <w:rPr>
                <w:b w:val="0"/>
                <w:sz w:val="13"/>
                <w:szCs w:val="13"/>
              </w:rPr>
            </w:pPr>
            <w:r>
              <w:rPr>
                <w:b w:val="0"/>
                <w:sz w:val="13"/>
                <w:szCs w:val="13"/>
              </w:rPr>
              <w:t>ILUNION Capital Humano ETT, S.A. (d)</w:t>
            </w:r>
          </w:p>
        </w:tc>
        <w:tc>
          <w:tcPr>
            <w:tcW w:w="664"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single" w:sz="4" w:space="0" w:color="auto"/>
              <w:right w:val="single" w:sz="4" w:space="0" w:color="auto"/>
            </w:tcBorders>
          </w:tcPr>
          <w:p w:rsidR="007E2BA5" w:rsidRDefault="00572129">
            <w:pPr>
              <w:pStyle w:val="Portada"/>
              <w:keepLines/>
              <w:ind w:left="28" w:hanging="28"/>
              <w:rPr>
                <w:b w:val="0"/>
                <w:sz w:val="13"/>
                <w:szCs w:val="13"/>
              </w:rPr>
            </w:pPr>
            <w:r w:rsidRPr="00572129">
              <w:rPr>
                <w:b w:val="0"/>
                <w:sz w:val="13"/>
                <w:szCs w:val="13"/>
              </w:rPr>
              <w:t>A81777658</w:t>
            </w:r>
          </w:p>
        </w:tc>
        <w:tc>
          <w:tcPr>
            <w:tcW w:w="672"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258.435</w:t>
            </w:r>
          </w:p>
        </w:tc>
        <w:tc>
          <w:tcPr>
            <w:tcW w:w="31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192.365</w:t>
            </w:r>
          </w:p>
        </w:tc>
        <w:tc>
          <w:tcPr>
            <w:tcW w:w="338" w:type="pct"/>
            <w:tcBorders>
              <w:top w:val="nil"/>
              <w:left w:val="single" w:sz="4" w:space="0" w:color="auto"/>
              <w:bottom w:val="single" w:sz="4" w:space="0" w:color="auto"/>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(186.705)</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(231.503)</w:t>
            </w:r>
          </w:p>
        </w:tc>
      </w:tr>
      <w:tr w:rsidR="007E2BA5" w:rsidTr="00572129">
        <w:trPr>
          <w:jc w:val="center"/>
        </w:trPr>
        <w:tc>
          <w:tcPr>
            <w:tcW w:w="947" w:type="pct"/>
            <w:tcBorders>
              <w:top w:val="single" w:sz="4" w:space="0" w:color="auto"/>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Catalunya, S.L.</w:t>
            </w:r>
          </w:p>
        </w:tc>
        <w:tc>
          <w:tcPr>
            <w:tcW w:w="664" w:type="pct"/>
            <w:tcBorders>
              <w:top w:val="single" w:sz="4" w:space="0" w:color="auto"/>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Motors, 30  - Hospitalet de Llobregat (Barcelona)</w:t>
            </w:r>
          </w:p>
        </w:tc>
        <w:tc>
          <w:tcPr>
            <w:tcW w:w="672" w:type="pct"/>
            <w:tcBorders>
              <w:top w:val="single" w:sz="4" w:space="0" w:color="auto"/>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B65818387</w:t>
            </w:r>
          </w:p>
        </w:tc>
        <w:tc>
          <w:tcPr>
            <w:tcW w:w="672" w:type="pct"/>
            <w:tcBorders>
              <w:top w:val="single" w:sz="4" w:space="0" w:color="auto"/>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6.010</w:t>
            </w:r>
          </w:p>
        </w:tc>
        <w:tc>
          <w:tcPr>
            <w:tcW w:w="31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3.954</w:t>
            </w:r>
          </w:p>
        </w:tc>
        <w:tc>
          <w:tcPr>
            <w:tcW w:w="338" w:type="pct"/>
            <w:tcBorders>
              <w:top w:val="single" w:sz="4" w:space="0" w:color="auto"/>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(3.983)</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(5.543)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Levante,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Franco Tormo, 5 (Valencia)</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B98451123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16.010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31.014</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(7.366)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(8.076)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Seguridad,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A78917465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13.170.000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(2.569.281)</w:t>
            </w:r>
          </w:p>
        </w:tc>
        <w:tc>
          <w:tcPr>
            <w:tcW w:w="338" w:type="pct"/>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(1.139.379)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(697.746)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Vinsa Seguridad de Venezuela, CA. y Sociedades dependientes</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Caracas, Venezuela</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J-30462865-O</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1.926.271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(731.621)</w:t>
            </w:r>
          </w:p>
        </w:tc>
        <w:tc>
          <w:tcPr>
            <w:tcW w:w="338" w:type="pct"/>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(700.038)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488.899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CEE Centro de Servicios Compartidos,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B82335142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1.089.190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41.259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46.709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GRUPO ILUNION, S.L.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B79139267</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Creación de empleo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52,49</w:t>
            </w:r>
          </w:p>
        </w:tc>
        <w:tc>
          <w:tcPr>
            <w:tcW w:w="251"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382.933.750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201.723</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(1.066.374)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(375.372)</w:t>
            </w:r>
          </w:p>
        </w:tc>
      </w:tr>
      <w:tr w:rsidR="007E2BA5" w:rsidTr="00572129">
        <w:trPr>
          <w:jc w:val="center"/>
        </w:trPr>
        <w:tc>
          <w:tcPr>
            <w:tcW w:w="947" w:type="pct"/>
            <w:tcBorders>
              <w:top w:val="nil"/>
              <w:left w:val="single" w:sz="4" w:space="0" w:color="auto"/>
              <w:bottom w:val="single" w:sz="4" w:space="0" w:color="auto"/>
              <w:right w:val="single" w:sz="4" w:space="0" w:color="auto"/>
            </w:tcBorders>
          </w:tcPr>
          <w:p w:rsidR="007E2BA5" w:rsidRDefault="007E2BA5">
            <w:pPr>
              <w:pStyle w:val="Portada"/>
              <w:keepLines/>
              <w:rPr>
                <w:b w:val="0"/>
                <w:sz w:val="13"/>
                <w:szCs w:val="13"/>
              </w:rPr>
            </w:pPr>
          </w:p>
        </w:tc>
        <w:tc>
          <w:tcPr>
            <w:tcW w:w="664"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217"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294"/>
              </w:tabs>
              <w:rPr>
                <w:b w:val="0"/>
                <w:sz w:val="13"/>
                <w:szCs w:val="13"/>
              </w:rPr>
            </w:pPr>
          </w:p>
        </w:tc>
        <w:tc>
          <w:tcPr>
            <w:tcW w:w="251"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661"/>
              </w:tabs>
              <w:rPr>
                <w:b w:val="0"/>
                <w:sz w:val="13"/>
                <w:szCs w:val="13"/>
              </w:rPr>
            </w:pPr>
          </w:p>
        </w:tc>
        <w:tc>
          <w:tcPr>
            <w:tcW w:w="305"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54"/>
              </w:tabs>
              <w:ind w:right="-33"/>
              <w:rPr>
                <w:b w:val="0"/>
                <w:sz w:val="13"/>
                <w:szCs w:val="13"/>
              </w:rPr>
            </w:pPr>
          </w:p>
        </w:tc>
        <w:tc>
          <w:tcPr>
            <w:tcW w:w="31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53"/>
              </w:tabs>
              <w:rPr>
                <w:b w:val="0"/>
                <w:sz w:val="13"/>
                <w:szCs w:val="13"/>
              </w:rPr>
            </w:pPr>
          </w:p>
        </w:tc>
        <w:tc>
          <w:tcPr>
            <w:tcW w:w="33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950"/>
              </w:tabs>
              <w:ind w:right="-48"/>
              <w:rPr>
                <w:b w:val="0"/>
                <w:sz w:val="13"/>
                <w:szCs w:val="13"/>
              </w:rPr>
            </w:pPr>
          </w:p>
        </w:tc>
        <w:tc>
          <w:tcPr>
            <w:tcW w:w="30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20"/>
              </w:tabs>
              <w:rPr>
                <w:b w:val="0"/>
                <w:sz w:val="13"/>
                <w:szCs w:val="13"/>
              </w:rPr>
            </w:pPr>
          </w:p>
        </w:tc>
        <w:tc>
          <w:tcPr>
            <w:tcW w:w="30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20"/>
              </w:tabs>
              <w:rPr>
                <w:b w:val="0"/>
                <w:sz w:val="13"/>
                <w:szCs w:val="13"/>
              </w:rPr>
            </w:pPr>
          </w:p>
        </w:tc>
      </w:tr>
    </w:tbl>
    <w:p w:rsidR="00EE6820" w:rsidRDefault="00EE6820" w:rsidP="00EE6820">
      <w:pPr>
        <w:pStyle w:val="Textocomentario"/>
        <w:keepLines/>
        <w:spacing w:before="0" w:after="0"/>
        <w:rPr>
          <w:rFonts w:cs="Arial"/>
          <w:szCs w:val="16"/>
        </w:rPr>
      </w:pPr>
    </w:p>
    <w:p w:rsidR="00EE6820" w:rsidRDefault="00EE6820" w:rsidP="00EE6820">
      <w:pPr>
        <w:pStyle w:val="Textocomentario"/>
        <w:keepLines/>
        <w:spacing w:before="0" w:after="0"/>
        <w:ind w:left="567" w:hanging="425"/>
        <w:rPr>
          <w:rFonts w:cs="Arial"/>
          <w:szCs w:val="16"/>
        </w:rPr>
      </w:pPr>
      <w:r>
        <w:rPr>
          <w:rFonts w:cs="Arial"/>
          <w:szCs w:val="16"/>
        </w:rPr>
        <w:t>(a)</w:t>
      </w:r>
      <w:r>
        <w:rPr>
          <w:rFonts w:cs="Arial"/>
          <w:szCs w:val="16"/>
        </w:rPr>
        <w:tab/>
        <w:t>Sociedad auditada por Deloitte, S.L.</w:t>
      </w:r>
    </w:p>
    <w:p w:rsidR="00EE6820" w:rsidRDefault="00EE6820" w:rsidP="00EE6820">
      <w:pPr>
        <w:pStyle w:val="Textocomentario"/>
        <w:keepLines/>
        <w:spacing w:before="0" w:after="0"/>
        <w:ind w:left="567" w:hanging="425"/>
        <w:rPr>
          <w:rFonts w:cs="Arial"/>
          <w:szCs w:val="16"/>
        </w:rPr>
      </w:pPr>
      <w:r>
        <w:rPr>
          <w:rFonts w:cs="Arial"/>
          <w:szCs w:val="16"/>
        </w:rPr>
        <w:t>(b)</w:t>
      </w:r>
      <w:r>
        <w:rPr>
          <w:rFonts w:cs="Arial"/>
          <w:szCs w:val="16"/>
        </w:rPr>
        <w:tab/>
        <w:t>Sociedad auditada por Ernst &amp; Young. S.L.</w:t>
      </w:r>
    </w:p>
    <w:p w:rsidR="00EE6820" w:rsidRDefault="00EE6820" w:rsidP="00EE6820">
      <w:pPr>
        <w:pStyle w:val="Textocomentario"/>
        <w:keepLines/>
        <w:spacing w:before="0" w:after="0"/>
        <w:ind w:left="567" w:hanging="425"/>
        <w:jc w:val="left"/>
        <w:rPr>
          <w:rFonts w:cs="Arial"/>
          <w:szCs w:val="16"/>
        </w:rPr>
      </w:pPr>
      <w:r>
        <w:rPr>
          <w:rFonts w:cs="Arial"/>
          <w:szCs w:val="16"/>
        </w:rPr>
        <w:t>(c)</w:t>
      </w:r>
      <w:r>
        <w:rPr>
          <w:rFonts w:cs="Arial"/>
          <w:szCs w:val="16"/>
        </w:rPr>
        <w:tab/>
        <w:t>Sociedad auditada por Moore Stephens AMS, S.L.</w:t>
      </w:r>
    </w:p>
    <w:p w:rsidR="00EE6820" w:rsidRDefault="00EE6820" w:rsidP="00EE6820">
      <w:pPr>
        <w:pStyle w:val="Textocomentario"/>
        <w:keepLines/>
        <w:spacing w:before="0" w:after="0"/>
        <w:ind w:left="567" w:hanging="425"/>
        <w:jc w:val="left"/>
      </w:pPr>
      <w:r>
        <w:rPr>
          <w:rFonts w:cs="Arial"/>
          <w:szCs w:val="16"/>
        </w:rPr>
        <w:t>(d)</w:t>
      </w:r>
      <w:r>
        <w:rPr>
          <w:rFonts w:cs="Arial"/>
          <w:szCs w:val="16"/>
        </w:rPr>
        <w:tab/>
        <w:t>Sociedad auditada por PricewaterhouseCoopers Auditores, S.L.</w:t>
      </w:r>
    </w:p>
    <w:p w:rsidR="00EE6820" w:rsidRDefault="00EE6820" w:rsidP="00EE6820">
      <w:pPr>
        <w:pStyle w:val="Ttulo1"/>
        <w:ind w:left="567" w:hanging="425"/>
        <w:rPr>
          <w:rFonts w:cs="Arial"/>
          <w:sz w:val="16"/>
          <w:szCs w:val="16"/>
        </w:rPr>
      </w:pPr>
      <w:r>
        <w:rPr>
          <w:rFonts w:cs="Arial"/>
          <w:szCs w:val="16"/>
        </w:rPr>
        <w:t>(</w:t>
      </w:r>
      <w:r>
        <w:rPr>
          <w:rFonts w:cs="Arial"/>
          <w:sz w:val="16"/>
          <w:szCs w:val="16"/>
        </w:rPr>
        <w:t>*)</w:t>
      </w:r>
      <w:r>
        <w:rPr>
          <w:rFonts w:cs="Arial"/>
          <w:sz w:val="16"/>
          <w:szCs w:val="16"/>
        </w:rPr>
        <w:tab/>
      </w:r>
      <w:r w:rsidRPr="00EE6820">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B46DFA" w:rsidRDefault="00B46DFA" w:rsidP="00B46DFA"/>
    <w:p w:rsidR="00B46DFA" w:rsidRDefault="00B46DFA" w:rsidP="00B46DFA"/>
    <w:p w:rsidR="00B46DFA" w:rsidRPr="00B46DFA" w:rsidRDefault="00B46DFA" w:rsidP="00B46DFA"/>
    <w:p w:rsidR="00EE6820" w:rsidRDefault="00EE6820" w:rsidP="00EE6820">
      <w:pPr>
        <w:pStyle w:val="Ttulo1"/>
        <w:rPr>
          <w:rFonts w:cs="Arial"/>
          <w:sz w:val="16"/>
          <w:szCs w:val="16"/>
        </w:rPr>
      </w:pPr>
    </w:p>
    <w:p w:rsidR="00EE6820" w:rsidRDefault="00EE6820" w:rsidP="00EE6820"/>
    <w:p w:rsidR="00EE6820" w:rsidRPr="00EE6820" w:rsidRDefault="00EE6820" w:rsidP="00EE6820"/>
    <w:p w:rsidR="00EE6820" w:rsidRDefault="00EE6820" w:rsidP="00EE6820">
      <w:pPr>
        <w:pStyle w:val="Ttulo1"/>
      </w:pPr>
    </w:p>
    <w:p w:rsidR="005D4268" w:rsidRDefault="005D4268" w:rsidP="00EE6820">
      <w:pPr>
        <w:pStyle w:val="Ttulo1"/>
      </w:pPr>
      <w:r w:rsidRPr="00DA3C32">
        <w:t>Entidades asociadas</w:t>
      </w:r>
      <w:r w:rsidR="0085701E">
        <w:t xml:space="preserve"> (en Euros)</w:t>
      </w:r>
    </w:p>
    <w:tbl>
      <w:tblPr>
        <w:tblStyle w:val="Tablaconcuadrcula"/>
        <w:tblW w:w="14929" w:type="dxa"/>
        <w:jc w:val="center"/>
        <w:tblLayout w:type="fixed"/>
        <w:tblLook w:val="04A0" w:firstRow="1" w:lastRow="0" w:firstColumn="1" w:lastColumn="0" w:noHBand="0" w:noVBand="1"/>
      </w:tblPr>
      <w:tblGrid>
        <w:gridCol w:w="1982"/>
        <w:gridCol w:w="2623"/>
        <w:gridCol w:w="1907"/>
        <w:gridCol w:w="1907"/>
        <w:gridCol w:w="640"/>
        <w:gridCol w:w="850"/>
        <w:gridCol w:w="990"/>
        <w:gridCol w:w="990"/>
        <w:gridCol w:w="1132"/>
        <w:gridCol w:w="991"/>
        <w:gridCol w:w="917"/>
      </w:tblGrid>
      <w:tr w:rsidR="00E642FC" w:rsidRPr="00657E87" w:rsidTr="00E642FC">
        <w:trPr>
          <w:trHeight w:val="145"/>
          <w:tblHeader/>
          <w:jc w:val="center"/>
        </w:trPr>
        <w:tc>
          <w:tcPr>
            <w:tcW w:w="1982"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2623"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907"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907"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490" w:type="dxa"/>
            <w:gridSpan w:val="2"/>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0"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0"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132"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1" w:type="dxa"/>
            <w:tcBorders>
              <w:top w:val="single" w:sz="4" w:space="0" w:color="auto"/>
              <w:bottom w:val="nil"/>
            </w:tcBorders>
          </w:tcPr>
          <w:p w:rsidR="00E642FC" w:rsidRPr="0032183A" w:rsidRDefault="00E642FC" w:rsidP="00861442">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E642FC" w:rsidRPr="008A38D3" w:rsidRDefault="00E642FC" w:rsidP="00861442">
            <w:pPr>
              <w:pStyle w:val="Portada"/>
              <w:keepLines/>
              <w:ind w:left="-57" w:right="-57"/>
              <w:jc w:val="center"/>
              <w:rPr>
                <w:b w:val="0"/>
                <w:sz w:val="14"/>
                <w:szCs w:val="14"/>
              </w:rPr>
            </w:pPr>
            <w:r w:rsidRPr="008A38D3">
              <w:rPr>
                <w:b w:val="0"/>
                <w:sz w:val="14"/>
                <w:szCs w:val="14"/>
              </w:rPr>
              <w:t xml:space="preserve">Resultado de explotación </w:t>
            </w:r>
          </w:p>
        </w:tc>
      </w:tr>
      <w:tr w:rsidR="00E642FC" w:rsidRPr="00657E87" w:rsidTr="00E642FC">
        <w:trPr>
          <w:trHeight w:val="159"/>
          <w:tblHeader/>
          <w:jc w:val="center"/>
        </w:trPr>
        <w:tc>
          <w:tcPr>
            <w:tcW w:w="1982" w:type="dxa"/>
            <w:tcBorders>
              <w:top w:val="nil"/>
              <w:bottom w:val="nil"/>
            </w:tcBorders>
          </w:tcPr>
          <w:p w:rsidR="00E642FC" w:rsidRPr="0032183A" w:rsidRDefault="00E642FC" w:rsidP="00861442">
            <w:pPr>
              <w:pStyle w:val="Portada"/>
              <w:keepLines/>
              <w:ind w:left="-57" w:right="-57"/>
              <w:jc w:val="center"/>
              <w:rPr>
                <w:sz w:val="14"/>
                <w:szCs w:val="14"/>
              </w:rPr>
            </w:pPr>
          </w:p>
        </w:tc>
        <w:tc>
          <w:tcPr>
            <w:tcW w:w="2623" w:type="dxa"/>
            <w:tcBorders>
              <w:top w:val="nil"/>
              <w:bottom w:val="nil"/>
            </w:tcBorders>
          </w:tcPr>
          <w:p w:rsidR="00E642FC" w:rsidRPr="0032183A" w:rsidRDefault="00E642FC" w:rsidP="00861442">
            <w:pPr>
              <w:pStyle w:val="Portada"/>
              <w:keepLines/>
              <w:ind w:left="-57" w:right="-57"/>
              <w:jc w:val="center"/>
              <w:rPr>
                <w:sz w:val="14"/>
                <w:szCs w:val="14"/>
              </w:rPr>
            </w:pPr>
          </w:p>
        </w:tc>
        <w:tc>
          <w:tcPr>
            <w:tcW w:w="1907" w:type="dxa"/>
            <w:tcBorders>
              <w:top w:val="nil"/>
              <w:bottom w:val="nil"/>
            </w:tcBorders>
          </w:tcPr>
          <w:p w:rsidR="00E642FC" w:rsidRPr="0032183A" w:rsidRDefault="00E642FC" w:rsidP="00861442">
            <w:pPr>
              <w:pStyle w:val="Portada"/>
              <w:keepLines/>
              <w:ind w:left="-57" w:right="-57"/>
              <w:jc w:val="center"/>
              <w:rPr>
                <w:sz w:val="14"/>
                <w:szCs w:val="14"/>
              </w:rPr>
            </w:pPr>
          </w:p>
        </w:tc>
        <w:tc>
          <w:tcPr>
            <w:tcW w:w="1907" w:type="dxa"/>
            <w:tcBorders>
              <w:top w:val="nil"/>
              <w:bottom w:val="nil"/>
            </w:tcBorders>
          </w:tcPr>
          <w:p w:rsidR="00E642FC" w:rsidRPr="0032183A" w:rsidRDefault="00E642FC" w:rsidP="00861442">
            <w:pPr>
              <w:pStyle w:val="Portada"/>
              <w:keepLines/>
              <w:ind w:left="-57" w:right="-57"/>
              <w:jc w:val="center"/>
              <w:rPr>
                <w:sz w:val="14"/>
                <w:szCs w:val="14"/>
              </w:rPr>
            </w:pPr>
          </w:p>
        </w:tc>
        <w:tc>
          <w:tcPr>
            <w:tcW w:w="1490" w:type="dxa"/>
            <w:gridSpan w:val="2"/>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Participación</w:t>
            </w:r>
          </w:p>
        </w:tc>
        <w:tc>
          <w:tcPr>
            <w:tcW w:w="990" w:type="dxa"/>
            <w:tcBorders>
              <w:top w:val="nil"/>
              <w:bottom w:val="nil"/>
            </w:tcBorders>
          </w:tcPr>
          <w:p w:rsidR="00E642FC" w:rsidRPr="0032183A" w:rsidRDefault="00E642FC" w:rsidP="00861442">
            <w:pPr>
              <w:pStyle w:val="Portada"/>
              <w:keepLines/>
              <w:ind w:left="-57" w:right="-57"/>
              <w:jc w:val="center"/>
              <w:rPr>
                <w:sz w:val="14"/>
                <w:szCs w:val="14"/>
              </w:rPr>
            </w:pPr>
          </w:p>
        </w:tc>
        <w:tc>
          <w:tcPr>
            <w:tcW w:w="990" w:type="dxa"/>
            <w:tcBorders>
              <w:top w:val="nil"/>
              <w:bottom w:val="nil"/>
            </w:tcBorders>
          </w:tcPr>
          <w:p w:rsidR="00E642FC" w:rsidRPr="0032183A" w:rsidRDefault="00E642FC" w:rsidP="00861442">
            <w:pPr>
              <w:pStyle w:val="Portada"/>
              <w:keepLines/>
              <w:ind w:left="-57" w:right="-57"/>
              <w:jc w:val="center"/>
              <w:rPr>
                <w:sz w:val="14"/>
                <w:szCs w:val="14"/>
              </w:rPr>
            </w:pPr>
          </w:p>
        </w:tc>
        <w:tc>
          <w:tcPr>
            <w:tcW w:w="1132" w:type="dxa"/>
            <w:tcBorders>
              <w:top w:val="nil"/>
              <w:bottom w:val="nil"/>
            </w:tcBorders>
          </w:tcPr>
          <w:p w:rsidR="00E642FC" w:rsidRPr="0032183A" w:rsidRDefault="00E642FC" w:rsidP="00861442">
            <w:pPr>
              <w:pStyle w:val="Portada"/>
              <w:keepLines/>
              <w:ind w:left="-57" w:right="-57"/>
              <w:jc w:val="center"/>
              <w:rPr>
                <w:sz w:val="14"/>
                <w:szCs w:val="14"/>
              </w:rPr>
            </w:pPr>
          </w:p>
        </w:tc>
        <w:tc>
          <w:tcPr>
            <w:tcW w:w="991" w:type="dxa"/>
            <w:tcBorders>
              <w:top w:val="nil"/>
              <w:bottom w:val="nil"/>
            </w:tcBorders>
          </w:tcPr>
          <w:p w:rsidR="00E642FC" w:rsidRPr="0032183A" w:rsidRDefault="00E642FC" w:rsidP="00861442">
            <w:pPr>
              <w:pStyle w:val="Portada"/>
              <w:keepLines/>
              <w:ind w:left="-57" w:right="-57"/>
              <w:jc w:val="center"/>
              <w:rPr>
                <w:sz w:val="14"/>
                <w:szCs w:val="14"/>
              </w:rPr>
            </w:pPr>
            <w:r w:rsidRPr="0032183A">
              <w:rPr>
                <w:sz w:val="14"/>
                <w:szCs w:val="14"/>
              </w:rPr>
              <w:t>Del</w:t>
            </w:r>
          </w:p>
        </w:tc>
        <w:tc>
          <w:tcPr>
            <w:tcW w:w="917" w:type="dxa"/>
            <w:vMerge/>
          </w:tcPr>
          <w:p w:rsidR="00E642FC" w:rsidRPr="0032183A" w:rsidRDefault="00E642FC" w:rsidP="00861442">
            <w:pPr>
              <w:pStyle w:val="Portada"/>
              <w:keepLines/>
              <w:ind w:left="-57" w:right="-57"/>
              <w:jc w:val="center"/>
              <w:rPr>
                <w:sz w:val="14"/>
                <w:szCs w:val="14"/>
              </w:rPr>
            </w:pPr>
          </w:p>
        </w:tc>
      </w:tr>
      <w:tr w:rsidR="00E642FC" w:rsidRPr="00657E87" w:rsidTr="00E642FC">
        <w:trPr>
          <w:trHeight w:val="145"/>
          <w:tblHeader/>
          <w:jc w:val="center"/>
        </w:trPr>
        <w:tc>
          <w:tcPr>
            <w:tcW w:w="1982"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Sociedad</w:t>
            </w:r>
          </w:p>
        </w:tc>
        <w:tc>
          <w:tcPr>
            <w:tcW w:w="2623"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Domicilio</w:t>
            </w:r>
          </w:p>
        </w:tc>
        <w:tc>
          <w:tcPr>
            <w:tcW w:w="1907" w:type="dxa"/>
            <w:tcBorders>
              <w:top w:val="nil"/>
            </w:tcBorders>
          </w:tcPr>
          <w:p w:rsidR="00E642FC" w:rsidRPr="0032183A" w:rsidRDefault="00E642FC" w:rsidP="00861442">
            <w:pPr>
              <w:pStyle w:val="Portada"/>
              <w:keepLines/>
              <w:ind w:left="-57" w:right="-57"/>
              <w:jc w:val="center"/>
              <w:rPr>
                <w:sz w:val="14"/>
                <w:szCs w:val="14"/>
              </w:rPr>
            </w:pPr>
            <w:r>
              <w:rPr>
                <w:sz w:val="14"/>
                <w:szCs w:val="14"/>
              </w:rPr>
              <w:t>NIF</w:t>
            </w:r>
          </w:p>
        </w:tc>
        <w:tc>
          <w:tcPr>
            <w:tcW w:w="1907"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Actividad</w:t>
            </w:r>
          </w:p>
        </w:tc>
        <w:tc>
          <w:tcPr>
            <w:tcW w:w="640" w:type="dxa"/>
          </w:tcPr>
          <w:p w:rsidR="00E642FC" w:rsidRPr="0032183A" w:rsidRDefault="00E642FC" w:rsidP="00861442">
            <w:pPr>
              <w:pStyle w:val="Portada"/>
              <w:keepLines/>
              <w:ind w:left="-57" w:right="-57"/>
              <w:jc w:val="center"/>
              <w:rPr>
                <w:sz w:val="14"/>
                <w:szCs w:val="14"/>
              </w:rPr>
            </w:pPr>
            <w:r w:rsidRPr="0032183A">
              <w:rPr>
                <w:sz w:val="14"/>
                <w:szCs w:val="14"/>
              </w:rPr>
              <w:t>Directa</w:t>
            </w:r>
          </w:p>
        </w:tc>
        <w:tc>
          <w:tcPr>
            <w:tcW w:w="850" w:type="dxa"/>
          </w:tcPr>
          <w:p w:rsidR="00E642FC" w:rsidRPr="0032183A" w:rsidRDefault="00E642FC" w:rsidP="00861442">
            <w:pPr>
              <w:pStyle w:val="Portada"/>
              <w:keepLines/>
              <w:ind w:left="-57" w:right="-57"/>
              <w:jc w:val="center"/>
              <w:rPr>
                <w:sz w:val="14"/>
                <w:szCs w:val="14"/>
              </w:rPr>
            </w:pPr>
            <w:r w:rsidRPr="0032183A">
              <w:rPr>
                <w:sz w:val="14"/>
                <w:szCs w:val="14"/>
              </w:rPr>
              <w:t>Indirecta</w:t>
            </w:r>
          </w:p>
        </w:tc>
        <w:tc>
          <w:tcPr>
            <w:tcW w:w="990"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Capital</w:t>
            </w:r>
          </w:p>
        </w:tc>
        <w:tc>
          <w:tcPr>
            <w:tcW w:w="990"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Reservas</w:t>
            </w:r>
          </w:p>
        </w:tc>
        <w:tc>
          <w:tcPr>
            <w:tcW w:w="1132"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Subvenciones</w:t>
            </w:r>
          </w:p>
        </w:tc>
        <w:tc>
          <w:tcPr>
            <w:tcW w:w="991"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Ejercicio</w:t>
            </w:r>
          </w:p>
        </w:tc>
        <w:tc>
          <w:tcPr>
            <w:tcW w:w="917" w:type="dxa"/>
            <w:vMerge/>
          </w:tcPr>
          <w:p w:rsidR="00E642FC" w:rsidRPr="0032183A" w:rsidRDefault="00E642FC" w:rsidP="00861442">
            <w:pPr>
              <w:pStyle w:val="Portada"/>
              <w:keepLines/>
              <w:ind w:left="-57" w:right="-57"/>
              <w:jc w:val="center"/>
              <w:rPr>
                <w:sz w:val="14"/>
                <w:szCs w:val="14"/>
              </w:rPr>
            </w:pPr>
          </w:p>
        </w:tc>
      </w:tr>
      <w:tr w:rsidR="00E642FC" w:rsidRPr="00FD4F75" w:rsidTr="00E642FC">
        <w:trPr>
          <w:trHeight w:val="478"/>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Avenida de las Ciencias 27, Edificio Entreparques bloque 5, Local;41020 Sevilla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A-41431891</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E642FC" w:rsidRPr="00FD4F75" w:rsidRDefault="00E642FC" w:rsidP="00043F5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E642FC" w:rsidRPr="00FD4F75" w:rsidRDefault="00E642FC" w:rsidP="00043F5A">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E642FC" w:rsidRPr="00FD4F75" w:rsidRDefault="00E642FC" w:rsidP="00043F5A">
            <w:pPr>
              <w:pStyle w:val="Portada"/>
              <w:keepLines/>
              <w:jc w:val="center"/>
              <w:rPr>
                <w:b w:val="0"/>
                <w:sz w:val="14"/>
                <w:szCs w:val="14"/>
              </w:rPr>
            </w:pPr>
            <w:r w:rsidRPr="00FD4F75">
              <w:rPr>
                <w:b w:val="0"/>
                <w:sz w:val="14"/>
                <w:szCs w:val="14"/>
              </w:rPr>
              <w:t>-</w:t>
            </w:r>
          </w:p>
        </w:tc>
        <w:tc>
          <w:tcPr>
            <w:tcW w:w="917" w:type="dxa"/>
            <w:tcBorders>
              <w:top w:val="nil"/>
              <w:bottom w:val="nil"/>
            </w:tcBorders>
          </w:tcPr>
          <w:p w:rsidR="00E642FC" w:rsidRPr="00FD4F75" w:rsidRDefault="00E642FC" w:rsidP="00043F5A">
            <w:pPr>
              <w:pStyle w:val="Portada"/>
              <w:keepLines/>
              <w:jc w:val="center"/>
              <w:rPr>
                <w:b w:val="0"/>
                <w:sz w:val="14"/>
                <w:szCs w:val="14"/>
              </w:rPr>
            </w:pPr>
            <w:r w:rsidRPr="00FD4F75">
              <w:rPr>
                <w:b w:val="0"/>
                <w:sz w:val="14"/>
                <w:szCs w:val="14"/>
              </w:rPr>
              <w:t>-</w:t>
            </w:r>
          </w:p>
        </w:tc>
      </w:tr>
      <w:tr w:rsidR="00E642FC" w:rsidRPr="00FD4F75" w:rsidTr="00E642FC">
        <w:trPr>
          <w:trHeight w:val="464"/>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Recinto Hospital Civil, Nave Central; Civil, s/n; 29009 Málaga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B-29683992</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E642FC" w:rsidRPr="00FD4F75" w:rsidRDefault="00E642FC" w:rsidP="00043F5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E642FC" w:rsidRPr="00FD4F75" w:rsidRDefault="00E642FC" w:rsidP="00043F5A">
            <w:pPr>
              <w:pStyle w:val="Portada"/>
              <w:keepLines/>
              <w:jc w:val="right"/>
              <w:rPr>
                <w:b w:val="0"/>
                <w:sz w:val="14"/>
                <w:szCs w:val="14"/>
              </w:rPr>
            </w:pPr>
            <w:r w:rsidRPr="00FD4F75">
              <w:rPr>
                <w:b w:val="0"/>
                <w:sz w:val="14"/>
                <w:szCs w:val="14"/>
              </w:rPr>
              <w:t>687</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E642FC" w:rsidRPr="00FD4F75" w:rsidRDefault="00E642FC" w:rsidP="00043F5A">
            <w:pPr>
              <w:pStyle w:val="Portada"/>
              <w:keepLines/>
              <w:tabs>
                <w:tab w:val="decimal" w:pos="702"/>
              </w:tabs>
              <w:jc w:val="right"/>
              <w:rPr>
                <w:b w:val="0"/>
                <w:sz w:val="14"/>
                <w:szCs w:val="14"/>
              </w:rPr>
            </w:pPr>
            <w:r>
              <w:rPr>
                <w:b w:val="0"/>
                <w:sz w:val="14"/>
                <w:szCs w:val="14"/>
              </w:rPr>
              <w:t>(47.887)</w:t>
            </w:r>
          </w:p>
        </w:tc>
      </w:tr>
      <w:tr w:rsidR="00E642FC" w:rsidRPr="00657E87" w:rsidTr="00E642FC">
        <w:trPr>
          <w:trHeight w:val="637"/>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Proazimut, S.L.</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Cortijo El Cuarto s/n, Nave Central; 41014 Bellavista (Sevilla)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B-41610825</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522.831</w:t>
            </w:r>
          </w:p>
        </w:tc>
      </w:tr>
      <w:tr w:rsidR="00E642FC" w:rsidRPr="00657E87" w:rsidTr="00E642FC">
        <w:trPr>
          <w:trHeight w:val="305"/>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Camino de Illarra 4; 20018 San Sebastián.</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A-20044590</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5.197.510</w:t>
            </w:r>
          </w:p>
        </w:tc>
      </w:tr>
      <w:tr w:rsidR="00E642FC" w:rsidRPr="00657E87" w:rsidTr="00E642FC">
        <w:trPr>
          <w:trHeight w:val="637"/>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E642FC">
              <w:rPr>
                <w:b w:val="0"/>
                <w:sz w:val="14"/>
                <w:szCs w:val="14"/>
              </w:rPr>
              <w:t>B-33839234</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(592.430)</w:t>
            </w:r>
          </w:p>
        </w:tc>
      </w:tr>
      <w:tr w:rsidR="00E642FC" w:rsidRPr="00657E87" w:rsidTr="00E642FC">
        <w:trPr>
          <w:trHeight w:val="784"/>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E642FC">
              <w:rPr>
                <w:b w:val="0"/>
                <w:sz w:val="14"/>
                <w:szCs w:val="14"/>
              </w:rPr>
              <w:t>A-31257868</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673.482</w:t>
            </w:r>
          </w:p>
        </w:tc>
      </w:tr>
      <w:tr w:rsidR="00E642FC" w:rsidRPr="00657E87" w:rsidTr="00E642FC">
        <w:trPr>
          <w:trHeight w:val="784"/>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07" w:type="dxa"/>
            <w:tcBorders>
              <w:top w:val="nil"/>
              <w:bottom w:val="nil"/>
            </w:tcBorders>
          </w:tcPr>
          <w:p w:rsidR="00E642FC" w:rsidRPr="00FD4F75" w:rsidRDefault="00E642FC" w:rsidP="00043F5A">
            <w:pPr>
              <w:pStyle w:val="Portada"/>
              <w:keepLines/>
              <w:tabs>
                <w:tab w:val="decimal" w:pos="320"/>
                <w:tab w:val="decimal" w:pos="462"/>
              </w:tabs>
              <w:rPr>
                <w:b w:val="0"/>
                <w:sz w:val="14"/>
                <w:szCs w:val="14"/>
              </w:rPr>
            </w:pPr>
            <w:r w:rsidRPr="00E642FC">
              <w:rPr>
                <w:b w:val="0"/>
                <w:sz w:val="14"/>
                <w:szCs w:val="14"/>
              </w:rPr>
              <w:t>B-31561608</w:t>
            </w:r>
          </w:p>
        </w:tc>
        <w:tc>
          <w:tcPr>
            <w:tcW w:w="1907" w:type="dxa"/>
            <w:tcBorders>
              <w:top w:val="nil"/>
              <w:bottom w:val="nil"/>
            </w:tcBorders>
          </w:tcPr>
          <w:p w:rsidR="00E642FC" w:rsidRPr="00FD4F75" w:rsidRDefault="00E642FC" w:rsidP="00043F5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(19.557)</w:t>
            </w:r>
          </w:p>
        </w:tc>
      </w:tr>
      <w:tr w:rsidR="00E642FC" w:rsidRPr="00657E87" w:rsidTr="00E642FC">
        <w:trPr>
          <w:trHeight w:val="478"/>
          <w:jc w:val="center"/>
        </w:trPr>
        <w:tc>
          <w:tcPr>
            <w:tcW w:w="1982" w:type="dxa"/>
            <w:tcBorders>
              <w:top w:val="nil"/>
              <w:bottom w:val="nil"/>
            </w:tcBorders>
          </w:tcPr>
          <w:p w:rsidR="00E642FC" w:rsidRPr="00FC3555" w:rsidRDefault="00E642FC" w:rsidP="00043F5A">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C/ José Ortega y Gasset 18, 28006 Madrid</w:t>
            </w:r>
          </w:p>
        </w:tc>
        <w:tc>
          <w:tcPr>
            <w:tcW w:w="1907" w:type="dxa"/>
            <w:tcBorders>
              <w:top w:val="nil"/>
              <w:bottom w:val="nil"/>
            </w:tcBorders>
          </w:tcPr>
          <w:p w:rsidR="00E642FC" w:rsidRPr="007D6E31" w:rsidRDefault="00E642FC" w:rsidP="00043F5A">
            <w:pPr>
              <w:pStyle w:val="Portada"/>
              <w:keepLines/>
              <w:tabs>
                <w:tab w:val="decimal" w:pos="320"/>
                <w:tab w:val="decimal" w:pos="462"/>
              </w:tabs>
              <w:rPr>
                <w:b w:val="0"/>
                <w:sz w:val="14"/>
                <w:szCs w:val="14"/>
              </w:rPr>
            </w:pPr>
            <w:r w:rsidRPr="00E642FC">
              <w:rPr>
                <w:b w:val="0"/>
                <w:sz w:val="14"/>
                <w:szCs w:val="14"/>
              </w:rPr>
              <w:t>A-80635709</w:t>
            </w:r>
          </w:p>
        </w:tc>
        <w:tc>
          <w:tcPr>
            <w:tcW w:w="1907" w:type="dxa"/>
            <w:tcBorders>
              <w:top w:val="nil"/>
              <w:bottom w:val="nil"/>
            </w:tcBorders>
          </w:tcPr>
          <w:p w:rsidR="00E642FC" w:rsidRPr="007D6E31" w:rsidRDefault="00E642FC" w:rsidP="00043F5A">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E642FC" w:rsidRPr="007D6E31" w:rsidRDefault="00E642FC" w:rsidP="00043F5A">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E642FC" w:rsidRPr="007D6E31" w:rsidRDefault="00E642FC" w:rsidP="00043F5A">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E642FC" w:rsidRPr="00FC3555" w:rsidRDefault="00E642FC" w:rsidP="00043F5A">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lang w:val="it-IT"/>
              </w:rPr>
            </w:pPr>
            <w:r>
              <w:rPr>
                <w:b w:val="0"/>
                <w:sz w:val="14"/>
                <w:szCs w:val="14"/>
                <w:lang w:val="it-IT"/>
              </w:rPr>
              <w:t>98.619</w:t>
            </w:r>
          </w:p>
        </w:tc>
      </w:tr>
      <w:tr w:rsidR="00E642FC" w:rsidRPr="00657E87" w:rsidTr="00E642FC">
        <w:trPr>
          <w:trHeight w:val="464"/>
          <w:jc w:val="center"/>
        </w:trPr>
        <w:tc>
          <w:tcPr>
            <w:tcW w:w="1982"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07" w:type="dxa"/>
            <w:tcBorders>
              <w:top w:val="nil"/>
              <w:bottom w:val="nil"/>
            </w:tcBorders>
          </w:tcPr>
          <w:p w:rsidR="00E642FC" w:rsidRPr="00FC3555" w:rsidRDefault="00E642FC" w:rsidP="00043F5A">
            <w:pPr>
              <w:pStyle w:val="Portada"/>
              <w:keepLines/>
              <w:tabs>
                <w:tab w:val="decimal" w:pos="320"/>
                <w:tab w:val="decimal" w:pos="462"/>
              </w:tabs>
              <w:rPr>
                <w:b w:val="0"/>
                <w:sz w:val="14"/>
                <w:szCs w:val="14"/>
              </w:rPr>
            </w:pPr>
            <w:r w:rsidRPr="00E642FC">
              <w:rPr>
                <w:b w:val="0"/>
                <w:sz w:val="14"/>
                <w:szCs w:val="14"/>
              </w:rPr>
              <w:t>B-33663287</w:t>
            </w:r>
          </w:p>
        </w:tc>
        <w:tc>
          <w:tcPr>
            <w:tcW w:w="1907" w:type="dxa"/>
            <w:tcBorders>
              <w:top w:val="nil"/>
              <w:bottom w:val="nil"/>
            </w:tcBorders>
          </w:tcPr>
          <w:p w:rsidR="00E642FC" w:rsidRPr="00FC3555" w:rsidRDefault="00E642FC" w:rsidP="00043F5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E642FC" w:rsidRPr="00FC3555" w:rsidRDefault="00E642FC" w:rsidP="00043F5A">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rPr>
            </w:pPr>
            <w:r>
              <w:rPr>
                <w:b w:val="0"/>
                <w:sz w:val="14"/>
                <w:szCs w:val="14"/>
              </w:rPr>
              <w:t>(582.158)</w:t>
            </w:r>
          </w:p>
        </w:tc>
      </w:tr>
      <w:tr w:rsidR="00E642FC" w:rsidRPr="00657E87" w:rsidTr="00E642FC">
        <w:trPr>
          <w:trHeight w:val="429"/>
          <w:jc w:val="center"/>
        </w:trPr>
        <w:tc>
          <w:tcPr>
            <w:tcW w:w="1982" w:type="dxa"/>
            <w:tcBorders>
              <w:top w:val="nil"/>
              <w:bottom w:val="nil"/>
            </w:tcBorders>
          </w:tcPr>
          <w:p w:rsidR="00E642FC" w:rsidRPr="00FC3555" w:rsidRDefault="00E642FC" w:rsidP="00043F5A">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E642FC" w:rsidRPr="00FC3555" w:rsidRDefault="00E642FC" w:rsidP="00043F5A">
            <w:pPr>
              <w:pStyle w:val="Portada"/>
              <w:keepLines/>
              <w:rPr>
                <w:b w:val="0"/>
                <w:sz w:val="14"/>
                <w:szCs w:val="14"/>
              </w:rPr>
            </w:pPr>
            <w:r w:rsidRPr="00FC3555">
              <w:rPr>
                <w:b w:val="0"/>
                <w:sz w:val="14"/>
                <w:szCs w:val="14"/>
              </w:rPr>
              <w:t>C/ Joan Oiver 28-30 - Polígono Industrial Mas Bat (Reus)</w:t>
            </w:r>
          </w:p>
        </w:tc>
        <w:tc>
          <w:tcPr>
            <w:tcW w:w="1907" w:type="dxa"/>
            <w:tcBorders>
              <w:top w:val="nil"/>
              <w:bottom w:val="nil"/>
            </w:tcBorders>
          </w:tcPr>
          <w:p w:rsidR="00E642FC" w:rsidRPr="00FC3555" w:rsidRDefault="00E642FC" w:rsidP="00043F5A">
            <w:pPr>
              <w:pStyle w:val="Portada"/>
              <w:keepLines/>
              <w:rPr>
                <w:b w:val="0"/>
                <w:sz w:val="14"/>
                <w:szCs w:val="14"/>
              </w:rPr>
            </w:pPr>
            <w:r w:rsidRPr="00E642FC">
              <w:rPr>
                <w:b w:val="0"/>
                <w:sz w:val="14"/>
                <w:szCs w:val="14"/>
              </w:rPr>
              <w:t>B-55511604</w:t>
            </w:r>
          </w:p>
        </w:tc>
        <w:tc>
          <w:tcPr>
            <w:tcW w:w="1907" w:type="dxa"/>
            <w:tcBorders>
              <w:top w:val="nil"/>
              <w:bottom w:val="nil"/>
            </w:tcBorders>
          </w:tcPr>
          <w:p w:rsidR="00E642FC" w:rsidRPr="00FC3555" w:rsidRDefault="00E642FC" w:rsidP="00043F5A">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E642FC" w:rsidRPr="00FC3555" w:rsidRDefault="00E642FC" w:rsidP="00043F5A">
            <w:pPr>
              <w:pStyle w:val="Portada"/>
              <w:keepLines/>
              <w:jc w:val="center"/>
              <w:rPr>
                <w:b w:val="0"/>
                <w:sz w:val="14"/>
                <w:szCs w:val="14"/>
              </w:rPr>
            </w:pPr>
            <w:r w:rsidRPr="00FC3555">
              <w:rPr>
                <w:b w:val="0"/>
                <w:sz w:val="14"/>
                <w:szCs w:val="14"/>
              </w:rPr>
              <w:t>-</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rPr>
            </w:pPr>
            <w:r>
              <w:rPr>
                <w:b w:val="0"/>
                <w:sz w:val="14"/>
                <w:szCs w:val="14"/>
              </w:rPr>
              <w:t>(47.167)</w:t>
            </w:r>
          </w:p>
        </w:tc>
      </w:tr>
      <w:tr w:rsidR="00E642FC" w:rsidRPr="00657E87" w:rsidTr="00E642FC">
        <w:trPr>
          <w:trHeight w:val="295"/>
          <w:jc w:val="center"/>
        </w:trPr>
        <w:tc>
          <w:tcPr>
            <w:tcW w:w="1982"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E642FC">
              <w:rPr>
                <w:rFonts w:cs="Arial"/>
                <w:color w:val="000000"/>
                <w:sz w:val="14"/>
                <w:szCs w:val="14"/>
              </w:rPr>
              <w:t>B-26435461</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E642FC" w:rsidRPr="00B04E7C" w:rsidRDefault="00E642FC" w:rsidP="00043F5A">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E642FC" w:rsidRPr="00B04E7C" w:rsidRDefault="00E642FC" w:rsidP="00043F5A">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E642FC" w:rsidRPr="00B04E7C" w:rsidRDefault="00E642FC" w:rsidP="00043F5A">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E642FC" w:rsidRPr="00B04E7C" w:rsidRDefault="00E642FC" w:rsidP="00043F5A">
            <w:pPr>
              <w:pStyle w:val="Portada"/>
              <w:keepLines/>
              <w:tabs>
                <w:tab w:val="decimal" w:pos="668"/>
              </w:tabs>
              <w:rPr>
                <w:b w:val="0"/>
                <w:sz w:val="14"/>
                <w:szCs w:val="14"/>
              </w:rPr>
            </w:pPr>
            <w:r>
              <w:rPr>
                <w:b w:val="0"/>
                <w:sz w:val="14"/>
                <w:szCs w:val="14"/>
              </w:rPr>
              <w:t>93.372</w:t>
            </w:r>
          </w:p>
        </w:tc>
      </w:tr>
      <w:tr w:rsidR="00E642FC" w:rsidRPr="00657E87" w:rsidTr="00E642FC">
        <w:trPr>
          <w:trHeight w:val="431"/>
          <w:jc w:val="center"/>
        </w:trPr>
        <w:tc>
          <w:tcPr>
            <w:tcW w:w="1982" w:type="dxa"/>
            <w:tcBorders>
              <w:top w:val="nil"/>
              <w:bottom w:val="nil"/>
            </w:tcBorders>
          </w:tcPr>
          <w:p w:rsidR="00E642FC" w:rsidRPr="00B04E7C" w:rsidRDefault="00E642FC" w:rsidP="00043F5A">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E642FC">
              <w:rPr>
                <w:rFonts w:cs="Arial"/>
                <w:color w:val="000000"/>
                <w:sz w:val="14"/>
                <w:szCs w:val="14"/>
              </w:rPr>
              <w:t>B-58629841</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E642FC" w:rsidRPr="00B04E7C" w:rsidRDefault="00E642FC" w:rsidP="00043F5A">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E642FC" w:rsidRPr="00B04E7C" w:rsidRDefault="00E642FC" w:rsidP="00043F5A">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E642FC" w:rsidRPr="00B04E7C" w:rsidRDefault="00E642FC" w:rsidP="00043F5A">
            <w:pPr>
              <w:pStyle w:val="Portada"/>
              <w:keepLines/>
              <w:tabs>
                <w:tab w:val="decimal" w:pos="702"/>
              </w:tabs>
              <w:rPr>
                <w:b w:val="0"/>
                <w:sz w:val="14"/>
                <w:szCs w:val="14"/>
              </w:rPr>
            </w:pPr>
            <w:r>
              <w:rPr>
                <w:b w:val="0"/>
                <w:sz w:val="14"/>
                <w:szCs w:val="14"/>
              </w:rPr>
              <w:t>166.533</w:t>
            </w:r>
          </w:p>
        </w:tc>
      </w:tr>
      <w:tr w:rsidR="00E642FC" w:rsidRPr="00657E87" w:rsidTr="00E642FC">
        <w:trPr>
          <w:trHeight w:val="143"/>
          <w:jc w:val="center"/>
        </w:trPr>
        <w:tc>
          <w:tcPr>
            <w:tcW w:w="1982" w:type="dxa"/>
            <w:tcBorders>
              <w:top w:val="nil"/>
              <w:bottom w:val="single" w:sz="4" w:space="0" w:color="auto"/>
            </w:tcBorders>
          </w:tcPr>
          <w:p w:rsidR="00E642FC" w:rsidRPr="00401D5A" w:rsidRDefault="00E642FC" w:rsidP="00043F5A">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E642FC" w:rsidRPr="00401D5A" w:rsidRDefault="00E642FC" w:rsidP="00043F5A">
            <w:pPr>
              <w:pStyle w:val="Portada"/>
              <w:keepLines/>
              <w:rPr>
                <w:b w:val="0"/>
                <w:sz w:val="14"/>
                <w:szCs w:val="14"/>
              </w:rPr>
            </w:pPr>
            <w:r w:rsidRPr="00401D5A">
              <w:rPr>
                <w:b w:val="0"/>
                <w:sz w:val="14"/>
                <w:szCs w:val="14"/>
              </w:rPr>
              <w:t>Polígono Industrial Txirrita Maleo, nº 1; Rentería (Guipúzcoa)</w:t>
            </w:r>
          </w:p>
        </w:tc>
        <w:tc>
          <w:tcPr>
            <w:tcW w:w="1907" w:type="dxa"/>
            <w:tcBorders>
              <w:top w:val="nil"/>
              <w:bottom w:val="single" w:sz="4" w:space="0" w:color="auto"/>
            </w:tcBorders>
          </w:tcPr>
          <w:p w:rsidR="00E642FC" w:rsidRPr="00401D5A" w:rsidRDefault="00E642FC" w:rsidP="00043F5A">
            <w:pPr>
              <w:pStyle w:val="Portada"/>
              <w:keepLines/>
              <w:rPr>
                <w:b w:val="0"/>
                <w:sz w:val="14"/>
                <w:szCs w:val="14"/>
              </w:rPr>
            </w:pPr>
            <w:r w:rsidRPr="00E642FC">
              <w:rPr>
                <w:b w:val="0"/>
                <w:sz w:val="14"/>
                <w:szCs w:val="14"/>
              </w:rPr>
              <w:t>B-20533329</w:t>
            </w:r>
          </w:p>
        </w:tc>
        <w:tc>
          <w:tcPr>
            <w:tcW w:w="1907" w:type="dxa"/>
            <w:tcBorders>
              <w:top w:val="nil"/>
              <w:bottom w:val="single" w:sz="4" w:space="0" w:color="auto"/>
            </w:tcBorders>
          </w:tcPr>
          <w:p w:rsidR="00E642FC" w:rsidRPr="00401D5A" w:rsidRDefault="00E642FC" w:rsidP="00043F5A">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E642FC" w:rsidRPr="00401D5A" w:rsidRDefault="00E642FC" w:rsidP="00043F5A">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E642FC" w:rsidRPr="00401D5A" w:rsidRDefault="00E642FC" w:rsidP="00043F5A">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E642FC" w:rsidRPr="00401D5A" w:rsidRDefault="00E642FC" w:rsidP="00043F5A">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E642FC" w:rsidRPr="00401D5A" w:rsidRDefault="00E642FC" w:rsidP="00043F5A">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E642FC" w:rsidRPr="00401D5A" w:rsidRDefault="00E642FC" w:rsidP="00043F5A">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E642FC" w:rsidRPr="00401D5A" w:rsidRDefault="00E642FC" w:rsidP="00043F5A">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E642FC" w:rsidRDefault="00E642FC" w:rsidP="00043F5A">
            <w:pPr>
              <w:pStyle w:val="Portada"/>
              <w:keepLines/>
              <w:tabs>
                <w:tab w:val="decimal" w:pos="702"/>
              </w:tabs>
              <w:rPr>
                <w:b w:val="0"/>
                <w:sz w:val="14"/>
                <w:szCs w:val="14"/>
              </w:rPr>
            </w:pPr>
            <w:r>
              <w:rPr>
                <w:b w:val="0"/>
                <w:sz w:val="14"/>
                <w:szCs w:val="14"/>
              </w:rPr>
              <w:t>769.510</w:t>
            </w:r>
          </w:p>
        </w:tc>
      </w:tr>
      <w:tr w:rsidR="00E642FC" w:rsidRPr="002E6ABA" w:rsidTr="00E642FC">
        <w:trPr>
          <w:trHeight w:val="26"/>
          <w:jc w:val="center"/>
        </w:trPr>
        <w:tc>
          <w:tcPr>
            <w:tcW w:w="1982" w:type="dxa"/>
            <w:tcBorders>
              <w:top w:val="single" w:sz="4" w:space="0" w:color="auto"/>
              <w:left w:val="single" w:sz="4" w:space="0" w:color="auto"/>
              <w:bottom w:val="nil"/>
              <w:right w:val="nil"/>
            </w:tcBorders>
          </w:tcPr>
          <w:p w:rsidR="00E642FC" w:rsidRPr="00657E87" w:rsidRDefault="00E642FC" w:rsidP="00043F5A">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E642FC" w:rsidRPr="00657E87" w:rsidRDefault="00E642FC" w:rsidP="00043F5A">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E642FC" w:rsidRPr="00657E87" w:rsidRDefault="00E642FC" w:rsidP="00043F5A">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E642FC" w:rsidRPr="00657E87" w:rsidRDefault="00E642FC" w:rsidP="00043F5A">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E642FC" w:rsidRPr="00A426EF" w:rsidRDefault="00E642FC" w:rsidP="00043F5A">
            <w:pPr>
              <w:pStyle w:val="Portada"/>
              <w:keepLines/>
              <w:tabs>
                <w:tab w:val="decimal" w:pos="702"/>
              </w:tabs>
              <w:rPr>
                <w:b w:val="0"/>
                <w:sz w:val="2"/>
                <w:szCs w:val="2"/>
              </w:rPr>
            </w:pPr>
          </w:p>
        </w:tc>
      </w:tr>
    </w:tbl>
    <w:p w:rsidR="00E90C49" w:rsidRDefault="00AD598E" w:rsidP="00AE4F8C">
      <w:pPr>
        <w:pStyle w:val="Textocomentario"/>
        <w:keepLines/>
        <w:numPr>
          <w:ilvl w:val="0"/>
          <w:numId w:val="11"/>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E90C49">
        <w:rPr>
          <w:rFonts w:cs="Arial"/>
          <w:szCs w:val="16"/>
        </w:rPr>
        <w:t>Sociedad auditada por Deloitte, S.L.</w:t>
      </w:r>
    </w:p>
    <w:p w:rsidR="00AD598E" w:rsidRPr="00E90C49" w:rsidRDefault="00AD598E" w:rsidP="00E90C49">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r w:rsidRPr="00E90C49">
        <w:rPr>
          <w:rFonts w:cs="Arial"/>
          <w:szCs w:val="16"/>
        </w:rPr>
        <w:t>(*)</w:t>
      </w:r>
      <w:r w:rsidRPr="00E90C49">
        <w:rPr>
          <w:rFonts w:cs="Arial"/>
          <w:szCs w:val="16"/>
        </w:rPr>
        <w:tab/>
        <w:t>La Sociedad mantiene representación en el Consejo de Administración de la sociedad participada, a través de la que ejerce influencia significativa en la misma.</w:t>
      </w:r>
    </w:p>
    <w:p w:rsidR="00AD598E" w:rsidRDefault="00AD598E" w:rsidP="00AD598E">
      <w:pPr>
        <w:pStyle w:val="Portada"/>
        <w:keepLines/>
        <w:tabs>
          <w:tab w:val="left" w:pos="14884"/>
        </w:tabs>
        <w:sectPr w:rsidR="00AD598E" w:rsidSect="00861442">
          <w:headerReference w:type="default" r:id="rId18"/>
          <w:footerReference w:type="default" r:id="rId19"/>
          <w:headerReference w:type="first" r:id="rId20"/>
          <w:footerReference w:type="first" r:id="rId21"/>
          <w:pgSz w:w="16840" w:h="11907" w:orient="landscape" w:code="9"/>
          <w:pgMar w:top="1440" w:right="567" w:bottom="1440" w:left="567" w:header="1021" w:footer="737" w:gutter="0"/>
          <w:cols w:space="720"/>
          <w:titlePg/>
          <w:docGrid w:linePitch="245"/>
        </w:sectPr>
      </w:pPr>
    </w:p>
    <w:p w:rsidR="005D4268" w:rsidRPr="00DA3C32" w:rsidRDefault="005D4268" w:rsidP="005D4268">
      <w:pPr>
        <w:pStyle w:val="Ttulo1"/>
      </w:pPr>
      <w:r w:rsidRPr="00DA3C32">
        <w:t>Otras participaciones</w:t>
      </w:r>
    </w:p>
    <w:tbl>
      <w:tblPr>
        <w:tblW w:w="63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451"/>
      </w:tblGrid>
      <w:tr w:rsidR="004419BE" w:rsidRPr="00F73526" w:rsidTr="004419BE">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r>
              <w:rPr>
                <w:snapToGrid w:val="0"/>
                <w:color w:val="000000"/>
                <w:szCs w:val="0"/>
                <w:u w:color="000000"/>
                <w:lang w:eastAsia="es-ES"/>
              </w:rPr>
              <w:t>NIF</w:t>
            </w:r>
          </w:p>
        </w:tc>
      </w:tr>
      <w:tr w:rsidR="004419BE" w:rsidRPr="00F73526" w:rsidTr="004419BE">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4419BE" w:rsidRPr="00F73526" w:rsidRDefault="004419BE" w:rsidP="00861442">
            <w:pPr>
              <w:pStyle w:val="Tabladeilustraciones"/>
              <w:keepNext/>
              <w:keepLines/>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4419BE" w:rsidRPr="00234AEA" w:rsidRDefault="004419BE" w:rsidP="00861442">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451" w:type="dxa"/>
            <w:tcBorders>
              <w:top w:val="nil"/>
              <w:left w:val="single" w:sz="4" w:space="0" w:color="auto"/>
              <w:right w:val="single" w:sz="4" w:space="0" w:color="auto"/>
            </w:tcBorders>
          </w:tcPr>
          <w:p w:rsidR="004419BE" w:rsidRPr="006B7323" w:rsidRDefault="004419BE" w:rsidP="00861442">
            <w:pPr>
              <w:pStyle w:val="Tabladeilustraciones"/>
              <w:keepNext/>
              <w:keepLines/>
              <w:rPr>
                <w:snapToGrid w:val="0"/>
                <w:color w:val="000000"/>
                <w:szCs w:val="0"/>
                <w:u w:color="000000"/>
                <w:lang w:eastAsia="es-ES"/>
              </w:rPr>
            </w:pP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A-80204464</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A-09033119</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A-78955697</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B-78812120</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A-08368318</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A-06154595</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GB-927345804</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A-58137191</w:t>
            </w:r>
          </w:p>
        </w:tc>
      </w:tr>
      <w:tr w:rsidR="004419BE" w:rsidRPr="006E3BFB"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E3BFB" w:rsidRDefault="004419BE" w:rsidP="00861442">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val="en-US" w:eastAsia="es-ES"/>
              </w:rPr>
            </w:pPr>
            <w:r w:rsidRPr="004419BE">
              <w:rPr>
                <w:snapToGrid w:val="0"/>
                <w:color w:val="000000"/>
                <w:szCs w:val="0"/>
                <w:u w:color="000000"/>
                <w:lang w:val="en-US" w:eastAsia="es-ES"/>
              </w:rPr>
              <w:t>B-62520788</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A-26121533</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A-48080147</w:t>
            </w:r>
          </w:p>
        </w:tc>
      </w:tr>
    </w:tbl>
    <w:p w:rsidR="005D4268" w:rsidRPr="008F2BC3" w:rsidRDefault="005D4268" w:rsidP="005D4268">
      <w:pPr>
        <w:keepLines/>
      </w:pPr>
    </w:p>
    <w:p w:rsidR="005D4268" w:rsidRDefault="005D4268" w:rsidP="00062A53">
      <w:pPr>
        <w:keepLines/>
        <w:jc w:val="center"/>
        <w:rPr>
          <w:rFonts w:cs="Arial"/>
          <w:b/>
        </w:rPr>
        <w:sectPr w:rsidR="005D4268" w:rsidSect="001102AE">
          <w:footerReference w:type="first" r:id="rId22"/>
          <w:pgSz w:w="11907" w:h="16840" w:code="9"/>
          <w:pgMar w:top="2552" w:right="1418" w:bottom="1418" w:left="1418" w:header="1276" w:footer="720" w:gutter="0"/>
          <w:cols w:space="720"/>
          <w:docGrid w:linePitch="245"/>
        </w:sectPr>
      </w:pPr>
    </w:p>
    <w:p w:rsidR="00823E40" w:rsidRDefault="00DA3C32" w:rsidP="00126C0F">
      <w:pPr>
        <w:keepLines/>
        <w:rPr>
          <w:b/>
          <w:sz w:val="24"/>
        </w:rPr>
      </w:pPr>
      <w:r w:rsidRPr="00823E40">
        <w:rPr>
          <w:b/>
          <w:sz w:val="24"/>
        </w:rPr>
        <w:t>Anexo II</w:t>
      </w:r>
    </w:p>
    <w:p w:rsidR="00AC1C3D" w:rsidRDefault="00126C0F" w:rsidP="007E51C8">
      <w:pPr>
        <w:pStyle w:val="TDC1"/>
      </w:pPr>
      <w:bookmarkStart w:id="10" w:name="_Toc386353814"/>
      <w:bookmarkStart w:id="11" w:name="_Toc386362349"/>
      <w:r>
        <w:t>MEMOR</w:t>
      </w:r>
      <w:r w:rsidR="007E51C8">
        <w:t>IA DE ACTIVIDADES</w:t>
      </w:r>
    </w:p>
    <w:p w:rsidR="00AC1C3D" w:rsidRPr="00AC1C3D" w:rsidRDefault="00AC1C3D" w:rsidP="00AC1C3D">
      <w:pPr>
        <w:rPr>
          <w:lang w:eastAsia="es-ES"/>
        </w:rPr>
      </w:pPr>
    </w:p>
    <w:p w:rsidR="000E42DB" w:rsidRDefault="000E42DB" w:rsidP="000D4877">
      <w:pPr>
        <w:pStyle w:val="TDC1"/>
        <w:numPr>
          <w:ilvl w:val="0"/>
          <w:numId w:val="19"/>
        </w:numPr>
        <w:rPr>
          <w:caps w:val="0"/>
          <w:sz w:val="18"/>
          <w:szCs w:val="18"/>
        </w:rPr>
      </w:pPr>
      <w:r>
        <w:rPr>
          <w:caps w:val="0"/>
          <w:sz w:val="18"/>
          <w:szCs w:val="18"/>
        </w:rPr>
        <w:t>PRESENTACIÓN</w:t>
      </w:r>
    </w:p>
    <w:p w:rsidR="000D0A69" w:rsidRDefault="000D0A69" w:rsidP="000D0A69">
      <w:pPr>
        <w:keepLines/>
      </w:pPr>
    </w:p>
    <w:p w:rsidR="000E42DB" w:rsidRPr="000D0A69" w:rsidRDefault="000E42DB" w:rsidP="000D0A69">
      <w:pPr>
        <w:keepLines/>
      </w:pPr>
      <w:r w:rsidRPr="000D0A69">
        <w:t xml:space="preserve">La Fundación </w:t>
      </w:r>
      <w:r w:rsidR="007E51C8">
        <w:t>ONCE</w:t>
      </w:r>
      <w:r w:rsidRPr="000D0A69">
        <w:t xml:space="preserve"> hace suyos los principios inspiradores de las estrategias europeas, y en consecuencia de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w:t>
      </w:r>
      <w:r w:rsidR="007E51C8">
        <w:t>la economía y la vida social”. E</w:t>
      </w:r>
      <w:r w:rsidRPr="000D0A69">
        <w:t xml:space="preserve">n este sentido la </w:t>
      </w:r>
      <w:r w:rsidR="007E51C8" w:rsidRPr="000D0A69">
        <w:t xml:space="preserve">Fundación </w:t>
      </w:r>
      <w:r w:rsidR="007E51C8">
        <w:t>ONCE</w:t>
      </w:r>
      <w:r w:rsidRPr="000D0A69">
        <w:t xml:space="preserve"> incluye la estrategia en su plan de trabajo principalmente a través de medidas enfocadas en contribuir a la mejora del mercado laboral, la educación, y la reducción de la pobreza y exclusión social. </w:t>
      </w:r>
    </w:p>
    <w:p w:rsidR="000E42DB" w:rsidRPr="000D0A69" w:rsidRDefault="000E42DB" w:rsidP="000D0A69">
      <w:pPr>
        <w:keepLines/>
      </w:pPr>
      <w:r w:rsidRPr="000D0A69">
        <w:t>El empleo y la educación son ámbitos de especial prioridad para nosotros ya que somos conscientes de que ambos son vectores claves para la reducción de la pobreza y la exclusión social.</w:t>
      </w:r>
    </w:p>
    <w:p w:rsidR="000E42DB" w:rsidRPr="000D0A69" w:rsidRDefault="000E42DB" w:rsidP="000D0A69">
      <w:pPr>
        <w:keepLines/>
      </w:pPr>
      <w:r w:rsidRPr="000D0A69">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E42DB" w:rsidRPr="000D0A69" w:rsidRDefault="000E42DB" w:rsidP="000D0A69">
      <w:pPr>
        <w:keepLines/>
      </w:pPr>
      <w:r w:rsidRPr="000D0A69">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126C0F" w:rsidRPr="000D0A69" w:rsidRDefault="000E42DB" w:rsidP="000D0A69">
      <w:pPr>
        <w:keepLines/>
      </w:pPr>
      <w:r w:rsidRPr="000D0A69">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bookmarkEnd w:id="10"/>
    <w:bookmarkEnd w:id="11"/>
    <w:p w:rsidR="00126C0F" w:rsidRPr="000E42DB" w:rsidRDefault="00126C0F" w:rsidP="00126C0F">
      <w:pPr>
        <w:spacing w:before="240"/>
        <w:rPr>
          <w:rFonts w:cs="Arial"/>
          <w:szCs w:val="18"/>
          <w:lang w:val="es-ES_tradnl"/>
        </w:rPr>
      </w:pPr>
    </w:p>
    <w:p w:rsidR="000E42DB" w:rsidRDefault="000E42DB" w:rsidP="000D4877">
      <w:pPr>
        <w:pStyle w:val="TDC1"/>
        <w:numPr>
          <w:ilvl w:val="0"/>
          <w:numId w:val="19"/>
        </w:numPr>
        <w:rPr>
          <w:caps w:val="0"/>
          <w:sz w:val="18"/>
          <w:szCs w:val="18"/>
        </w:rPr>
      </w:pPr>
      <w:r w:rsidRPr="000E42DB">
        <w:rPr>
          <w:caps w:val="0"/>
          <w:sz w:val="18"/>
          <w:szCs w:val="18"/>
        </w:rPr>
        <w:t xml:space="preserve">EMPLEO Y FORMACIÓN </w:t>
      </w:r>
    </w:p>
    <w:p w:rsidR="000E42DB" w:rsidRPr="000E42DB" w:rsidRDefault="000E42DB" w:rsidP="000E42DB">
      <w:pPr>
        <w:rPr>
          <w:lang w:eastAsia="es-ES"/>
        </w:rPr>
      </w:pPr>
    </w:p>
    <w:p w:rsidR="000E42DB" w:rsidRDefault="000E42DB" w:rsidP="000D4877">
      <w:pPr>
        <w:pStyle w:val="TDC1"/>
        <w:numPr>
          <w:ilvl w:val="1"/>
          <w:numId w:val="19"/>
        </w:numPr>
        <w:rPr>
          <w:caps w:val="0"/>
          <w:sz w:val="18"/>
          <w:szCs w:val="18"/>
        </w:rPr>
      </w:pPr>
      <w:r w:rsidRPr="000E42DB">
        <w:rPr>
          <w:caps w:val="0"/>
          <w:sz w:val="18"/>
          <w:szCs w:val="18"/>
        </w:rPr>
        <w:t>Objetivos alcanzados en empleo y formación</w:t>
      </w:r>
    </w:p>
    <w:p w:rsidR="000E42DB" w:rsidRPr="000E42DB" w:rsidRDefault="000E42DB" w:rsidP="000E42DB">
      <w:pPr>
        <w:rPr>
          <w:lang w:eastAsia="es-ES"/>
        </w:rPr>
      </w:pPr>
    </w:p>
    <w:p w:rsidR="000E42DB" w:rsidRDefault="000E42DB" w:rsidP="000E42DB">
      <w:pPr>
        <w:keepLines/>
      </w:pPr>
      <w: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E42DB" w:rsidRDefault="000E42DB" w:rsidP="000E42DB">
      <w:pPr>
        <w:keepLines/>
      </w:pPr>
      <w:r>
        <w:t xml:space="preserve">En este sentido, además del propio empleo interno generado a través de su </w:t>
      </w:r>
      <w:r w:rsidR="007E51C8">
        <w:t xml:space="preserve">grupo empresarial (Grupo ILUNION), </w:t>
      </w:r>
      <w:r>
        <w:t>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w:t>
      </w:r>
      <w:r w:rsidR="007E51C8">
        <w:t xml:space="preserve"> con Discapacidad” (</w:t>
      </w:r>
      <w:r>
        <w:t xml:space="preserve">FSC INSERTA) y Asociación ILUNION EMPLEO. </w:t>
      </w:r>
    </w:p>
    <w:p w:rsidR="000E42DB" w:rsidRDefault="000E42DB" w:rsidP="000E42DB">
      <w:pPr>
        <w:keepLines/>
      </w:pPr>
      <w:r w:rsidRPr="000E42DB">
        <w:t>Así, durante el ejercicio 2015, la Fundación ONCE destinó 58.928.713 euros al Plan de empleo y formación, en las principales líneas del Plan 15.000-30.000, de acuerdo con el siguiente detalle</w:t>
      </w:r>
      <w:r>
        <w:t xml:space="preserve">: </w:t>
      </w:r>
    </w:p>
    <w:p w:rsidR="000D0A69" w:rsidRDefault="000D0A69" w:rsidP="000E42DB">
      <w:pPr>
        <w:keepLines/>
      </w:pPr>
    </w:p>
    <w:p w:rsidR="000D0A69" w:rsidRDefault="000D0A69" w:rsidP="000E42DB">
      <w:pPr>
        <w:keepLines/>
      </w:pPr>
    </w:p>
    <w:p w:rsidR="002D5814" w:rsidRDefault="002D5814" w:rsidP="000E42DB">
      <w:pPr>
        <w:keepLines/>
      </w:pPr>
    </w:p>
    <w:p w:rsidR="000D0A69" w:rsidRDefault="000D0A69" w:rsidP="000E42DB">
      <w:pPr>
        <w:keepLines/>
      </w:pPr>
    </w:p>
    <w:tbl>
      <w:tblPr>
        <w:tblW w:w="0" w:type="auto"/>
        <w:jc w:val="center"/>
        <w:tblCellMar>
          <w:left w:w="0" w:type="dxa"/>
          <w:right w:w="0" w:type="dxa"/>
        </w:tblCellMar>
        <w:tblLook w:val="04A0" w:firstRow="1" w:lastRow="0" w:firstColumn="1" w:lastColumn="0" w:noHBand="0" w:noVBand="1"/>
      </w:tblPr>
      <w:tblGrid>
        <w:gridCol w:w="5582"/>
        <w:gridCol w:w="2694"/>
      </w:tblGrid>
      <w:tr w:rsidR="000E42DB" w:rsidRPr="000E42DB" w:rsidTr="000E42DB">
        <w:trPr>
          <w:trHeight w:val="687"/>
          <w:jc w:val="center"/>
        </w:trPr>
        <w:tc>
          <w:tcPr>
            <w:tcW w:w="5582"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0E42DB" w:rsidRPr="000E42DB" w:rsidRDefault="000E42DB" w:rsidP="000D0A69">
            <w:pPr>
              <w:rPr>
                <w:rFonts w:eastAsiaTheme="minorHAnsi" w:cs="Arial"/>
                <w:b/>
                <w:bCs/>
                <w:szCs w:val="18"/>
              </w:rPr>
            </w:pPr>
            <w:r w:rsidRPr="000E42DB">
              <w:rPr>
                <w:rFonts w:cs="Arial"/>
                <w:szCs w:val="18"/>
              </w:rPr>
              <w:br w:type="page"/>
            </w:r>
            <w:r w:rsidRPr="000E42DB">
              <w:rPr>
                <w:rFonts w:cs="Arial"/>
                <w:b/>
                <w:bCs/>
                <w:szCs w:val="18"/>
                <w:shd w:val="clear" w:color="auto" w:fill="C00000"/>
              </w:rPr>
              <w:t>Líneas del Plan 15.000-30.000</w:t>
            </w:r>
          </w:p>
        </w:tc>
        <w:tc>
          <w:tcPr>
            <w:tcW w:w="2694"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0E42DB" w:rsidRPr="000E42DB" w:rsidRDefault="000E42DB" w:rsidP="000D0A69">
            <w:pPr>
              <w:jc w:val="center"/>
              <w:rPr>
                <w:rFonts w:eastAsiaTheme="minorHAnsi" w:cs="Arial"/>
                <w:b/>
                <w:bCs/>
                <w:szCs w:val="18"/>
              </w:rPr>
            </w:pPr>
            <w:r w:rsidRPr="000E42DB">
              <w:rPr>
                <w:rFonts w:cs="Arial"/>
                <w:b/>
                <w:bCs/>
                <w:szCs w:val="18"/>
              </w:rPr>
              <w:t>Importe destinado (en euros)</w:t>
            </w:r>
          </w:p>
        </w:tc>
      </w:tr>
      <w:tr w:rsidR="000E42DB" w:rsidRPr="000E42DB" w:rsidTr="000E42DB">
        <w:trPr>
          <w:trHeight w:val="591"/>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Empleo creado a través de terceras empresas y entidades con apoyo de la Fundación ONCE</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40.815.046</w:t>
            </w:r>
          </w:p>
        </w:tc>
      </w:tr>
      <w:tr w:rsidR="000E42DB" w:rsidRPr="000E42DB" w:rsidTr="000E42DB">
        <w:trPr>
          <w:trHeight w:val="341"/>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E42DB">
            <w:pPr>
              <w:rPr>
                <w:rFonts w:eastAsiaTheme="minorHAnsi" w:cs="Arial"/>
                <w:szCs w:val="18"/>
              </w:rPr>
            </w:pPr>
            <w:r w:rsidRPr="000E42DB">
              <w:rPr>
                <w:rFonts w:cs="Arial"/>
                <w:szCs w:val="18"/>
              </w:rPr>
              <w:t xml:space="preserve">Empleo Interno </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3.954.547</w:t>
            </w:r>
          </w:p>
        </w:tc>
      </w:tr>
      <w:tr w:rsidR="000E42DB" w:rsidRPr="000E42DB" w:rsidTr="000E42DB">
        <w:trPr>
          <w:trHeight w:val="333"/>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Plazas Ocupacionales</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1.788.828</w:t>
            </w:r>
          </w:p>
        </w:tc>
      </w:tr>
      <w:tr w:rsidR="000E42DB" w:rsidRPr="000E42DB" w:rsidTr="000E42DB">
        <w:trPr>
          <w:trHeight w:val="324"/>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Formación Ocupacional</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12.238.113</w:t>
            </w:r>
          </w:p>
        </w:tc>
      </w:tr>
      <w:tr w:rsidR="000E42DB" w:rsidRPr="000E42DB" w:rsidTr="000E42DB">
        <w:trPr>
          <w:trHeight w:val="326"/>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Formación Continua</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132.179</w:t>
            </w:r>
          </w:p>
        </w:tc>
      </w:tr>
      <w:tr w:rsidR="000E42DB" w:rsidRPr="000E42DB" w:rsidTr="000E42DB">
        <w:trPr>
          <w:trHeight w:val="400"/>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rPr>
                <w:rFonts w:eastAsiaTheme="minorHAnsi" w:cs="Arial"/>
                <w:b/>
                <w:bCs/>
                <w:szCs w:val="18"/>
              </w:rPr>
            </w:pPr>
            <w:r w:rsidRPr="000E42DB">
              <w:rPr>
                <w:rFonts w:cs="Arial"/>
                <w:b/>
                <w:bCs/>
                <w:szCs w:val="18"/>
              </w:rPr>
              <w:t>TOTAL</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b/>
                <w:bCs/>
                <w:szCs w:val="18"/>
              </w:rPr>
            </w:pPr>
            <w:r w:rsidRPr="000E42DB">
              <w:rPr>
                <w:rFonts w:cs="Arial"/>
                <w:b/>
                <w:bCs/>
                <w:szCs w:val="18"/>
              </w:rPr>
              <w:t>58.928.713</w:t>
            </w:r>
          </w:p>
        </w:tc>
      </w:tr>
    </w:tbl>
    <w:p w:rsidR="000E42DB" w:rsidRDefault="000E42DB" w:rsidP="000E42DB">
      <w:pPr>
        <w:keepLines/>
      </w:pPr>
    </w:p>
    <w:p w:rsidR="000E42DB" w:rsidRPr="000D0A69" w:rsidRDefault="000E42DB" w:rsidP="000D4877">
      <w:pPr>
        <w:pStyle w:val="TDC1"/>
        <w:numPr>
          <w:ilvl w:val="2"/>
          <w:numId w:val="20"/>
        </w:numPr>
        <w:rPr>
          <w:caps w:val="0"/>
          <w:sz w:val="18"/>
          <w:szCs w:val="18"/>
        </w:rPr>
      </w:pPr>
      <w:bookmarkStart w:id="12" w:name="_Toc387417487"/>
      <w:bookmarkStart w:id="13" w:name="_Toc450049361"/>
      <w:r w:rsidRPr="000D0A69">
        <w:rPr>
          <w:caps w:val="0"/>
          <w:sz w:val="18"/>
          <w:szCs w:val="18"/>
        </w:rPr>
        <w:t>Información cuantitativa</w:t>
      </w:r>
      <w:bookmarkEnd w:id="12"/>
      <w:bookmarkEnd w:id="13"/>
    </w:p>
    <w:p w:rsidR="000E42DB" w:rsidRPr="000D0A69" w:rsidRDefault="000E42DB" w:rsidP="000E42DB">
      <w:pPr>
        <w:pStyle w:val="Prrafodelista"/>
        <w:spacing w:before="240" w:after="360" w:line="240" w:lineRule="auto"/>
        <w:ind w:left="0"/>
        <w:contextualSpacing w:val="0"/>
        <w:rPr>
          <w:rFonts w:ascii="Arial" w:eastAsia="Times New Roman" w:hAnsi="Arial"/>
          <w:sz w:val="18"/>
          <w:szCs w:val="20"/>
        </w:rPr>
      </w:pPr>
      <w:r w:rsidRPr="000D0A69">
        <w:rPr>
          <w:rFonts w:ascii="Arial" w:eastAsia="Times New Roman" w:hAnsi="Arial"/>
          <w:sz w:val="18"/>
          <w:szCs w:val="20"/>
        </w:rPr>
        <w:t xml:space="preserve">En el año 2015, en virtud del Acuerdo General de noviembre de 2011, los resultados auditados del Plan 15.000/30.000 y los porcentajes de cumplimiento alcanzados han sido: </w:t>
      </w:r>
    </w:p>
    <w:tbl>
      <w:tblPr>
        <w:tblW w:w="0" w:type="auto"/>
        <w:jc w:val="center"/>
        <w:tblLook w:val="01E0" w:firstRow="1" w:lastRow="1" w:firstColumn="1" w:lastColumn="1" w:noHBand="0" w:noVBand="0"/>
      </w:tblPr>
      <w:tblGrid>
        <w:gridCol w:w="2690"/>
        <w:gridCol w:w="1417"/>
        <w:gridCol w:w="1701"/>
        <w:gridCol w:w="1630"/>
      </w:tblGrid>
      <w:tr w:rsidR="000E42DB" w:rsidRPr="00376689" w:rsidTr="000D0A69">
        <w:trPr>
          <w:trHeight w:val="679"/>
          <w:jc w:val="center"/>
        </w:trPr>
        <w:tc>
          <w:tcPr>
            <w:tcW w:w="2690" w:type="dxa"/>
            <w:tcBorders>
              <w:bottom w:val="single" w:sz="4" w:space="0" w:color="FFFFFF" w:themeColor="background1"/>
              <w:right w:val="single" w:sz="4" w:space="0" w:color="FFFFFF" w:themeColor="background1"/>
            </w:tcBorders>
            <w:vAlign w:val="center"/>
          </w:tcPr>
          <w:p w:rsidR="000E42DB" w:rsidRPr="000D0A69" w:rsidRDefault="000E42DB" w:rsidP="000D0A69">
            <w:pPr>
              <w:pStyle w:val="Prrafodelista"/>
              <w:spacing w:before="120" w:after="120" w:line="240" w:lineRule="auto"/>
              <w:ind w:left="1080"/>
              <w:contextualSpacing w:val="0"/>
              <w:jc w:val="center"/>
              <w:rPr>
                <w:rFonts w:ascii="Arial" w:hAnsi="Arial" w:cs="Arial"/>
                <w:sz w:val="18"/>
                <w:szCs w:val="18"/>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Resultados 2015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Objetivo 2015</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 cumplimiento</w:t>
            </w:r>
          </w:p>
        </w:tc>
      </w:tr>
      <w:tr w:rsidR="000E42DB" w:rsidRPr="00376689" w:rsidTr="000D0A69">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Empleo</w:t>
            </w:r>
          </w:p>
        </w:tc>
        <w:tc>
          <w:tcPr>
            <w:tcW w:w="1417" w:type="dxa"/>
            <w:tcBorders>
              <w:top w:val="single" w:sz="4" w:space="0" w:color="FFFFFF" w:themeColor="background1"/>
              <w:left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4.955</w:t>
            </w:r>
          </w:p>
        </w:tc>
        <w:tc>
          <w:tcPr>
            <w:tcW w:w="1701" w:type="dxa"/>
            <w:tcBorders>
              <w:top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1.500</w:t>
            </w:r>
          </w:p>
        </w:tc>
        <w:tc>
          <w:tcPr>
            <w:tcW w:w="1630" w:type="dxa"/>
            <w:tcBorders>
              <w:top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330%</w:t>
            </w:r>
          </w:p>
        </w:tc>
      </w:tr>
      <w:tr w:rsidR="000E42DB" w:rsidRPr="00376689" w:rsidTr="000D0A69">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Plazas Ocupacionales</w:t>
            </w:r>
          </w:p>
        </w:tc>
        <w:tc>
          <w:tcPr>
            <w:tcW w:w="1417" w:type="dxa"/>
            <w:tcBorders>
              <w:left w:val="single" w:sz="4" w:space="0" w:color="FFFFFF" w:themeColor="background1"/>
            </w:tcBorders>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479</w:t>
            </w:r>
          </w:p>
        </w:tc>
        <w:tc>
          <w:tcPr>
            <w:tcW w:w="1701" w:type="dxa"/>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250</w:t>
            </w:r>
          </w:p>
        </w:tc>
        <w:tc>
          <w:tcPr>
            <w:tcW w:w="1630" w:type="dxa"/>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192%</w:t>
            </w:r>
          </w:p>
        </w:tc>
      </w:tr>
      <w:tr w:rsidR="000E42DB" w:rsidRPr="00376689" w:rsidTr="000D0A69">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Alumnos formados</w:t>
            </w:r>
          </w:p>
        </w:tc>
        <w:tc>
          <w:tcPr>
            <w:tcW w:w="1417" w:type="dxa"/>
            <w:tcBorders>
              <w:left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13.407</w:t>
            </w:r>
          </w:p>
        </w:tc>
        <w:tc>
          <w:tcPr>
            <w:tcW w:w="1701" w:type="dxa"/>
            <w:vAlign w:val="center"/>
          </w:tcPr>
          <w:p w:rsidR="000E42DB" w:rsidRPr="000D0A69" w:rsidRDefault="000E42DB" w:rsidP="000D0A69">
            <w:pPr>
              <w:spacing w:before="120" w:after="120"/>
              <w:jc w:val="right"/>
              <w:rPr>
                <w:rFonts w:cs="Arial"/>
                <w:szCs w:val="18"/>
              </w:rPr>
            </w:pPr>
            <w:r w:rsidRPr="000D0A69">
              <w:rPr>
                <w:rFonts w:cs="Arial"/>
                <w:szCs w:val="18"/>
              </w:rPr>
              <w:t>2.700</w:t>
            </w:r>
          </w:p>
        </w:tc>
        <w:tc>
          <w:tcPr>
            <w:tcW w:w="1630" w:type="dxa"/>
            <w:vAlign w:val="center"/>
          </w:tcPr>
          <w:p w:rsidR="000E42DB" w:rsidRPr="000D0A69" w:rsidRDefault="000E42DB" w:rsidP="000D0A69">
            <w:pPr>
              <w:spacing w:before="120" w:after="120"/>
              <w:jc w:val="right"/>
              <w:rPr>
                <w:rFonts w:cs="Arial"/>
                <w:szCs w:val="18"/>
              </w:rPr>
            </w:pPr>
            <w:r w:rsidRPr="000D0A69">
              <w:rPr>
                <w:rFonts w:cs="Arial"/>
                <w:szCs w:val="18"/>
              </w:rPr>
              <w:t>497%</w:t>
            </w:r>
          </w:p>
        </w:tc>
      </w:tr>
    </w:tbl>
    <w:p w:rsidR="000E42DB" w:rsidRDefault="000E42DB" w:rsidP="000E42DB">
      <w:pPr>
        <w:keepLines/>
      </w:pPr>
    </w:p>
    <w:p w:rsidR="000D0A69" w:rsidRPr="000D0A69" w:rsidRDefault="000D0A69" w:rsidP="000D4877">
      <w:pPr>
        <w:pStyle w:val="TDC1"/>
        <w:numPr>
          <w:ilvl w:val="3"/>
          <w:numId w:val="21"/>
        </w:numPr>
        <w:ind w:hanging="1451"/>
        <w:rPr>
          <w:caps w:val="0"/>
          <w:sz w:val="18"/>
          <w:szCs w:val="18"/>
        </w:rPr>
      </w:pPr>
      <w:bookmarkStart w:id="14" w:name="_Toc387417488"/>
      <w:r w:rsidRPr="000D0A69">
        <w:rPr>
          <w:caps w:val="0"/>
          <w:sz w:val="18"/>
          <w:szCs w:val="18"/>
        </w:rPr>
        <w:t>Distribución, por líneas de actuación, de la contribución a la generación de empleo en el ejercicio 201</w:t>
      </w:r>
      <w:bookmarkEnd w:id="14"/>
      <w:r w:rsidRPr="000D0A69">
        <w:rPr>
          <w:caps w:val="0"/>
          <w:sz w:val="18"/>
          <w:szCs w:val="18"/>
        </w:rPr>
        <w:t xml:space="preserve">5 </w:t>
      </w:r>
    </w:p>
    <w:tbl>
      <w:tblPr>
        <w:tblStyle w:val="Tablaconcuadrcula"/>
        <w:tblW w:w="9574" w:type="dxa"/>
        <w:tblInd w:w="-601" w:type="dxa"/>
        <w:shd w:val="clear" w:color="auto" w:fill="FFFFFF" w:themeFill="background1"/>
        <w:tblLayout w:type="fixed"/>
        <w:tblLook w:val="0000" w:firstRow="0" w:lastRow="0" w:firstColumn="0" w:lastColumn="0" w:noHBand="0" w:noVBand="0"/>
      </w:tblPr>
      <w:tblGrid>
        <w:gridCol w:w="3261"/>
        <w:gridCol w:w="1559"/>
        <w:gridCol w:w="1790"/>
        <w:gridCol w:w="1230"/>
        <w:gridCol w:w="1734"/>
      </w:tblGrid>
      <w:tr w:rsidR="000D0A69" w:rsidRPr="000D0A69" w:rsidTr="000D0A69">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0D0A69" w:rsidRPr="000D0A69" w:rsidRDefault="000D0A69" w:rsidP="000D0A69">
            <w:pPr>
              <w:spacing w:before="120"/>
              <w:jc w:val="center"/>
              <w:rPr>
                <w:rFonts w:cs="Arial"/>
                <w:b/>
                <w:szCs w:val="18"/>
              </w:rPr>
            </w:pPr>
            <w:r w:rsidRPr="000D0A69">
              <w:rPr>
                <w:rFonts w:cs="Arial"/>
                <w:szCs w:val="18"/>
              </w:rPr>
              <w:t xml:space="preserve"> </w:t>
            </w:r>
            <w:r w:rsidRPr="000D0A69">
              <w:rPr>
                <w:rFonts w:cs="Arial"/>
                <w:b/>
                <w:szCs w:val="18"/>
              </w:rPr>
              <w:t>Plan 15.000-30.000.</w:t>
            </w:r>
          </w:p>
        </w:tc>
        <w:tc>
          <w:tcPr>
            <w:tcW w:w="155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r w:rsidRPr="000D0A69">
              <w:rPr>
                <w:rFonts w:cs="Arial"/>
                <w:b/>
                <w:szCs w:val="18"/>
              </w:rPr>
              <w:t>Ejercicio 2015 PCD</w:t>
            </w:r>
            <w:r w:rsidRPr="000D0A69">
              <w:rPr>
                <w:rFonts w:cs="Arial"/>
                <w:b/>
                <w:szCs w:val="18"/>
                <w:vertAlign w:val="superscript"/>
              </w:rPr>
              <w:t>(*)</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p>
          <w:p w:rsidR="000D0A69" w:rsidRPr="000D0A69" w:rsidRDefault="000D0A69" w:rsidP="000D0A69">
            <w:pPr>
              <w:jc w:val="center"/>
              <w:rPr>
                <w:rFonts w:cs="Arial"/>
                <w:b/>
                <w:szCs w:val="18"/>
              </w:rPr>
            </w:pPr>
            <w:r w:rsidRPr="000D0A69">
              <w:rPr>
                <w:rFonts w:cs="Arial"/>
                <w:b/>
                <w:szCs w:val="18"/>
              </w:rPr>
              <w:t>Acumulado 2012-2021</w:t>
            </w:r>
          </w:p>
          <w:p w:rsidR="000D0A69" w:rsidRPr="000D0A69" w:rsidRDefault="000D0A69" w:rsidP="000D0A69">
            <w:pPr>
              <w:jc w:val="center"/>
              <w:rPr>
                <w:rFonts w:cs="Arial"/>
                <w:b/>
                <w:szCs w:val="18"/>
              </w:rPr>
            </w:pPr>
            <w:r w:rsidRPr="000D0A69">
              <w:rPr>
                <w:rFonts w:cs="Arial"/>
                <w:b/>
                <w:szCs w:val="18"/>
              </w:rPr>
              <w:t>(PCD)</w:t>
            </w:r>
            <w:r w:rsidRPr="000D0A69">
              <w:rPr>
                <w:rFonts w:cs="Arial"/>
                <w:b/>
                <w:szCs w:val="18"/>
                <w:vertAlign w:val="superscript"/>
              </w:rPr>
              <w:t>(*)</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lang w:val="en-GB"/>
              </w:rPr>
            </w:pPr>
          </w:p>
          <w:p w:rsidR="000D0A69" w:rsidRPr="000D0A69" w:rsidRDefault="000D0A69" w:rsidP="000D0A69">
            <w:pPr>
              <w:jc w:val="center"/>
              <w:rPr>
                <w:rFonts w:cs="Arial"/>
                <w:b/>
                <w:szCs w:val="18"/>
                <w:lang w:val="en-GB"/>
              </w:rPr>
            </w:pPr>
            <w:r w:rsidRPr="000D0A69">
              <w:rPr>
                <w:rFonts w:cs="Arial"/>
                <w:b/>
                <w:szCs w:val="18"/>
                <w:lang w:val="en-GB"/>
              </w:rPr>
              <w:t>Objetivo</w:t>
            </w:r>
          </w:p>
          <w:p w:rsidR="000D0A69" w:rsidRPr="000D0A69" w:rsidRDefault="000D0A69" w:rsidP="000D0A69">
            <w:pPr>
              <w:jc w:val="center"/>
              <w:rPr>
                <w:rFonts w:cs="Arial"/>
                <w:b/>
                <w:szCs w:val="18"/>
                <w:lang w:val="en-GB"/>
              </w:rPr>
            </w:pPr>
            <w:r w:rsidRPr="000D0A69">
              <w:rPr>
                <w:rFonts w:cs="Arial"/>
                <w:b/>
                <w:szCs w:val="18"/>
                <w:lang w:val="en-GB"/>
              </w:rPr>
              <w:t>Plan</w:t>
            </w:r>
          </w:p>
          <w:p w:rsidR="000D0A69" w:rsidRPr="000D0A69" w:rsidRDefault="000D0A69" w:rsidP="000D0A69">
            <w:pPr>
              <w:jc w:val="center"/>
              <w:rPr>
                <w:rFonts w:cs="Arial"/>
                <w:b/>
                <w:szCs w:val="18"/>
              </w:rPr>
            </w:pPr>
            <w:r w:rsidRPr="000D0A69">
              <w:rPr>
                <w:rFonts w:cs="Arial"/>
                <w:b/>
                <w:szCs w:val="18"/>
                <w:lang w:val="en-GB"/>
              </w:rPr>
              <w:t>2012-2021</w:t>
            </w:r>
          </w:p>
        </w:tc>
        <w:tc>
          <w:tcPr>
            <w:tcW w:w="173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r w:rsidRPr="000D0A69">
              <w:rPr>
                <w:rFonts w:cs="Arial"/>
                <w:b/>
                <w:szCs w:val="18"/>
              </w:rPr>
              <w:t>Grado cumplimiento</w:t>
            </w:r>
          </w:p>
          <w:p w:rsidR="000D0A69" w:rsidRPr="000D0A69" w:rsidRDefault="000D0A69" w:rsidP="000D0A69">
            <w:pPr>
              <w:jc w:val="center"/>
              <w:rPr>
                <w:rFonts w:cs="Arial"/>
                <w:b/>
                <w:szCs w:val="18"/>
                <w:lang w:val="en-GB"/>
              </w:rPr>
            </w:pPr>
            <w:r w:rsidRPr="000D0A69">
              <w:rPr>
                <w:rFonts w:cs="Arial"/>
                <w:b/>
                <w:szCs w:val="18"/>
              </w:rPr>
              <w:t>(%)</w:t>
            </w:r>
          </w:p>
        </w:tc>
      </w:tr>
      <w:tr w:rsidR="000D0A69" w:rsidRPr="000D0A69" w:rsidTr="000D0A69">
        <w:trPr>
          <w:trHeight w:val="714"/>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p>
          <w:p w:rsidR="000D0A69" w:rsidRPr="000D0A69" w:rsidRDefault="000D0A69" w:rsidP="000D0A69">
            <w:pPr>
              <w:rPr>
                <w:rFonts w:cs="Arial"/>
                <w:b/>
                <w:szCs w:val="18"/>
              </w:rPr>
            </w:pPr>
            <w:r w:rsidRPr="000D0A69">
              <w:rPr>
                <w:rFonts w:cs="Arial"/>
                <w:b/>
                <w:szCs w:val="18"/>
              </w:rPr>
              <w:t>Total empleo y plazas ocupacionales</w:t>
            </w:r>
          </w:p>
        </w:tc>
        <w:tc>
          <w:tcPr>
            <w:tcW w:w="1559"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5.434</w:t>
            </w:r>
          </w:p>
        </w:tc>
        <w:tc>
          <w:tcPr>
            <w:tcW w:w="179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19.426</w:t>
            </w:r>
          </w:p>
        </w:tc>
        <w:tc>
          <w:tcPr>
            <w:tcW w:w="123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14.200</w:t>
            </w:r>
          </w:p>
        </w:tc>
        <w:tc>
          <w:tcPr>
            <w:tcW w:w="1734"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137%</w:t>
            </w:r>
          </w:p>
        </w:tc>
      </w:tr>
      <w:tr w:rsidR="000D0A69" w:rsidRPr="000D0A69" w:rsidTr="000D0A69">
        <w:trPr>
          <w:trHeight w:val="714"/>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p>
          <w:p w:rsidR="000D0A69" w:rsidRPr="000D0A69" w:rsidRDefault="000D0A69" w:rsidP="000D0A69">
            <w:pPr>
              <w:rPr>
                <w:rFonts w:cs="Arial"/>
                <w:b/>
                <w:szCs w:val="18"/>
              </w:rPr>
            </w:pPr>
            <w:r w:rsidRPr="000D0A69">
              <w:rPr>
                <w:rFonts w:cs="Arial"/>
                <w:b/>
                <w:szCs w:val="18"/>
              </w:rPr>
              <w:t>Total empleo excluido plazas ocupacionales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4.955</w:t>
            </w:r>
          </w:p>
        </w:tc>
        <w:tc>
          <w:tcPr>
            <w:tcW w:w="179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17.518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11.800</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148%</w:t>
            </w:r>
          </w:p>
        </w:tc>
      </w:tr>
      <w:tr w:rsidR="000D0A69" w:rsidRPr="000D0A69" w:rsidTr="000D0A69">
        <w:trPr>
          <w:trHeight w:val="421"/>
        </w:trPr>
        <w:tc>
          <w:tcPr>
            <w:tcW w:w="3261"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szCs w:val="18"/>
              </w:rPr>
              <w:t>Empleo Interno</w:t>
            </w:r>
          </w:p>
        </w:tc>
        <w:tc>
          <w:tcPr>
            <w:tcW w:w="1559"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snapToGrid w:val="0"/>
                <w:szCs w:val="18"/>
              </w:rPr>
              <w:t>1.031</w:t>
            </w:r>
          </w:p>
        </w:tc>
        <w:tc>
          <w:tcPr>
            <w:tcW w:w="1790" w:type="dxa"/>
            <w:tcBorders>
              <w:top w:val="nil"/>
              <w:left w:val="nil"/>
              <w:bottom w:val="nil"/>
              <w:right w:val="nil"/>
            </w:tcBorders>
            <w:shd w:val="clear" w:color="auto" w:fill="FFFFFF" w:themeFill="background1"/>
            <w:vAlign w:val="bottom"/>
          </w:tcPr>
          <w:p w:rsidR="000D0A69" w:rsidRPr="000D0A69" w:rsidRDefault="000D0A69" w:rsidP="000D0A69">
            <w:pPr>
              <w:spacing w:before="120"/>
              <w:jc w:val="center"/>
              <w:rPr>
                <w:rFonts w:cs="Arial"/>
                <w:b/>
                <w:snapToGrid w:val="0"/>
                <w:szCs w:val="18"/>
              </w:rPr>
            </w:pPr>
            <w:r w:rsidRPr="000D0A69">
              <w:rPr>
                <w:rFonts w:cs="Arial"/>
                <w:b/>
                <w:snapToGrid w:val="0"/>
                <w:szCs w:val="18"/>
              </w:rPr>
              <w:t>2.991</w:t>
            </w:r>
          </w:p>
        </w:tc>
        <w:tc>
          <w:tcPr>
            <w:tcW w:w="123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88"/>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Fundación ONCE</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Cs/>
                <w:szCs w:val="18"/>
              </w:rPr>
            </w:pPr>
            <w:r w:rsidRPr="000D0A69">
              <w:rPr>
                <w:rFonts w:cs="Arial"/>
                <w:bCs/>
                <w:szCs w:val="18"/>
              </w:rPr>
              <w:t>11</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6</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651"/>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r w:rsidRPr="000D0A69">
              <w:rPr>
                <w:rFonts w:cs="Arial"/>
                <w:szCs w:val="18"/>
              </w:rPr>
              <w:t xml:space="preserve">Asociación ILUNION EMPLEO y Asociación FSC Inserta </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-21</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19"/>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szCs w:val="18"/>
              </w:rPr>
            </w:pPr>
            <w:r w:rsidRPr="000D0A69">
              <w:rPr>
                <w:rFonts w:cs="Arial"/>
                <w:szCs w:val="18"/>
              </w:rPr>
              <w:t>Servimedia</w:t>
            </w:r>
            <w:r w:rsidRPr="000D0A69">
              <w:rPr>
                <w:rFonts w:cs="Arial"/>
                <w:szCs w:val="18"/>
                <w:vertAlign w:val="superscript"/>
              </w:rPr>
              <w:t>(**)</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snapToGrid w:val="0"/>
                <w:szCs w:val="18"/>
              </w:rPr>
            </w:pPr>
            <w:r w:rsidRPr="000D0A69">
              <w:rPr>
                <w:rFonts w:cs="Arial"/>
                <w:snapToGrid w:val="0"/>
                <w:szCs w:val="18"/>
              </w:rPr>
              <w:t>33</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19"/>
        </w:trPr>
        <w:tc>
          <w:tcPr>
            <w:tcW w:w="3261" w:type="dxa"/>
            <w:tcBorders>
              <w:top w:val="nil"/>
              <w:left w:val="nil"/>
              <w:bottom w:val="nil"/>
              <w:right w:val="nil"/>
            </w:tcBorders>
            <w:shd w:val="clear" w:color="auto" w:fill="auto"/>
            <w:vAlign w:val="center"/>
          </w:tcPr>
          <w:p w:rsidR="000D0A69" w:rsidRPr="000D0A69" w:rsidRDefault="000D0A69" w:rsidP="000D0A69">
            <w:pPr>
              <w:rPr>
                <w:rFonts w:cs="Arial"/>
                <w:szCs w:val="18"/>
              </w:rPr>
            </w:pPr>
            <w:r w:rsidRPr="000D0A69">
              <w:rPr>
                <w:rFonts w:cs="Arial"/>
                <w:szCs w:val="18"/>
              </w:rPr>
              <w:t>Otras entidades vinculadas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-2</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1</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541"/>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Empresas del Grupo (empresas filiales y participadas)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1.010</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2.948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804"/>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bCs/>
                <w:szCs w:val="18"/>
              </w:rPr>
            </w:pPr>
            <w:r w:rsidRPr="000D0A69">
              <w:rPr>
                <w:rFonts w:cs="Arial"/>
                <w:b/>
                <w:szCs w:val="18"/>
              </w:rPr>
              <w:t>Empleo creado a través de Terceras Empresas y Entidades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snapToGrid w:val="0"/>
                <w:szCs w:val="18"/>
              </w:rPr>
              <w:t>3.924</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14.527</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20"/>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Transiciones Externas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Cs/>
                <w:szCs w:val="18"/>
              </w:rPr>
            </w:pPr>
            <w:r w:rsidRPr="000D0A69">
              <w:rPr>
                <w:rFonts w:cs="Arial"/>
                <w:bCs/>
                <w:szCs w:val="18"/>
              </w:rPr>
              <w:t>17</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28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00"/>
        </w:trPr>
        <w:tc>
          <w:tcPr>
            <w:tcW w:w="3261" w:type="dxa"/>
            <w:tcBorders>
              <w:top w:val="nil"/>
              <w:left w:val="nil"/>
              <w:bottom w:val="nil"/>
              <w:right w:val="nil"/>
            </w:tcBorders>
            <w:shd w:val="clear" w:color="auto" w:fill="auto"/>
            <w:vAlign w:val="center"/>
          </w:tcPr>
          <w:p w:rsidR="000D0A69" w:rsidRPr="000D0A69" w:rsidRDefault="000D0A69" w:rsidP="000D0A69">
            <w:pPr>
              <w:rPr>
                <w:rFonts w:cs="Arial"/>
                <w:szCs w:val="18"/>
              </w:rPr>
            </w:pPr>
            <w:r w:rsidRPr="000D0A69">
              <w:rPr>
                <w:rFonts w:cs="Arial"/>
                <w:szCs w:val="18"/>
              </w:rPr>
              <w:t>Otras transiciones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0</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77</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80"/>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Terceros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1.515</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6.203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46"/>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r w:rsidRPr="000D0A69">
              <w:rPr>
                <w:rFonts w:cs="Arial"/>
                <w:szCs w:val="18"/>
              </w:rPr>
              <w:t>Autoempleo</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86</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366</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751"/>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Intermediación Laboral (Asociación FSC Inserta y Asociación ILUNION EMPLEO)</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2.306</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7.853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128"/>
        </w:trPr>
        <w:tc>
          <w:tcPr>
            <w:tcW w:w="3261" w:type="dxa"/>
            <w:tcBorders>
              <w:top w:val="nil"/>
              <w:left w:val="nil"/>
              <w:bottom w:val="nil"/>
              <w:right w:val="nil"/>
            </w:tcBorders>
            <w:shd w:val="clear" w:color="auto" w:fill="BFBFBF"/>
            <w:vAlign w:val="center"/>
          </w:tcPr>
          <w:p w:rsidR="000D0A69" w:rsidRPr="000D0A69" w:rsidRDefault="000D0A69" w:rsidP="000D0A69">
            <w:pPr>
              <w:spacing w:before="120"/>
              <w:rPr>
                <w:rFonts w:cs="Arial"/>
                <w:b/>
                <w:snapToGrid w:val="0"/>
                <w:szCs w:val="18"/>
              </w:rPr>
            </w:pPr>
            <w:r w:rsidRPr="000D0A69">
              <w:rPr>
                <w:rFonts w:cs="Arial"/>
                <w:b/>
                <w:szCs w:val="18"/>
              </w:rPr>
              <w:t>Plazas ocupacionales</w:t>
            </w:r>
          </w:p>
        </w:tc>
        <w:tc>
          <w:tcPr>
            <w:tcW w:w="1559"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479</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1.908</w:t>
            </w:r>
          </w:p>
        </w:tc>
        <w:tc>
          <w:tcPr>
            <w:tcW w:w="123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2.400</w:t>
            </w:r>
          </w:p>
        </w:tc>
        <w:tc>
          <w:tcPr>
            <w:tcW w:w="1734"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79%</w:t>
            </w:r>
          </w:p>
        </w:tc>
      </w:tr>
    </w:tbl>
    <w:p w:rsidR="000D0A69" w:rsidRPr="000D0A69" w:rsidRDefault="000D0A69" w:rsidP="000D0A69">
      <w:pPr>
        <w:spacing w:before="240"/>
        <w:rPr>
          <w:rFonts w:cs="Arial"/>
          <w:szCs w:val="18"/>
        </w:rPr>
      </w:pPr>
      <w:r w:rsidRPr="000D0A69">
        <w:rPr>
          <w:rFonts w:cs="Arial"/>
          <w:szCs w:val="18"/>
          <w:vertAlign w:val="superscript"/>
        </w:rPr>
        <w:t xml:space="preserve">(*) </w:t>
      </w:r>
      <w:r w:rsidRPr="000D0A69">
        <w:rPr>
          <w:rFonts w:cs="Arial"/>
          <w:szCs w:val="18"/>
        </w:rPr>
        <w:t>PCD: Personas con discapacidad.</w:t>
      </w:r>
    </w:p>
    <w:p w:rsidR="000E42DB" w:rsidRDefault="000D0A69" w:rsidP="000D0A69">
      <w:pPr>
        <w:keepLines/>
        <w:rPr>
          <w:rFonts w:cs="Arial"/>
        </w:rPr>
      </w:pPr>
      <w:r w:rsidRPr="004901DF">
        <w:rPr>
          <w:rFonts w:cs="Arial"/>
          <w:vertAlign w:val="superscript"/>
        </w:rPr>
        <w:t>(**)</w:t>
      </w:r>
      <w:r>
        <w:rPr>
          <w:rFonts w:cs="Arial"/>
          <w:vertAlign w:val="superscript"/>
        </w:rPr>
        <w:t xml:space="preserve"> </w:t>
      </w:r>
      <w:r w:rsidRPr="008201BF">
        <w:rPr>
          <w:rFonts w:cs="Arial"/>
        </w:rPr>
        <w:t>El 29 de</w:t>
      </w:r>
      <w:r w:rsidR="007E51C8">
        <w:rPr>
          <w:rFonts w:cs="Arial"/>
        </w:rPr>
        <w:t xml:space="preserve"> diciembre de 2015 Grupo ILUNION</w:t>
      </w:r>
      <w:r w:rsidRPr="008201BF">
        <w:rPr>
          <w:rFonts w:cs="Arial"/>
        </w:rPr>
        <w:t>, S.L. acordó la venta de su participación en Servimedia (100%) a favor de Fundación ONCE pasando ésta a ser socio único. Dicha operación ha quedado escriturada</w:t>
      </w:r>
      <w:r>
        <w:rPr>
          <w:rFonts w:cs="Arial"/>
        </w:rPr>
        <w:t xml:space="preserve"> ante notario el 29 de diciembre de 2015. </w:t>
      </w:r>
    </w:p>
    <w:p w:rsidR="000D0A69" w:rsidRDefault="000D0A69" w:rsidP="000D4877">
      <w:pPr>
        <w:pStyle w:val="TDC1"/>
        <w:numPr>
          <w:ilvl w:val="3"/>
          <w:numId w:val="21"/>
        </w:numPr>
        <w:ind w:hanging="1451"/>
        <w:rPr>
          <w:caps w:val="0"/>
          <w:sz w:val="18"/>
          <w:szCs w:val="18"/>
        </w:rPr>
      </w:pPr>
      <w:bookmarkStart w:id="15" w:name="_Toc387417489"/>
      <w:r w:rsidRPr="000D0A69">
        <w:rPr>
          <w:caps w:val="0"/>
          <w:sz w:val="18"/>
          <w:szCs w:val="18"/>
        </w:rPr>
        <w:t>Detalle de la formación</w:t>
      </w:r>
      <w:bookmarkEnd w:id="15"/>
      <w:r w:rsidRPr="000D0A69">
        <w:rPr>
          <w:caps w:val="0"/>
          <w:sz w:val="18"/>
          <w:szCs w:val="18"/>
        </w:rPr>
        <w:t xml:space="preserve"> </w:t>
      </w:r>
    </w:p>
    <w:p w:rsidR="000D0A69" w:rsidRPr="000D0A69" w:rsidRDefault="000D0A69" w:rsidP="000D0A69">
      <w:pPr>
        <w:rPr>
          <w:lang w:eastAsia="es-ES"/>
        </w:rPr>
      </w:pPr>
    </w:p>
    <w:tbl>
      <w:tblPr>
        <w:tblStyle w:val="Tablaconcuadrcula"/>
        <w:tblW w:w="81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040"/>
        <w:gridCol w:w="1760"/>
        <w:gridCol w:w="1387"/>
        <w:gridCol w:w="1318"/>
        <w:gridCol w:w="1605"/>
      </w:tblGrid>
      <w:tr w:rsidR="000D0A69" w:rsidRPr="00534CD4" w:rsidTr="000D0A69">
        <w:trPr>
          <w:trHeight w:val="958"/>
          <w:jc w:val="center"/>
        </w:trPr>
        <w:tc>
          <w:tcPr>
            <w:tcW w:w="2040" w:type="dxa"/>
            <w:tcBorders>
              <w:right w:val="single" w:sz="8" w:space="0" w:color="FFFFFF" w:themeColor="background1"/>
            </w:tcBorders>
            <w:shd w:val="clear" w:color="auto" w:fill="C00000"/>
            <w:vAlign w:val="center"/>
          </w:tcPr>
          <w:p w:rsidR="000D0A69" w:rsidRPr="00534CD4" w:rsidRDefault="000D0A69" w:rsidP="000D0A69">
            <w:pPr>
              <w:jc w:val="center"/>
              <w:rPr>
                <w:rFonts w:cs="Arial"/>
                <w:b/>
              </w:rPr>
            </w:pPr>
          </w:p>
          <w:p w:rsidR="000D0A69" w:rsidRPr="00534CD4" w:rsidRDefault="000D0A69" w:rsidP="000D0A69">
            <w:pPr>
              <w:jc w:val="center"/>
              <w:rPr>
                <w:rFonts w:cs="Arial"/>
                <w:b/>
              </w:rPr>
            </w:pPr>
            <w:r w:rsidRPr="00534CD4">
              <w:rPr>
                <w:rFonts w:cs="Arial"/>
                <w:b/>
              </w:rPr>
              <w:t>Detalle de Formación (PCD)</w:t>
            </w:r>
            <w:r w:rsidRPr="00D15259">
              <w:rPr>
                <w:rFonts w:cs="Arial"/>
                <w:vertAlign w:val="superscript"/>
              </w:rPr>
              <w:t>(*)</w:t>
            </w:r>
          </w:p>
        </w:tc>
        <w:tc>
          <w:tcPr>
            <w:tcW w:w="1760"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p>
          <w:p w:rsidR="000D0A69" w:rsidRPr="00534CD4" w:rsidRDefault="000D0A69" w:rsidP="000D0A69">
            <w:pPr>
              <w:jc w:val="center"/>
              <w:rPr>
                <w:rFonts w:cs="Arial"/>
                <w:b/>
              </w:rPr>
            </w:pPr>
            <w:r w:rsidRPr="00534CD4">
              <w:rPr>
                <w:rFonts w:cs="Arial"/>
                <w:b/>
              </w:rPr>
              <w:t>Beneficiarios Ejercicio 201</w:t>
            </w:r>
            <w:r>
              <w:rPr>
                <w:rFonts w:cs="Arial"/>
                <w:b/>
              </w:rPr>
              <w:t>5</w:t>
            </w:r>
          </w:p>
        </w:tc>
        <w:tc>
          <w:tcPr>
            <w:tcW w:w="1387"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Acum. 2012-2021</w:t>
            </w:r>
          </w:p>
          <w:p w:rsidR="000D0A69" w:rsidRPr="00534CD4" w:rsidRDefault="000D0A69" w:rsidP="000D0A69">
            <w:pPr>
              <w:jc w:val="center"/>
              <w:rPr>
                <w:rFonts w:cs="Arial"/>
                <w:b/>
              </w:rPr>
            </w:pPr>
            <w:r w:rsidRPr="00534CD4">
              <w:rPr>
                <w:rFonts w:cs="Arial"/>
                <w:b/>
              </w:rPr>
              <w:t>(PCD)</w:t>
            </w:r>
            <w:r w:rsidRPr="004F1C16">
              <w:rPr>
                <w:rFonts w:cs="Arial"/>
                <w:b/>
                <w:vertAlign w:val="superscript"/>
              </w:rPr>
              <w:t>(*)</w:t>
            </w:r>
          </w:p>
        </w:tc>
        <w:tc>
          <w:tcPr>
            <w:tcW w:w="1318"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Objetivo</w:t>
            </w:r>
          </w:p>
          <w:p w:rsidR="000D0A69" w:rsidRPr="00534CD4" w:rsidRDefault="000D0A69" w:rsidP="000D0A69">
            <w:pPr>
              <w:jc w:val="center"/>
              <w:rPr>
                <w:rFonts w:cs="Arial"/>
                <w:b/>
              </w:rPr>
            </w:pPr>
            <w:r w:rsidRPr="00534CD4">
              <w:rPr>
                <w:rFonts w:cs="Arial"/>
                <w:b/>
              </w:rPr>
              <w:t>Plan</w:t>
            </w:r>
          </w:p>
          <w:p w:rsidR="000D0A69" w:rsidRPr="00534CD4" w:rsidRDefault="000D0A69" w:rsidP="000D0A69">
            <w:pPr>
              <w:jc w:val="center"/>
              <w:rPr>
                <w:rFonts w:cs="Arial"/>
                <w:b/>
              </w:rPr>
            </w:pPr>
            <w:r w:rsidRPr="00534CD4">
              <w:rPr>
                <w:rFonts w:cs="Arial"/>
                <w:b/>
              </w:rPr>
              <w:t>2012-2021</w:t>
            </w:r>
          </w:p>
        </w:tc>
        <w:tc>
          <w:tcPr>
            <w:tcW w:w="1605" w:type="dxa"/>
            <w:tcBorders>
              <w:lef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Grado cumplimiento (%)</w:t>
            </w:r>
          </w:p>
        </w:tc>
      </w:tr>
      <w:tr w:rsidR="000D0A69" w:rsidRPr="00534CD4" w:rsidTr="000D0A69">
        <w:trPr>
          <w:trHeight w:val="947"/>
          <w:jc w:val="center"/>
        </w:trPr>
        <w:tc>
          <w:tcPr>
            <w:tcW w:w="2040" w:type="dxa"/>
            <w:shd w:val="clear" w:color="auto" w:fill="auto"/>
          </w:tcPr>
          <w:p w:rsidR="000D0A69" w:rsidRPr="00534CD4" w:rsidRDefault="000D0A69" w:rsidP="000D0A69">
            <w:pPr>
              <w:rPr>
                <w:rFonts w:cs="Arial"/>
                <w:b/>
              </w:rPr>
            </w:pPr>
          </w:p>
          <w:p w:rsidR="000D0A69" w:rsidRPr="00534CD4" w:rsidRDefault="000D0A69" w:rsidP="000D0A69">
            <w:pPr>
              <w:rPr>
                <w:rFonts w:cs="Arial"/>
                <w:b/>
              </w:rPr>
            </w:pPr>
            <w:r w:rsidRPr="00534CD4">
              <w:rPr>
                <w:rFonts w:cs="Arial"/>
                <w:b/>
              </w:rPr>
              <w:t>Total Beneficiarios  de cursos de formación</w:t>
            </w:r>
          </w:p>
        </w:tc>
        <w:tc>
          <w:tcPr>
            <w:tcW w:w="1760"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1</w:t>
            </w:r>
            <w:r>
              <w:rPr>
                <w:rFonts w:cs="Arial"/>
                <w:b/>
                <w:lang w:val="es-ES_tradnl"/>
              </w:rPr>
              <w:t>3.</w:t>
            </w:r>
            <w:r w:rsidRPr="00534CD4">
              <w:rPr>
                <w:rFonts w:cs="Arial"/>
                <w:b/>
                <w:lang w:val="es-ES_tradnl"/>
              </w:rPr>
              <w:t>4</w:t>
            </w:r>
            <w:r>
              <w:rPr>
                <w:rFonts w:cs="Arial"/>
                <w:b/>
                <w:lang w:val="es-ES_tradnl"/>
              </w:rPr>
              <w:t>0</w:t>
            </w:r>
            <w:r w:rsidRPr="00534CD4">
              <w:rPr>
                <w:rFonts w:cs="Arial"/>
                <w:b/>
                <w:lang w:val="es-ES_tradnl"/>
              </w:rPr>
              <w:t>7</w:t>
            </w:r>
          </w:p>
        </w:tc>
        <w:tc>
          <w:tcPr>
            <w:tcW w:w="1387" w:type="dxa"/>
            <w:shd w:val="clear" w:color="auto" w:fill="auto"/>
            <w:vAlign w:val="center"/>
          </w:tcPr>
          <w:p w:rsidR="000D0A69" w:rsidRPr="00534CD4" w:rsidRDefault="000D0A69" w:rsidP="000D0A69">
            <w:pPr>
              <w:spacing w:before="120"/>
              <w:jc w:val="center"/>
              <w:rPr>
                <w:rFonts w:cs="Arial"/>
                <w:b/>
                <w:highlight w:val="yellow"/>
                <w:lang w:val="es-ES_tradnl"/>
              </w:rPr>
            </w:pPr>
            <w:r>
              <w:rPr>
                <w:rFonts w:cs="Arial"/>
                <w:b/>
                <w:lang w:val="es-ES_tradnl"/>
              </w:rPr>
              <w:t>45</w:t>
            </w:r>
            <w:r w:rsidRPr="00534CD4">
              <w:rPr>
                <w:rFonts w:cs="Arial"/>
                <w:b/>
                <w:lang w:val="es-ES_tradnl"/>
              </w:rPr>
              <w:t>.</w:t>
            </w:r>
            <w:r>
              <w:rPr>
                <w:rFonts w:cs="Arial"/>
                <w:b/>
                <w:lang w:val="es-ES_tradnl"/>
              </w:rPr>
              <w:t>7</w:t>
            </w:r>
            <w:r w:rsidRPr="00534CD4">
              <w:rPr>
                <w:rFonts w:cs="Arial"/>
                <w:b/>
                <w:lang w:val="es-ES_tradnl"/>
              </w:rPr>
              <w:t>4</w:t>
            </w:r>
            <w:r>
              <w:rPr>
                <w:rFonts w:cs="Arial"/>
                <w:b/>
                <w:lang w:val="es-ES_tradnl"/>
              </w:rPr>
              <w:t>7</w:t>
            </w:r>
          </w:p>
        </w:tc>
        <w:tc>
          <w:tcPr>
            <w:tcW w:w="1318"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14.000</w:t>
            </w:r>
          </w:p>
        </w:tc>
        <w:tc>
          <w:tcPr>
            <w:tcW w:w="1605"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3</w:t>
            </w:r>
            <w:r>
              <w:rPr>
                <w:rFonts w:cs="Arial"/>
                <w:b/>
                <w:lang w:val="es-ES_tradnl"/>
              </w:rPr>
              <w:t>27</w:t>
            </w:r>
            <w:r w:rsidRPr="00534CD4">
              <w:rPr>
                <w:rFonts w:cs="Arial"/>
                <w:b/>
                <w:lang w:val="es-ES_tradnl"/>
              </w:rPr>
              <w:t>%</w:t>
            </w:r>
          </w:p>
        </w:tc>
      </w:tr>
      <w:tr w:rsidR="000D0A69" w:rsidRPr="00534CD4" w:rsidTr="000D0A69">
        <w:trPr>
          <w:trHeight w:val="1904"/>
          <w:jc w:val="center"/>
        </w:trPr>
        <w:tc>
          <w:tcPr>
            <w:tcW w:w="2040" w:type="dxa"/>
            <w:shd w:val="clear" w:color="auto" w:fill="BFBFBF"/>
          </w:tcPr>
          <w:p w:rsidR="000D0A69" w:rsidRPr="00534CD4" w:rsidRDefault="000D0A69" w:rsidP="000D0A69">
            <w:pPr>
              <w:rPr>
                <w:rFonts w:cs="Arial"/>
                <w:b/>
              </w:rPr>
            </w:pPr>
            <w:r w:rsidRPr="00534CD4">
              <w:rPr>
                <w:rFonts w:cs="Arial"/>
                <w:b/>
              </w:rPr>
              <w:t>Total Beneficiarios  de cursos de</w:t>
            </w:r>
            <w:r w:rsidRPr="00534CD4">
              <w:rPr>
                <w:rFonts w:cs="Arial"/>
              </w:rPr>
              <w:t xml:space="preserve"> </w:t>
            </w:r>
            <w:r w:rsidRPr="00534CD4">
              <w:rPr>
                <w:rFonts w:cs="Arial"/>
                <w:b/>
              </w:rPr>
              <w:t xml:space="preserve">Formación ocupacional (Asociación FSC Inserta y Asociación </w:t>
            </w:r>
            <w:r>
              <w:rPr>
                <w:rFonts w:cs="Arial"/>
                <w:b/>
              </w:rPr>
              <w:t>ILUNION EMPLEO</w:t>
            </w:r>
            <w:r w:rsidRPr="00534CD4">
              <w:rPr>
                <w:rFonts w:cs="Arial"/>
                <w:b/>
              </w:rPr>
              <w:t xml:space="preserve"> )</w:t>
            </w:r>
          </w:p>
        </w:tc>
        <w:tc>
          <w:tcPr>
            <w:tcW w:w="1760" w:type="dxa"/>
            <w:shd w:val="clear" w:color="auto" w:fill="BFBFBF"/>
            <w:vAlign w:val="center"/>
          </w:tcPr>
          <w:p w:rsidR="000D0A69" w:rsidRPr="00534CD4" w:rsidRDefault="000D0A69" w:rsidP="000D0A69">
            <w:pPr>
              <w:spacing w:before="120"/>
              <w:jc w:val="center"/>
              <w:rPr>
                <w:rFonts w:cs="Arial"/>
                <w:lang w:val="es-ES_tradnl"/>
              </w:rPr>
            </w:pPr>
            <w:r>
              <w:rPr>
                <w:rFonts w:cs="Arial"/>
                <w:lang w:val="es-ES_tradnl"/>
              </w:rPr>
              <w:t>9.5</w:t>
            </w:r>
            <w:r w:rsidRPr="00534CD4">
              <w:rPr>
                <w:rFonts w:cs="Arial"/>
                <w:lang w:val="es-ES_tradnl"/>
              </w:rPr>
              <w:t>12</w:t>
            </w:r>
          </w:p>
        </w:tc>
        <w:tc>
          <w:tcPr>
            <w:tcW w:w="1387" w:type="dxa"/>
            <w:shd w:val="clear" w:color="auto" w:fill="BFBFBF"/>
            <w:vAlign w:val="center"/>
          </w:tcPr>
          <w:p w:rsidR="000D0A69" w:rsidRPr="00534CD4" w:rsidRDefault="000D0A69" w:rsidP="000D0A69">
            <w:pPr>
              <w:spacing w:before="120"/>
              <w:jc w:val="center"/>
              <w:rPr>
                <w:rFonts w:cs="Arial"/>
                <w:highlight w:val="yellow"/>
                <w:lang w:val="es-ES_tradnl"/>
              </w:rPr>
            </w:pPr>
            <w:r>
              <w:rPr>
                <w:rFonts w:cs="Arial"/>
                <w:lang w:val="es-ES_tradnl"/>
              </w:rPr>
              <w:t>3</w:t>
            </w:r>
            <w:r w:rsidRPr="00534CD4">
              <w:rPr>
                <w:rFonts w:cs="Arial"/>
                <w:lang w:val="es-ES_tradnl"/>
              </w:rPr>
              <w:t>4.3</w:t>
            </w:r>
            <w:r>
              <w:rPr>
                <w:rFonts w:cs="Arial"/>
                <w:lang w:val="es-ES_tradnl"/>
              </w:rPr>
              <w:t>45</w:t>
            </w:r>
          </w:p>
        </w:tc>
        <w:tc>
          <w:tcPr>
            <w:tcW w:w="1318" w:type="dxa"/>
            <w:shd w:val="clear" w:color="auto" w:fill="BFBFBF"/>
            <w:vAlign w:val="center"/>
          </w:tcPr>
          <w:p w:rsidR="000D0A69" w:rsidRPr="00534CD4" w:rsidRDefault="000D0A69" w:rsidP="000D0A69">
            <w:pPr>
              <w:spacing w:before="120"/>
              <w:jc w:val="center"/>
              <w:rPr>
                <w:rFonts w:cs="Arial"/>
                <w:lang w:val="es-ES_tradnl"/>
              </w:rPr>
            </w:pPr>
            <w:r w:rsidRPr="00534CD4">
              <w:rPr>
                <w:rFonts w:cs="Arial"/>
                <w:lang w:val="es-ES_tradnl"/>
              </w:rPr>
              <w:t>8.000</w:t>
            </w:r>
          </w:p>
        </w:tc>
        <w:tc>
          <w:tcPr>
            <w:tcW w:w="1605" w:type="dxa"/>
            <w:shd w:val="clear" w:color="auto" w:fill="BFBFBF"/>
            <w:vAlign w:val="center"/>
          </w:tcPr>
          <w:p w:rsidR="000D0A69" w:rsidRPr="00534CD4" w:rsidRDefault="000D0A69" w:rsidP="000D0A69">
            <w:pPr>
              <w:spacing w:before="120"/>
              <w:jc w:val="center"/>
              <w:rPr>
                <w:rFonts w:cs="Arial"/>
                <w:lang w:val="es-ES_tradnl"/>
              </w:rPr>
            </w:pPr>
            <w:r>
              <w:rPr>
                <w:rFonts w:cs="Arial"/>
                <w:lang w:val="es-ES_tradnl"/>
              </w:rPr>
              <w:t>429</w:t>
            </w:r>
            <w:r w:rsidRPr="00534CD4">
              <w:rPr>
                <w:rFonts w:cs="Arial"/>
                <w:lang w:val="es-ES_tradnl"/>
              </w:rPr>
              <w:t>%</w:t>
            </w:r>
          </w:p>
        </w:tc>
      </w:tr>
      <w:tr w:rsidR="000D0A69" w:rsidRPr="00534CD4" w:rsidTr="000D0A69">
        <w:trPr>
          <w:trHeight w:val="947"/>
          <w:jc w:val="center"/>
        </w:trPr>
        <w:tc>
          <w:tcPr>
            <w:tcW w:w="2040" w:type="dxa"/>
            <w:tcBorders>
              <w:bottom w:val="single" w:sz="8" w:space="0" w:color="808080" w:themeColor="background1" w:themeShade="80"/>
            </w:tcBorders>
            <w:shd w:val="clear" w:color="auto" w:fill="auto"/>
          </w:tcPr>
          <w:p w:rsidR="000D0A69" w:rsidRPr="00534CD4" w:rsidRDefault="000D0A69" w:rsidP="000D0A69">
            <w:pPr>
              <w:rPr>
                <w:rFonts w:cs="Arial"/>
                <w:b/>
              </w:rPr>
            </w:pPr>
            <w:r w:rsidRPr="00534CD4">
              <w:rPr>
                <w:rFonts w:cs="Arial"/>
                <w:b/>
              </w:rPr>
              <w:t>Total Beneficiarios  de cursos de</w:t>
            </w:r>
            <w:r w:rsidRPr="00534CD4">
              <w:rPr>
                <w:rFonts w:cs="Arial"/>
              </w:rPr>
              <w:t xml:space="preserve"> </w:t>
            </w:r>
            <w:r w:rsidRPr="00534CD4">
              <w:rPr>
                <w:rFonts w:cs="Arial"/>
                <w:b/>
              </w:rPr>
              <w:t>Formación continua</w:t>
            </w:r>
          </w:p>
        </w:tc>
        <w:tc>
          <w:tcPr>
            <w:tcW w:w="1760"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Pr>
                <w:rFonts w:cs="Arial"/>
                <w:lang w:val="es-ES_tradnl"/>
              </w:rPr>
              <w:t>3</w:t>
            </w:r>
            <w:r w:rsidRPr="00534CD4">
              <w:rPr>
                <w:rFonts w:cs="Arial"/>
                <w:lang w:val="es-ES_tradnl"/>
              </w:rPr>
              <w:t>.89</w:t>
            </w:r>
            <w:r>
              <w:rPr>
                <w:rFonts w:cs="Arial"/>
                <w:lang w:val="es-ES_tradnl"/>
              </w:rPr>
              <w:t>5</w:t>
            </w:r>
          </w:p>
        </w:tc>
        <w:tc>
          <w:tcPr>
            <w:tcW w:w="1387"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highlight w:val="yellow"/>
                <w:lang w:val="es-ES_tradnl"/>
              </w:rPr>
            </w:pPr>
            <w:r>
              <w:rPr>
                <w:rFonts w:cs="Arial"/>
                <w:lang w:val="es-ES_tradnl"/>
              </w:rPr>
              <w:t>11</w:t>
            </w:r>
            <w:r w:rsidRPr="00534CD4">
              <w:rPr>
                <w:rFonts w:cs="Arial"/>
                <w:lang w:val="es-ES_tradnl"/>
              </w:rPr>
              <w:t>.</w:t>
            </w:r>
            <w:r>
              <w:rPr>
                <w:rFonts w:cs="Arial"/>
                <w:lang w:val="es-ES_tradnl"/>
              </w:rPr>
              <w:t>4</w:t>
            </w:r>
            <w:r w:rsidRPr="00534CD4">
              <w:rPr>
                <w:rFonts w:cs="Arial"/>
                <w:lang w:val="es-ES_tradnl"/>
              </w:rPr>
              <w:t>0</w:t>
            </w:r>
            <w:r>
              <w:rPr>
                <w:rFonts w:cs="Arial"/>
                <w:lang w:val="es-ES_tradnl"/>
              </w:rPr>
              <w:t>2</w:t>
            </w:r>
          </w:p>
        </w:tc>
        <w:tc>
          <w:tcPr>
            <w:tcW w:w="1318"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sidRPr="00534CD4">
              <w:rPr>
                <w:rFonts w:cs="Arial"/>
                <w:lang w:val="es-ES_tradnl"/>
              </w:rPr>
              <w:t>6.000</w:t>
            </w:r>
          </w:p>
        </w:tc>
        <w:tc>
          <w:tcPr>
            <w:tcW w:w="1605"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sidRPr="00534CD4">
              <w:rPr>
                <w:rFonts w:cs="Arial"/>
                <w:lang w:val="es-ES_tradnl"/>
              </w:rPr>
              <w:t>1</w:t>
            </w:r>
            <w:r>
              <w:rPr>
                <w:rFonts w:cs="Arial"/>
                <w:lang w:val="es-ES_tradnl"/>
              </w:rPr>
              <w:t>90</w:t>
            </w:r>
            <w:r w:rsidRPr="00534CD4">
              <w:rPr>
                <w:rFonts w:cs="Arial"/>
                <w:lang w:val="es-ES_tradnl"/>
              </w:rPr>
              <w:t>%</w:t>
            </w:r>
          </w:p>
        </w:tc>
      </w:tr>
    </w:tbl>
    <w:p w:rsidR="000D0A69" w:rsidRPr="000803E9" w:rsidRDefault="000D0A69" w:rsidP="000D0A69">
      <w:pPr>
        <w:rPr>
          <w:rFonts w:cs="Arial"/>
          <w:b/>
          <w:sz w:val="24"/>
          <w:szCs w:val="24"/>
        </w:rPr>
      </w:pPr>
      <w:bookmarkStart w:id="16" w:name="_Toc387417490"/>
      <w:r w:rsidRPr="00282538">
        <w:rPr>
          <w:rFonts w:cs="Arial"/>
          <w:vertAlign w:val="superscript"/>
        </w:rPr>
        <w:t>(*)</w:t>
      </w:r>
      <w:r w:rsidRPr="00282538">
        <w:rPr>
          <w:rFonts w:cs="Arial"/>
        </w:rPr>
        <w:t>PCD: Personas con discapacidad</w:t>
      </w:r>
      <w:r w:rsidRPr="000803E9">
        <w:rPr>
          <w:rFonts w:cs="Arial"/>
          <w:sz w:val="24"/>
          <w:szCs w:val="24"/>
        </w:rPr>
        <w:t>.</w:t>
      </w:r>
    </w:p>
    <w:p w:rsidR="000D0A69" w:rsidRPr="000D0A69" w:rsidRDefault="000D0A69" w:rsidP="000D4877">
      <w:pPr>
        <w:pStyle w:val="Prrafodelista"/>
        <w:numPr>
          <w:ilvl w:val="0"/>
          <w:numId w:val="22"/>
        </w:numPr>
        <w:jc w:val="left"/>
        <w:rPr>
          <w:rFonts w:ascii="Arial" w:hAnsi="Arial" w:cs="Arial"/>
          <w:b/>
          <w:sz w:val="18"/>
          <w:szCs w:val="18"/>
        </w:rPr>
      </w:pPr>
      <w:r w:rsidRPr="000D0A69">
        <w:rPr>
          <w:rFonts w:ascii="Arial" w:hAnsi="Arial" w:cs="Arial"/>
          <w:b/>
          <w:sz w:val="18"/>
          <w:szCs w:val="18"/>
        </w:rPr>
        <w:t>Formación continua</w:t>
      </w:r>
      <w:bookmarkEnd w:id="16"/>
    </w:p>
    <w:p w:rsidR="000D0A69" w:rsidRPr="00242BC8" w:rsidRDefault="000D0A69" w:rsidP="000D0A69">
      <w:pPr>
        <w:spacing w:before="240"/>
        <w:ind w:left="357"/>
      </w:pPr>
      <w:r w:rsidRPr="00242BC8">
        <w:t>De los 13.407 alumnos formados en el ejercicio 2015, 3.895 corresponden a actuaciones de formación continua (en formato presencial, teleformación o mixto) impartida a los trabajadores d</w:t>
      </w:r>
      <w:r w:rsidR="007E51C8">
        <w:t>e Fundación ONCE y Grupo ILUNION</w:t>
      </w:r>
      <w:r w:rsidRPr="00242BC8">
        <w:t>, S.L., estando relacionado el contenido de los 494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D0A69" w:rsidRPr="000D0A69" w:rsidRDefault="000D0A69" w:rsidP="000D4877">
      <w:pPr>
        <w:pStyle w:val="Prrafodelista"/>
        <w:numPr>
          <w:ilvl w:val="0"/>
          <w:numId w:val="22"/>
        </w:numPr>
        <w:jc w:val="left"/>
        <w:rPr>
          <w:rFonts w:ascii="Arial" w:hAnsi="Arial" w:cs="Arial"/>
          <w:b/>
          <w:sz w:val="18"/>
          <w:szCs w:val="18"/>
        </w:rPr>
      </w:pPr>
      <w:bookmarkStart w:id="17" w:name="_Toc387417491"/>
      <w:r w:rsidRPr="000D0A69">
        <w:rPr>
          <w:rFonts w:ascii="Arial" w:hAnsi="Arial" w:cs="Arial"/>
          <w:b/>
          <w:sz w:val="18"/>
          <w:szCs w:val="18"/>
        </w:rPr>
        <w:t>Formación para el empleo (formación ocupacional)</w:t>
      </w:r>
      <w:bookmarkEnd w:id="17"/>
    </w:p>
    <w:p w:rsidR="000D0A69" w:rsidRPr="00242BC8" w:rsidRDefault="000D0A69" w:rsidP="000D0A69">
      <w:pPr>
        <w:spacing w:before="240"/>
        <w:ind w:left="357"/>
      </w:pPr>
      <w:r w:rsidRPr="000D0A69">
        <w:rPr>
          <w:rFonts w:cs="Arial"/>
          <w:szCs w:val="18"/>
        </w:rPr>
        <w:t xml:space="preserve">De los 13.407 alumnos formados en 2015, 9.512 han sido beneficiarios de acciones de formación para el </w:t>
      </w:r>
      <w:r w:rsidRPr="00242BC8">
        <w:t xml:space="preserve">empleo desarrolladas en 1.031 cursos, siendo la metodología de clasificación en 4 grandes bloques: formación para el empleo, talleres de habilidades sociales, formación complementaria o transversal y formación en autoempleo. </w:t>
      </w:r>
    </w:p>
    <w:p w:rsidR="000D0A69" w:rsidRPr="00242BC8" w:rsidRDefault="000D0A69" w:rsidP="000D0A69">
      <w:pPr>
        <w:spacing w:before="240"/>
        <w:ind w:left="357"/>
      </w:pPr>
      <w:r w:rsidRPr="00242BC8">
        <w:t>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de cálculo con Microsoft Excel,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D0A69" w:rsidRPr="000D0A69" w:rsidRDefault="000D0A69" w:rsidP="000D4877">
      <w:pPr>
        <w:pStyle w:val="TDC1"/>
        <w:numPr>
          <w:ilvl w:val="2"/>
          <w:numId w:val="20"/>
        </w:numPr>
        <w:rPr>
          <w:caps w:val="0"/>
          <w:sz w:val="18"/>
          <w:szCs w:val="18"/>
        </w:rPr>
      </w:pPr>
      <w:r w:rsidRPr="000D0A69">
        <w:rPr>
          <w:caps w:val="0"/>
          <w:sz w:val="18"/>
          <w:szCs w:val="18"/>
        </w:rPr>
        <w:t xml:space="preserve">Información </w:t>
      </w:r>
      <w:r w:rsidR="007E51C8" w:rsidRPr="000D0A69">
        <w:rPr>
          <w:caps w:val="0"/>
          <w:sz w:val="18"/>
          <w:szCs w:val="18"/>
        </w:rPr>
        <w:t>cual</w:t>
      </w:r>
      <w:r w:rsidR="007E51C8">
        <w:rPr>
          <w:caps w:val="0"/>
          <w:sz w:val="18"/>
          <w:szCs w:val="18"/>
        </w:rPr>
        <w:t>i</w:t>
      </w:r>
      <w:r w:rsidR="007E51C8" w:rsidRPr="000D0A69">
        <w:rPr>
          <w:caps w:val="0"/>
          <w:sz w:val="18"/>
          <w:szCs w:val="18"/>
        </w:rPr>
        <w:t>tativa</w:t>
      </w:r>
      <w:r w:rsidR="007E51C8">
        <w:rPr>
          <w:caps w:val="0"/>
          <w:sz w:val="18"/>
          <w:szCs w:val="18"/>
        </w:rPr>
        <w:t>.</w:t>
      </w:r>
    </w:p>
    <w:p w:rsidR="000D0A69" w:rsidRDefault="000D0A69" w:rsidP="000D0A69">
      <w:pPr>
        <w:keepLines/>
      </w:pPr>
    </w:p>
    <w:p w:rsidR="000D0A69" w:rsidRPr="00242BC8" w:rsidRDefault="000D0A69" w:rsidP="00242BC8">
      <w:pPr>
        <w:spacing w:before="240"/>
        <w:ind w:left="357"/>
      </w:pPr>
      <w:r w:rsidRPr="00242BC8">
        <w:t xml:space="preserve">A continuación se facilitan los datos cualitativos más relevantes, acompañados de su correspondiente representación gráfica. </w:t>
      </w:r>
    </w:p>
    <w:p w:rsidR="000D0A69" w:rsidRPr="000D0A69" w:rsidRDefault="000D0A69" w:rsidP="000D4877">
      <w:pPr>
        <w:pStyle w:val="Textoindependiente2"/>
        <w:numPr>
          <w:ilvl w:val="0"/>
          <w:numId w:val="26"/>
        </w:numPr>
        <w:spacing w:before="240"/>
        <w:rPr>
          <w:rFonts w:ascii="Arial" w:hAnsi="Arial" w:cs="Arial"/>
          <w:i w:val="0"/>
          <w:sz w:val="18"/>
          <w:szCs w:val="18"/>
        </w:rPr>
      </w:pPr>
      <w:r w:rsidRPr="000D0A69">
        <w:rPr>
          <w:rFonts w:ascii="Arial" w:hAnsi="Arial" w:cs="Arial"/>
          <w:i w:val="0"/>
          <w:sz w:val="18"/>
          <w:szCs w:val="18"/>
        </w:rPr>
        <w:t xml:space="preserve">La aportación de Fundación ONCE al Plan 15.000/30.000 durante el año 2015 ha sido de </w:t>
      </w:r>
      <w:r w:rsidRPr="000D0A69">
        <w:rPr>
          <w:rFonts w:ascii="Arial" w:hAnsi="Arial" w:cs="Arial"/>
          <w:b/>
          <w:i w:val="0"/>
          <w:sz w:val="18"/>
          <w:szCs w:val="18"/>
          <w:u w:val="single"/>
        </w:rPr>
        <w:t>4.955</w:t>
      </w:r>
      <w:r w:rsidRPr="000D0A69">
        <w:rPr>
          <w:rFonts w:ascii="Arial" w:hAnsi="Arial" w:cs="Arial"/>
          <w:i w:val="0"/>
          <w:sz w:val="18"/>
          <w:szCs w:val="18"/>
          <w:u w:val="single"/>
        </w:rPr>
        <w:t xml:space="preserve"> </w:t>
      </w:r>
      <w:r w:rsidRPr="000D0A69">
        <w:rPr>
          <w:rFonts w:ascii="Arial" w:hAnsi="Arial" w:cs="Arial"/>
          <w:b/>
          <w:i w:val="0"/>
          <w:sz w:val="18"/>
          <w:szCs w:val="18"/>
          <w:u w:val="single"/>
        </w:rPr>
        <w:t>empleos</w:t>
      </w:r>
      <w:r w:rsidRPr="000D0A69">
        <w:rPr>
          <w:rFonts w:ascii="Arial" w:hAnsi="Arial" w:cs="Arial"/>
          <w:i w:val="0"/>
          <w:sz w:val="18"/>
          <w:szCs w:val="18"/>
        </w:rPr>
        <w:t>. Esta cifra agrega por un lado 1.031 empleos internos y, por otro lado, 3.924 empleos creados a través de terceras empresas y entidades con el apoyo de la Fundación ONCE:</w:t>
      </w:r>
    </w:p>
    <w:p w:rsidR="000D0A69" w:rsidRPr="000D0A69"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0D0A69">
        <w:rPr>
          <w:rFonts w:ascii="Arial" w:hAnsi="Arial" w:cs="Arial"/>
          <w:b/>
          <w:i w:val="0"/>
          <w:sz w:val="18"/>
          <w:szCs w:val="18"/>
        </w:rPr>
        <w:t>Distribución del empleo por tipo de discapacidad</w:t>
      </w:r>
      <w:r w:rsidRPr="000D0A69">
        <w:rPr>
          <w:rFonts w:ascii="Arial" w:hAnsi="Arial" w:cs="Arial"/>
          <w:i w:val="0"/>
          <w:sz w:val="18"/>
          <w:szCs w:val="18"/>
        </w:rPr>
        <w:t>: El 56% son personas con algún tipo de discapacidad física, un 20% con discapacidad psíquica, un 16% con discapacidad sensorial y un 8% pertenecen a la categoría de “otras personas con discapacidad” (antes denominada discapacidad mixta).</w:t>
      </w:r>
    </w:p>
    <w:p w:rsidR="000D0A69" w:rsidRPr="00242BC8" w:rsidRDefault="000D0A69" w:rsidP="000D0A69">
      <w:pPr>
        <w:pStyle w:val="Sangradetextonormal"/>
        <w:spacing w:before="240"/>
        <w:ind w:left="992"/>
        <w:rPr>
          <w:rFonts w:ascii="Arial" w:hAnsi="Arial"/>
          <w:i w:val="0"/>
          <w:iCs w:val="0"/>
          <w:sz w:val="18"/>
        </w:rPr>
      </w:pPr>
      <w:r w:rsidRPr="00242BC8">
        <w:rPr>
          <w:rFonts w:ascii="Arial" w:hAnsi="Arial"/>
          <w:i w:val="0"/>
          <w:iCs w:val="0"/>
          <w:sz w:val="18"/>
        </w:rPr>
        <w:t xml:space="preserve">        El porcentaje de contratos registrados a personas con discapacidad a nivel nacional, se concentra mayoritariamente en el empleo a personas con discapacidad física con un 48,6% del total, las discapacidades psíquicas acumularon el 14,3% mientras que las sensoriales alcanzan el 13,9% (además el 0,7% de los contratos fueron a personas con discapacidades del lenguaje mientras que el 22,5% son para personas con discapacidades no declaradas).</w:t>
      </w:r>
    </w:p>
    <w:p w:rsidR="000D0A69" w:rsidRPr="000D0A69" w:rsidRDefault="000D0A69" w:rsidP="000D0A69">
      <w:pPr>
        <w:pStyle w:val="Sangradetextonormal"/>
        <w:tabs>
          <w:tab w:val="left" w:pos="6946"/>
        </w:tabs>
        <w:spacing w:before="240"/>
        <w:ind w:left="993"/>
        <w:jc w:val="center"/>
        <w:rPr>
          <w:rFonts w:ascii="Arial" w:hAnsi="Arial" w:cs="Arial"/>
          <w:sz w:val="18"/>
          <w:szCs w:val="18"/>
        </w:rPr>
      </w:pPr>
      <w:r w:rsidRPr="00242BC8">
        <w:rPr>
          <w:rFonts w:ascii="Arial" w:hAnsi="Arial" w:cs="Arial"/>
          <w:b/>
          <w:i w:val="0"/>
          <w:sz w:val="24"/>
          <w:szCs w:val="24"/>
        </w:rPr>
        <w:t>Distribución por tipo de discapacidad</w:t>
      </w:r>
      <w:r w:rsidRPr="000D0A69">
        <w:rPr>
          <w:noProof/>
          <w:sz w:val="18"/>
          <w:szCs w:val="18"/>
          <w:lang w:eastAsia="es-ES"/>
        </w:rPr>
        <w:drawing>
          <wp:inline distT="0" distB="0" distL="0" distR="0" wp14:anchorId="7D604CE2" wp14:editId="72727D60">
            <wp:extent cx="4181475" cy="2047875"/>
            <wp:effectExtent l="0" t="0" r="0" b="0"/>
            <wp:docPr id="1" name="Gráfico 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D0A69" w:rsidRPr="000D0A69" w:rsidRDefault="000D0A69" w:rsidP="000D4877">
      <w:pPr>
        <w:pStyle w:val="Sangradetextonormal"/>
        <w:numPr>
          <w:ilvl w:val="0"/>
          <w:numId w:val="23"/>
        </w:numPr>
        <w:shd w:val="clear" w:color="auto" w:fill="auto"/>
        <w:tabs>
          <w:tab w:val="num" w:pos="993"/>
          <w:tab w:val="left" w:pos="6946"/>
        </w:tabs>
        <w:spacing w:before="240"/>
        <w:ind w:left="992" w:hanging="426"/>
        <w:rPr>
          <w:rFonts w:ascii="Arial" w:hAnsi="Arial" w:cs="Arial"/>
          <w:i w:val="0"/>
          <w:sz w:val="18"/>
          <w:szCs w:val="18"/>
        </w:rPr>
      </w:pPr>
      <w:r w:rsidRPr="000D0A69">
        <w:rPr>
          <w:rFonts w:ascii="Arial" w:hAnsi="Arial" w:cs="Arial"/>
          <w:b/>
          <w:i w:val="0"/>
          <w:sz w:val="18"/>
          <w:szCs w:val="18"/>
        </w:rPr>
        <w:t xml:space="preserve">Distribución del empleo por género: </w:t>
      </w:r>
      <w:r w:rsidRPr="000D0A69">
        <w:rPr>
          <w:rFonts w:ascii="Arial" w:hAnsi="Arial" w:cs="Arial"/>
          <w:i w:val="0"/>
          <w:sz w:val="18"/>
          <w:szCs w:val="18"/>
        </w:rPr>
        <w:t>El 59% de los 4.955 empleos creados en 2015 han sido para hombres, mientras que el 41% restante han sido para mujeres.</w:t>
      </w:r>
    </w:p>
    <w:p w:rsidR="000D0A69" w:rsidRPr="000D0A69" w:rsidRDefault="000D0A69" w:rsidP="000D0A69">
      <w:pPr>
        <w:pStyle w:val="Sangradetextonormal"/>
        <w:tabs>
          <w:tab w:val="left" w:pos="6946"/>
        </w:tabs>
        <w:spacing w:before="240"/>
        <w:ind w:left="992"/>
        <w:rPr>
          <w:rFonts w:ascii="Arial" w:hAnsi="Arial" w:cs="Arial"/>
          <w:i w:val="0"/>
          <w:sz w:val="18"/>
          <w:szCs w:val="18"/>
        </w:rPr>
      </w:pPr>
      <w:r>
        <w:rPr>
          <w:rFonts w:ascii="Arial" w:hAnsi="Arial" w:cs="Arial"/>
          <w:i w:val="0"/>
          <w:sz w:val="18"/>
          <w:szCs w:val="18"/>
        </w:rPr>
        <w:t xml:space="preserve">         </w:t>
      </w:r>
      <w:r w:rsidRPr="000D0A69">
        <w:rPr>
          <w:rFonts w:ascii="Arial" w:hAnsi="Arial" w:cs="Arial"/>
          <w:i w:val="0"/>
          <w:sz w:val="18"/>
          <w:szCs w:val="18"/>
        </w:rPr>
        <w:t>La información del SEPE referida a los contratos realizados en 2015 para personas con discapacidad, muestra que un 59,8% fueron a hombres frente a un 40,2% a mujeres. Esta proporción para el caso de la población general, es similar, el 56,4% los más de 18 millones y medio de contratos realizados fueron a hombres, y el 43,6% a mujeres.</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género</w:t>
      </w:r>
    </w:p>
    <w:p w:rsidR="000D0A69" w:rsidRPr="000D0A69" w:rsidRDefault="000D0A69" w:rsidP="000D0A69">
      <w:pPr>
        <w:pStyle w:val="Sangradetextonormal"/>
        <w:tabs>
          <w:tab w:val="left" w:pos="6946"/>
        </w:tabs>
        <w:spacing w:before="240"/>
        <w:ind w:left="851"/>
        <w:jc w:val="center"/>
        <w:rPr>
          <w:rFonts w:ascii="Arial" w:hAnsi="Arial" w:cs="Arial"/>
          <w:sz w:val="18"/>
          <w:szCs w:val="18"/>
        </w:rPr>
      </w:pPr>
      <w:r w:rsidRPr="000D0A69">
        <w:rPr>
          <w:rFonts w:ascii="Arial" w:hAnsi="Arial" w:cs="Arial"/>
          <w:noProof/>
          <w:sz w:val="18"/>
          <w:szCs w:val="18"/>
          <w:lang w:eastAsia="es-ES"/>
        </w:rPr>
        <w:drawing>
          <wp:inline distT="0" distB="0" distL="0" distR="0" wp14:anchorId="3F30F9A0" wp14:editId="54E546F1">
            <wp:extent cx="3852862" cy="2114549"/>
            <wp:effectExtent l="0" t="0" r="0" b="635"/>
            <wp:docPr id="15" name="Gráfico 15"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D0A69" w:rsidRPr="00242BC8" w:rsidRDefault="000D0A69" w:rsidP="000D4877">
      <w:pPr>
        <w:pStyle w:val="Sangradetextonormal"/>
        <w:numPr>
          <w:ilvl w:val="0"/>
          <w:numId w:val="23"/>
        </w:numPr>
        <w:shd w:val="clear" w:color="auto" w:fill="auto"/>
        <w:tabs>
          <w:tab w:val="left" w:pos="6946"/>
        </w:tabs>
        <w:spacing w:before="240"/>
        <w:ind w:left="851" w:hanging="284"/>
        <w:rPr>
          <w:rFonts w:ascii="Arial" w:hAnsi="Arial" w:cs="Arial"/>
          <w:i w:val="0"/>
          <w:sz w:val="18"/>
          <w:szCs w:val="18"/>
        </w:rPr>
      </w:pPr>
      <w:r w:rsidRPr="00242BC8">
        <w:rPr>
          <w:rFonts w:ascii="Arial" w:hAnsi="Arial" w:cs="Arial"/>
          <w:b/>
          <w:i w:val="0"/>
          <w:sz w:val="18"/>
          <w:szCs w:val="18"/>
        </w:rPr>
        <w:t>Contratos por tramos de edad:</w:t>
      </w:r>
      <w:r w:rsidRPr="00242BC8">
        <w:rPr>
          <w:rFonts w:ascii="Arial" w:hAnsi="Arial" w:cs="Arial"/>
          <w:i w:val="0"/>
          <w:sz w:val="18"/>
          <w:szCs w:val="18"/>
        </w:rPr>
        <w:t xml:space="preserve"> La contratación de las personas con discapacidad oscila entre un 47% para aquéllas con una edad igual o superior a los 45 años e inferior a los 65 años, un 37% entre las personas con edad igual o superior a los 30 años e inferior a los 45 años, y un 15% para los que tienen una edad inferior a los 30 años. Este año se observa además que las personas con una edad igual o superior a los 65 años ocupan el 1% de los nuevos empleos.</w:t>
      </w:r>
    </w:p>
    <w:p w:rsidR="000D0A69" w:rsidRPr="00242BC8" w:rsidRDefault="00242BC8" w:rsidP="000D0A69">
      <w:pPr>
        <w:pStyle w:val="Sangradetextonormal"/>
        <w:tabs>
          <w:tab w:val="left" w:pos="6946"/>
        </w:tabs>
        <w:spacing w:before="240"/>
        <w:ind w:left="851"/>
        <w:rPr>
          <w:rFonts w:ascii="Arial" w:hAnsi="Arial" w:cs="Arial"/>
          <w:i w:val="0"/>
          <w:sz w:val="18"/>
          <w:szCs w:val="18"/>
        </w:rPr>
      </w:pPr>
      <w:r w:rsidRPr="00242BC8">
        <w:rPr>
          <w:rFonts w:ascii="Arial" w:hAnsi="Arial" w:cs="Arial"/>
          <w:i w:val="0"/>
          <w:sz w:val="18"/>
          <w:szCs w:val="18"/>
        </w:rPr>
        <w:t xml:space="preserve">          </w:t>
      </w:r>
      <w:r w:rsidR="000D0A69" w:rsidRPr="00242BC8">
        <w:rPr>
          <w:rFonts w:ascii="Arial" w:hAnsi="Arial" w:cs="Arial"/>
          <w:i w:val="0"/>
          <w:sz w:val="18"/>
          <w:szCs w:val="18"/>
        </w:rPr>
        <w:t xml:space="preserve">En el año 2015, según los datos facilitados por el SEPE entre la población general, las contrataciones realizados a menores de 30 años fueron de un 34%, mientras que a personas con edades comprendidas entre 30 y 44 años representaron el 43,5%% en lo que se refiere a mayores de 44 años sus contratos sumaron el 22,5%. </w:t>
      </w:r>
    </w:p>
    <w:p w:rsidR="000D0A69" w:rsidRPr="00242BC8" w:rsidRDefault="00242BC8" w:rsidP="000D0A69">
      <w:pPr>
        <w:pStyle w:val="Sangradetextonormal"/>
        <w:tabs>
          <w:tab w:val="left" w:pos="6946"/>
        </w:tabs>
        <w:spacing w:before="240"/>
        <w:ind w:left="851"/>
        <w:rPr>
          <w:rFonts w:ascii="Arial" w:hAnsi="Arial" w:cs="Arial"/>
          <w:i w:val="0"/>
          <w:sz w:val="18"/>
          <w:szCs w:val="18"/>
        </w:rPr>
      </w:pPr>
      <w:r w:rsidRPr="00242BC8">
        <w:rPr>
          <w:rFonts w:ascii="Arial" w:hAnsi="Arial" w:cs="Arial"/>
          <w:i w:val="0"/>
          <w:sz w:val="18"/>
          <w:szCs w:val="18"/>
        </w:rPr>
        <w:t xml:space="preserve">         </w:t>
      </w:r>
      <w:r>
        <w:rPr>
          <w:rFonts w:ascii="Arial" w:hAnsi="Arial" w:cs="Arial"/>
          <w:i w:val="0"/>
          <w:sz w:val="18"/>
          <w:szCs w:val="18"/>
        </w:rPr>
        <w:t xml:space="preserve"> </w:t>
      </w:r>
      <w:r w:rsidR="000D0A69" w:rsidRPr="00242BC8">
        <w:rPr>
          <w:rFonts w:ascii="Arial" w:hAnsi="Arial" w:cs="Arial"/>
          <w:i w:val="0"/>
          <w:sz w:val="18"/>
          <w:szCs w:val="18"/>
        </w:rPr>
        <w:t>No disponemos, de los datos comparativos con los mismos cortes de edad para el caso de las personas con discapacidad, sin embargo, a modo de orientación indicar que un 6,0% de los contratos a personas con discapacidad recayeron entre los menores de 25 años, el grueso del empleo estuvo sustentado por el tramo de 24 a 45 años, sumando el 54,5% de las contrataciones, mientras que los mayores de 45 años alcanzaron el 39,5%.</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2E280E85" wp14:editId="51C1D876">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D0A69" w:rsidRPr="00242BC8" w:rsidRDefault="00242BC8" w:rsidP="000D0A69">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 xml:space="preserve">         </w:t>
      </w:r>
      <w:r w:rsidR="000D0A69" w:rsidRPr="00242BC8">
        <w:rPr>
          <w:rFonts w:ascii="Arial" w:hAnsi="Arial" w:cs="Arial"/>
          <w:i w:val="0"/>
          <w:sz w:val="18"/>
          <w:szCs w:val="18"/>
        </w:rPr>
        <w:t xml:space="preserve">De los anteriores datos sobre el empleo generado por tramos de edad se pueden extraer las siguientes conclusiones: </w:t>
      </w:r>
    </w:p>
    <w:p w:rsidR="000D0A69" w:rsidRPr="00242BC8" w:rsidRDefault="000D0A69" w:rsidP="000D4877">
      <w:pPr>
        <w:pStyle w:val="Textoindependiente2"/>
        <w:numPr>
          <w:ilvl w:val="0"/>
          <w:numId w:val="24"/>
        </w:numPr>
        <w:tabs>
          <w:tab w:val="left" w:pos="1418"/>
        </w:tabs>
        <w:spacing w:before="240"/>
        <w:ind w:left="1418" w:hanging="425"/>
        <w:rPr>
          <w:rFonts w:ascii="Arial" w:hAnsi="Arial" w:cs="Arial"/>
          <w:i w:val="0"/>
          <w:strike/>
          <w:sz w:val="18"/>
          <w:szCs w:val="18"/>
        </w:rPr>
      </w:pPr>
      <w:r w:rsidRPr="00242BC8">
        <w:rPr>
          <w:rFonts w:ascii="Arial" w:hAnsi="Arial" w:cs="Arial"/>
          <w:i w:val="0"/>
          <w:sz w:val="18"/>
          <w:szCs w:val="18"/>
        </w:rPr>
        <w:t xml:space="preserve">Consciente de la importancia de actuar en el colectivo de jóvenes con discapacidad, a lo largo de 2013 la Fundación ONCE lanzó un plan específico a tres años para jóvenes (2013-2015) bajo el eslogan “No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26" w:history="1">
        <w:r w:rsidRPr="00242BC8">
          <w:rPr>
            <w:rFonts w:ascii="Arial" w:hAnsi="Arial" w:cs="Arial"/>
            <w:i w:val="0"/>
            <w:sz w:val="18"/>
            <w:szCs w:val="18"/>
            <w:u w:val="single"/>
          </w:rPr>
          <w:t>www.noterindasnunca.org</w:t>
        </w:r>
      </w:hyperlink>
      <w:r w:rsidRPr="00242BC8">
        <w:rPr>
          <w:rFonts w:ascii="Arial" w:hAnsi="Arial" w:cs="Arial"/>
          <w:i w:val="0"/>
          <w:sz w:val="18"/>
          <w:szCs w:val="18"/>
        </w:rPr>
        <w:t xml:space="preserve">. El resultado de la ejecución de los tres años del Plan “No te Rindas nunca” se detalla en el punto 4.5.1 de la presente memoria. </w:t>
      </w:r>
    </w:p>
    <w:p w:rsidR="000D0A69" w:rsidRPr="00242BC8" w:rsidRDefault="000D0A69" w:rsidP="000D4877">
      <w:pPr>
        <w:pStyle w:val="Textoindependiente2"/>
        <w:numPr>
          <w:ilvl w:val="0"/>
          <w:numId w:val="24"/>
        </w:numPr>
        <w:tabs>
          <w:tab w:val="left" w:pos="1418"/>
        </w:tabs>
        <w:spacing w:before="240"/>
        <w:ind w:left="1418" w:hanging="425"/>
        <w:rPr>
          <w:rFonts w:ascii="Arial" w:hAnsi="Arial" w:cs="Arial"/>
          <w:i w:val="0"/>
          <w:sz w:val="18"/>
          <w:szCs w:val="18"/>
        </w:rPr>
      </w:pPr>
      <w:r w:rsidRPr="00242BC8">
        <w:rPr>
          <w:rFonts w:ascii="Arial" w:hAnsi="Arial" w:cs="Arial"/>
          <w:i w:val="0"/>
          <w:sz w:val="18"/>
          <w:szCs w:val="18"/>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24 puntos por encima en cuanto a la inserción del  colectivo de personas mayores de 44 años.</w:t>
      </w:r>
    </w:p>
    <w:p w:rsidR="000D0A69" w:rsidRPr="00242BC8"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242BC8">
        <w:rPr>
          <w:rFonts w:ascii="Arial" w:hAnsi="Arial" w:cs="Arial"/>
          <w:b/>
          <w:i w:val="0"/>
          <w:sz w:val="18"/>
          <w:szCs w:val="18"/>
        </w:rPr>
        <w:t xml:space="preserve">Tipología de las contrataciones: </w:t>
      </w:r>
      <w:r w:rsidRPr="00242BC8">
        <w:rPr>
          <w:rFonts w:ascii="Arial" w:hAnsi="Arial" w:cs="Arial"/>
          <w:i w:val="0"/>
          <w:sz w:val="18"/>
          <w:szCs w:val="18"/>
        </w:rPr>
        <w:t>De los 4.955 empleos creados por la Fundación ONCE para personas con discapacidad en el año 2015 el 19% son contratos indefinidos frente al 81% que son no indefinidos; los contratos a jornada completa representan el 60%, siendo el restante 40% a tiempo parcial.</w:t>
      </w:r>
    </w:p>
    <w:p w:rsidR="000D0A69" w:rsidRPr="00242BC8" w:rsidRDefault="000D0A69" w:rsidP="000D0A69">
      <w:pPr>
        <w:pStyle w:val="Textoindependiente2"/>
        <w:spacing w:before="240"/>
        <w:ind w:left="993"/>
        <w:rPr>
          <w:rFonts w:ascii="Arial" w:hAnsi="Arial" w:cs="Arial"/>
          <w:i w:val="0"/>
          <w:sz w:val="18"/>
          <w:szCs w:val="18"/>
        </w:rPr>
      </w:pPr>
      <w:r w:rsidRPr="00242BC8">
        <w:rPr>
          <w:rFonts w:ascii="Arial" w:hAnsi="Arial" w:cs="Arial"/>
          <w:i w:val="0"/>
          <w:sz w:val="18"/>
          <w:szCs w:val="18"/>
        </w:rPr>
        <w:t xml:space="preserve">Para el año 2015 sólo disponemos del porcentaje de contratos según duración del mismo para población general, que alcanzó el 8,1% de indefinidos. </w:t>
      </w:r>
    </w:p>
    <w:p w:rsidR="000D0A69" w:rsidRPr="00242BC8" w:rsidRDefault="000D0A69" w:rsidP="000D0A69">
      <w:pPr>
        <w:pStyle w:val="Textoindependiente2"/>
        <w:spacing w:before="240"/>
        <w:ind w:left="993"/>
        <w:rPr>
          <w:rFonts w:ascii="Arial" w:hAnsi="Arial" w:cs="Arial"/>
          <w:i w:val="0"/>
          <w:sz w:val="18"/>
          <w:szCs w:val="18"/>
        </w:rPr>
      </w:pPr>
      <w:r w:rsidRPr="00242BC8">
        <w:rPr>
          <w:rFonts w:ascii="Arial" w:hAnsi="Arial" w:cs="Arial"/>
          <w:i w:val="0"/>
          <w:sz w:val="18"/>
          <w:szCs w:val="18"/>
        </w:rPr>
        <w:t>Al igual que en la variable anterior sólo están disponibles los datos a nivel de población general, cuyo porcentaje de contratos a jornada completa fue del 64,4% mientras que la jornada parcial acumulo el 34,8% (un 0,8% de fijos discontinuos).</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tipo de contrato</w:t>
      </w:r>
    </w:p>
    <w:p w:rsidR="000D0A69" w:rsidRPr="00242BC8" w:rsidRDefault="000D0A69" w:rsidP="000D0A69">
      <w:pPr>
        <w:pStyle w:val="Sangradetextonormal"/>
        <w:tabs>
          <w:tab w:val="left" w:pos="6946"/>
        </w:tabs>
        <w:spacing w:before="240"/>
        <w:jc w:val="center"/>
        <w:rPr>
          <w:rFonts w:ascii="Arial" w:hAnsi="Arial" w:cs="Arial"/>
          <w:i w:val="0"/>
          <w:sz w:val="18"/>
          <w:szCs w:val="18"/>
        </w:rPr>
      </w:pPr>
      <w:r w:rsidRPr="00242BC8">
        <w:rPr>
          <w:i w:val="0"/>
          <w:noProof/>
          <w:sz w:val="18"/>
          <w:szCs w:val="18"/>
          <w:lang w:eastAsia="es-ES"/>
        </w:rPr>
        <w:drawing>
          <wp:inline distT="0" distB="0" distL="0" distR="0" wp14:anchorId="26E64DE5" wp14:editId="6C471438">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D0A69" w:rsidRPr="00242BC8" w:rsidRDefault="000D0A69" w:rsidP="000D0A69">
      <w:pPr>
        <w:pStyle w:val="Sangradetextonormal"/>
        <w:tabs>
          <w:tab w:val="left" w:pos="6946"/>
        </w:tabs>
        <w:spacing w:before="240"/>
        <w:jc w:val="center"/>
        <w:rPr>
          <w:rFonts w:ascii="Arial" w:hAnsi="Arial" w:cs="Arial"/>
          <w:b/>
          <w:i w:val="0"/>
          <w:sz w:val="18"/>
          <w:szCs w:val="18"/>
        </w:rPr>
      </w:pPr>
      <w:r w:rsidRPr="00242BC8">
        <w:rPr>
          <w:rFonts w:ascii="Arial" w:hAnsi="Arial" w:cs="Arial"/>
          <w:b/>
          <w:i w:val="0"/>
          <w:sz w:val="18"/>
          <w:szCs w:val="18"/>
        </w:rPr>
        <w:t>Distribución por tipo de jornada</w:t>
      </w:r>
    </w:p>
    <w:p w:rsidR="000D0A69" w:rsidRPr="00242BC8" w:rsidRDefault="000D0A69" w:rsidP="000D0A69">
      <w:pPr>
        <w:pStyle w:val="Sangradetextonormal"/>
        <w:tabs>
          <w:tab w:val="left" w:pos="6946"/>
        </w:tabs>
        <w:spacing w:before="240"/>
        <w:jc w:val="center"/>
        <w:rPr>
          <w:rFonts w:ascii="Arial" w:hAnsi="Arial" w:cs="Arial"/>
          <w:b/>
          <w:i w:val="0"/>
          <w:sz w:val="18"/>
          <w:szCs w:val="18"/>
        </w:rPr>
      </w:pPr>
      <w:r w:rsidRPr="00242BC8">
        <w:rPr>
          <w:b/>
          <w:i w:val="0"/>
          <w:noProof/>
          <w:sz w:val="18"/>
          <w:szCs w:val="18"/>
          <w:lang w:eastAsia="es-ES"/>
        </w:rPr>
        <w:drawing>
          <wp:inline distT="0" distB="0" distL="0" distR="0" wp14:anchorId="4C4919BB" wp14:editId="2B6CFFDE">
            <wp:extent cx="3871913" cy="2076450"/>
            <wp:effectExtent l="0" t="0" r="0" b="0"/>
            <wp:docPr id="20" name="Gráfico 2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D0A69" w:rsidRPr="00242BC8" w:rsidRDefault="000D0A69" w:rsidP="000D4877">
      <w:pPr>
        <w:pStyle w:val="Prrafodelista"/>
        <w:numPr>
          <w:ilvl w:val="0"/>
          <w:numId w:val="27"/>
        </w:numPr>
        <w:spacing w:before="240" w:after="240" w:line="240" w:lineRule="auto"/>
        <w:contextualSpacing w:val="0"/>
        <w:rPr>
          <w:rFonts w:ascii="Arial" w:eastAsia="Times New Roman" w:hAnsi="Arial" w:cs="Arial"/>
          <w:iCs/>
          <w:sz w:val="18"/>
          <w:szCs w:val="18"/>
        </w:rPr>
      </w:pPr>
      <w:r w:rsidRPr="00242BC8">
        <w:rPr>
          <w:rFonts w:ascii="Arial" w:eastAsia="Times New Roman" w:hAnsi="Arial" w:cs="Arial"/>
          <w:iCs/>
          <w:sz w:val="18"/>
          <w:szCs w:val="18"/>
        </w:rPr>
        <w:t xml:space="preserve">De las </w:t>
      </w:r>
      <w:r w:rsidRPr="00242BC8">
        <w:rPr>
          <w:rFonts w:ascii="Arial" w:eastAsia="Times New Roman" w:hAnsi="Arial" w:cs="Arial"/>
          <w:b/>
          <w:iCs/>
          <w:sz w:val="18"/>
          <w:szCs w:val="18"/>
          <w:u w:val="single"/>
        </w:rPr>
        <w:t>479 plazas ocupacionales</w:t>
      </w:r>
      <w:r w:rsidRPr="00242BC8">
        <w:rPr>
          <w:rFonts w:ascii="Arial" w:eastAsia="Times New Roman" w:hAnsi="Arial" w:cs="Arial"/>
          <w:iCs/>
          <w:sz w:val="18"/>
          <w:szCs w:val="18"/>
        </w:rPr>
        <w:t xml:space="preserve"> creadas para personas con discapacidad en 2015:</w:t>
      </w:r>
    </w:p>
    <w:p w:rsidR="000D0A69" w:rsidRPr="00242BC8"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242BC8">
        <w:rPr>
          <w:rFonts w:ascii="Arial" w:hAnsi="Arial" w:cs="Arial"/>
          <w:b/>
          <w:i w:val="0"/>
          <w:sz w:val="18"/>
          <w:szCs w:val="18"/>
        </w:rPr>
        <w:t>Distribución de las plazas ocupacionales por tipo de discapacidad:</w:t>
      </w:r>
      <w:r w:rsidRPr="00242BC8">
        <w:rPr>
          <w:rFonts w:ascii="Arial" w:hAnsi="Arial" w:cs="Arial"/>
          <w:i w:val="0"/>
          <w:sz w:val="18"/>
          <w:szCs w:val="18"/>
        </w:rPr>
        <w:t xml:space="preserve"> El 87,26% de los usuarios tiene una discapacidad psíquica, el 10,23% se encuadra en la categoría “otras personas con discapacidad” (antes denominada discapacidad mixta), un 2,09% son personas con discapacidad física y el restante 0,42% tienen una discapacidad sensorial.</w:t>
      </w:r>
    </w:p>
    <w:p w:rsidR="000D0A69" w:rsidRPr="0087536D" w:rsidRDefault="000D0A69" w:rsidP="000D0A69">
      <w:pPr>
        <w:jc w:val="center"/>
        <w:rPr>
          <w:rFonts w:cs="Arial"/>
          <w:b/>
          <w:color w:val="0070C0"/>
          <w:sz w:val="24"/>
          <w:szCs w:val="24"/>
        </w:rPr>
      </w:pPr>
      <w:r w:rsidRPr="0087536D">
        <w:rPr>
          <w:rFonts w:cs="Arial"/>
          <w:b/>
          <w:sz w:val="24"/>
          <w:szCs w:val="24"/>
        </w:rPr>
        <w:t>Distribución por tipo de discapacidad</w:t>
      </w:r>
    </w:p>
    <w:p w:rsidR="000D0A69" w:rsidRPr="00DB6DD9" w:rsidRDefault="000D0A69" w:rsidP="000D0A69">
      <w:pPr>
        <w:pStyle w:val="Sangradetextonormal"/>
        <w:tabs>
          <w:tab w:val="left" w:pos="6946"/>
        </w:tabs>
        <w:spacing w:before="240"/>
        <w:ind w:left="993"/>
        <w:jc w:val="center"/>
        <w:rPr>
          <w:rFonts w:ascii="Arial" w:hAnsi="Arial" w:cs="Arial"/>
          <w:sz w:val="24"/>
          <w:szCs w:val="24"/>
        </w:rPr>
      </w:pPr>
      <w:r>
        <w:rPr>
          <w:noProof/>
          <w:lang w:eastAsia="es-ES"/>
        </w:rPr>
        <w:drawing>
          <wp:inline distT="0" distB="0" distL="0" distR="0" wp14:anchorId="361D18DF" wp14:editId="1550028C">
            <wp:extent cx="3990974" cy="2176463"/>
            <wp:effectExtent l="0" t="0" r="0" b="0"/>
            <wp:docPr id="10" name="Gráfico 1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D0A69" w:rsidRPr="00242BC8" w:rsidRDefault="000D0A69" w:rsidP="000D4877">
      <w:pPr>
        <w:pStyle w:val="Sangradetextonormal"/>
        <w:numPr>
          <w:ilvl w:val="0"/>
          <w:numId w:val="23"/>
        </w:numPr>
        <w:shd w:val="clear" w:color="auto" w:fill="auto"/>
        <w:tabs>
          <w:tab w:val="num" w:pos="851"/>
          <w:tab w:val="left" w:pos="6946"/>
        </w:tabs>
        <w:spacing w:before="240"/>
        <w:ind w:left="851" w:hanging="284"/>
        <w:rPr>
          <w:rFonts w:ascii="Arial" w:hAnsi="Arial" w:cs="Arial"/>
          <w:i w:val="0"/>
          <w:sz w:val="18"/>
          <w:szCs w:val="18"/>
        </w:rPr>
      </w:pPr>
      <w:r w:rsidRPr="00242BC8">
        <w:rPr>
          <w:rFonts w:ascii="Arial" w:hAnsi="Arial" w:cs="Arial"/>
          <w:b/>
          <w:i w:val="0"/>
          <w:sz w:val="18"/>
          <w:szCs w:val="18"/>
        </w:rPr>
        <w:t xml:space="preserve">Distribución de las plazas ocupacionales por género: </w:t>
      </w:r>
      <w:r w:rsidRPr="00242BC8">
        <w:rPr>
          <w:rFonts w:ascii="Arial" w:hAnsi="Arial" w:cs="Arial"/>
          <w:i w:val="0"/>
          <w:sz w:val="18"/>
          <w:szCs w:val="18"/>
        </w:rPr>
        <w:t xml:space="preserve">El 60% son hombres y el 40% son mujeres. </w:t>
      </w:r>
    </w:p>
    <w:p w:rsidR="000D0A69" w:rsidRPr="00242BC8" w:rsidRDefault="000D0A69" w:rsidP="000D0A69">
      <w:pPr>
        <w:pStyle w:val="Sangradetextonormal"/>
        <w:tabs>
          <w:tab w:val="left" w:pos="6946"/>
        </w:tabs>
        <w:spacing w:before="240"/>
        <w:ind w:left="851"/>
        <w:jc w:val="center"/>
        <w:rPr>
          <w:rFonts w:ascii="Arial" w:hAnsi="Arial" w:cs="Arial"/>
          <w:b/>
          <w:i w:val="0"/>
          <w:sz w:val="24"/>
          <w:szCs w:val="24"/>
        </w:rPr>
      </w:pPr>
      <w:r w:rsidRPr="00242BC8">
        <w:rPr>
          <w:rFonts w:ascii="Arial" w:hAnsi="Arial" w:cs="Arial"/>
          <w:b/>
          <w:i w:val="0"/>
          <w:sz w:val="24"/>
          <w:szCs w:val="24"/>
        </w:rPr>
        <w:t>Distribución por género</w:t>
      </w:r>
    </w:p>
    <w:p w:rsidR="000D0A69" w:rsidRPr="008201BF" w:rsidRDefault="000D0A69" w:rsidP="000D0A69">
      <w:pPr>
        <w:pStyle w:val="Sangradetextonormal"/>
        <w:tabs>
          <w:tab w:val="left" w:pos="6946"/>
        </w:tabs>
        <w:spacing w:before="240"/>
        <w:ind w:left="851"/>
        <w:jc w:val="center"/>
        <w:rPr>
          <w:rFonts w:ascii="Arial" w:hAnsi="Arial" w:cs="Arial"/>
          <w:b/>
          <w:sz w:val="24"/>
          <w:szCs w:val="24"/>
        </w:rPr>
      </w:pPr>
      <w:r w:rsidRPr="008201BF">
        <w:rPr>
          <w:noProof/>
          <w:lang w:eastAsia="es-ES"/>
        </w:rPr>
        <w:drawing>
          <wp:inline distT="0" distB="0" distL="0" distR="0" wp14:anchorId="255D62B8" wp14:editId="0AA0FFB8">
            <wp:extent cx="3703320" cy="2011680"/>
            <wp:effectExtent l="0" t="0" r="0" b="7620"/>
            <wp:docPr id="11" name="Gráfico 1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D0A69" w:rsidRPr="00242BC8" w:rsidRDefault="000D0A69" w:rsidP="000D4877">
      <w:pPr>
        <w:pStyle w:val="Sangradetextonormal"/>
        <w:numPr>
          <w:ilvl w:val="0"/>
          <w:numId w:val="23"/>
        </w:numPr>
        <w:shd w:val="clear" w:color="auto" w:fill="auto"/>
        <w:tabs>
          <w:tab w:val="left" w:pos="6946"/>
        </w:tabs>
        <w:spacing w:before="240"/>
        <w:ind w:left="851" w:hanging="284"/>
        <w:rPr>
          <w:rFonts w:ascii="Arial" w:hAnsi="Arial" w:cs="Arial"/>
          <w:i w:val="0"/>
          <w:sz w:val="18"/>
          <w:szCs w:val="18"/>
        </w:rPr>
      </w:pPr>
      <w:r w:rsidRPr="00242BC8">
        <w:rPr>
          <w:rFonts w:ascii="Arial" w:hAnsi="Arial" w:cs="Arial"/>
          <w:b/>
          <w:i w:val="0"/>
          <w:sz w:val="18"/>
          <w:szCs w:val="18"/>
        </w:rPr>
        <w:t>Distribución de las plazas ocupacionales por tramos de edad</w:t>
      </w:r>
      <w:r w:rsidRPr="00242BC8">
        <w:rPr>
          <w:rFonts w:ascii="Arial" w:hAnsi="Arial" w:cs="Arial"/>
          <w:i w:val="0"/>
          <w:sz w:val="18"/>
          <w:szCs w:val="18"/>
        </w:rPr>
        <w:t>: Más de la mitad de las plazas ocupacionales, concretamente el 53%, han sido destinadas a personas con una edad inferior a los 30 años, un 25% para aquéllas con una edad igual o superior a los 30 años e inferior a los 45 años, un 21% para aquéllas con una edad igual o superior a los 45 años e inferior a los 65 años y, por último, un 1% para las personas situadas en el tramo de edad “igual o superior a los 65 años”.</w:t>
      </w: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0D0A69" w:rsidRPr="00242BC8" w:rsidRDefault="000D0A69" w:rsidP="000D0A69">
      <w:pPr>
        <w:pStyle w:val="Sangradetextonormal"/>
        <w:tabs>
          <w:tab w:val="left" w:pos="6946"/>
        </w:tabs>
        <w:ind w:left="851"/>
        <w:jc w:val="center"/>
        <w:rPr>
          <w:rFonts w:ascii="Arial" w:hAnsi="Arial" w:cs="Arial"/>
          <w:b/>
          <w:i w:val="0"/>
          <w:sz w:val="24"/>
          <w:szCs w:val="24"/>
        </w:rPr>
      </w:pPr>
      <w:r w:rsidRPr="00242BC8">
        <w:rPr>
          <w:rFonts w:ascii="Arial" w:hAnsi="Arial" w:cs="Arial"/>
          <w:b/>
          <w:i w:val="0"/>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446CEF41" wp14:editId="22235AB8">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D0A69" w:rsidRPr="00242BC8" w:rsidRDefault="000D0A69" w:rsidP="000D4877">
      <w:pPr>
        <w:pStyle w:val="Textoindependiente2"/>
        <w:numPr>
          <w:ilvl w:val="0"/>
          <w:numId w:val="28"/>
        </w:numPr>
        <w:spacing w:before="240"/>
        <w:rPr>
          <w:rFonts w:ascii="Arial" w:hAnsi="Arial" w:cs="Arial"/>
          <w:b/>
          <w:i w:val="0"/>
          <w:sz w:val="18"/>
          <w:szCs w:val="18"/>
        </w:rPr>
      </w:pPr>
      <w:r w:rsidRPr="00242BC8">
        <w:rPr>
          <w:rFonts w:ascii="Arial" w:hAnsi="Arial" w:cs="Arial"/>
          <w:b/>
          <w:i w:val="0"/>
          <w:sz w:val="18"/>
          <w:szCs w:val="18"/>
        </w:rPr>
        <w:t xml:space="preserve">De los </w:t>
      </w:r>
      <w:r w:rsidRPr="00242BC8">
        <w:rPr>
          <w:rFonts w:ascii="Arial" w:hAnsi="Arial" w:cs="Arial"/>
          <w:b/>
          <w:i w:val="0"/>
          <w:sz w:val="18"/>
          <w:szCs w:val="18"/>
          <w:u w:val="single"/>
        </w:rPr>
        <w:t>13.407 alumnos</w:t>
      </w:r>
      <w:r w:rsidRPr="00242BC8">
        <w:rPr>
          <w:rFonts w:ascii="Arial" w:hAnsi="Arial" w:cs="Arial"/>
          <w:b/>
          <w:i w:val="0"/>
          <w:sz w:val="18"/>
          <w:szCs w:val="18"/>
        </w:rPr>
        <w:t xml:space="preserve"> formados en 2014, el detalle es el siguiente:</w:t>
      </w:r>
    </w:p>
    <w:p w:rsidR="000D0A69" w:rsidRPr="00242BC8" w:rsidRDefault="000D0A69" w:rsidP="000D4877">
      <w:pPr>
        <w:pStyle w:val="Sangradetextonormal"/>
        <w:numPr>
          <w:ilvl w:val="0"/>
          <w:numId w:val="25"/>
        </w:numPr>
        <w:shd w:val="clear" w:color="auto" w:fill="auto"/>
        <w:tabs>
          <w:tab w:val="left" w:pos="6946"/>
        </w:tabs>
        <w:spacing w:before="240"/>
        <w:rPr>
          <w:rFonts w:ascii="Arial" w:hAnsi="Arial" w:cs="Arial"/>
          <w:i w:val="0"/>
          <w:sz w:val="18"/>
          <w:szCs w:val="18"/>
        </w:rPr>
      </w:pPr>
      <w:r w:rsidRPr="00242BC8">
        <w:rPr>
          <w:rFonts w:ascii="Arial" w:hAnsi="Arial" w:cs="Arial"/>
          <w:b/>
          <w:i w:val="0"/>
          <w:sz w:val="18"/>
          <w:szCs w:val="18"/>
        </w:rPr>
        <w:t xml:space="preserve">Distribución de los alumnos formados por tipo de discapacidad: </w:t>
      </w:r>
      <w:r w:rsidRPr="00242BC8">
        <w:rPr>
          <w:rFonts w:ascii="Arial" w:hAnsi="Arial" w:cs="Arial"/>
          <w:i w:val="0"/>
          <w:sz w:val="18"/>
          <w:szCs w:val="18"/>
        </w:rPr>
        <w:t>Más de la mitad de las personas que se benefician de la formación cuentan con una discapacidad física, concretamente un 53%. Le siguen por porcentaje las personas con algún de discapacidad psíquica (31%), personas con discapacidad sensorial (12%), y por último la categoría “otras personas con discapacidad” (4%).</w:t>
      </w:r>
    </w:p>
    <w:p w:rsidR="000D0A69" w:rsidRPr="00242BC8" w:rsidRDefault="000D0A69" w:rsidP="000D0A69">
      <w:pPr>
        <w:pStyle w:val="Sangradetextonormal"/>
        <w:tabs>
          <w:tab w:val="left" w:pos="6946"/>
        </w:tabs>
        <w:ind w:left="1063"/>
        <w:jc w:val="center"/>
        <w:rPr>
          <w:rFonts w:ascii="Arial" w:hAnsi="Arial" w:cs="Arial"/>
          <w:b/>
          <w:i w:val="0"/>
          <w:sz w:val="24"/>
          <w:szCs w:val="24"/>
        </w:rPr>
      </w:pPr>
      <w:r w:rsidRPr="00242BC8">
        <w:rPr>
          <w:rFonts w:ascii="Arial" w:hAnsi="Arial" w:cs="Arial"/>
          <w:b/>
          <w:i w:val="0"/>
          <w:sz w:val="24"/>
          <w:szCs w:val="24"/>
        </w:rPr>
        <w:t>Distribución por tipo de discapacidad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6547D00A" wp14:editId="0F050D24">
            <wp:extent cx="4095750" cy="2071688"/>
            <wp:effectExtent l="0" t="0" r="0" b="5080"/>
            <wp:docPr id="7" name="Gráfico 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D0A69" w:rsidRPr="00242BC8" w:rsidRDefault="000D0A69" w:rsidP="000D4877">
      <w:pPr>
        <w:pStyle w:val="Sangradetextonormal"/>
        <w:numPr>
          <w:ilvl w:val="0"/>
          <w:numId w:val="25"/>
        </w:numPr>
        <w:shd w:val="clear" w:color="auto" w:fill="auto"/>
        <w:tabs>
          <w:tab w:val="left" w:pos="6946"/>
        </w:tabs>
        <w:spacing w:before="240"/>
        <w:ind w:left="1060" w:hanging="357"/>
        <w:rPr>
          <w:rFonts w:cs="Arial"/>
          <w:i w:val="0"/>
          <w:sz w:val="18"/>
          <w:szCs w:val="18"/>
        </w:rPr>
      </w:pPr>
      <w:r w:rsidRPr="00242BC8">
        <w:rPr>
          <w:rFonts w:ascii="Arial" w:hAnsi="Arial" w:cs="Arial"/>
          <w:b/>
          <w:i w:val="0"/>
          <w:sz w:val="18"/>
          <w:szCs w:val="18"/>
        </w:rPr>
        <w:t xml:space="preserve">Distribución de los alumnos formados por género: </w:t>
      </w:r>
      <w:r w:rsidRPr="00242BC8">
        <w:rPr>
          <w:rFonts w:ascii="Arial" w:hAnsi="Arial" w:cs="Arial"/>
          <w:i w:val="0"/>
          <w:sz w:val="18"/>
          <w:szCs w:val="18"/>
        </w:rPr>
        <w:t xml:space="preserve">El 59% de las personas beneficiarias de formación son hombres y el restante 41% son mujeres. </w:t>
      </w: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0D0A69" w:rsidRPr="00242BC8" w:rsidRDefault="000D0A69" w:rsidP="000D0A69">
      <w:pPr>
        <w:pStyle w:val="Sangradetextonormal"/>
        <w:tabs>
          <w:tab w:val="left" w:pos="6946"/>
        </w:tabs>
        <w:ind w:left="1063"/>
        <w:jc w:val="center"/>
        <w:rPr>
          <w:rFonts w:cs="Arial"/>
          <w:i w:val="0"/>
          <w:szCs w:val="24"/>
        </w:rPr>
      </w:pPr>
      <w:r w:rsidRPr="00242BC8">
        <w:rPr>
          <w:rFonts w:ascii="Arial" w:hAnsi="Arial" w:cs="Arial"/>
          <w:b/>
          <w:i w:val="0"/>
          <w:sz w:val="24"/>
          <w:szCs w:val="24"/>
        </w:rPr>
        <w:t>Distribución por género</w:t>
      </w:r>
    </w:p>
    <w:p w:rsidR="000D0A69" w:rsidRPr="00DB6DD9" w:rsidRDefault="000D0A69" w:rsidP="000D0A69">
      <w:pPr>
        <w:pStyle w:val="Sangradetextonormal"/>
        <w:tabs>
          <w:tab w:val="left" w:pos="6946"/>
        </w:tabs>
        <w:spacing w:before="240"/>
        <w:ind w:left="993"/>
        <w:jc w:val="center"/>
        <w:rPr>
          <w:rFonts w:ascii="Arial" w:hAnsi="Arial" w:cs="Arial"/>
          <w:sz w:val="24"/>
          <w:szCs w:val="24"/>
        </w:rPr>
      </w:pPr>
      <w:r>
        <w:rPr>
          <w:noProof/>
          <w:lang w:eastAsia="es-ES"/>
        </w:rPr>
        <w:drawing>
          <wp:inline distT="0" distB="0" distL="0" distR="0" wp14:anchorId="67BF5D7D" wp14:editId="33726E96">
            <wp:extent cx="4029076" cy="2000249"/>
            <wp:effectExtent l="0" t="0" r="0" b="635"/>
            <wp:docPr id="8" name="Gráfico 8"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D0A69" w:rsidRPr="00242BC8" w:rsidRDefault="000D0A69" w:rsidP="000D4877">
      <w:pPr>
        <w:pStyle w:val="Sangradetextonormal"/>
        <w:numPr>
          <w:ilvl w:val="0"/>
          <w:numId w:val="25"/>
        </w:numPr>
        <w:shd w:val="clear" w:color="auto" w:fill="auto"/>
        <w:tabs>
          <w:tab w:val="left" w:pos="6946"/>
        </w:tabs>
        <w:spacing w:before="240"/>
        <w:ind w:left="1060" w:hanging="357"/>
        <w:rPr>
          <w:rFonts w:ascii="Arial" w:hAnsi="Arial" w:cs="Arial"/>
          <w:i w:val="0"/>
          <w:sz w:val="18"/>
          <w:szCs w:val="18"/>
        </w:rPr>
      </w:pPr>
      <w:r w:rsidRPr="00242BC8">
        <w:rPr>
          <w:rFonts w:ascii="Arial" w:hAnsi="Arial" w:cs="Arial"/>
          <w:b/>
          <w:i w:val="0"/>
          <w:sz w:val="18"/>
          <w:szCs w:val="18"/>
        </w:rPr>
        <w:t xml:space="preserve">Distribución de los alumnos formados por tramo de edad: </w:t>
      </w:r>
      <w:r w:rsidRPr="00242BC8">
        <w:rPr>
          <w:rFonts w:ascii="Arial" w:hAnsi="Arial" w:cs="Arial"/>
          <w:i w:val="0"/>
          <w:sz w:val="18"/>
          <w:szCs w:val="18"/>
        </w:rPr>
        <w:t xml:space="preserve">Un 19,55% de los alumnos tienen una edad inferior a los 30 años, un 43,04% tienen una edad igual o superior a los 30 años e inferior a los 45 años, un 37,37% una edad igual o superior a los 45 años e inferior a los 65 años y tan solo el 0,04% una edad igual o superior a los 65 años. </w:t>
      </w:r>
    </w:p>
    <w:p w:rsidR="000D0A69" w:rsidRPr="008201BF" w:rsidRDefault="000D0A69" w:rsidP="000D0A69">
      <w:pPr>
        <w:jc w:val="center"/>
        <w:rPr>
          <w:rFonts w:cs="Arial"/>
          <w:b/>
          <w:sz w:val="24"/>
          <w:szCs w:val="24"/>
        </w:rPr>
      </w:pPr>
      <w:r w:rsidRPr="008201BF">
        <w:rPr>
          <w:rFonts w:cs="Arial"/>
          <w:b/>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31966764" wp14:editId="72092FDB">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D0A69" w:rsidRPr="00242BC8" w:rsidRDefault="000D0A69" w:rsidP="000D0A69">
      <w:pPr>
        <w:spacing w:before="240"/>
        <w:rPr>
          <w:rFonts w:cs="Arial"/>
          <w:szCs w:val="18"/>
        </w:rPr>
      </w:pPr>
      <w:r w:rsidRPr="00242BC8">
        <w:rPr>
          <w:rFonts w:cs="Arial"/>
          <w:szCs w:val="18"/>
        </w:rPr>
        <w:t xml:space="preserve">Todos estos datos han sido auditados y figuran en el informe realizado por la firma PricewaterhouseCoopers Auditores, de fecha 22 de marzo de 2016, correspondiente a la ejecución de Fundación ONCE y sus entidades dependientes en el ejercicio 2015 del Plan 15.000/30.000 desempleo y formación para personas con discapacidad así como en sus cuadros anexos. </w:t>
      </w:r>
    </w:p>
    <w:p w:rsidR="00242BC8" w:rsidRPr="00242BC8" w:rsidRDefault="00242BC8" w:rsidP="000D4877">
      <w:pPr>
        <w:pStyle w:val="TDC1"/>
        <w:numPr>
          <w:ilvl w:val="0"/>
          <w:numId w:val="19"/>
        </w:numPr>
        <w:rPr>
          <w:caps w:val="0"/>
          <w:sz w:val="18"/>
          <w:szCs w:val="18"/>
        </w:rPr>
      </w:pPr>
      <w:bookmarkStart w:id="18" w:name="_Toc387417502"/>
      <w:bookmarkStart w:id="19" w:name="_Toc450049369"/>
      <w:r w:rsidRPr="00242BC8">
        <w:rPr>
          <w:caps w:val="0"/>
          <w:sz w:val="18"/>
          <w:szCs w:val="18"/>
        </w:rPr>
        <w:t>ACCESIBILIDAD UNIVERSAL</w:t>
      </w:r>
      <w:bookmarkEnd w:id="18"/>
      <w:bookmarkEnd w:id="19"/>
    </w:p>
    <w:p w:rsidR="00242BC8" w:rsidRPr="00242BC8" w:rsidRDefault="00242BC8" w:rsidP="00242BC8">
      <w:pPr>
        <w:spacing w:before="240"/>
        <w:rPr>
          <w:rFonts w:cs="Arial"/>
          <w:kern w:val="24"/>
          <w:szCs w:val="18"/>
        </w:rPr>
      </w:pPr>
      <w:r w:rsidRPr="00242BC8">
        <w:rPr>
          <w:rFonts w:cs="Arial"/>
          <w:spacing w:val="-4"/>
          <w:kern w:val="24"/>
          <w:szCs w:val="18"/>
          <w:lang w:val="es-ES_tradnl"/>
        </w:rPr>
        <w:t>La accesibilidad es uno de los objetivos prioritarios de la Fundación ONCE desde su creación. Y, para ello, l</w:t>
      </w:r>
      <w:r w:rsidRPr="00242BC8">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242BC8" w:rsidRPr="00242BC8" w:rsidRDefault="00242BC8" w:rsidP="00242BC8">
      <w:pPr>
        <w:pStyle w:val="Textoindependiente"/>
        <w:spacing w:before="240"/>
        <w:ind w:left="0"/>
        <w:rPr>
          <w:rFonts w:cs="Arial"/>
          <w:color w:val="auto"/>
          <w:kern w:val="24"/>
          <w:szCs w:val="18"/>
          <w:lang w:val="es-ES"/>
        </w:rPr>
      </w:pPr>
      <w:r w:rsidRPr="00242BC8">
        <w:rPr>
          <w:rFonts w:cs="Arial"/>
          <w:color w:val="auto"/>
          <w:kern w:val="24"/>
          <w:szCs w:val="18"/>
          <w:lang w:val="es-ES"/>
        </w:rPr>
        <w:t>Así, durante el ejercicio 2015 la Fundación destinó un imp</w:t>
      </w:r>
      <w:r w:rsidR="006F1BF2">
        <w:rPr>
          <w:rFonts w:cs="Arial"/>
          <w:color w:val="auto"/>
          <w:kern w:val="24"/>
          <w:szCs w:val="18"/>
          <w:lang w:val="es-ES"/>
        </w:rPr>
        <w:t>orte de 21.762.203 euros</w:t>
      </w:r>
      <w:r w:rsidRPr="00242BC8">
        <w:rPr>
          <w:rFonts w:cs="Arial"/>
          <w:color w:val="auto"/>
          <w:kern w:val="24"/>
          <w:szCs w:val="18"/>
          <w:lang w:val="es-ES"/>
        </w:rPr>
        <w:t xml:space="preserve"> a actuaciones bajo el Plan de Accesibilidad Universal relativo al cumplimiento de las cláusulas sexta y octava del Acuerdo General entre el Gobierno de la Nación y la ONCE en materia de cooperación, solidaridad y competitividad para la estabilidad de futuro de la ONCE para el período 2012-2021.</w:t>
      </w:r>
    </w:p>
    <w:p w:rsidR="00242BC8" w:rsidRPr="00242BC8" w:rsidRDefault="00242BC8" w:rsidP="00242BC8">
      <w:pPr>
        <w:pStyle w:val="Ttulo2"/>
        <w:numPr>
          <w:ilvl w:val="1"/>
          <w:numId w:val="0"/>
        </w:numPr>
        <w:spacing w:before="360"/>
        <w:ind w:left="578" w:right="0" w:hanging="578"/>
        <w:rPr>
          <w:rFonts w:cs="Arial"/>
          <w:i w:val="0"/>
          <w:szCs w:val="18"/>
        </w:rPr>
      </w:pPr>
      <w:bookmarkStart w:id="20" w:name="_Toc386362352"/>
      <w:bookmarkStart w:id="21" w:name="_Toc387417503"/>
      <w:bookmarkStart w:id="22" w:name="_Toc450049370"/>
      <w:r w:rsidRPr="00242BC8">
        <w:rPr>
          <w:rFonts w:cs="Arial"/>
          <w:i w:val="0"/>
          <w:szCs w:val="18"/>
        </w:rPr>
        <w:t>3.1. Convenios firmados</w:t>
      </w:r>
      <w:bookmarkEnd w:id="20"/>
      <w:bookmarkEnd w:id="21"/>
      <w:bookmarkEnd w:id="22"/>
    </w:p>
    <w:p w:rsidR="00242BC8" w:rsidRPr="00242BC8" w:rsidRDefault="00242BC8" w:rsidP="00242BC8">
      <w:pPr>
        <w:autoSpaceDE w:val="0"/>
        <w:autoSpaceDN w:val="0"/>
        <w:adjustRightInd w:val="0"/>
        <w:spacing w:before="240" w:after="360"/>
        <w:rPr>
          <w:rFonts w:cs="Arial"/>
          <w:szCs w:val="18"/>
        </w:rPr>
      </w:pPr>
      <w:r w:rsidRPr="00242BC8">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242BC8" w:rsidRPr="00242BC8" w:rsidTr="00A07B13">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242BC8" w:rsidRPr="00242BC8" w:rsidRDefault="00242BC8" w:rsidP="00A07B13">
            <w:pPr>
              <w:spacing w:after="0"/>
              <w:jc w:val="center"/>
              <w:rPr>
                <w:rFonts w:cs="Arial"/>
                <w:b/>
                <w:szCs w:val="18"/>
              </w:rPr>
            </w:pPr>
            <w:r w:rsidRPr="00242BC8">
              <w:rPr>
                <w:rFonts w:cs="Arial"/>
                <w:b/>
                <w:szCs w:val="18"/>
              </w:rPr>
              <w:t>CONVENIOS DE ACCESIBILIDAD UNIVERSAL</w:t>
            </w:r>
          </w:p>
        </w:tc>
      </w:tr>
      <w:tr w:rsidR="00242BC8" w:rsidRPr="00242BC8" w:rsidTr="00A07B13">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242BC8" w:rsidRPr="00242BC8" w:rsidRDefault="00242BC8" w:rsidP="00A07B13">
            <w:pPr>
              <w:spacing w:after="0"/>
              <w:jc w:val="center"/>
              <w:rPr>
                <w:rFonts w:cs="Arial"/>
                <w:szCs w:val="18"/>
              </w:rPr>
            </w:pPr>
            <w:r w:rsidRPr="00242BC8">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szCs w:val="18"/>
              </w:rPr>
            </w:pPr>
            <w:r w:rsidRPr="00242BC8">
              <w:rPr>
                <w:rFonts w:cs="Arial"/>
                <w:szCs w:val="18"/>
              </w:rPr>
              <w:t>45</w:t>
            </w:r>
          </w:p>
        </w:tc>
      </w:tr>
      <w:tr w:rsidR="00242BC8" w:rsidRPr="00242BC8" w:rsidTr="00A07B13">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242BC8" w:rsidRPr="00242BC8" w:rsidRDefault="00242BC8" w:rsidP="00A07B13">
            <w:pPr>
              <w:spacing w:after="0"/>
              <w:jc w:val="center"/>
              <w:rPr>
                <w:rFonts w:cs="Arial"/>
                <w:szCs w:val="18"/>
              </w:rPr>
            </w:pPr>
            <w:r w:rsidRPr="00242BC8">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szCs w:val="18"/>
              </w:rPr>
            </w:pPr>
            <w:r w:rsidRPr="00242BC8">
              <w:rPr>
                <w:rFonts w:cs="Arial"/>
                <w:szCs w:val="18"/>
              </w:rPr>
              <w:t>10</w:t>
            </w:r>
          </w:p>
        </w:tc>
      </w:tr>
      <w:tr w:rsidR="00242BC8" w:rsidRPr="00242BC8" w:rsidTr="00A07B13">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242BC8" w:rsidRPr="00242BC8" w:rsidRDefault="00242BC8" w:rsidP="00A07B13">
            <w:pPr>
              <w:spacing w:after="0"/>
              <w:jc w:val="center"/>
              <w:rPr>
                <w:rFonts w:cs="Arial"/>
                <w:b/>
                <w:bCs/>
                <w:szCs w:val="18"/>
              </w:rPr>
            </w:pPr>
            <w:r w:rsidRPr="00242BC8">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b/>
                <w:bCs/>
                <w:szCs w:val="18"/>
              </w:rPr>
            </w:pPr>
            <w:r w:rsidRPr="00242BC8">
              <w:rPr>
                <w:rFonts w:cs="Arial"/>
                <w:b/>
                <w:bCs/>
                <w:szCs w:val="18"/>
              </w:rPr>
              <w:t>55</w:t>
            </w:r>
          </w:p>
        </w:tc>
      </w:tr>
    </w:tbl>
    <w:p w:rsidR="00242BC8" w:rsidRPr="00AC1F59" w:rsidRDefault="00AC1F59" w:rsidP="00242BC8">
      <w:pPr>
        <w:pStyle w:val="Ttulo3"/>
        <w:numPr>
          <w:ilvl w:val="2"/>
          <w:numId w:val="0"/>
        </w:numPr>
        <w:spacing w:before="360"/>
        <w:ind w:left="720" w:right="0" w:hanging="720"/>
        <w:rPr>
          <w:rFonts w:cs="Arial"/>
          <w:b/>
          <w:i w:val="0"/>
          <w:szCs w:val="18"/>
        </w:rPr>
      </w:pPr>
      <w:bookmarkStart w:id="23" w:name="_Toc386355716"/>
      <w:bookmarkStart w:id="24" w:name="_Toc386361930"/>
      <w:bookmarkStart w:id="25" w:name="_Toc386362259"/>
      <w:bookmarkStart w:id="26" w:name="_Toc386362353"/>
      <w:bookmarkStart w:id="27" w:name="_Toc386362452"/>
      <w:bookmarkStart w:id="28" w:name="_Toc386362551"/>
      <w:bookmarkStart w:id="29" w:name="_Toc386362650"/>
      <w:bookmarkStart w:id="30" w:name="_Toc386362749"/>
      <w:bookmarkStart w:id="31" w:name="_Toc386363160"/>
      <w:bookmarkStart w:id="32" w:name="_Toc386363457"/>
      <w:bookmarkStart w:id="33" w:name="_Toc386364542"/>
      <w:bookmarkStart w:id="34" w:name="_Toc386449330"/>
      <w:bookmarkStart w:id="35" w:name="_Toc386449429"/>
      <w:bookmarkStart w:id="36" w:name="_Toc386467948"/>
      <w:bookmarkStart w:id="37" w:name="_Toc386471257"/>
      <w:bookmarkStart w:id="38" w:name="_Toc386472142"/>
      <w:bookmarkStart w:id="39" w:name="_Toc386474310"/>
      <w:bookmarkStart w:id="40" w:name="_Toc386476900"/>
      <w:bookmarkStart w:id="41" w:name="_Toc386840043"/>
      <w:bookmarkStart w:id="42" w:name="_Toc386840598"/>
      <w:bookmarkStart w:id="43" w:name="_Toc387128639"/>
      <w:bookmarkStart w:id="44" w:name="_Toc387131991"/>
      <w:bookmarkStart w:id="45" w:name="_Toc387134609"/>
      <w:bookmarkStart w:id="46" w:name="_Toc387392046"/>
      <w:bookmarkStart w:id="47" w:name="_Toc387392205"/>
      <w:bookmarkStart w:id="48" w:name="_Toc387417218"/>
      <w:bookmarkStart w:id="49" w:name="_Toc387417361"/>
      <w:bookmarkStart w:id="50" w:name="_Toc387417504"/>
      <w:bookmarkStart w:id="51" w:name="_Toc387417757"/>
      <w:bookmarkStart w:id="52" w:name="_Toc387417880"/>
      <w:bookmarkStart w:id="53" w:name="_Toc387418111"/>
      <w:bookmarkStart w:id="54" w:name="_Toc387928370"/>
      <w:bookmarkStart w:id="55" w:name="_Toc387928566"/>
      <w:bookmarkStart w:id="56" w:name="_Toc387928734"/>
      <w:bookmarkStart w:id="57" w:name="_Toc388463526"/>
      <w:bookmarkStart w:id="58" w:name="_Toc417640210"/>
      <w:bookmarkStart w:id="59" w:name="_Toc417640290"/>
      <w:bookmarkStart w:id="60" w:name="_Toc417893731"/>
      <w:bookmarkStart w:id="61" w:name="_Toc417896373"/>
      <w:bookmarkStart w:id="62" w:name="_Toc418692627"/>
      <w:bookmarkStart w:id="63" w:name="_Toc418778530"/>
      <w:bookmarkStart w:id="64" w:name="_Toc419144609"/>
      <w:bookmarkStart w:id="65" w:name="_Toc419186846"/>
      <w:bookmarkStart w:id="66" w:name="_Toc419824208"/>
      <w:bookmarkStart w:id="67" w:name="_Toc420318179"/>
      <w:bookmarkStart w:id="68" w:name="_Toc420318258"/>
      <w:bookmarkStart w:id="69" w:name="_Toc420318335"/>
      <w:bookmarkStart w:id="70" w:name="_Toc420319673"/>
      <w:bookmarkStart w:id="71" w:name="_Toc450048687"/>
      <w:bookmarkStart w:id="72" w:name="_Toc450048751"/>
      <w:bookmarkStart w:id="73" w:name="_Toc450048817"/>
      <w:bookmarkStart w:id="74" w:name="_Toc450049371"/>
      <w:bookmarkStart w:id="75" w:name="_Toc386467951"/>
      <w:bookmarkStart w:id="76" w:name="_Toc386471260"/>
      <w:bookmarkStart w:id="77" w:name="_Toc386472145"/>
      <w:bookmarkStart w:id="78" w:name="_Toc386474313"/>
      <w:bookmarkStart w:id="79" w:name="_Toc386476903"/>
      <w:bookmarkStart w:id="80" w:name="_Toc386840046"/>
      <w:bookmarkStart w:id="81" w:name="_Toc386840601"/>
      <w:bookmarkStart w:id="82" w:name="_Toc387128642"/>
      <w:bookmarkStart w:id="83" w:name="_Toc387131994"/>
      <w:bookmarkStart w:id="84" w:name="_Toc387134612"/>
      <w:bookmarkStart w:id="85" w:name="_Toc387392049"/>
      <w:bookmarkStart w:id="86" w:name="_Toc387392208"/>
      <w:bookmarkStart w:id="87" w:name="_Toc387417221"/>
      <w:bookmarkStart w:id="88" w:name="_Toc387417364"/>
      <w:bookmarkStart w:id="89" w:name="_Toc387417507"/>
      <w:bookmarkStart w:id="90" w:name="_Toc387417760"/>
      <w:bookmarkStart w:id="91" w:name="_Toc387417883"/>
      <w:bookmarkStart w:id="92" w:name="_Toc387418114"/>
      <w:bookmarkStart w:id="93" w:name="_Toc387928373"/>
      <w:bookmarkStart w:id="94" w:name="_Toc387928569"/>
      <w:bookmarkStart w:id="95" w:name="_Toc387928737"/>
      <w:bookmarkStart w:id="96" w:name="_Toc388463529"/>
      <w:bookmarkStart w:id="97" w:name="_Toc417640213"/>
      <w:bookmarkStart w:id="98" w:name="_Toc417640293"/>
      <w:bookmarkStart w:id="99" w:name="_Toc417893734"/>
      <w:bookmarkStart w:id="100" w:name="_Toc417896376"/>
      <w:bookmarkStart w:id="101" w:name="_Toc418692630"/>
      <w:bookmarkStart w:id="102" w:name="_Toc418778533"/>
      <w:bookmarkStart w:id="103" w:name="_Toc419144612"/>
      <w:bookmarkStart w:id="104" w:name="_Toc419186849"/>
      <w:bookmarkStart w:id="105" w:name="_Toc419824211"/>
      <w:bookmarkStart w:id="106" w:name="_Toc420318182"/>
      <w:bookmarkStart w:id="107" w:name="_Toc420318261"/>
      <w:bookmarkStart w:id="108" w:name="_Toc420318338"/>
      <w:bookmarkStart w:id="109" w:name="_Toc420319676"/>
      <w:bookmarkStart w:id="110" w:name="_Toc450048690"/>
      <w:bookmarkStart w:id="111" w:name="_Toc450048754"/>
      <w:bookmarkStart w:id="112" w:name="_Toc450048820"/>
      <w:bookmarkStart w:id="113" w:name="_Toc450049374"/>
      <w:bookmarkStart w:id="114" w:name="_Toc450049375"/>
      <w:bookmarkStart w:id="115" w:name="_Toc386362356"/>
      <w:bookmarkStart w:id="116" w:name="_Toc38741750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C1F59">
        <w:rPr>
          <w:rFonts w:cs="Arial"/>
          <w:b/>
          <w:i w:val="0"/>
          <w:szCs w:val="18"/>
        </w:rPr>
        <w:t>3.1.1.</w:t>
      </w:r>
      <w:r>
        <w:rPr>
          <w:rFonts w:cs="Arial"/>
          <w:b/>
          <w:i w:val="0"/>
          <w:szCs w:val="18"/>
        </w:rPr>
        <w:t xml:space="preserve"> </w:t>
      </w:r>
      <w:r w:rsidR="00242BC8" w:rsidRPr="00AC1F59">
        <w:rPr>
          <w:rFonts w:cs="Arial"/>
          <w:b/>
          <w:i w:val="0"/>
          <w:szCs w:val="18"/>
        </w:rPr>
        <w:t>Convenios globales de accesibilidad universal</w:t>
      </w:r>
      <w:bookmarkEnd w:id="114"/>
    </w:p>
    <w:p w:rsidR="00AC1F59" w:rsidRPr="006F1BF2" w:rsidRDefault="00AC1F59"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 xml:space="preserve">En el ámbito de los convenios globales destacan por su relevancia los siguientes: </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Asociación Española de Normalización</w:t>
      </w:r>
      <w:r w:rsidR="00AC1F59" w:rsidRPr="006F1BF2">
        <w:rPr>
          <w:rFonts w:ascii="Arial" w:eastAsia="Times New Roman" w:hAnsi="Arial" w:cs="Arial"/>
          <w:sz w:val="18"/>
          <w:szCs w:val="18"/>
        </w:rPr>
        <w:t xml:space="preserve"> (AENOR), con el que s</w:t>
      </w:r>
      <w:r w:rsidRPr="006F1BF2">
        <w:rPr>
          <w:rFonts w:ascii="Arial" w:eastAsia="Times New Roman" w:hAnsi="Arial" w:cs="Arial"/>
          <w:sz w:val="18"/>
          <w:szCs w:val="18"/>
        </w:rPr>
        <w:t>e renueva un acuerdo de colaboración para la inclusión de los criterios de accesibilidad universal en la normalización</w:t>
      </w:r>
      <w:r w:rsidR="00AC1F59" w:rsidRPr="006F1BF2">
        <w:rPr>
          <w:rFonts w:ascii="Arial" w:eastAsia="Times New Roman" w:hAnsi="Arial" w:cs="Arial"/>
          <w:sz w:val="18"/>
          <w:szCs w:val="18"/>
        </w:rPr>
        <w:t>.</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Asociación Española de Profesionales de la Accesibilidad Universal</w:t>
      </w:r>
      <w:r w:rsidR="00AC1F59" w:rsidRPr="006F1BF2">
        <w:rPr>
          <w:rFonts w:ascii="Arial" w:eastAsia="Times New Roman" w:hAnsi="Arial" w:cs="Arial"/>
          <w:sz w:val="18"/>
          <w:szCs w:val="18"/>
        </w:rPr>
        <w:t xml:space="preserve"> (ASEPAU),</w:t>
      </w:r>
      <w:r w:rsidRPr="006F1BF2">
        <w:rPr>
          <w:rFonts w:ascii="Arial" w:eastAsia="Times New Roman" w:hAnsi="Arial" w:cs="Arial"/>
          <w:sz w:val="18"/>
          <w:szCs w:val="18"/>
        </w:rPr>
        <w:t xml:space="preserve"> para apoyarles difundiendo su actividad en defensa de la calidad de las actuaciones que en materia de accesibilidad se realizan</w:t>
      </w:r>
      <w:r w:rsidR="00AC1F59" w:rsidRPr="006F1BF2">
        <w:rPr>
          <w:rFonts w:ascii="Arial" w:eastAsia="Times New Roman" w:hAnsi="Arial" w:cs="Arial"/>
          <w:sz w:val="18"/>
          <w:szCs w:val="18"/>
        </w:rPr>
        <w:t>.</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Fundación ABERTIS</w:t>
      </w:r>
      <w:r w:rsidR="00AC1F59" w:rsidRPr="006F1BF2">
        <w:rPr>
          <w:rFonts w:ascii="Arial" w:eastAsia="Times New Roman" w:hAnsi="Arial" w:cs="Arial"/>
          <w:sz w:val="18"/>
          <w:szCs w:val="18"/>
        </w:rPr>
        <w:t xml:space="preserve">, </w:t>
      </w:r>
      <w:r w:rsidRPr="006F1BF2">
        <w:rPr>
          <w:rFonts w:ascii="Arial" w:eastAsia="Times New Roman" w:hAnsi="Arial" w:cs="Arial"/>
          <w:sz w:val="18"/>
          <w:szCs w:val="18"/>
        </w:rPr>
        <w:t xml:space="preserve"> para la mejora de las prestaciones y condiciones del servicio prestado a personas con discapacidad en el tránsito por autopistas</w:t>
      </w:r>
      <w:r w:rsidR="00AC1F59" w:rsidRPr="006F1BF2">
        <w:rPr>
          <w:rFonts w:ascii="Arial" w:eastAsia="Times New Roman" w:hAnsi="Arial" w:cs="Arial"/>
          <w:sz w:val="18"/>
          <w:szCs w:val="18"/>
        </w:rPr>
        <w:t xml:space="preserve">. </w:t>
      </w:r>
    </w:p>
    <w:p w:rsidR="00242BC8" w:rsidRPr="006F1BF2" w:rsidRDefault="00AC1F59"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w:t>
      </w:r>
      <w:r w:rsidR="00242BC8" w:rsidRPr="006F1BF2">
        <w:rPr>
          <w:rFonts w:ascii="Arial" w:eastAsia="Times New Roman" w:hAnsi="Arial" w:cs="Arial"/>
          <w:sz w:val="18"/>
          <w:szCs w:val="18"/>
        </w:rPr>
        <w:t>MADEUS, para la realización de actividades en apoyo a la inclusión social y el acceso universal a los viajes y al turismo.</w:t>
      </w:r>
    </w:p>
    <w:p w:rsidR="00242BC8" w:rsidRPr="00AC1F59" w:rsidRDefault="00AC1F59" w:rsidP="00242BC8">
      <w:pPr>
        <w:pStyle w:val="Ttulo3"/>
        <w:numPr>
          <w:ilvl w:val="2"/>
          <w:numId w:val="0"/>
        </w:numPr>
        <w:spacing w:before="360"/>
        <w:ind w:left="720" w:right="0" w:hanging="720"/>
        <w:rPr>
          <w:rFonts w:cs="Arial"/>
          <w:b/>
          <w:i w:val="0"/>
          <w:szCs w:val="18"/>
        </w:rPr>
      </w:pPr>
      <w:bookmarkStart w:id="117" w:name="_Toc450049376"/>
      <w:r>
        <w:rPr>
          <w:rFonts w:cs="Arial"/>
          <w:b/>
          <w:i w:val="0"/>
          <w:szCs w:val="18"/>
        </w:rPr>
        <w:t xml:space="preserve">3.1.2. </w:t>
      </w:r>
      <w:r w:rsidR="00242BC8" w:rsidRPr="00AC1F59">
        <w:rPr>
          <w:rFonts w:cs="Arial"/>
          <w:b/>
          <w:i w:val="0"/>
          <w:szCs w:val="18"/>
        </w:rPr>
        <w:t>Convenios de promoción de la accesibilidad universal en la cultura</w:t>
      </w:r>
      <w:bookmarkEnd w:id="117"/>
      <w:r w:rsidR="00242BC8" w:rsidRPr="00AC1F59">
        <w:rPr>
          <w:rFonts w:cs="Arial"/>
          <w:b/>
          <w:i w:val="0"/>
          <w:szCs w:val="18"/>
        </w:rPr>
        <w:t xml:space="preserve"> </w:t>
      </w:r>
    </w:p>
    <w:p w:rsidR="00AC1F59" w:rsidRPr="00AC1F59" w:rsidRDefault="00AC1F59" w:rsidP="000D4877">
      <w:pPr>
        <w:pStyle w:val="Prrafodelista"/>
        <w:numPr>
          <w:ilvl w:val="0"/>
          <w:numId w:val="29"/>
        </w:numPr>
        <w:spacing w:before="240"/>
        <w:rPr>
          <w:rFonts w:ascii="Arial" w:hAnsi="Arial" w:cs="Arial"/>
          <w:bCs/>
          <w:sz w:val="18"/>
          <w:szCs w:val="18"/>
          <w:lang w:val="es-ES_tradnl"/>
        </w:rPr>
      </w:pPr>
      <w:r w:rsidRPr="00AC1F59">
        <w:rPr>
          <w:rFonts w:ascii="Arial" w:hAnsi="Arial" w:cs="Arial"/>
          <w:kern w:val="24"/>
          <w:sz w:val="18"/>
          <w:szCs w:val="18"/>
          <w:lang w:val="es-ES_tradnl"/>
        </w:rPr>
        <w:t>A</w:t>
      </w:r>
      <w:r w:rsidR="00242BC8" w:rsidRPr="00AC1F59">
        <w:rPr>
          <w:rFonts w:ascii="Arial" w:hAnsi="Arial" w:cs="Arial"/>
          <w:kern w:val="24"/>
          <w:sz w:val="18"/>
          <w:szCs w:val="18"/>
          <w:lang w:val="es-ES_tradnl"/>
        </w:rPr>
        <w:t>cuerdos de colaboración para la realización de</w:t>
      </w:r>
      <w:r w:rsidR="00242BC8" w:rsidRPr="00AC1F59">
        <w:rPr>
          <w:rFonts w:ascii="Arial" w:hAnsi="Arial" w:cs="Arial"/>
          <w:bCs/>
          <w:sz w:val="18"/>
          <w:szCs w:val="18"/>
          <w:lang w:val="es-ES_tradnl"/>
        </w:rPr>
        <w:t xml:space="preserve">l </w:t>
      </w:r>
      <w:r w:rsidR="00242BC8" w:rsidRPr="00AC1F59">
        <w:rPr>
          <w:rFonts w:ascii="Arial" w:hAnsi="Arial" w:cs="Arial"/>
          <w:bCs/>
          <w:i/>
          <w:sz w:val="18"/>
          <w:szCs w:val="18"/>
          <w:lang w:val="es-ES_tradnl"/>
        </w:rPr>
        <w:t>V Congreso Internacional del Turismo para Todos</w:t>
      </w:r>
      <w:r w:rsidR="00242BC8" w:rsidRPr="00AC1F59">
        <w:rPr>
          <w:rFonts w:ascii="Arial" w:hAnsi="Arial" w:cs="Arial"/>
          <w:bCs/>
          <w:sz w:val="18"/>
          <w:szCs w:val="18"/>
          <w:lang w:val="es-ES_tradnl"/>
        </w:rPr>
        <w:t xml:space="preserve"> que se celebró conjuntamente con el </w:t>
      </w:r>
      <w:r w:rsidR="00242BC8" w:rsidRPr="00AC1F59">
        <w:rPr>
          <w:rFonts w:ascii="Arial" w:hAnsi="Arial" w:cs="Arial"/>
          <w:bCs/>
          <w:i/>
          <w:sz w:val="18"/>
          <w:szCs w:val="18"/>
          <w:lang w:val="es-ES_tradnl"/>
        </w:rPr>
        <w:t>VI Congreso Internacional de Diseño, Redes de Investigación y Tecnología para todos,</w:t>
      </w:r>
      <w:r w:rsidR="00242BC8" w:rsidRPr="00AC1F59">
        <w:rPr>
          <w:rFonts w:ascii="Arial" w:hAnsi="Arial" w:cs="Arial"/>
          <w:bCs/>
          <w:sz w:val="18"/>
          <w:szCs w:val="18"/>
          <w:lang w:val="es-ES_tradnl"/>
        </w:rPr>
        <w:t xml:space="preserve"> </w:t>
      </w:r>
      <w:r w:rsidRPr="00AC1F59">
        <w:rPr>
          <w:rFonts w:ascii="Arial" w:hAnsi="Arial" w:cs="Arial"/>
          <w:bCs/>
          <w:sz w:val="18"/>
          <w:szCs w:val="18"/>
          <w:lang w:val="es-ES_tradnl"/>
        </w:rPr>
        <w:t>firm</w:t>
      </w:r>
      <w:r w:rsidR="00242BC8" w:rsidRPr="00AC1F59">
        <w:rPr>
          <w:rFonts w:ascii="Arial" w:hAnsi="Arial" w:cs="Arial"/>
          <w:bCs/>
          <w:sz w:val="18"/>
          <w:szCs w:val="18"/>
          <w:lang w:val="es-ES_tradnl"/>
        </w:rPr>
        <w:t xml:space="preserve">ados con la Fundación Vodafone, la Fundación ACS. </w:t>
      </w:r>
    </w:p>
    <w:p w:rsidR="00AC1F59" w:rsidRPr="00AC1F59" w:rsidRDefault="00AC1F59" w:rsidP="000D4877">
      <w:pPr>
        <w:pStyle w:val="Prrafodelista"/>
        <w:numPr>
          <w:ilvl w:val="0"/>
          <w:numId w:val="29"/>
        </w:numPr>
        <w:spacing w:before="240"/>
        <w:rPr>
          <w:rFonts w:ascii="Arial" w:hAnsi="Arial" w:cs="Arial"/>
          <w:bCs/>
          <w:sz w:val="18"/>
          <w:szCs w:val="18"/>
          <w:lang w:val="es-ES_tradnl"/>
        </w:rPr>
      </w:pPr>
      <w:r w:rsidRPr="00AC1F59">
        <w:rPr>
          <w:rFonts w:ascii="Arial" w:hAnsi="Arial" w:cs="Arial"/>
          <w:bCs/>
          <w:sz w:val="18"/>
          <w:szCs w:val="18"/>
          <w:lang w:val="es-ES_tradnl"/>
        </w:rPr>
        <w:t>C</w:t>
      </w:r>
      <w:r w:rsidR="00242BC8" w:rsidRPr="00AC1F59">
        <w:rPr>
          <w:rFonts w:ascii="Arial" w:hAnsi="Arial" w:cs="Arial"/>
          <w:bCs/>
          <w:sz w:val="18"/>
          <w:szCs w:val="18"/>
          <w:lang w:val="es-ES_tradnl"/>
        </w:rPr>
        <w:t xml:space="preserve">onvenio con Madrid Destino Cultura Turismo y Negocio, S.A para que se puede celebrar la Bienal de Arte Contemporáneo, hasta su X edición, en CentroCentro Cibeles de Cultura y Ciudadanía. </w:t>
      </w:r>
    </w:p>
    <w:p w:rsidR="00242BC8" w:rsidRPr="00AC1F59" w:rsidRDefault="00AC1F59" w:rsidP="000D4877">
      <w:pPr>
        <w:pStyle w:val="Prrafodelista"/>
        <w:numPr>
          <w:ilvl w:val="0"/>
          <w:numId w:val="29"/>
        </w:numPr>
        <w:spacing w:before="240"/>
        <w:rPr>
          <w:rFonts w:ascii="Arial" w:hAnsi="Arial" w:cs="Arial"/>
          <w:kern w:val="24"/>
          <w:sz w:val="18"/>
          <w:szCs w:val="18"/>
          <w:lang w:val="es-ES_tradnl"/>
        </w:rPr>
      </w:pPr>
      <w:r w:rsidRPr="00AC1F59">
        <w:rPr>
          <w:rFonts w:ascii="Arial" w:hAnsi="Arial" w:cs="Arial"/>
          <w:bCs/>
          <w:sz w:val="18"/>
          <w:szCs w:val="18"/>
          <w:lang w:val="es-ES_tradnl"/>
        </w:rPr>
        <w:t>C</w:t>
      </w:r>
      <w:r w:rsidR="00242BC8" w:rsidRPr="00AC1F59">
        <w:rPr>
          <w:rFonts w:ascii="Arial" w:hAnsi="Arial" w:cs="Arial"/>
          <w:bCs/>
          <w:sz w:val="18"/>
          <w:szCs w:val="18"/>
          <w:lang w:val="es-ES_tradnl"/>
        </w:rPr>
        <w:t>onvenios con la Organización Mundial del Turismo y la European Network for Accessible Tourism, la Fundación MAPFRE o la Federación Española de Hostelería (FEHR) y</w:t>
      </w:r>
      <w:r w:rsidR="00242BC8" w:rsidRPr="00AC1F59">
        <w:rPr>
          <w:rFonts w:ascii="Arial" w:eastAsia="Times New Roman" w:hAnsi="Arial" w:cs="Arial"/>
          <w:sz w:val="18"/>
          <w:szCs w:val="18"/>
        </w:rPr>
        <w:t xml:space="preserve"> con el Museo ABC</w:t>
      </w:r>
      <w:r w:rsidRPr="00AC1F59">
        <w:rPr>
          <w:rFonts w:ascii="Arial" w:hAnsi="Arial" w:cs="Arial"/>
          <w:sz w:val="18"/>
          <w:szCs w:val="18"/>
        </w:rPr>
        <w:t xml:space="preserve"> </w:t>
      </w:r>
      <w:r w:rsidRPr="00AC1F59">
        <w:rPr>
          <w:rFonts w:ascii="Arial" w:eastAsia="Times New Roman" w:hAnsi="Arial" w:cs="Arial"/>
          <w:sz w:val="18"/>
          <w:szCs w:val="18"/>
        </w:rPr>
        <w:t>para promover y facilitar el acceso y disfrute de las personas con discapacidad a la cultura</w:t>
      </w:r>
      <w:r w:rsidRPr="00AC1F59">
        <w:rPr>
          <w:rFonts w:ascii="Arial" w:hAnsi="Arial" w:cs="Arial"/>
          <w:bCs/>
          <w:sz w:val="18"/>
          <w:szCs w:val="18"/>
          <w:lang w:val="es-ES_tradnl"/>
        </w:rPr>
        <w:t xml:space="preserve"> y ocio</w:t>
      </w:r>
      <w:r w:rsidR="00242BC8" w:rsidRPr="00AC1F59">
        <w:rPr>
          <w:rFonts w:ascii="Arial" w:eastAsia="Times New Roman" w:hAnsi="Arial" w:cs="Arial"/>
          <w:sz w:val="18"/>
          <w:szCs w:val="18"/>
        </w:rPr>
        <w:t>.</w:t>
      </w:r>
    </w:p>
    <w:p w:rsidR="00242BC8" w:rsidRPr="00AC1F59" w:rsidRDefault="00AC1F59" w:rsidP="00242BC8">
      <w:pPr>
        <w:pStyle w:val="Ttulo3"/>
        <w:numPr>
          <w:ilvl w:val="2"/>
          <w:numId w:val="0"/>
        </w:numPr>
        <w:spacing w:before="360"/>
        <w:ind w:left="720" w:right="0" w:hanging="720"/>
        <w:rPr>
          <w:rFonts w:cs="Arial"/>
          <w:b/>
          <w:i w:val="0"/>
          <w:szCs w:val="18"/>
        </w:rPr>
      </w:pPr>
      <w:bookmarkStart w:id="118" w:name="_Toc450049377"/>
      <w:r>
        <w:rPr>
          <w:rFonts w:cs="Arial"/>
          <w:b/>
          <w:i w:val="0"/>
          <w:szCs w:val="18"/>
        </w:rPr>
        <w:t xml:space="preserve">3.1.3. </w:t>
      </w:r>
      <w:r w:rsidR="00242BC8" w:rsidRPr="00AC1F59">
        <w:rPr>
          <w:rFonts w:cs="Arial"/>
          <w:b/>
          <w:i w:val="0"/>
          <w:szCs w:val="18"/>
        </w:rPr>
        <w:t>Convenios cuyo objetivo es la formación de profesionales</w:t>
      </w:r>
      <w:bookmarkEnd w:id="115"/>
      <w:bookmarkEnd w:id="116"/>
      <w:bookmarkEnd w:id="118"/>
    </w:p>
    <w:p w:rsidR="00451B84" w:rsidRPr="00451B84" w:rsidRDefault="00451B84" w:rsidP="000D4877">
      <w:pPr>
        <w:pStyle w:val="Prrafodelista"/>
        <w:numPr>
          <w:ilvl w:val="0"/>
          <w:numId w:val="29"/>
        </w:numPr>
        <w:spacing w:before="240"/>
        <w:rPr>
          <w:rFonts w:ascii="Arial" w:hAnsi="Arial" w:cs="Arial"/>
          <w:i/>
          <w:kern w:val="24"/>
          <w:sz w:val="18"/>
          <w:szCs w:val="18"/>
        </w:rPr>
      </w:pPr>
      <w:bookmarkStart w:id="119" w:name="_Toc386362357"/>
      <w:bookmarkStart w:id="120" w:name="_Toc387417509"/>
      <w:r w:rsidRPr="00451B84">
        <w:rPr>
          <w:rFonts w:ascii="Arial" w:hAnsi="Arial" w:cs="Arial"/>
          <w:kern w:val="24"/>
          <w:sz w:val="18"/>
          <w:szCs w:val="18"/>
        </w:rPr>
        <w:t>A</w:t>
      </w:r>
      <w:r w:rsidR="00242BC8" w:rsidRPr="00451B84">
        <w:rPr>
          <w:rFonts w:ascii="Arial" w:hAnsi="Arial" w:cs="Arial"/>
          <w:kern w:val="24"/>
          <w:sz w:val="18"/>
          <w:szCs w:val="18"/>
        </w:rPr>
        <w:t xml:space="preserve">cuerdo con el Consejo General de la Arquitectura Técnica y otro con la Fundación ACS, que interviene como patrocinadora, para la continuación de las jornadas formativas </w:t>
      </w:r>
      <w:r w:rsidR="00242BC8" w:rsidRPr="00451B84">
        <w:rPr>
          <w:rFonts w:ascii="Arial" w:hAnsi="Arial" w:cs="Arial"/>
          <w:i/>
          <w:kern w:val="24"/>
          <w:sz w:val="18"/>
          <w:szCs w:val="18"/>
        </w:rPr>
        <w:t>Diseñando ciudades y pueblos para todas las personas.</w:t>
      </w:r>
    </w:p>
    <w:p w:rsidR="00242BC8" w:rsidRPr="00451B84" w:rsidRDefault="00451B84" w:rsidP="000D4877">
      <w:pPr>
        <w:pStyle w:val="Prrafodelista"/>
        <w:numPr>
          <w:ilvl w:val="0"/>
          <w:numId w:val="29"/>
        </w:numPr>
        <w:spacing w:before="240"/>
        <w:rPr>
          <w:rFonts w:ascii="Arial" w:hAnsi="Arial" w:cs="Arial"/>
          <w:kern w:val="24"/>
          <w:sz w:val="18"/>
          <w:szCs w:val="18"/>
        </w:rPr>
      </w:pPr>
      <w:r w:rsidRPr="00451B84">
        <w:rPr>
          <w:rFonts w:ascii="Arial" w:hAnsi="Arial" w:cs="Arial"/>
          <w:kern w:val="24"/>
          <w:sz w:val="18"/>
          <w:szCs w:val="18"/>
        </w:rPr>
        <w:t xml:space="preserve">Convenios con el </w:t>
      </w:r>
      <w:r w:rsidR="00242BC8" w:rsidRPr="00451B84">
        <w:rPr>
          <w:rFonts w:ascii="Arial" w:hAnsi="Arial" w:cs="Arial"/>
          <w:kern w:val="24"/>
          <w:sz w:val="18"/>
          <w:szCs w:val="18"/>
        </w:rPr>
        <w:t>Colegio Oficial de Arquitectos de Madrid, el Centro Superior de Estudios Universitarios La Salle o la Universidad de Jaén, para cursos y masters específicos.</w:t>
      </w:r>
    </w:p>
    <w:p w:rsidR="00242BC8" w:rsidRPr="00451B84" w:rsidRDefault="00242BC8" w:rsidP="000D4877">
      <w:pPr>
        <w:pStyle w:val="Prrafodelista"/>
        <w:numPr>
          <w:ilvl w:val="0"/>
          <w:numId w:val="29"/>
        </w:numPr>
        <w:spacing w:before="240"/>
        <w:rPr>
          <w:rFonts w:ascii="Arial" w:eastAsia="Times New Roman" w:hAnsi="Arial" w:cs="Arial"/>
          <w:sz w:val="18"/>
          <w:szCs w:val="18"/>
        </w:rPr>
      </w:pPr>
      <w:r w:rsidRPr="00451B84">
        <w:rPr>
          <w:rFonts w:ascii="Arial" w:hAnsi="Arial" w:cs="Arial"/>
          <w:kern w:val="24"/>
          <w:sz w:val="18"/>
          <w:szCs w:val="18"/>
        </w:rPr>
        <w:t>Real Academia de Ingeniería y el Instituto de Ingeniería de España para la formación de profesionales en las distintas ramas de la ingeniería a lo largo de 2015 y 2016 mediante la organización de ocho jornadas</w:t>
      </w:r>
      <w:r w:rsidR="00451B84" w:rsidRPr="00451B84">
        <w:rPr>
          <w:rFonts w:ascii="Arial" w:hAnsi="Arial" w:cs="Arial"/>
          <w:kern w:val="24"/>
          <w:sz w:val="18"/>
          <w:szCs w:val="18"/>
        </w:rPr>
        <w:t>,</w:t>
      </w:r>
      <w:r w:rsidRPr="00451B84">
        <w:rPr>
          <w:rFonts w:ascii="Arial" w:hAnsi="Arial" w:cs="Arial"/>
          <w:kern w:val="24"/>
          <w:sz w:val="18"/>
          <w:szCs w:val="18"/>
        </w:rPr>
        <w:t xml:space="preserve"> que cuenta con la colaboración institucional del Ministerio de Fomento</w:t>
      </w:r>
      <w:r w:rsidRPr="00451B84">
        <w:rPr>
          <w:rFonts w:ascii="Arial" w:eastAsia="Times New Roman" w:hAnsi="Arial" w:cs="Arial"/>
          <w:sz w:val="18"/>
          <w:szCs w:val="18"/>
        </w:rPr>
        <w:t>.</w:t>
      </w:r>
    </w:p>
    <w:p w:rsidR="00451B84" w:rsidRPr="00451B84" w:rsidRDefault="00451B84" w:rsidP="000D4877">
      <w:pPr>
        <w:pStyle w:val="Prrafodelista"/>
        <w:numPr>
          <w:ilvl w:val="0"/>
          <w:numId w:val="29"/>
        </w:numPr>
        <w:spacing w:before="240"/>
        <w:rPr>
          <w:rFonts w:ascii="Arial" w:hAnsi="Arial" w:cs="Arial"/>
          <w:sz w:val="18"/>
          <w:szCs w:val="18"/>
        </w:rPr>
      </w:pPr>
      <w:r w:rsidRPr="00451B84">
        <w:rPr>
          <w:rFonts w:ascii="Arial" w:hAnsi="Arial" w:cs="Arial"/>
          <w:sz w:val="18"/>
          <w:szCs w:val="18"/>
        </w:rPr>
        <w:t>C</w:t>
      </w:r>
      <w:r w:rsidR="00242BC8" w:rsidRPr="00451B84">
        <w:rPr>
          <w:rFonts w:ascii="Arial" w:hAnsi="Arial" w:cs="Arial"/>
          <w:sz w:val="18"/>
          <w:szCs w:val="18"/>
        </w:rPr>
        <w:t>onvenio con Asociación de Empresas de Electrónica</w:t>
      </w:r>
      <w:r w:rsidRPr="00451B84">
        <w:rPr>
          <w:rFonts w:ascii="Arial" w:hAnsi="Arial" w:cs="Arial"/>
          <w:sz w:val="18"/>
          <w:szCs w:val="18"/>
        </w:rPr>
        <w:t xml:space="preserve">, </w:t>
      </w:r>
      <w:r w:rsidR="00242BC8" w:rsidRPr="00451B84">
        <w:rPr>
          <w:rFonts w:ascii="Arial" w:hAnsi="Arial" w:cs="Arial"/>
          <w:sz w:val="18"/>
          <w:szCs w:val="18"/>
        </w:rPr>
        <w:t>Tecnologías de la Información, Telecomunicaciones y Contenidos Digitales</w:t>
      </w:r>
      <w:r w:rsidRPr="00451B84">
        <w:rPr>
          <w:rFonts w:ascii="Arial" w:hAnsi="Arial" w:cs="Arial"/>
          <w:sz w:val="18"/>
          <w:szCs w:val="18"/>
        </w:rPr>
        <w:t xml:space="preserve"> (AMETIC), </w:t>
      </w:r>
      <w:r w:rsidR="00242BC8" w:rsidRPr="00451B84">
        <w:rPr>
          <w:rFonts w:ascii="Arial" w:hAnsi="Arial" w:cs="Arial"/>
          <w:sz w:val="18"/>
          <w:szCs w:val="18"/>
        </w:rPr>
        <w:t>para continuar con la sensibilización de los profesionales de estas empresas</w:t>
      </w:r>
      <w:r w:rsidRPr="00451B84">
        <w:rPr>
          <w:rFonts w:ascii="Arial" w:hAnsi="Arial" w:cs="Arial"/>
          <w:sz w:val="18"/>
          <w:szCs w:val="18"/>
        </w:rPr>
        <w:t xml:space="preserve">. </w:t>
      </w:r>
    </w:p>
    <w:p w:rsidR="00242BC8" w:rsidRPr="00451B84" w:rsidRDefault="00242BC8" w:rsidP="000D4877">
      <w:pPr>
        <w:pStyle w:val="Prrafodelista"/>
        <w:numPr>
          <w:ilvl w:val="0"/>
          <w:numId w:val="29"/>
        </w:numPr>
        <w:spacing w:before="240"/>
        <w:rPr>
          <w:rFonts w:ascii="Arial" w:hAnsi="Arial" w:cs="Arial"/>
          <w:sz w:val="18"/>
          <w:szCs w:val="18"/>
        </w:rPr>
      </w:pPr>
      <w:r w:rsidRPr="00451B84">
        <w:rPr>
          <w:rFonts w:ascii="Arial" w:hAnsi="Arial" w:cs="Arial"/>
          <w:sz w:val="18"/>
          <w:szCs w:val="18"/>
        </w:rPr>
        <w:t>Fundación Diseño Madrid para promover la incorporación del diseño para todas las personas en los estudios profesionales de diseño.</w:t>
      </w:r>
    </w:p>
    <w:p w:rsidR="00242BC8" w:rsidRPr="00451B84" w:rsidRDefault="00451B84" w:rsidP="00242BC8">
      <w:pPr>
        <w:pStyle w:val="Ttulo3"/>
        <w:numPr>
          <w:ilvl w:val="2"/>
          <w:numId w:val="0"/>
        </w:numPr>
        <w:spacing w:before="360"/>
        <w:ind w:left="720" w:right="0" w:hanging="720"/>
        <w:rPr>
          <w:rFonts w:cs="Arial"/>
          <w:b/>
          <w:i w:val="0"/>
          <w:szCs w:val="18"/>
        </w:rPr>
      </w:pPr>
      <w:bookmarkStart w:id="121" w:name="_Toc450049378"/>
      <w:r>
        <w:rPr>
          <w:rFonts w:cs="Arial"/>
          <w:b/>
          <w:i w:val="0"/>
          <w:szCs w:val="18"/>
        </w:rPr>
        <w:t xml:space="preserve">3.1.4. </w:t>
      </w:r>
      <w:r w:rsidR="00242BC8" w:rsidRPr="00451B84">
        <w:rPr>
          <w:rFonts w:cs="Arial"/>
          <w:b/>
          <w:i w:val="0"/>
          <w:szCs w:val="18"/>
        </w:rPr>
        <w:t>Convenios para la promoción de la investigación</w:t>
      </w:r>
      <w:bookmarkEnd w:id="119"/>
      <w:bookmarkEnd w:id="120"/>
      <w:bookmarkEnd w:id="121"/>
    </w:p>
    <w:p w:rsidR="00242BC8" w:rsidRPr="006F1BF2" w:rsidRDefault="00451B84" w:rsidP="000D4877">
      <w:pPr>
        <w:pStyle w:val="Prrafodelista"/>
        <w:numPr>
          <w:ilvl w:val="0"/>
          <w:numId w:val="29"/>
        </w:numPr>
        <w:spacing w:before="240"/>
        <w:rPr>
          <w:rFonts w:ascii="Arial" w:hAnsi="Arial" w:cs="Arial"/>
          <w:sz w:val="18"/>
          <w:szCs w:val="18"/>
        </w:rPr>
      </w:pPr>
      <w:bookmarkStart w:id="122" w:name="_Toc386362360"/>
      <w:bookmarkStart w:id="123" w:name="_Toc387417511"/>
      <w:r w:rsidRPr="006F1BF2">
        <w:rPr>
          <w:rFonts w:ascii="Arial" w:hAnsi="Arial" w:cs="Arial"/>
          <w:sz w:val="18"/>
          <w:szCs w:val="18"/>
        </w:rPr>
        <w:t xml:space="preserve">Convenio con la </w:t>
      </w:r>
      <w:r w:rsidR="00242BC8" w:rsidRPr="006F1BF2">
        <w:rPr>
          <w:rFonts w:ascii="Arial" w:hAnsi="Arial" w:cs="Arial"/>
          <w:sz w:val="18"/>
          <w:szCs w:val="18"/>
        </w:rPr>
        <w:t>Agencia Española de Medicamentos y Productos Sanitarios para el acceso a la</w:t>
      </w:r>
      <w:r w:rsidRPr="006F1BF2">
        <w:rPr>
          <w:rFonts w:ascii="Arial" w:hAnsi="Arial" w:cs="Arial"/>
          <w:sz w:val="18"/>
          <w:szCs w:val="18"/>
        </w:rPr>
        <w:t xml:space="preserve"> información de los medicamentos. </w:t>
      </w:r>
      <w:r w:rsidR="00242BC8" w:rsidRPr="006F1BF2">
        <w:rPr>
          <w:rFonts w:ascii="Arial" w:hAnsi="Arial" w:cs="Arial"/>
          <w:sz w:val="18"/>
          <w:szCs w:val="18"/>
        </w:rPr>
        <w:t xml:space="preserve"> </w:t>
      </w:r>
    </w:p>
    <w:p w:rsidR="00451B84" w:rsidRPr="006F1BF2" w:rsidRDefault="00451B84"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C</w:t>
      </w:r>
      <w:r w:rsidR="00242BC8" w:rsidRPr="006F1BF2">
        <w:rPr>
          <w:rFonts w:ascii="Arial" w:hAnsi="Arial" w:cs="Arial"/>
          <w:sz w:val="18"/>
          <w:szCs w:val="18"/>
        </w:rPr>
        <w:t>onvenios con la Fundación TMB (Transports  Metropolitans de Barcelona) y la Fundación Vodafone España para crear un sistema con balizas capaz de ayudar a personas ciegas o personas con baja visión a utilizar el metro y el autobús de manera independiente</w:t>
      </w:r>
      <w:r w:rsidRPr="006F1BF2">
        <w:rPr>
          <w:rFonts w:ascii="Arial" w:hAnsi="Arial" w:cs="Arial"/>
          <w:sz w:val="18"/>
          <w:szCs w:val="18"/>
        </w:rPr>
        <w:t xml:space="preserve">. </w:t>
      </w:r>
    </w:p>
    <w:p w:rsidR="00451B84" w:rsidRPr="006F1BF2" w:rsidRDefault="00451B84"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 xml:space="preserve">Convenio con </w:t>
      </w:r>
      <w:r w:rsidR="00242BC8" w:rsidRPr="006F1BF2">
        <w:rPr>
          <w:rFonts w:ascii="Arial" w:hAnsi="Arial" w:cs="Arial"/>
          <w:sz w:val="18"/>
          <w:szCs w:val="18"/>
        </w:rPr>
        <w:t>REDSYS Servicios de procesamiento, S.L. para el estudio de la accesibilidad en los medios de pago independientemente de los procesos tecnológicos que se utilicen</w:t>
      </w:r>
      <w:r w:rsidRPr="006F1BF2">
        <w:rPr>
          <w:rFonts w:ascii="Arial" w:hAnsi="Arial" w:cs="Arial"/>
          <w:sz w:val="18"/>
          <w:szCs w:val="18"/>
        </w:rPr>
        <w:t xml:space="preserve">. </w:t>
      </w:r>
    </w:p>
    <w:p w:rsidR="00242BC8" w:rsidRPr="006F1BF2" w:rsidRDefault="00242BC8"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Mass Factory Urban Accessible Mobility, S.L. que explora un camino innovador en la colaboración en materia de emprendimiento e innovación.</w:t>
      </w:r>
    </w:p>
    <w:p w:rsidR="00242BC8" w:rsidRPr="00451B84" w:rsidRDefault="00451B84" w:rsidP="00451B84">
      <w:pPr>
        <w:pStyle w:val="Ttulo3"/>
        <w:numPr>
          <w:ilvl w:val="2"/>
          <w:numId w:val="0"/>
        </w:numPr>
        <w:spacing w:before="360"/>
        <w:ind w:left="720" w:right="0" w:hanging="720"/>
        <w:rPr>
          <w:rFonts w:cs="Arial"/>
          <w:b/>
          <w:i w:val="0"/>
          <w:szCs w:val="18"/>
        </w:rPr>
      </w:pPr>
      <w:bookmarkStart w:id="124" w:name="_Toc450049379"/>
      <w:r>
        <w:rPr>
          <w:rFonts w:cs="Arial"/>
          <w:b/>
          <w:i w:val="0"/>
          <w:szCs w:val="18"/>
        </w:rPr>
        <w:t xml:space="preserve">3.2. </w:t>
      </w:r>
      <w:bookmarkEnd w:id="124"/>
      <w:r>
        <w:rPr>
          <w:rFonts w:cs="Arial"/>
          <w:b/>
          <w:i w:val="0"/>
          <w:szCs w:val="18"/>
        </w:rPr>
        <w:t>Actuaciones realizadas</w:t>
      </w:r>
    </w:p>
    <w:p w:rsidR="008E1D4E" w:rsidRPr="008E1D4E" w:rsidRDefault="00451B84" w:rsidP="008E1D4E">
      <w:pPr>
        <w:spacing w:before="240"/>
        <w:rPr>
          <w:rFonts w:cs="Arial"/>
          <w:szCs w:val="18"/>
        </w:rPr>
      </w:pPr>
      <w:r w:rsidRPr="008E1D4E">
        <w:rPr>
          <w:rFonts w:cs="Arial"/>
          <w:szCs w:val="18"/>
        </w:rPr>
        <w:t xml:space="preserve">La Fundación ONCE desarrolla desde la perspectiva de la accesibilidad diferentes acciones para </w:t>
      </w:r>
      <w:r w:rsidR="006F1BF2" w:rsidRPr="008E1D4E">
        <w:rPr>
          <w:rFonts w:cs="Arial"/>
          <w:szCs w:val="18"/>
        </w:rPr>
        <w:t>contribuir</w:t>
      </w:r>
      <w:r w:rsidRPr="008E1D4E">
        <w:rPr>
          <w:rFonts w:cs="Arial"/>
          <w:szCs w:val="18"/>
        </w:rPr>
        <w:t xml:space="preserve"> a la mejora de la accesibilidad de personas con discapacidad. </w:t>
      </w:r>
    </w:p>
    <w:p w:rsidR="008E1D4E" w:rsidRPr="008E1D4E" w:rsidRDefault="008E1D4E" w:rsidP="008E1D4E">
      <w:pPr>
        <w:pStyle w:val="Ttulo3"/>
        <w:numPr>
          <w:ilvl w:val="2"/>
          <w:numId w:val="0"/>
        </w:numPr>
        <w:spacing w:before="360"/>
        <w:ind w:left="720" w:right="0" w:hanging="720"/>
        <w:rPr>
          <w:rFonts w:cs="Arial"/>
          <w:b/>
          <w:i w:val="0"/>
          <w:szCs w:val="18"/>
        </w:rPr>
      </w:pPr>
      <w:r w:rsidRPr="008E1D4E">
        <w:rPr>
          <w:rFonts w:cs="Arial"/>
          <w:b/>
          <w:i w:val="0"/>
          <w:szCs w:val="18"/>
        </w:rPr>
        <w:t xml:space="preserve">3.2.1. Actuaciones realizadas en materia de accesibilidad al entorno. </w:t>
      </w:r>
    </w:p>
    <w:p w:rsidR="00242BC8" w:rsidRPr="008E1D4E" w:rsidRDefault="00242BC8" w:rsidP="008E1D4E">
      <w:pPr>
        <w:spacing w:before="240"/>
        <w:rPr>
          <w:rFonts w:cs="Arial"/>
          <w:szCs w:val="18"/>
        </w:rPr>
      </w:pPr>
      <w:r w:rsidRPr="008E1D4E">
        <w:rPr>
          <w:rFonts w:cs="Arial"/>
          <w:szCs w:val="18"/>
        </w:rPr>
        <w:t>Todas estas actuaciones sup</w:t>
      </w:r>
      <w:r w:rsidR="006F1BF2">
        <w:rPr>
          <w:rFonts w:cs="Arial"/>
          <w:szCs w:val="18"/>
        </w:rPr>
        <w:t>onen una inversión de 8.314.256 euros</w:t>
      </w:r>
      <w:r w:rsidRPr="008E1D4E">
        <w:rPr>
          <w:rFonts w:cs="Arial"/>
          <w:szCs w:val="18"/>
        </w:rPr>
        <w:t xml:space="preserve"> en proyectos de ayuda para actuaciones accesibles a favor de entidades gestoras de centros para personas con discapacidad y de particulares con discapacidad.</w:t>
      </w:r>
    </w:p>
    <w:tbl>
      <w:tblPr>
        <w:tblW w:w="83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103"/>
        <w:gridCol w:w="3756"/>
      </w:tblGrid>
      <w:tr w:rsidR="00242BC8" w:rsidRPr="008E1D4E" w:rsidTr="00A07B13">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AYUDAS CONCEDIDAS</w:t>
            </w:r>
          </w:p>
        </w:tc>
        <w:tc>
          <w:tcPr>
            <w:tcW w:w="1103" w:type="dxa"/>
            <w:tcBorders>
              <w:bottom w:val="nil"/>
            </w:tcBorders>
            <w:shd w:val="clear" w:color="auto" w:fill="FFC000"/>
            <w:vAlign w:val="center"/>
          </w:tcPr>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Nº DE</w:t>
            </w:r>
          </w:p>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ITEMS</w:t>
            </w:r>
          </w:p>
        </w:tc>
        <w:tc>
          <w:tcPr>
            <w:tcW w:w="3756" w:type="dxa"/>
            <w:tcBorders>
              <w:bottom w:val="nil"/>
            </w:tcBorders>
            <w:shd w:val="clear" w:color="auto" w:fill="FFC000"/>
            <w:tcMar>
              <w:top w:w="72" w:type="dxa"/>
              <w:left w:w="144" w:type="dxa"/>
              <w:bottom w:w="72" w:type="dxa"/>
              <w:right w:w="144" w:type="dxa"/>
            </w:tcMar>
            <w:vAlign w:val="center"/>
          </w:tcPr>
          <w:p w:rsidR="00242BC8" w:rsidRPr="008E1D4E" w:rsidRDefault="00242BC8" w:rsidP="00A07B13">
            <w:pPr>
              <w:tabs>
                <w:tab w:val="left" w:pos="3109"/>
              </w:tabs>
              <w:spacing w:after="0" w:line="334" w:lineRule="atLeast"/>
              <w:jc w:val="center"/>
              <w:rPr>
                <w:rFonts w:cs="Arial"/>
                <w:b/>
                <w:kern w:val="24"/>
                <w:szCs w:val="18"/>
                <w:lang w:val="es-ES_tradnl"/>
              </w:rPr>
            </w:pPr>
            <w:r w:rsidRPr="008E1D4E">
              <w:rPr>
                <w:rFonts w:cs="Arial"/>
                <w:b/>
                <w:kern w:val="24"/>
                <w:szCs w:val="18"/>
                <w:lang w:val="es-ES_tradnl"/>
              </w:rPr>
              <w:t>% PROYECTOS APROBADOS VS SOLICITADOS</w:t>
            </w:r>
          </w:p>
        </w:tc>
      </w:tr>
      <w:tr w:rsidR="00242BC8" w:rsidRPr="008E1D4E" w:rsidTr="00A07B13">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line="334" w:lineRule="atLeast"/>
              <w:jc w:val="center"/>
              <w:rPr>
                <w:rFonts w:cs="Arial"/>
                <w:szCs w:val="18"/>
              </w:rPr>
            </w:pPr>
            <w:r w:rsidRPr="008E1D4E">
              <w:rPr>
                <w:rFonts w:cs="Arial"/>
                <w:kern w:val="24"/>
                <w:szCs w:val="18"/>
                <w:lang w:val="es-ES_tradnl"/>
              </w:rPr>
              <w:t>Elementos de transporte</w:t>
            </w:r>
          </w:p>
        </w:tc>
        <w:tc>
          <w:tcPr>
            <w:tcW w:w="1103" w:type="dxa"/>
            <w:tcBorders>
              <w:top w:val="nil"/>
              <w:left w:val="nil"/>
              <w:bottom w:val="single" w:sz="4" w:space="0" w:color="808080" w:themeColor="background1" w:themeShade="80"/>
              <w:right w:val="nil"/>
            </w:tcBorders>
            <w:shd w:val="clear" w:color="auto" w:fill="auto"/>
            <w:vAlign w:val="center"/>
          </w:tcPr>
          <w:p w:rsidR="00242BC8" w:rsidRPr="008E1D4E" w:rsidRDefault="00242BC8" w:rsidP="00A07B13">
            <w:pPr>
              <w:spacing w:after="0" w:line="334" w:lineRule="atLeast"/>
              <w:jc w:val="center"/>
              <w:rPr>
                <w:rFonts w:cs="Arial"/>
                <w:szCs w:val="18"/>
              </w:rPr>
            </w:pPr>
            <w:r w:rsidRPr="008E1D4E">
              <w:rPr>
                <w:rFonts w:cs="Arial"/>
                <w:kern w:val="24"/>
                <w:szCs w:val="18"/>
                <w:lang w:val="es-ES_tradnl"/>
              </w:rPr>
              <w:t>96</w:t>
            </w:r>
          </w:p>
        </w:tc>
        <w:tc>
          <w:tcPr>
            <w:tcW w:w="375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line="334" w:lineRule="atLeast"/>
              <w:jc w:val="center"/>
              <w:rPr>
                <w:rFonts w:cs="Arial"/>
                <w:szCs w:val="18"/>
              </w:rPr>
            </w:pPr>
            <w:r w:rsidRPr="008E1D4E">
              <w:rPr>
                <w:rFonts w:cs="Arial"/>
                <w:kern w:val="24"/>
                <w:szCs w:val="18"/>
                <w:lang w:val="es-ES_tradnl"/>
              </w:rPr>
              <w:t>57%</w:t>
            </w:r>
          </w:p>
        </w:tc>
      </w:tr>
      <w:tr w:rsidR="00242BC8" w:rsidRPr="008E1D4E" w:rsidTr="00A07B13">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Productos de apoyo</w:t>
            </w:r>
          </w:p>
        </w:tc>
        <w:tc>
          <w:tcPr>
            <w:tcW w:w="1103"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242BC8" w:rsidRPr="008E1D4E" w:rsidRDefault="00242BC8" w:rsidP="00A07B13">
            <w:pPr>
              <w:spacing w:after="0"/>
              <w:jc w:val="center"/>
              <w:rPr>
                <w:rFonts w:cs="Arial"/>
                <w:szCs w:val="18"/>
              </w:rPr>
            </w:pPr>
            <w:r w:rsidRPr="008E1D4E">
              <w:rPr>
                <w:rFonts w:cs="Arial"/>
                <w:kern w:val="24"/>
                <w:szCs w:val="18"/>
                <w:lang w:val="es-ES_tradnl"/>
              </w:rPr>
              <w:t>171</w:t>
            </w:r>
          </w:p>
        </w:tc>
        <w:tc>
          <w:tcPr>
            <w:tcW w:w="375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68%</w:t>
            </w:r>
          </w:p>
        </w:tc>
      </w:tr>
      <w:tr w:rsidR="00242BC8" w:rsidRPr="008E1D4E" w:rsidTr="00A07B13">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Ayudas a centros:</w:t>
            </w:r>
          </w:p>
        </w:tc>
        <w:tc>
          <w:tcPr>
            <w:tcW w:w="1103"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242BC8" w:rsidRPr="008E1D4E" w:rsidRDefault="00242BC8" w:rsidP="00A07B13">
            <w:pPr>
              <w:spacing w:after="0"/>
              <w:jc w:val="center"/>
              <w:rPr>
                <w:rFonts w:cs="Arial"/>
                <w:szCs w:val="18"/>
              </w:rPr>
            </w:pPr>
          </w:p>
        </w:tc>
        <w:tc>
          <w:tcPr>
            <w:tcW w:w="375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p>
        </w:tc>
      </w:tr>
      <w:tr w:rsidR="00242BC8" w:rsidRPr="008E1D4E" w:rsidTr="00A07B13">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Adecuación física de centros y  viviendas tuteladas</w:t>
            </w:r>
          </w:p>
        </w:tc>
        <w:tc>
          <w:tcPr>
            <w:tcW w:w="1103" w:type="dxa"/>
            <w:tcBorders>
              <w:top w:val="single" w:sz="2" w:space="0" w:color="7F7F7F" w:themeColor="text1" w:themeTint="80"/>
              <w:left w:val="nil"/>
              <w:bottom w:val="nil"/>
              <w:right w:val="nil"/>
            </w:tcBorders>
            <w:shd w:val="clear" w:color="auto" w:fill="BFBFBF"/>
            <w:vAlign w:val="center"/>
          </w:tcPr>
          <w:p w:rsidR="00242BC8" w:rsidRPr="008E1D4E" w:rsidRDefault="00242BC8" w:rsidP="00A07B13">
            <w:pPr>
              <w:spacing w:after="0"/>
              <w:jc w:val="center"/>
              <w:rPr>
                <w:rFonts w:cs="Arial"/>
                <w:szCs w:val="18"/>
              </w:rPr>
            </w:pPr>
            <w:r w:rsidRPr="008E1D4E">
              <w:rPr>
                <w:rFonts w:cs="Arial"/>
                <w:kern w:val="24"/>
                <w:szCs w:val="18"/>
                <w:lang w:val="es-ES_tradnl"/>
              </w:rPr>
              <w:t>191</w:t>
            </w:r>
          </w:p>
        </w:tc>
        <w:tc>
          <w:tcPr>
            <w:tcW w:w="375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78%</w:t>
            </w:r>
          </w:p>
        </w:tc>
      </w:tr>
      <w:tr w:rsidR="00242BC8" w:rsidRPr="008E1D4E" w:rsidTr="00A07B13">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Servicios para la autonomía personal</w:t>
            </w:r>
          </w:p>
        </w:tc>
        <w:tc>
          <w:tcPr>
            <w:tcW w:w="1103" w:type="dxa"/>
            <w:tcBorders>
              <w:top w:val="nil"/>
              <w:left w:val="nil"/>
              <w:bottom w:val="single" w:sz="2" w:space="0" w:color="7F7F7F" w:themeColor="text1" w:themeTint="80"/>
              <w:right w:val="nil"/>
            </w:tcBorders>
            <w:shd w:val="clear" w:color="auto" w:fill="auto"/>
            <w:vAlign w:val="center"/>
          </w:tcPr>
          <w:p w:rsidR="00242BC8" w:rsidRPr="008E1D4E" w:rsidRDefault="00242BC8" w:rsidP="00A07B13">
            <w:pPr>
              <w:spacing w:after="0"/>
              <w:jc w:val="center"/>
              <w:rPr>
                <w:rFonts w:cs="Arial"/>
                <w:szCs w:val="18"/>
              </w:rPr>
            </w:pPr>
            <w:r w:rsidRPr="008E1D4E">
              <w:rPr>
                <w:rFonts w:cs="Arial"/>
                <w:kern w:val="24"/>
                <w:szCs w:val="18"/>
                <w:lang w:val="es-ES_tradnl"/>
              </w:rPr>
              <w:t>147</w:t>
            </w:r>
          </w:p>
        </w:tc>
        <w:tc>
          <w:tcPr>
            <w:tcW w:w="375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77%</w:t>
            </w:r>
          </w:p>
        </w:tc>
      </w:tr>
    </w:tbl>
    <w:p w:rsidR="008E1D4E" w:rsidRDefault="008E1D4E" w:rsidP="008E1D4E">
      <w:pPr>
        <w:pStyle w:val="Ttulo3"/>
        <w:numPr>
          <w:ilvl w:val="2"/>
          <w:numId w:val="0"/>
        </w:numPr>
        <w:spacing w:before="360"/>
        <w:ind w:left="720" w:right="0" w:hanging="720"/>
        <w:rPr>
          <w:rFonts w:cs="Arial"/>
          <w:b/>
          <w:i w:val="0"/>
          <w:szCs w:val="18"/>
        </w:rPr>
      </w:pPr>
      <w:bookmarkStart w:id="125" w:name="_Toc450049380"/>
    </w:p>
    <w:p w:rsidR="008E1D4E" w:rsidRPr="008E1D4E" w:rsidRDefault="008E1D4E" w:rsidP="008E1D4E">
      <w:pPr>
        <w:pStyle w:val="Ttulo3"/>
        <w:numPr>
          <w:ilvl w:val="2"/>
          <w:numId w:val="0"/>
        </w:numPr>
        <w:spacing w:before="360"/>
        <w:ind w:left="720" w:right="0" w:hanging="720"/>
        <w:rPr>
          <w:rFonts w:cs="Arial"/>
          <w:b/>
          <w:i w:val="0"/>
          <w:szCs w:val="18"/>
        </w:rPr>
      </w:pPr>
      <w:r w:rsidRPr="008E1D4E">
        <w:rPr>
          <w:rFonts w:cs="Arial"/>
          <w:b/>
          <w:i w:val="0"/>
          <w:szCs w:val="18"/>
        </w:rPr>
        <w:t>3.2.</w:t>
      </w:r>
      <w:r w:rsidR="00A3462D">
        <w:rPr>
          <w:rFonts w:cs="Arial"/>
          <w:b/>
          <w:i w:val="0"/>
          <w:szCs w:val="18"/>
        </w:rPr>
        <w:t>2</w:t>
      </w:r>
      <w:r w:rsidRPr="008E1D4E">
        <w:rPr>
          <w:rFonts w:cs="Arial"/>
          <w:b/>
          <w:i w:val="0"/>
          <w:szCs w:val="18"/>
        </w:rPr>
        <w:t>. Actuaciones realizadas en materia de tecnología accesible.</w:t>
      </w:r>
    </w:p>
    <w:p w:rsidR="008E1D4E" w:rsidRPr="008E1D4E" w:rsidRDefault="008E1D4E" w:rsidP="008E1D4E">
      <w:pPr>
        <w:spacing w:before="240"/>
        <w:rPr>
          <w:rFonts w:cs="Arial"/>
          <w:szCs w:val="18"/>
        </w:rPr>
      </w:pPr>
      <w:r w:rsidRPr="008E1D4E">
        <w:rPr>
          <w:rFonts w:cs="Arial"/>
          <w:szCs w:val="18"/>
        </w:rPr>
        <w:t>Para conocer el impacto que las actuaciones de la Fundación ONCE tienen en materia de accesibilidad se incluyen las visitas y usuarios que en 2015 han visitado o se han registrado en las diferentes páginas web accesibles vinculadas a la Fundación, así como las descargas de contenidos realizadas desde las publicaciones disponibles en la web de Fundación ONCE.</w:t>
      </w:r>
    </w:p>
    <w:tbl>
      <w:tblPr>
        <w:tblW w:w="7640" w:type="dxa"/>
        <w:jc w:val="center"/>
        <w:tblCellMar>
          <w:left w:w="0" w:type="dxa"/>
          <w:right w:w="0" w:type="dxa"/>
        </w:tblCellMar>
        <w:tblLook w:val="0420" w:firstRow="1" w:lastRow="0" w:firstColumn="0" w:lastColumn="0" w:noHBand="0" w:noVBand="1"/>
      </w:tblPr>
      <w:tblGrid>
        <w:gridCol w:w="3360"/>
        <w:gridCol w:w="2260"/>
        <w:gridCol w:w="2020"/>
      </w:tblGrid>
      <w:tr w:rsidR="008E1D4E" w:rsidRPr="00AF29A7" w:rsidTr="00A07B13">
        <w:trPr>
          <w:trHeight w:val="407"/>
          <w:jc w:val="center"/>
        </w:trPr>
        <w:tc>
          <w:tcPr>
            <w:tcW w:w="3360" w:type="dxa"/>
            <w:tcBorders>
              <w:top w:val="nil"/>
              <w:left w:val="nil"/>
              <w:bottom w:val="single" w:sz="8" w:space="0" w:color="8C8C8C"/>
              <w:right w:val="nil"/>
            </w:tcBorders>
            <w:shd w:val="clear" w:color="auto" w:fill="D22630"/>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b/>
                <w:bCs/>
                <w:color w:val="FFFFFF" w:themeColor="background1"/>
                <w:kern w:val="24"/>
                <w:lang w:val="es-ES_tradnl"/>
              </w:rPr>
              <w:t>Descripción</w:t>
            </w:r>
          </w:p>
        </w:tc>
        <w:tc>
          <w:tcPr>
            <w:tcW w:w="226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b/>
                <w:bCs/>
                <w:color w:val="000000" w:themeColor="text1"/>
                <w:kern w:val="24"/>
                <w:lang w:val="es-ES_tradnl"/>
              </w:rPr>
              <w:t>Nº de visitas</w:t>
            </w:r>
          </w:p>
        </w:tc>
        <w:tc>
          <w:tcPr>
            <w:tcW w:w="202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b/>
                <w:bCs/>
                <w:color w:val="000000" w:themeColor="text1"/>
                <w:kern w:val="24"/>
                <w:lang w:val="es-ES_tradnl"/>
              </w:rPr>
              <w:t>Nº de usuarios</w:t>
            </w:r>
          </w:p>
        </w:tc>
      </w:tr>
      <w:tr w:rsidR="008E1D4E" w:rsidRPr="00AF29A7" w:rsidTr="00A07B13">
        <w:trPr>
          <w:trHeight w:val="236"/>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rPr>
                <w:rFonts w:cs="Arial"/>
                <w:sz w:val="36"/>
                <w:szCs w:val="36"/>
              </w:rPr>
            </w:pPr>
            <w:r w:rsidRPr="00AF29A7">
              <w:rPr>
                <w:rFonts w:cs="Arial"/>
                <w:color w:val="000000" w:themeColor="text1"/>
                <w:kern w:val="24"/>
                <w:lang w:val="es-ES_tradnl"/>
              </w:rPr>
              <w:t>Página web Discapnet</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jc w:val="right"/>
              <w:rPr>
                <w:rFonts w:cs="Arial"/>
                <w:sz w:val="36"/>
                <w:szCs w:val="36"/>
              </w:rPr>
            </w:pPr>
            <w:r w:rsidRPr="00AF29A7">
              <w:rPr>
                <w:rFonts w:cs="Arial"/>
                <w:color w:val="000000" w:themeColor="text1"/>
                <w:kern w:val="24"/>
                <w:lang w:val="es-ES_tradnl"/>
              </w:rPr>
              <w:t>9.787.509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jc w:val="right"/>
              <w:rPr>
                <w:rFonts w:cs="Arial"/>
                <w:sz w:val="36"/>
                <w:szCs w:val="36"/>
              </w:rPr>
            </w:pPr>
            <w:r w:rsidRPr="00AF29A7">
              <w:rPr>
                <w:rFonts w:cs="Arial"/>
                <w:color w:val="000000" w:themeColor="text1"/>
                <w:kern w:val="24"/>
                <w:lang w:val="es-ES_tradnl"/>
              </w:rPr>
              <w:t>1.789</w:t>
            </w:r>
          </w:p>
        </w:tc>
      </w:tr>
      <w:tr w:rsidR="008E1D4E" w:rsidRPr="00AF29A7" w:rsidTr="00A07B13">
        <w:trPr>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Portalento</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tabs>
                <w:tab w:val="left" w:pos="428"/>
              </w:tabs>
              <w:spacing w:after="0"/>
              <w:jc w:val="right"/>
              <w:rPr>
                <w:rFonts w:cs="Arial"/>
                <w:sz w:val="36"/>
                <w:szCs w:val="36"/>
              </w:rPr>
            </w:pPr>
            <w:r w:rsidRPr="00AF29A7">
              <w:rPr>
                <w:rFonts w:cs="Arial"/>
                <w:color w:val="000000" w:themeColor="text1"/>
                <w:kern w:val="24"/>
                <w:lang w:val="es-ES_tradnl"/>
              </w:rPr>
              <w:t>364.854</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57.126</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F. ONCE</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1.489.219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AMOVIL</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272.527</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51</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Unninova</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24.804</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6F1BF2" w:rsidP="00A07B13">
            <w:pPr>
              <w:spacing w:after="0"/>
              <w:jc w:val="right"/>
              <w:rPr>
                <w:rFonts w:cs="Arial"/>
                <w:sz w:val="36"/>
                <w:szCs w:val="36"/>
              </w:rPr>
            </w:pPr>
            <w:r>
              <w:rPr>
                <w:rFonts w:cs="Arial"/>
                <w:color w:val="000000" w:themeColor="text1"/>
                <w:kern w:val="24"/>
                <w:lang w:val="es-ES_tradnl"/>
              </w:rPr>
              <w:t>375</w:t>
            </w:r>
          </w:p>
        </w:tc>
      </w:tr>
    </w:tbl>
    <w:p w:rsidR="008E1D4E" w:rsidRPr="008E1D4E" w:rsidRDefault="008E1D4E" w:rsidP="008E1D4E">
      <w:pPr>
        <w:pStyle w:val="NormalWeb"/>
        <w:spacing w:before="360" w:beforeAutospacing="0" w:after="240" w:afterAutospacing="0"/>
        <w:ind w:left="0"/>
        <w:rPr>
          <w:rFonts w:ascii="Arial" w:hAnsi="Arial" w:cs="Arial"/>
          <w:sz w:val="18"/>
          <w:szCs w:val="18"/>
          <w:lang w:eastAsia="en-US"/>
        </w:rPr>
      </w:pPr>
      <w:r w:rsidRPr="008E1D4E">
        <w:rPr>
          <w:rFonts w:ascii="Arial" w:hAnsi="Arial" w:cs="Arial"/>
          <w:sz w:val="18"/>
          <w:szCs w:val="18"/>
          <w:lang w:eastAsia="en-US"/>
        </w:rPr>
        <w:t>Adicionalmente se conoce también que ha habido 2.718 consultas resueltas en DISCAPNET, que se han realizado 29.295 descargas de publicaciones sobre accesibilidad universal y que se recogieron 3.054 referencias de prensa relacionadas con las actividades realizadas en la información diaria que se envía internamente.</w:t>
      </w:r>
    </w:p>
    <w:p w:rsidR="008E1D4E" w:rsidRDefault="008E1D4E" w:rsidP="008E1D4E">
      <w:pPr>
        <w:pStyle w:val="Ttulo3"/>
        <w:numPr>
          <w:ilvl w:val="2"/>
          <w:numId w:val="0"/>
        </w:numPr>
        <w:spacing w:before="360"/>
        <w:ind w:left="720" w:right="0" w:hanging="720"/>
        <w:rPr>
          <w:rFonts w:cs="Arial"/>
          <w:b/>
          <w:i w:val="0"/>
          <w:szCs w:val="18"/>
        </w:rPr>
      </w:pPr>
      <w:r>
        <w:rPr>
          <w:rFonts w:cs="Arial"/>
          <w:b/>
          <w:i w:val="0"/>
          <w:szCs w:val="18"/>
        </w:rPr>
        <w:t>3.2.</w:t>
      </w:r>
      <w:r w:rsidR="00A3462D">
        <w:rPr>
          <w:rFonts w:cs="Arial"/>
          <w:b/>
          <w:i w:val="0"/>
          <w:szCs w:val="18"/>
        </w:rPr>
        <w:t>3</w:t>
      </w:r>
      <w:r w:rsidRPr="008E1D4E">
        <w:rPr>
          <w:rFonts w:cs="Arial"/>
          <w:b/>
          <w:i w:val="0"/>
          <w:szCs w:val="18"/>
        </w:rPr>
        <w:t>.</w:t>
      </w:r>
      <w:r>
        <w:rPr>
          <w:rFonts w:cs="Arial"/>
          <w:b/>
          <w:i w:val="0"/>
          <w:szCs w:val="18"/>
        </w:rPr>
        <w:t xml:space="preserve"> Proyectos de investigación e innovación y proyectos especiales</w:t>
      </w:r>
    </w:p>
    <w:p w:rsidR="008E1D4E" w:rsidRPr="008E1D4E" w:rsidRDefault="008E1D4E" w:rsidP="008E1D4E">
      <w:pPr>
        <w:spacing w:before="240"/>
        <w:rPr>
          <w:rFonts w:cs="Arial"/>
          <w:szCs w:val="18"/>
          <w:lang w:val="es-ES_tradnl"/>
        </w:rPr>
      </w:pPr>
      <w:r w:rsidRPr="008E1D4E">
        <w:rPr>
          <w:rFonts w:cs="Arial"/>
          <w:szCs w:val="18"/>
          <w:lang w:val="es-ES_tradnl"/>
        </w:rPr>
        <w:t xml:space="preserve">Los proyectos más destacados durante el ejercicio 2015 son: </w:t>
      </w:r>
    </w:p>
    <w:p w:rsidR="008E1D4E" w:rsidRPr="008E1D4E" w:rsidRDefault="008E1D4E" w:rsidP="000D4877">
      <w:pPr>
        <w:pStyle w:val="Prrafodelista"/>
        <w:numPr>
          <w:ilvl w:val="0"/>
          <w:numId w:val="30"/>
        </w:numPr>
        <w:spacing w:before="240"/>
        <w:rPr>
          <w:rFonts w:ascii="Arial" w:hAnsi="Arial" w:cs="Arial"/>
          <w:sz w:val="18"/>
          <w:szCs w:val="18"/>
        </w:rPr>
      </w:pPr>
      <w:r w:rsidRPr="008E1D4E">
        <w:rPr>
          <w:rFonts w:ascii="Arial" w:hAnsi="Arial" w:cs="Arial"/>
          <w:sz w:val="18"/>
          <w:szCs w:val="18"/>
          <w:lang w:val="es-ES_tradnl"/>
        </w:rPr>
        <w:t xml:space="preserve">Proyecto de </w:t>
      </w:r>
      <w:r w:rsidRPr="008E1D4E">
        <w:rPr>
          <w:rFonts w:ascii="Arial" w:hAnsi="Arial" w:cs="Arial"/>
          <w:i/>
          <w:iCs/>
          <w:sz w:val="18"/>
          <w:szCs w:val="18"/>
        </w:rPr>
        <w:t>Sostenibilidad de la aplicación red UNINNOVA</w:t>
      </w:r>
      <w:r w:rsidRPr="008E1D4E">
        <w:rPr>
          <w:rFonts w:ascii="Arial" w:hAnsi="Arial" w:cs="Arial"/>
          <w:b/>
          <w:bCs/>
          <w:sz w:val="18"/>
          <w:szCs w:val="18"/>
        </w:rPr>
        <w:t xml:space="preserve"> </w:t>
      </w:r>
      <w:r w:rsidRPr="008E1D4E">
        <w:rPr>
          <w:rFonts w:ascii="Arial" w:hAnsi="Arial" w:cs="Arial"/>
          <w:sz w:val="18"/>
          <w:szCs w:val="18"/>
        </w:rPr>
        <w:t>del que merece la pena considerar la convocatoria del “I concurso de Ideas y Proyectos Red Uninnova”</w:t>
      </w:r>
      <w:r w:rsidRPr="008E1D4E">
        <w:rPr>
          <w:rFonts w:ascii="Arial" w:hAnsi="Arial" w:cs="Arial"/>
          <w:i/>
          <w:iCs/>
          <w:sz w:val="18"/>
          <w:szCs w:val="18"/>
        </w:rPr>
        <w:t xml:space="preserve"> </w:t>
      </w:r>
      <w:r w:rsidRPr="008E1D4E">
        <w:rPr>
          <w:rFonts w:ascii="Arial" w:hAnsi="Arial" w:cs="Arial"/>
          <w:sz w:val="18"/>
          <w:szCs w:val="18"/>
        </w:rPr>
        <w:t xml:space="preserve">con el objetivo de fomentar y apoyar a los innovadores sociales que generan proyectos en materia de accesibilidad para mejorar las condiciones de vida de las personas con discapacidad. </w:t>
      </w:r>
    </w:p>
    <w:p w:rsidR="008E1D4E" w:rsidRDefault="008E1D4E" w:rsidP="000D4877">
      <w:pPr>
        <w:pStyle w:val="Prrafodelista"/>
        <w:numPr>
          <w:ilvl w:val="0"/>
          <w:numId w:val="30"/>
        </w:numPr>
        <w:spacing w:before="240"/>
        <w:rPr>
          <w:rFonts w:ascii="Arial" w:hAnsi="Arial" w:cs="Arial"/>
          <w:sz w:val="18"/>
          <w:szCs w:val="18"/>
        </w:rPr>
      </w:pPr>
      <w:r w:rsidRPr="008E1D4E">
        <w:rPr>
          <w:rFonts w:ascii="Arial" w:hAnsi="Arial" w:cs="Arial"/>
          <w:i/>
          <w:iCs/>
          <w:sz w:val="18"/>
          <w:szCs w:val="18"/>
        </w:rPr>
        <w:t>Diseño de una aplicación web para la gestión de calidad de los proyectos</w:t>
      </w:r>
      <w:r w:rsidRPr="008E1D4E">
        <w:rPr>
          <w:rFonts w:ascii="Arial" w:hAnsi="Arial" w:cs="Arial"/>
          <w:sz w:val="18"/>
          <w:szCs w:val="18"/>
        </w:rPr>
        <w:t xml:space="preserve"> que ha consistido en el desarrollo y puesta en práctica como experiencia piloto de una herramienta Web para la optimización de procesos y gestión del sistema de calidad.</w:t>
      </w:r>
    </w:p>
    <w:p w:rsidR="00682AC8" w:rsidRDefault="00682AC8" w:rsidP="00682AC8">
      <w:pPr>
        <w:pStyle w:val="Ttulo3"/>
        <w:numPr>
          <w:ilvl w:val="2"/>
          <w:numId w:val="0"/>
        </w:numPr>
        <w:spacing w:before="360"/>
        <w:ind w:left="567" w:right="0" w:hanging="567"/>
        <w:jc w:val="both"/>
        <w:rPr>
          <w:rFonts w:cs="Arial"/>
          <w:b/>
          <w:i w:val="0"/>
          <w:szCs w:val="18"/>
        </w:rPr>
      </w:pPr>
      <w:r>
        <w:rPr>
          <w:rFonts w:cs="Arial"/>
          <w:b/>
          <w:i w:val="0"/>
          <w:szCs w:val="18"/>
        </w:rPr>
        <w:t>3.2.</w:t>
      </w:r>
      <w:r w:rsidR="00A3462D">
        <w:rPr>
          <w:rFonts w:cs="Arial"/>
          <w:b/>
          <w:i w:val="0"/>
          <w:szCs w:val="18"/>
        </w:rPr>
        <w:t>4</w:t>
      </w:r>
      <w:r w:rsidRPr="008E1D4E">
        <w:rPr>
          <w:rFonts w:cs="Arial"/>
          <w:b/>
          <w:i w:val="0"/>
          <w:szCs w:val="18"/>
        </w:rPr>
        <w:t>.</w:t>
      </w:r>
      <w:r>
        <w:rPr>
          <w:rFonts w:cs="Arial"/>
          <w:b/>
          <w:i w:val="0"/>
          <w:szCs w:val="18"/>
        </w:rPr>
        <w:t xml:space="preserve"> Cursos de formación impartidos en materias relacionadas con la accesibilidad y estudios científico sociales. </w:t>
      </w:r>
    </w:p>
    <w:p w:rsidR="00682AC8" w:rsidRPr="00682AC8" w:rsidRDefault="00682AC8" w:rsidP="00682AC8">
      <w:pPr>
        <w:spacing w:before="240" w:after="360"/>
        <w:rPr>
          <w:rFonts w:cs="Arial"/>
          <w:kern w:val="24"/>
          <w:szCs w:val="18"/>
          <w:lang w:val="es-ES_tradnl"/>
        </w:rPr>
      </w:pPr>
      <w:r w:rsidRPr="00682AC8">
        <w:rPr>
          <w:rFonts w:cs="Arial"/>
          <w:kern w:val="24"/>
          <w:szCs w:val="18"/>
          <w:lang w:val="es-ES_tradnl"/>
        </w:rPr>
        <w:t xml:space="preserve">En el </w:t>
      </w:r>
      <w:r w:rsidRPr="00682AC8">
        <w:rPr>
          <w:rFonts w:cs="Arial"/>
          <w:b/>
          <w:bCs/>
          <w:kern w:val="24"/>
          <w:szCs w:val="18"/>
          <w:lang w:val="es-ES_tradnl"/>
        </w:rPr>
        <w:t>ámbito formativo</w:t>
      </w:r>
      <w:r w:rsidRPr="00682AC8">
        <w:rPr>
          <w:rFonts w:cs="Arial"/>
          <w:kern w:val="24"/>
          <w:szCs w:val="18"/>
          <w:lang w:val="es-ES_tradnl"/>
        </w:rPr>
        <w:t xml:space="preserve"> diferenciaremos entre los cursos y jornadas organizadas o en las que han participado ponentes de empresas de accesibilidad de </w:t>
      </w:r>
      <w:r>
        <w:rPr>
          <w:rFonts w:cs="Arial"/>
          <w:kern w:val="24"/>
          <w:szCs w:val="18"/>
          <w:lang w:val="es-ES_tradnl"/>
        </w:rPr>
        <w:t xml:space="preserve">la </w:t>
      </w:r>
      <w:r w:rsidRPr="00682AC8">
        <w:rPr>
          <w:rFonts w:cs="Arial"/>
          <w:kern w:val="24"/>
          <w:szCs w:val="18"/>
          <w:lang w:val="es-ES_tradnl"/>
        </w:rPr>
        <w:t>ONCE y su Fundación</w:t>
      </w:r>
      <w:r>
        <w:rPr>
          <w:rFonts w:cs="Arial"/>
          <w:kern w:val="24"/>
          <w:szCs w:val="18"/>
          <w:lang w:val="es-ES_tradnl"/>
        </w:rPr>
        <w:t xml:space="preserve"> (</w:t>
      </w:r>
      <w:r w:rsidRPr="00682AC8">
        <w:rPr>
          <w:rFonts w:cs="Arial"/>
          <w:kern w:val="24"/>
          <w:szCs w:val="18"/>
          <w:lang w:val="es-ES_tradnl"/>
        </w:rPr>
        <w:t>103 en total</w:t>
      </w:r>
      <w:r>
        <w:rPr>
          <w:rFonts w:cs="Arial"/>
          <w:kern w:val="24"/>
          <w:szCs w:val="18"/>
          <w:lang w:val="es-ES_tradnl"/>
        </w:rPr>
        <w:t>)</w:t>
      </w:r>
      <w:r w:rsidRPr="00682AC8">
        <w:rPr>
          <w:rFonts w:cs="Arial"/>
          <w:kern w:val="24"/>
          <w:szCs w:val="18"/>
          <w:lang w:val="es-ES_tradnl"/>
        </w:rPr>
        <w:t xml:space="preserve"> y los que se corresponden con ayudas a proyectos de terceros </w:t>
      </w:r>
      <w:r>
        <w:rPr>
          <w:rFonts w:cs="Arial"/>
          <w:kern w:val="24"/>
          <w:szCs w:val="18"/>
          <w:lang w:val="es-ES_tradnl"/>
        </w:rPr>
        <w:t>aprobadas en 2015 (26 en total).</w:t>
      </w:r>
      <w:r w:rsidRPr="00682AC8">
        <w:rPr>
          <w:rFonts w:cs="Arial"/>
          <w:kern w:val="24"/>
          <w:szCs w:val="18"/>
          <w:lang w:val="es-ES_tradnl"/>
        </w:rPr>
        <w:t xml:space="preserve"> Además destacar que se han realizado 125 ponencias en formación por parte de 29 ponentes pertenecientes a la plantilla de la Fundación ONCE y las empresas citadas.</w:t>
      </w:r>
    </w:p>
    <w:tbl>
      <w:tblPr>
        <w:tblW w:w="6022"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4322"/>
        <w:gridCol w:w="1700"/>
      </w:tblGrid>
      <w:tr w:rsidR="00682AC8" w:rsidRPr="00682AC8" w:rsidTr="00A07B13">
        <w:trPr>
          <w:jc w:val="center"/>
        </w:trPr>
        <w:tc>
          <w:tcPr>
            <w:tcW w:w="43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682AC8" w:rsidRPr="00682AC8" w:rsidRDefault="00682AC8" w:rsidP="00A07B13">
            <w:pPr>
              <w:spacing w:after="0"/>
              <w:jc w:val="center"/>
              <w:rPr>
                <w:rFonts w:cs="Arial"/>
                <w:b/>
                <w:kern w:val="24"/>
                <w:szCs w:val="18"/>
                <w:lang w:val="es-ES_tradnl"/>
              </w:rPr>
            </w:pPr>
            <w:r w:rsidRPr="00682AC8">
              <w:rPr>
                <w:rFonts w:cs="Arial"/>
                <w:b/>
                <w:kern w:val="24"/>
                <w:szCs w:val="18"/>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682AC8" w:rsidRPr="00682AC8" w:rsidRDefault="00682AC8" w:rsidP="00A07B13">
            <w:pPr>
              <w:spacing w:after="0"/>
              <w:jc w:val="center"/>
              <w:rPr>
                <w:rFonts w:cs="Arial"/>
                <w:b/>
                <w:kern w:val="24"/>
                <w:szCs w:val="18"/>
                <w:lang w:val="es-ES_tradnl"/>
              </w:rPr>
            </w:pPr>
            <w:r w:rsidRPr="00682AC8">
              <w:rPr>
                <w:rFonts w:cs="Arial"/>
                <w:b/>
                <w:kern w:val="24"/>
                <w:szCs w:val="18"/>
                <w:lang w:val="es-ES_tradnl"/>
              </w:rPr>
              <w:t>Nº de ítems</w:t>
            </w:r>
          </w:p>
        </w:tc>
      </w:tr>
      <w:tr w:rsidR="00682AC8" w:rsidRPr="00682AC8" w:rsidTr="00A07B13">
        <w:trPr>
          <w:jc w:val="center"/>
        </w:trPr>
        <w:tc>
          <w:tcPr>
            <w:tcW w:w="4322"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1</w:t>
            </w:r>
          </w:p>
        </w:tc>
      </w:tr>
      <w:tr w:rsidR="00682AC8" w:rsidRPr="00682AC8" w:rsidTr="00A07B13">
        <w:trPr>
          <w:jc w:val="center"/>
        </w:trPr>
        <w:tc>
          <w:tcPr>
            <w:tcW w:w="4322" w:type="dxa"/>
            <w:tcBorders>
              <w:left w:val="nil"/>
              <w:bottom w:val="single" w:sz="8" w:space="0" w:color="8C8C8C"/>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36</w:t>
            </w:r>
          </w:p>
        </w:tc>
      </w:tr>
      <w:tr w:rsidR="00682AC8" w:rsidRPr="00682AC8" w:rsidTr="00A07B13">
        <w:trPr>
          <w:jc w:val="center"/>
        </w:trPr>
        <w:tc>
          <w:tcPr>
            <w:tcW w:w="4322"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25</w:t>
            </w:r>
          </w:p>
        </w:tc>
      </w:tr>
      <w:tr w:rsidR="00682AC8" w:rsidRPr="00682AC8" w:rsidTr="00A07B13">
        <w:trPr>
          <w:jc w:val="center"/>
        </w:trPr>
        <w:tc>
          <w:tcPr>
            <w:tcW w:w="4322" w:type="dxa"/>
            <w:tcBorders>
              <w:left w:val="nil"/>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67</w:t>
            </w:r>
          </w:p>
        </w:tc>
      </w:tr>
    </w:tbl>
    <w:p w:rsidR="00682AC8" w:rsidRPr="00682AC8" w:rsidRDefault="00682AC8" w:rsidP="00682AC8">
      <w:pPr>
        <w:spacing w:after="0"/>
        <w:rPr>
          <w:rFonts w:cs="Arial"/>
          <w:kern w:val="24"/>
          <w:szCs w:val="18"/>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682AC8" w:rsidRPr="00682AC8" w:rsidTr="00A07B13">
        <w:trPr>
          <w:trHeight w:val="964"/>
          <w:jc w:val="center"/>
        </w:trPr>
        <w:tc>
          <w:tcPr>
            <w:tcW w:w="3883" w:type="dxa"/>
            <w:shd w:val="clear" w:color="auto" w:fill="BFBFBF"/>
            <w:vAlign w:val="center"/>
          </w:tcPr>
          <w:p w:rsidR="00682AC8" w:rsidRPr="00682AC8" w:rsidRDefault="00682AC8" w:rsidP="00A07B13">
            <w:pPr>
              <w:spacing w:before="40" w:after="40"/>
              <w:jc w:val="center"/>
              <w:rPr>
                <w:rFonts w:cs="Arial"/>
                <w:b/>
                <w:szCs w:val="18"/>
              </w:rPr>
            </w:pPr>
            <w:r w:rsidRPr="00682AC8">
              <w:rPr>
                <w:rFonts w:cs="Arial"/>
                <w:b/>
                <w:bCs/>
                <w:szCs w:val="18"/>
                <w:lang w:val="en-US"/>
              </w:rPr>
              <w:t xml:space="preserve">125 </w:t>
            </w:r>
            <w:r w:rsidRPr="00682AC8">
              <w:rPr>
                <w:rFonts w:cs="Arial"/>
                <w:b/>
                <w:bCs/>
                <w:szCs w:val="18"/>
              </w:rPr>
              <w:t>Ponencias en Formación</w:t>
            </w:r>
          </w:p>
        </w:tc>
        <w:tc>
          <w:tcPr>
            <w:tcW w:w="4837" w:type="dxa"/>
            <w:shd w:val="clear" w:color="auto" w:fill="BFBFBF"/>
            <w:vAlign w:val="center"/>
          </w:tcPr>
          <w:p w:rsidR="00682AC8" w:rsidRPr="00682AC8" w:rsidRDefault="00682AC8" w:rsidP="00A07B13">
            <w:pPr>
              <w:spacing w:before="40" w:after="40"/>
              <w:rPr>
                <w:rFonts w:cs="Arial"/>
                <w:b/>
                <w:szCs w:val="18"/>
              </w:rPr>
            </w:pPr>
            <w:r w:rsidRPr="00682AC8">
              <w:rPr>
                <w:rFonts w:cs="Arial"/>
                <w:b/>
                <w:bCs/>
                <w:szCs w:val="18"/>
              </w:rPr>
              <w:t>29 Ponentes de Fundación o sus empresas han participado en este ámbito de formación</w:t>
            </w:r>
          </w:p>
        </w:tc>
      </w:tr>
      <w:bookmarkEnd w:id="125"/>
    </w:tbl>
    <w:p w:rsidR="00242BC8" w:rsidRPr="002D5814" w:rsidRDefault="00242BC8" w:rsidP="00A63F91">
      <w:pPr>
        <w:pStyle w:val="Ttulo3"/>
        <w:numPr>
          <w:ilvl w:val="2"/>
          <w:numId w:val="0"/>
        </w:numPr>
        <w:spacing w:before="360"/>
        <w:ind w:right="0"/>
        <w:jc w:val="both"/>
        <w:rPr>
          <w:rFonts w:cs="Arial"/>
          <w:szCs w:val="18"/>
        </w:rPr>
      </w:pPr>
    </w:p>
    <w:bookmarkEnd w:id="122"/>
    <w:bookmarkEnd w:id="123"/>
    <w:p w:rsidR="000E42DB" w:rsidRDefault="000E42DB" w:rsidP="000E42DB">
      <w:pPr>
        <w:keepLines/>
      </w:pPr>
    </w:p>
    <w:p w:rsidR="000D0A69" w:rsidRDefault="000D0A69" w:rsidP="000E42DB">
      <w:pPr>
        <w:keepLines/>
      </w:pPr>
    </w:p>
    <w:p w:rsidR="000D0A69" w:rsidRDefault="000D0A69"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0D0A69" w:rsidRDefault="000D0A69" w:rsidP="000E42DB">
      <w:pPr>
        <w:keepLines/>
      </w:pPr>
    </w:p>
    <w:p w:rsidR="008C3C99" w:rsidRPr="00633C3E" w:rsidRDefault="008C3C99" w:rsidP="000E42DB">
      <w:pPr>
        <w:keepLines/>
        <w:rPr>
          <w:b/>
          <w:sz w:val="24"/>
        </w:rPr>
      </w:pPr>
      <w:r w:rsidRPr="00633C3E">
        <w:rPr>
          <w:b/>
          <w:sz w:val="24"/>
        </w:rPr>
        <w:t>Anexo III</w:t>
      </w:r>
    </w:p>
    <w:p w:rsidR="008C3C99" w:rsidRPr="00633C3E" w:rsidRDefault="008C3C99" w:rsidP="00062A53">
      <w:pPr>
        <w:keepLines/>
        <w:rPr>
          <w:sz w:val="24"/>
        </w:rPr>
      </w:pPr>
      <w:r w:rsidRPr="00633C3E">
        <w:rPr>
          <w:sz w:val="24"/>
        </w:rPr>
        <w:t>Libro de inventario y balances al 31 de diciembre de 201</w:t>
      </w:r>
      <w:r w:rsidR="006B2179">
        <w:rPr>
          <w:sz w:val="24"/>
        </w:rPr>
        <w:t>5</w:t>
      </w:r>
    </w:p>
    <w:p w:rsidR="004562F7" w:rsidRPr="008053A6" w:rsidRDefault="004562F7" w:rsidP="004562F7">
      <w:pPr>
        <w:pStyle w:val="Ttulo1"/>
      </w:pPr>
      <w:r w:rsidRPr="00633C3E">
        <w:t>Inventario inmovilizado intangible</w:t>
      </w:r>
    </w:p>
    <w:p w:rsidR="004562F7" w:rsidRPr="008053A6" w:rsidRDefault="004562F7" w:rsidP="004562F7">
      <w:pPr>
        <w:pStyle w:val="Ttulo2"/>
      </w:pPr>
      <w:r w:rsidRPr="008053A6">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F917D4"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Euros</w:t>
            </w:r>
          </w:p>
        </w:tc>
      </w:tr>
      <w:tr w:rsidR="004562F7" w:rsidRPr="00F917D4"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Valor Neto Contable</w:t>
            </w:r>
          </w:p>
        </w:tc>
      </w:tr>
      <w:tr w:rsidR="004562F7" w:rsidRPr="00F917D4" w:rsidTr="00B575A8">
        <w:trPr>
          <w:jc w:val="center"/>
        </w:trPr>
        <w:tc>
          <w:tcPr>
            <w:tcW w:w="794" w:type="dxa"/>
            <w:tcBorders>
              <w:top w:val="single" w:sz="4" w:space="0" w:color="auto"/>
            </w:tcBorders>
            <w:shd w:val="clear" w:color="auto" w:fill="auto"/>
            <w:noWrap/>
            <w:vAlign w:val="center"/>
          </w:tcPr>
          <w:p w:rsidR="004562F7" w:rsidRPr="00F917D4"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F917D4"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c>
          <w:tcPr>
            <w:tcW w:w="1191" w:type="dxa"/>
            <w:tcBorders>
              <w:top w:val="single" w:sz="4" w:space="0" w:color="auto"/>
            </w:tcBorders>
            <w:shd w:val="clear" w:color="auto" w:fill="auto"/>
            <w:vAlign w:val="bottom"/>
          </w:tcPr>
          <w:p w:rsidR="004562F7" w:rsidRPr="00F917D4"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1500058</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30/01/2006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Aplicativos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135.982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(135.982)</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1500059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30/01/2006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64.277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(64.277)</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1500060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Parametrización aplicativos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14.563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(14.563)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1500076</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01/05/2007</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Programa Adobe Acrobat</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676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(676)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1500080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07/06/2007</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1500097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01/03/2008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Software mobile speack Pocket</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316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(316)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1500099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 textbridge autocad it 2008</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94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(94)</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 autocad it 2008</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1.665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(1.665)</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1500101</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 xml:space="preserve">Licencias SAP </w:t>
            </w:r>
            <w:r w:rsidR="00BA5C4C">
              <w:rPr>
                <w:snapToGrid w:val="0"/>
                <w:color w:val="000000"/>
                <w:sz w:val="18"/>
                <w:szCs w:val="18"/>
                <w:u w:color="000000"/>
              </w:rPr>
              <w:t>–</w:t>
            </w:r>
            <w:r w:rsidRPr="00BD6BC9">
              <w:rPr>
                <w:snapToGrid w:val="0"/>
                <w:color w:val="000000"/>
                <w:sz w:val="18"/>
                <w:szCs w:val="18"/>
                <w:u w:color="000000"/>
              </w:rPr>
              <w:t xml:space="preserve"> RMS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95.540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(95.540)</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1500106</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01/10/2009</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Gestor de contenidos página WEB</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61.735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(61.735)</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18/05/2010</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3 Licencias de Omnpage 16 - Servicios comunes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286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(286)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1500108</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31/12/2011</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Implantación  Licencias SAP Area RRHH</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37.780 </w:t>
            </w:r>
          </w:p>
        </w:tc>
        <w:tc>
          <w:tcPr>
            <w:tcW w:w="1191" w:type="dxa"/>
            <w:shd w:val="clear" w:color="auto" w:fill="auto"/>
            <w:hideMark/>
          </w:tcPr>
          <w:p w:rsidR="00F917D4" w:rsidRPr="00BD6BC9" w:rsidRDefault="00F917D4" w:rsidP="001C21E6">
            <w:pPr>
              <w:pStyle w:val="Tabladeilustraciones"/>
              <w:keepNext/>
              <w:keepLines/>
              <w:jc w:val="right"/>
              <w:rPr>
                <w:snapToGrid w:val="0"/>
                <w:color w:val="000000"/>
                <w:sz w:val="18"/>
                <w:szCs w:val="18"/>
                <w:u w:color="000000"/>
              </w:rPr>
            </w:pPr>
            <w:r w:rsidRPr="00BD6BC9">
              <w:rPr>
                <w:snapToGrid w:val="0"/>
                <w:color w:val="000000"/>
                <w:sz w:val="18"/>
                <w:szCs w:val="18"/>
                <w:u w:color="000000"/>
              </w:rPr>
              <w:t>(30.22</w:t>
            </w:r>
            <w:r w:rsidR="001C21E6">
              <w:rPr>
                <w:snapToGrid w:val="0"/>
                <w:color w:val="000000"/>
                <w:sz w:val="18"/>
                <w:szCs w:val="18"/>
                <w:u w:color="000000"/>
              </w:rPr>
              <w:t>5</w:t>
            </w:r>
            <w:r w:rsidRPr="00BD6BC9">
              <w:rPr>
                <w:snapToGrid w:val="0"/>
                <w:color w:val="000000"/>
                <w:sz w:val="18"/>
                <w:szCs w:val="18"/>
                <w:u w:color="000000"/>
              </w:rPr>
              <w:t>)</w:t>
            </w:r>
          </w:p>
        </w:tc>
        <w:tc>
          <w:tcPr>
            <w:tcW w:w="1020" w:type="dxa"/>
            <w:shd w:val="clear" w:color="auto" w:fill="auto"/>
            <w:noWrap/>
            <w:hideMark/>
          </w:tcPr>
          <w:p w:rsidR="00F917D4" w:rsidRPr="00BD6BC9" w:rsidRDefault="00F917D4" w:rsidP="001C21E6">
            <w:pPr>
              <w:pStyle w:val="Tabladeilustraciones"/>
              <w:keepNext/>
              <w:keepLines/>
              <w:jc w:val="right"/>
              <w:rPr>
                <w:snapToGrid w:val="0"/>
                <w:color w:val="000000"/>
                <w:sz w:val="18"/>
                <w:szCs w:val="18"/>
                <w:u w:color="000000"/>
              </w:rPr>
            </w:pPr>
            <w:r w:rsidRPr="00BD6BC9">
              <w:rPr>
                <w:snapToGrid w:val="0"/>
                <w:color w:val="000000"/>
                <w:sz w:val="18"/>
                <w:szCs w:val="18"/>
                <w:u w:color="000000"/>
              </w:rPr>
              <w:t>7.55</w:t>
            </w:r>
            <w:r w:rsidR="001C21E6">
              <w:rPr>
                <w:snapToGrid w:val="0"/>
                <w:color w:val="000000"/>
                <w:sz w:val="18"/>
                <w:szCs w:val="18"/>
                <w:u w:color="000000"/>
              </w:rPr>
              <w:t>5</w:t>
            </w:r>
            <w:r w:rsidRPr="00BD6BC9">
              <w:rPr>
                <w:snapToGrid w:val="0"/>
                <w:color w:val="000000"/>
                <w:sz w:val="18"/>
                <w:szCs w:val="18"/>
                <w:u w:color="000000"/>
              </w:rPr>
              <w:t xml:space="preserve"> </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01/11/2012</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Paquete Office MAC 2011</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220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(135)</w:t>
            </w:r>
          </w:p>
        </w:tc>
        <w:tc>
          <w:tcPr>
            <w:tcW w:w="1020"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85 </w:t>
            </w:r>
          </w:p>
        </w:tc>
      </w:tr>
      <w:tr w:rsidR="00F917D4" w:rsidRPr="00BD6BC9" w:rsidTr="00861442">
        <w:trPr>
          <w:jc w:val="center"/>
        </w:trPr>
        <w:tc>
          <w:tcPr>
            <w:tcW w:w="79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1500110</w:t>
            </w:r>
          </w:p>
        </w:tc>
        <w:tc>
          <w:tcPr>
            <w:tcW w:w="96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01/02/2013</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Certificado de seguridad Webserver</w:t>
            </w:r>
          </w:p>
        </w:tc>
        <w:tc>
          <w:tcPr>
            <w:tcW w:w="907" w:type="dxa"/>
            <w:tcBorders>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359 </w:t>
            </w:r>
          </w:p>
        </w:tc>
        <w:tc>
          <w:tcPr>
            <w:tcW w:w="1191" w:type="dxa"/>
            <w:tcBorders>
              <w:bottom w:val="nil"/>
            </w:tcBorders>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(203)</w:t>
            </w:r>
          </w:p>
        </w:tc>
        <w:tc>
          <w:tcPr>
            <w:tcW w:w="1020" w:type="dxa"/>
            <w:tcBorders>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156 </w:t>
            </w:r>
          </w:p>
        </w:tc>
      </w:tr>
      <w:tr w:rsidR="00F917D4" w:rsidRPr="00BD6BC9" w:rsidTr="00861442">
        <w:trPr>
          <w:jc w:val="center"/>
        </w:trPr>
        <w:tc>
          <w:tcPr>
            <w:tcW w:w="79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1500111</w:t>
            </w:r>
          </w:p>
        </w:tc>
        <w:tc>
          <w:tcPr>
            <w:tcW w:w="96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01/11/2013</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 xml:space="preserve">Licencia de Acrobat Profesional 11 </w:t>
            </w:r>
          </w:p>
        </w:tc>
        <w:tc>
          <w:tcPr>
            <w:tcW w:w="907" w:type="dxa"/>
            <w:tcBorders>
              <w:top w:val="nil"/>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754 </w:t>
            </w:r>
          </w:p>
        </w:tc>
        <w:tc>
          <w:tcPr>
            <w:tcW w:w="1191" w:type="dxa"/>
            <w:tcBorders>
              <w:top w:val="nil"/>
              <w:bottom w:val="nil"/>
            </w:tcBorders>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(314)</w:t>
            </w:r>
          </w:p>
        </w:tc>
        <w:tc>
          <w:tcPr>
            <w:tcW w:w="1020" w:type="dxa"/>
            <w:tcBorders>
              <w:top w:val="nil"/>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440 </w:t>
            </w:r>
          </w:p>
        </w:tc>
      </w:tr>
      <w:tr w:rsidR="00F917D4" w:rsidRPr="00BD6BC9" w:rsidTr="00861442">
        <w:trPr>
          <w:jc w:val="center"/>
        </w:trPr>
        <w:tc>
          <w:tcPr>
            <w:tcW w:w="79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1500112</w:t>
            </w:r>
          </w:p>
        </w:tc>
        <w:tc>
          <w:tcPr>
            <w:tcW w:w="96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28/06/2014</w:t>
            </w:r>
          </w:p>
        </w:tc>
        <w:tc>
          <w:tcPr>
            <w:tcW w:w="4139" w:type="dxa"/>
            <w:shd w:val="clear" w:color="auto" w:fill="auto"/>
            <w:noWrap/>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Proyecto CISE-indicadores de gestión empresarial</w:t>
            </w:r>
          </w:p>
        </w:tc>
        <w:tc>
          <w:tcPr>
            <w:tcW w:w="907" w:type="dxa"/>
            <w:tcBorders>
              <w:top w:val="nil"/>
              <w:bottom w:val="nil"/>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31.553 </w:t>
            </w:r>
          </w:p>
        </w:tc>
        <w:tc>
          <w:tcPr>
            <w:tcW w:w="1191" w:type="dxa"/>
            <w:tcBorders>
              <w:top w:val="nil"/>
              <w:bottom w:val="nil"/>
            </w:tcBorders>
            <w:shd w:val="clear" w:color="auto" w:fill="auto"/>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(9.466)</w:t>
            </w:r>
          </w:p>
        </w:tc>
        <w:tc>
          <w:tcPr>
            <w:tcW w:w="1020" w:type="dxa"/>
            <w:tcBorders>
              <w:top w:val="nil"/>
              <w:bottom w:val="nil"/>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22.087 </w:t>
            </w:r>
          </w:p>
        </w:tc>
      </w:tr>
      <w:tr w:rsidR="00F917D4" w:rsidRPr="00BD6BC9" w:rsidTr="00861442">
        <w:trPr>
          <w:jc w:val="center"/>
        </w:trPr>
        <w:tc>
          <w:tcPr>
            <w:tcW w:w="79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1500113</w:t>
            </w:r>
          </w:p>
        </w:tc>
        <w:tc>
          <w:tcPr>
            <w:tcW w:w="96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01/08/2014</w:t>
            </w:r>
          </w:p>
        </w:tc>
        <w:tc>
          <w:tcPr>
            <w:tcW w:w="4139" w:type="dxa"/>
            <w:shd w:val="clear" w:color="auto" w:fill="auto"/>
            <w:noWrap/>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w:t>
            </w:r>
            <w:r w:rsidR="00BA5C4C">
              <w:rPr>
                <w:snapToGrid w:val="0"/>
                <w:color w:val="000000"/>
                <w:sz w:val="18"/>
                <w:szCs w:val="18"/>
                <w:u w:color="000000"/>
              </w:rPr>
              <w:t>ncia FOXIT PHANTOM</w:t>
            </w:r>
          </w:p>
        </w:tc>
        <w:tc>
          <w:tcPr>
            <w:tcW w:w="907" w:type="dxa"/>
            <w:tcBorders>
              <w:top w:val="nil"/>
              <w:bottom w:val="single" w:sz="4" w:space="0" w:color="auto"/>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127 </w:t>
            </w:r>
          </w:p>
        </w:tc>
        <w:tc>
          <w:tcPr>
            <w:tcW w:w="1191" w:type="dxa"/>
            <w:tcBorders>
              <w:top w:val="nil"/>
              <w:bottom w:val="single" w:sz="4" w:space="0" w:color="auto"/>
            </w:tcBorders>
            <w:shd w:val="clear" w:color="auto" w:fill="auto"/>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(37)</w:t>
            </w:r>
          </w:p>
        </w:tc>
        <w:tc>
          <w:tcPr>
            <w:tcW w:w="1020" w:type="dxa"/>
            <w:tcBorders>
              <w:top w:val="nil"/>
              <w:bottom w:val="single" w:sz="4" w:space="0" w:color="auto"/>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90 </w:t>
            </w:r>
          </w:p>
        </w:tc>
      </w:tr>
      <w:tr w:rsidR="004562F7" w:rsidRPr="00BD6BC9" w:rsidTr="00BD6BC9">
        <w:trPr>
          <w:jc w:val="center"/>
        </w:trPr>
        <w:tc>
          <w:tcPr>
            <w:tcW w:w="794"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p>
        </w:tc>
        <w:tc>
          <w:tcPr>
            <w:tcW w:w="964"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p>
        </w:tc>
        <w:tc>
          <w:tcPr>
            <w:tcW w:w="4139" w:type="dxa"/>
            <w:tcBorders>
              <w:right w:val="single" w:sz="4" w:space="0" w:color="auto"/>
            </w:tcBorders>
            <w:shd w:val="clear" w:color="auto" w:fill="auto"/>
            <w:noWrap/>
            <w:vAlign w:val="bottom"/>
            <w:hideMark/>
          </w:tcPr>
          <w:p w:rsidR="004562F7" w:rsidRPr="00BD6BC9" w:rsidRDefault="004562F7"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BD6BC9" w:rsidRDefault="00BD6BC9" w:rsidP="00BD6BC9">
            <w:pPr>
              <w:pStyle w:val="Tabladeilustraciones"/>
              <w:keepNext/>
              <w:keepLines/>
              <w:jc w:val="right"/>
              <w:rPr>
                <w:b/>
                <w:snapToGrid w:val="0"/>
                <w:color w:val="000000"/>
                <w:sz w:val="18"/>
                <w:szCs w:val="18"/>
                <w:u w:color="000000"/>
              </w:rPr>
            </w:pPr>
            <w:r w:rsidRPr="00BD6BC9">
              <w:rPr>
                <w:b/>
                <w:snapToGrid w:val="0"/>
                <w:color w:val="000000"/>
                <w:sz w:val="18"/>
                <w:szCs w:val="18"/>
                <w:u w:color="000000"/>
              </w:rPr>
              <w:t>470.956</w:t>
            </w:r>
          </w:p>
        </w:tc>
        <w:tc>
          <w:tcPr>
            <w:tcW w:w="1191" w:type="dxa"/>
            <w:tcBorders>
              <w:top w:val="single" w:sz="4" w:space="0" w:color="auto"/>
              <w:bottom w:val="single" w:sz="4" w:space="0" w:color="auto"/>
            </w:tcBorders>
            <w:shd w:val="clear" w:color="auto" w:fill="auto"/>
            <w:noWrap/>
            <w:vAlign w:val="bottom"/>
          </w:tcPr>
          <w:p w:rsidR="004562F7" w:rsidRPr="00BD6BC9" w:rsidRDefault="00BD6BC9" w:rsidP="001C21E6">
            <w:pPr>
              <w:pStyle w:val="Tabladeilustraciones"/>
              <w:keepNext/>
              <w:keepLines/>
              <w:jc w:val="right"/>
              <w:rPr>
                <w:b/>
                <w:snapToGrid w:val="0"/>
                <w:color w:val="000000"/>
                <w:sz w:val="18"/>
                <w:szCs w:val="18"/>
                <w:u w:color="000000"/>
              </w:rPr>
            </w:pPr>
            <w:r w:rsidRPr="00BD6BC9">
              <w:rPr>
                <w:b/>
                <w:snapToGrid w:val="0"/>
                <w:color w:val="000000"/>
                <w:sz w:val="18"/>
                <w:szCs w:val="18"/>
                <w:u w:color="000000"/>
              </w:rPr>
              <w:t>(440.54</w:t>
            </w:r>
            <w:r w:rsidR="001C21E6">
              <w:rPr>
                <w:b/>
                <w:snapToGrid w:val="0"/>
                <w:color w:val="000000"/>
                <w:sz w:val="18"/>
                <w:szCs w:val="18"/>
                <w:u w:color="000000"/>
              </w:rPr>
              <w:t>3</w:t>
            </w:r>
            <w:r w:rsidRPr="00BD6BC9">
              <w:rPr>
                <w:b/>
                <w:snapToGrid w:val="0"/>
                <w:color w:val="00000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BD6BC9" w:rsidRDefault="00BD6BC9" w:rsidP="001C21E6">
            <w:pPr>
              <w:pStyle w:val="Tabladeilustraciones"/>
              <w:keepNext/>
              <w:keepLines/>
              <w:jc w:val="right"/>
              <w:rPr>
                <w:b/>
                <w:snapToGrid w:val="0"/>
                <w:color w:val="000000"/>
                <w:sz w:val="18"/>
                <w:szCs w:val="18"/>
                <w:u w:color="000000"/>
              </w:rPr>
            </w:pPr>
            <w:r w:rsidRPr="00BD6BC9">
              <w:rPr>
                <w:b/>
                <w:snapToGrid w:val="0"/>
                <w:color w:val="000000"/>
                <w:sz w:val="18"/>
                <w:szCs w:val="18"/>
                <w:u w:color="000000"/>
              </w:rPr>
              <w:t>30.41</w:t>
            </w:r>
            <w:r w:rsidR="001C21E6">
              <w:rPr>
                <w:b/>
                <w:snapToGrid w:val="0"/>
                <w:color w:val="000000"/>
                <w:sz w:val="18"/>
                <w:szCs w:val="18"/>
                <w:u w:color="000000"/>
              </w:rPr>
              <w:t>3</w:t>
            </w:r>
          </w:p>
        </w:tc>
      </w:tr>
    </w:tbl>
    <w:p w:rsidR="004562F7" w:rsidRPr="00F917D4" w:rsidRDefault="004562F7" w:rsidP="00F917D4">
      <w:pPr>
        <w:pStyle w:val="Tabladeilustraciones"/>
        <w:keepNext/>
        <w:keepLines/>
        <w:jc w:val="center"/>
        <w:rPr>
          <w:snapToGrid w:val="0"/>
          <w:color w:val="000000"/>
          <w:sz w:val="18"/>
          <w:szCs w:val="18"/>
          <w:u w:color="000000"/>
        </w:rPr>
      </w:pPr>
    </w:p>
    <w:p w:rsidR="004562F7" w:rsidRPr="008053A6" w:rsidRDefault="004562F7" w:rsidP="004562F7">
      <w:pPr>
        <w:pStyle w:val="Ttulo2"/>
      </w:pPr>
      <w:r>
        <w:t>Aplicaciones Informáticas en curso</w:t>
      </w:r>
    </w:p>
    <w:tbl>
      <w:tblPr>
        <w:tblW w:w="88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73"/>
        <w:gridCol w:w="1048"/>
        <w:gridCol w:w="3901"/>
        <w:gridCol w:w="977"/>
        <w:gridCol w:w="1134"/>
        <w:gridCol w:w="949"/>
      </w:tblGrid>
      <w:tr w:rsidR="004562F7" w:rsidRPr="00BD6BC9" w:rsidTr="00B575A8">
        <w:trPr>
          <w:trHeight w:val="217"/>
          <w:jc w:val="center"/>
        </w:trPr>
        <w:tc>
          <w:tcPr>
            <w:tcW w:w="873"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trHeight w:val="436"/>
          <w:jc w:val="center"/>
        </w:trPr>
        <w:tc>
          <w:tcPr>
            <w:tcW w:w="873"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48"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901"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949"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trHeight w:val="206"/>
          <w:jc w:val="center"/>
        </w:trPr>
        <w:tc>
          <w:tcPr>
            <w:tcW w:w="873"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949"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4562F7" w:rsidRPr="00BD6BC9" w:rsidTr="00B575A8">
        <w:trPr>
          <w:trHeight w:val="217"/>
          <w:jc w:val="center"/>
        </w:trPr>
        <w:tc>
          <w:tcPr>
            <w:tcW w:w="87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3700003</w:t>
            </w:r>
          </w:p>
        </w:tc>
        <w:tc>
          <w:tcPr>
            <w:tcW w:w="1048" w:type="dxa"/>
            <w:shd w:val="clear" w:color="auto" w:fill="auto"/>
            <w:noWrap/>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30-09-2014</w:t>
            </w:r>
          </w:p>
        </w:tc>
        <w:tc>
          <w:tcPr>
            <w:tcW w:w="3901" w:type="dxa"/>
            <w:shd w:val="clear" w:color="auto" w:fill="auto"/>
            <w:noWrap/>
            <w:vAlign w:val="bottom"/>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 xml:space="preserve">Licencias sap desarrollo </w:t>
            </w:r>
            <w:r w:rsidR="00BA5C4C" w:rsidRPr="00BD6BC9">
              <w:rPr>
                <w:snapToGrid w:val="0"/>
                <w:color w:val="000000"/>
                <w:sz w:val="18"/>
                <w:szCs w:val="18"/>
                <w:u w:color="000000"/>
              </w:rPr>
              <w:t>aplicación</w:t>
            </w:r>
            <w:r w:rsidRPr="00BD6BC9">
              <w:rPr>
                <w:snapToGrid w:val="0"/>
                <w:color w:val="000000"/>
                <w:sz w:val="18"/>
                <w:szCs w:val="18"/>
                <w:u w:color="000000"/>
              </w:rPr>
              <w:t xml:space="preserve"> mapa de riesgo</w:t>
            </w:r>
          </w:p>
        </w:tc>
        <w:tc>
          <w:tcPr>
            <w:tcW w:w="977"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80.881</w:t>
            </w:r>
          </w:p>
        </w:tc>
        <w:tc>
          <w:tcPr>
            <w:tcW w:w="1134" w:type="dxa"/>
            <w:tcBorders>
              <w:top w:val="nil"/>
              <w:bottom w:val="single" w:sz="4" w:space="0" w:color="auto"/>
            </w:tcBorders>
            <w:shd w:val="clear" w:color="auto" w:fill="auto"/>
            <w:vAlign w:val="bottom"/>
          </w:tcPr>
          <w:p w:rsidR="004562F7" w:rsidRPr="00BD6BC9" w:rsidRDefault="004562F7" w:rsidP="00B575A8">
            <w:pPr>
              <w:pStyle w:val="Tabladeilustraciones"/>
              <w:keepNext/>
              <w:keepLines/>
              <w:tabs>
                <w:tab w:val="decimal" w:pos="525"/>
              </w:tabs>
              <w:rPr>
                <w:snapToGrid w:val="0"/>
                <w:color w:val="000000"/>
                <w:sz w:val="18"/>
                <w:szCs w:val="18"/>
                <w:u w:color="000000"/>
              </w:rPr>
            </w:pPr>
            <w:r w:rsidRPr="00BD6BC9">
              <w:rPr>
                <w:snapToGrid w:val="0"/>
                <w:color w:val="000000"/>
                <w:sz w:val="18"/>
                <w:szCs w:val="18"/>
                <w:u w:color="000000"/>
              </w:rPr>
              <w:t>-</w:t>
            </w:r>
          </w:p>
        </w:tc>
        <w:tc>
          <w:tcPr>
            <w:tcW w:w="949" w:type="dxa"/>
            <w:tcBorders>
              <w:top w:val="nil"/>
              <w:bottom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80.881</w:t>
            </w:r>
          </w:p>
        </w:tc>
      </w:tr>
      <w:tr w:rsidR="004562F7" w:rsidRPr="008053A6" w:rsidTr="00B575A8">
        <w:trPr>
          <w:trHeight w:val="230"/>
          <w:jc w:val="center"/>
        </w:trPr>
        <w:tc>
          <w:tcPr>
            <w:tcW w:w="87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8" w:type="dxa"/>
            <w:shd w:val="clear" w:color="auto" w:fill="auto"/>
            <w:noWrap/>
          </w:tcPr>
          <w:p w:rsidR="004562F7" w:rsidRPr="00BD6BC9" w:rsidRDefault="004562F7" w:rsidP="00B575A8">
            <w:pPr>
              <w:pStyle w:val="Tabladeilustraciones"/>
              <w:keepNext/>
              <w:keepLines/>
              <w:jc w:val="center"/>
              <w:rPr>
                <w:snapToGrid w:val="0"/>
                <w:color w:val="000000"/>
                <w:sz w:val="18"/>
                <w:szCs w:val="18"/>
                <w:u w:color="000000"/>
              </w:rPr>
            </w:pPr>
          </w:p>
        </w:tc>
        <w:tc>
          <w:tcPr>
            <w:tcW w:w="3901" w:type="dxa"/>
            <w:shd w:val="clear" w:color="auto" w:fill="auto"/>
            <w:noWrap/>
            <w:vAlign w:val="bottom"/>
          </w:tcPr>
          <w:p w:rsidR="004562F7" w:rsidRPr="00BD6BC9" w:rsidRDefault="004562F7" w:rsidP="00B575A8">
            <w:pPr>
              <w:pStyle w:val="Tabladeilustraciones"/>
              <w:keepNext/>
              <w:keepLines/>
              <w:tabs>
                <w:tab w:val="decimal" w:pos="578"/>
              </w:tab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88"/>
              </w:tabs>
              <w:rPr>
                <w:b/>
                <w:snapToGrid w:val="0"/>
                <w:color w:val="000000"/>
                <w:sz w:val="18"/>
                <w:szCs w:val="18"/>
                <w:u w:color="000000"/>
              </w:rPr>
            </w:pPr>
            <w:r w:rsidRPr="00BD6BC9">
              <w:rPr>
                <w:b/>
                <w:snapToGrid w:val="0"/>
                <w:color w:val="000000"/>
                <w:sz w:val="18"/>
                <w:szCs w:val="18"/>
                <w:u w:color="000000"/>
              </w:rPr>
              <w:t>80.881</w:t>
            </w: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525"/>
              </w:tabs>
              <w:rPr>
                <w:b/>
                <w:snapToGrid w:val="0"/>
                <w:color w:val="000000"/>
                <w:sz w:val="18"/>
                <w:szCs w:val="18"/>
                <w:u w:color="000000"/>
              </w:rPr>
            </w:pPr>
            <w:r w:rsidRPr="00BD6BC9">
              <w:rPr>
                <w:b/>
                <w:snapToGrid w:val="0"/>
                <w:color w:val="000000"/>
                <w:sz w:val="18"/>
                <w:szCs w:val="18"/>
                <w:u w:color="000000"/>
              </w:rPr>
              <w:t>-</w:t>
            </w:r>
          </w:p>
        </w:tc>
        <w:tc>
          <w:tcPr>
            <w:tcW w:w="949"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667"/>
              </w:tabs>
              <w:rPr>
                <w:b/>
                <w:snapToGrid w:val="0"/>
                <w:color w:val="000000"/>
                <w:sz w:val="18"/>
                <w:szCs w:val="18"/>
                <w:u w:color="000000"/>
              </w:rPr>
            </w:pPr>
            <w:r w:rsidRPr="00BD6BC9">
              <w:rPr>
                <w:b/>
                <w:snapToGrid w:val="0"/>
                <w:color w:val="000000"/>
                <w:sz w:val="18"/>
                <w:szCs w:val="18"/>
                <w:u w:color="000000"/>
              </w:rPr>
              <w:t>80.881</w:t>
            </w:r>
          </w:p>
        </w:tc>
      </w:tr>
    </w:tbl>
    <w:p w:rsidR="004562F7" w:rsidRDefault="004562F7" w:rsidP="004562F7">
      <w:pPr>
        <w:pStyle w:val="Ttulo2"/>
      </w:pPr>
    </w:p>
    <w:p w:rsidR="004562F7" w:rsidRPr="008053A6" w:rsidRDefault="004562F7" w:rsidP="004562F7">
      <w:pPr>
        <w:pStyle w:val="Ttulo2"/>
      </w:pPr>
      <w:r w:rsidRPr="008053A6">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BD6BC9"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43"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01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D70203">
        <w:trPr>
          <w:trHeight w:val="197"/>
          <w:jc w:val="center"/>
        </w:trPr>
        <w:tc>
          <w:tcPr>
            <w:tcW w:w="869"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02"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2003</w:t>
            </w:r>
          </w:p>
        </w:tc>
        <w:tc>
          <w:tcPr>
            <w:tcW w:w="3015" w:type="dxa"/>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Plataforma Discapnet 2003</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40.699</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(40.699)</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2004</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Plataforma Discapnet 2004</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3.471.156</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(3.471.156)</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2005</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Plataforma Discapnet 2005</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3.565.895</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(3.550.408)</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(15.487)</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209"/>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2006</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BD6BC9">
              <w:rPr>
                <w:snapToGrid w:val="0"/>
                <w:color w:val="000000"/>
                <w:sz w:val="18"/>
                <w:szCs w:val="18"/>
                <w:u w:color="000000"/>
              </w:rPr>
              <w:t>Plataforma Discapnet 2006</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2.227.197</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(1.175.348)</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(1.051.850)</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2007</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BD6BC9">
              <w:rPr>
                <w:snapToGrid w:val="0"/>
                <w:color w:val="000000"/>
                <w:sz w:val="18"/>
                <w:szCs w:val="18"/>
                <w:u w:color="000000"/>
              </w:rPr>
              <w:t>Plataforma Discapnet 2007</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1.656.539</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(278.526)</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(1.378.013)</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2008</w:t>
            </w:r>
          </w:p>
        </w:tc>
        <w:tc>
          <w:tcPr>
            <w:tcW w:w="3015" w:type="dxa"/>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Plataforma Discapnet 2008</w:t>
            </w:r>
          </w:p>
        </w:tc>
        <w:tc>
          <w:tcPr>
            <w:tcW w:w="1043"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1.772.708</w:t>
            </w:r>
          </w:p>
        </w:tc>
        <w:tc>
          <w:tcPr>
            <w:tcW w:w="1102" w:type="dxa"/>
            <w:tcBorders>
              <w:bottom w:val="single" w:sz="4" w:space="0" w:color="auto"/>
            </w:tcBorders>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tcBorders>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(1.772.708)</w:t>
            </w:r>
          </w:p>
        </w:tc>
        <w:tc>
          <w:tcPr>
            <w:tcW w:w="1043" w:type="dxa"/>
            <w:tcBorders>
              <w:bottom w:val="single" w:sz="4" w:space="0" w:color="auto"/>
            </w:tcBorders>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D06812" w:rsidTr="00D70203">
        <w:trPr>
          <w:trHeight w:val="275"/>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3015"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(8.516.137)</w:t>
            </w:r>
          </w:p>
        </w:tc>
        <w:tc>
          <w:tcPr>
            <w:tcW w:w="1043"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BD6BC9" w:rsidRDefault="004562F7" w:rsidP="00B575A8">
            <w:pPr>
              <w:pStyle w:val="Tabladeilustraciones"/>
              <w:keepLines/>
              <w:spacing w:before="40" w:after="40"/>
              <w:jc w:val="center"/>
              <w:rPr>
                <w:b/>
                <w:snapToGrid w:val="0"/>
                <w:sz w:val="18"/>
                <w:szCs w:val="18"/>
                <w:u w:color="000000"/>
              </w:rPr>
            </w:pPr>
            <w:r w:rsidRPr="00BD6BC9">
              <w:rPr>
                <w:b/>
                <w:snapToGrid w:val="0"/>
                <w:sz w:val="18"/>
                <w:szCs w:val="18"/>
                <w:u w:color="000000"/>
              </w:rPr>
              <w:t>-</w:t>
            </w:r>
          </w:p>
        </w:tc>
      </w:tr>
    </w:tbl>
    <w:p w:rsidR="004562F7" w:rsidRPr="00D06812" w:rsidRDefault="004562F7" w:rsidP="004562F7">
      <w:pPr>
        <w:keepLines/>
        <w:rPr>
          <w:sz w:val="12"/>
          <w:highlight w:val="green"/>
        </w:rPr>
      </w:pPr>
    </w:p>
    <w:p w:rsidR="004562F7" w:rsidRPr="008053A6" w:rsidRDefault="004562F7" w:rsidP="004562F7">
      <w:pPr>
        <w:pStyle w:val="Ttulo1"/>
      </w:pPr>
      <w:r w:rsidRPr="008053A6">
        <w:t>Inventario otro inmovilizado intangible</w:t>
      </w:r>
    </w:p>
    <w:p w:rsidR="004562F7" w:rsidRPr="008053A6" w:rsidRDefault="004562F7" w:rsidP="004562F7">
      <w:pPr>
        <w:pStyle w:val="Ttulo2"/>
      </w:pPr>
      <w:r w:rsidRPr="008053A6">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3742"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1400000</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01-03-1997</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Derecho Superficie Málaga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4.614</w:t>
            </w:r>
          </w:p>
        </w:tc>
        <w:tc>
          <w:tcPr>
            <w:tcW w:w="1134" w:type="dxa"/>
            <w:shd w:val="clear" w:color="auto" w:fill="auto"/>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w:t>
            </w:r>
            <w:r w:rsidR="001C21E6">
              <w:rPr>
                <w:rFonts w:ascii="Times New Roman" w:hAnsi="Times New Roman"/>
                <w:color w:val="000000"/>
                <w:szCs w:val="18"/>
                <w:lang w:eastAsia="es-ES"/>
              </w:rPr>
              <w:t>09</w:t>
            </w:r>
            <w:r>
              <w:rPr>
                <w:rFonts w:ascii="Times New Roman" w:hAnsi="Times New Roman"/>
                <w:color w:val="000000"/>
                <w:szCs w:val="18"/>
                <w:lang w:eastAsia="es-ES"/>
              </w:rPr>
              <w:t>)</w:t>
            </w:r>
          </w:p>
        </w:tc>
        <w:tc>
          <w:tcPr>
            <w:tcW w:w="1020" w:type="dxa"/>
            <w:shd w:val="clear" w:color="auto" w:fill="auto"/>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907" w:type="dxa"/>
            <w:shd w:val="clear" w:color="auto" w:fill="auto"/>
            <w:noWrap/>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3.60</w:t>
            </w:r>
            <w:r w:rsidR="001C21E6">
              <w:rPr>
                <w:rFonts w:ascii="Times New Roman" w:hAnsi="Times New Roman"/>
                <w:color w:val="000000"/>
                <w:szCs w:val="18"/>
                <w:lang w:eastAsia="es-ES"/>
              </w:rPr>
              <w:t>5</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1400001</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24-11-1996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160 bloque 1,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71.435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(43.246)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(28.189)</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1400002</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162 bloque 2,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60.205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(36.458)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(23.747)</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1400003</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168 bloque 5,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58.815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(35.613)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(23.203)</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1400004</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179 bloque 6,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54.402</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(32.943)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(21.459)</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1400005</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C/ Arquitecte Sert, 19-21;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60.822</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(36.831)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(23.990)</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1400006</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C/ Arquitecte Sert, 15-17; 08005 Barcelona</w:t>
            </w:r>
          </w:p>
        </w:tc>
        <w:tc>
          <w:tcPr>
            <w:tcW w:w="907" w:type="dxa"/>
            <w:tcBorders>
              <w:bottom w:val="single" w:sz="4" w:space="0" w:color="auto"/>
            </w:tcBorders>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55.902</w:t>
            </w:r>
          </w:p>
        </w:tc>
        <w:tc>
          <w:tcPr>
            <w:tcW w:w="1134" w:type="dxa"/>
            <w:tcBorders>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(33.852)</w:t>
            </w:r>
          </w:p>
        </w:tc>
        <w:tc>
          <w:tcPr>
            <w:tcW w:w="1020" w:type="dxa"/>
            <w:tcBorders>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(22.050)</w:t>
            </w:r>
          </w:p>
        </w:tc>
        <w:tc>
          <w:tcPr>
            <w:tcW w:w="907" w:type="dxa"/>
            <w:tcBorders>
              <w:bottom w:val="single" w:sz="4" w:space="0" w:color="auto"/>
            </w:tcBorders>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p>
        </w:tc>
        <w:tc>
          <w:tcPr>
            <w:tcW w:w="3742"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BD6BC9" w:rsidRPr="00BD6BC9" w:rsidRDefault="00BD6BC9" w:rsidP="00B575A8">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366.195</w:t>
            </w:r>
          </w:p>
        </w:tc>
        <w:tc>
          <w:tcPr>
            <w:tcW w:w="1134" w:type="dxa"/>
            <w:tcBorders>
              <w:top w:val="single" w:sz="4" w:space="0" w:color="auto"/>
              <w:bottom w:val="single" w:sz="4" w:space="0" w:color="auto"/>
            </w:tcBorders>
            <w:shd w:val="clear" w:color="auto" w:fill="auto"/>
            <w:hideMark/>
          </w:tcPr>
          <w:p w:rsidR="00BD6BC9" w:rsidRPr="00BD6BC9" w:rsidRDefault="001C21E6" w:rsidP="001C21E6">
            <w:pPr>
              <w:pStyle w:val="Tabladeilustraciones"/>
              <w:keepNext/>
              <w:keepLines/>
              <w:tabs>
                <w:tab w:val="decimal" w:pos="760"/>
              </w:tabs>
              <w:spacing w:before="40" w:after="40"/>
              <w:jc w:val="right"/>
              <w:rPr>
                <w:b/>
                <w:snapToGrid w:val="0"/>
                <w:sz w:val="18"/>
                <w:szCs w:val="18"/>
                <w:u w:color="000000"/>
              </w:rPr>
            </w:pPr>
            <w:r>
              <w:rPr>
                <w:b/>
                <w:snapToGrid w:val="0"/>
                <w:sz w:val="18"/>
                <w:szCs w:val="18"/>
                <w:u w:color="000000"/>
              </w:rPr>
              <w:t>(219.952</w:t>
            </w:r>
            <w:r w:rsidR="00BD6BC9" w:rsidRPr="00BD6BC9">
              <w:rPr>
                <w:b/>
                <w:snapToGrid w:val="0"/>
                <w:sz w:val="18"/>
                <w:szCs w:val="18"/>
                <w:u w:color="000000"/>
              </w:rPr>
              <w:t>)</w:t>
            </w:r>
          </w:p>
        </w:tc>
        <w:tc>
          <w:tcPr>
            <w:tcW w:w="1020" w:type="dxa"/>
            <w:tcBorders>
              <w:top w:val="single" w:sz="4" w:space="0" w:color="auto"/>
              <w:bottom w:val="single" w:sz="4" w:space="0" w:color="auto"/>
            </w:tcBorders>
            <w:shd w:val="clear" w:color="auto" w:fill="auto"/>
            <w:hideMark/>
          </w:tcPr>
          <w:p w:rsidR="00BD6BC9" w:rsidRPr="00BD6BC9" w:rsidRDefault="00BD6BC9" w:rsidP="001C21E6">
            <w:pPr>
              <w:pStyle w:val="Tabladeilustraciones"/>
              <w:keepNext/>
              <w:keepLines/>
              <w:tabs>
                <w:tab w:val="decimal" w:pos="760"/>
              </w:tabs>
              <w:spacing w:before="40" w:after="40"/>
              <w:jc w:val="right"/>
              <w:rPr>
                <w:b/>
                <w:snapToGrid w:val="0"/>
                <w:sz w:val="18"/>
                <w:szCs w:val="18"/>
                <w:u w:color="000000"/>
              </w:rPr>
            </w:pPr>
            <w:r w:rsidRPr="00BD6BC9">
              <w:rPr>
                <w:b/>
                <w:snapToGrid w:val="0"/>
                <w:sz w:val="18"/>
                <w:szCs w:val="18"/>
                <w:u w:color="000000"/>
              </w:rPr>
              <w:t>(142.638)</w:t>
            </w:r>
          </w:p>
        </w:tc>
        <w:tc>
          <w:tcPr>
            <w:tcW w:w="907" w:type="dxa"/>
            <w:tcBorders>
              <w:top w:val="single" w:sz="4" w:space="0" w:color="auto"/>
              <w:bottom w:val="single" w:sz="4" w:space="0" w:color="auto"/>
              <w:right w:val="single" w:sz="4" w:space="0" w:color="auto"/>
            </w:tcBorders>
            <w:shd w:val="clear" w:color="auto" w:fill="auto"/>
            <w:hideMark/>
          </w:tcPr>
          <w:p w:rsidR="00BD6BC9" w:rsidRPr="00BD6BC9" w:rsidRDefault="00BD6BC9" w:rsidP="001C21E6">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3.60</w:t>
            </w:r>
            <w:r w:rsidR="001C21E6">
              <w:rPr>
                <w:b/>
                <w:snapToGrid w:val="0"/>
                <w:sz w:val="18"/>
                <w:szCs w:val="18"/>
                <w:u w:color="000000"/>
              </w:rPr>
              <w:t>5</w:t>
            </w:r>
          </w:p>
        </w:tc>
      </w:tr>
    </w:tbl>
    <w:p w:rsidR="004562F7" w:rsidRPr="00460953" w:rsidRDefault="004562F7" w:rsidP="004562F7">
      <w:pPr>
        <w:keepLines/>
        <w:rPr>
          <w:sz w:val="2"/>
          <w:szCs w:val="2"/>
        </w:rPr>
      </w:pPr>
    </w:p>
    <w:p w:rsidR="004562F7" w:rsidRPr="00460953" w:rsidRDefault="004562F7" w:rsidP="004562F7">
      <w:pPr>
        <w:pStyle w:val="Ttulo1"/>
      </w:pPr>
      <w:r w:rsidRPr="00460953">
        <w:t>Inventario inmovilizado material</w:t>
      </w:r>
    </w:p>
    <w:p w:rsidR="004562F7" w:rsidRPr="00460953" w:rsidRDefault="004562F7" w:rsidP="00BD6BC9">
      <w:pPr>
        <w:pStyle w:val="Ttulo2"/>
        <w:ind w:firstLine="397"/>
      </w:pPr>
      <w:r w:rsidRPr="00460953">
        <w:t>Terrenos y bienes naturales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BD6BC9" w:rsidTr="00B575A8">
        <w:trPr>
          <w:jc w:val="center"/>
        </w:trPr>
        <w:tc>
          <w:tcPr>
            <w:tcW w:w="850" w:type="dxa"/>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Euros</w:t>
            </w:r>
          </w:p>
        </w:tc>
      </w:tr>
      <w:tr w:rsidR="004562F7" w:rsidRPr="00BD6BC9" w:rsidTr="00B575A8">
        <w:trPr>
          <w:jc w:val="center"/>
        </w:trPr>
        <w:tc>
          <w:tcPr>
            <w:tcW w:w="85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Nº</w:t>
            </w:r>
          </w:p>
        </w:tc>
        <w:tc>
          <w:tcPr>
            <w:tcW w:w="102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Fecha</w:t>
            </w:r>
          </w:p>
        </w:tc>
        <w:tc>
          <w:tcPr>
            <w:tcW w:w="4025"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6"/>
                <w:szCs w:val="16"/>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Valor Neto Contable</w:t>
            </w:r>
          </w:p>
        </w:tc>
      </w:tr>
      <w:tr w:rsidR="004562F7" w:rsidRPr="00BD6BC9" w:rsidTr="00B575A8">
        <w:trP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134"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Marjaliza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25.969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25.969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Alicante (Alicante)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66.790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66.790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Najera (La Rioja)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101.618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(101.618)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Terrenos en Zamora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26.588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26.588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17-07-1988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Zamora, 7; 36203 Vigo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3.452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(3.452)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15-06-1988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Arago, 117;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21.280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(21.280)</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15-06-1988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Puerto Rico, 2;  01012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452.099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452.099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27-01-1989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Villa de Lloret;  17300 Girona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10.925</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(10.925)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21-12-1991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Pº Jacint Verdaguer, 45;  08700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126.798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(126.798)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18-08-1989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Joan Guell, 87;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23.434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23.434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09-03-1991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Fuensanta, 61 Pol. 23, parc. 3 y 4, 13004 Ciudad Real</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241.341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(241.341)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08-04-1992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C. Barcelona, 108;  28007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191.372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(191.372)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Prado, 7;  47003 Valladolid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22.524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(22.524)</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19-07-1992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 Manuel Durán Glez, 50;  35010 Las Palmas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99.520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(99.520)</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03-04-1992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Nicolás Salmerón, 5;  39009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192.909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(192.909)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05-03-1993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Gnral Zabala, 29;  28002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93.866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(93.866)</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23-02-1993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Cº del Pilar, 5;  45600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44.851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(44.851)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27-06-1993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Iruña, 1-3;  48014 Bilbao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169.851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(169.851)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Cala Blanca, 2;   07009 Palma Mallorca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53.798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(53.798)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18-10-1993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San Quintín, 21;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21.182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(21.182)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25-06-1996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Vitorialanda, P-33,2;  01010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185.103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185.103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23-10-1996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Joan Guell, 92;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60.099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(60.099)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Foncalada, 5;  33002 Oviedo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Emigrante, 2;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Emigrante, 3;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Cigueña, 27;  26004 Logroño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(22.966)</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lang w:val="en-US"/>
              </w:rPr>
            </w:pPr>
            <w:r w:rsidRPr="00BD6BC9">
              <w:rPr>
                <w:snapToGrid w:val="0"/>
                <w:color w:val="000000"/>
                <w:sz w:val="16"/>
                <w:szCs w:val="16"/>
                <w:u w:color="000000"/>
                <w:lang w:val="en-US"/>
              </w:rPr>
              <w:t>C/ Emeline de Pankhurst, s/n;  50018 Zaragoza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54.548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(54.548)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18-09-1997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París, 5;  45003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66.111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(66.111)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15-02-1998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53;  15980 Santiago de Compostela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40.869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(40.869)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15-07-1998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lang w:val="en-US"/>
              </w:rPr>
            </w:pPr>
            <w:r w:rsidRPr="00BD6BC9">
              <w:rPr>
                <w:snapToGrid w:val="0"/>
                <w:color w:val="000000"/>
                <w:sz w:val="16"/>
                <w:szCs w:val="16"/>
                <w:u w:color="000000"/>
                <w:lang w:val="en-US"/>
              </w:rPr>
              <w:t>Pol. Ind. Guarnizo, s/n, parc 98; 39611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209.763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(209.763)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14-10-1998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Amaniel, 34;  28015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54.434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(54.434)</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12-11-1998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Plza. Bohemia, 58;  30100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15.626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15.626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06-03-2000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Escritor Miguel Toro, 7;  18006 Granada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04-06-2000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Pujades, 77-79;  08005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138.233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138.233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21-11-2002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Ruiz de Alda, 13; 30009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37.864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37.864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Pol Ind. Valle de Guimar (Candelaria) 704; </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524.520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(367.165)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157.355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2;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49.485</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49.485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5;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44.068</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44.068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17;  15980 Santiago de Compostela</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363.011</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(254.108)</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108.903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General Solchaga,  29;  47008 Valladolid</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736.863</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(515.804)</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221.059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Monte Urba, 11;  24750 León</w:t>
            </w:r>
          </w:p>
        </w:tc>
        <w:tc>
          <w:tcPr>
            <w:tcW w:w="907"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543.084</w:t>
            </w:r>
          </w:p>
        </w:tc>
        <w:tc>
          <w:tcPr>
            <w:tcW w:w="1134"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w:t>
            </w:r>
          </w:p>
        </w:tc>
        <w:tc>
          <w:tcPr>
            <w:tcW w:w="1020" w:type="dxa"/>
            <w:tcBorders>
              <w:bottom w:val="single" w:sz="4" w:space="0" w:color="auto"/>
            </w:tcBorders>
            <w:shd w:val="clear" w:color="auto" w:fill="auto"/>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(380.159)</w:t>
            </w:r>
          </w:p>
        </w:tc>
        <w:tc>
          <w:tcPr>
            <w:tcW w:w="907"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162.925</w:t>
            </w:r>
          </w:p>
        </w:tc>
      </w:tr>
      <w:tr w:rsidR="00BD6BC9" w:rsidRPr="00D06812"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5.250.406</w:t>
            </w:r>
          </w:p>
        </w:tc>
        <w:tc>
          <w:tcPr>
            <w:tcW w:w="1134"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center"/>
              <w:rPr>
                <w:rFonts w:ascii="Times New Roman" w:hAnsi="Times New Roman"/>
                <w:b/>
                <w:bCs/>
                <w:color w:val="000000"/>
                <w:sz w:val="16"/>
                <w:szCs w:val="16"/>
                <w:lang w:eastAsia="es-ES"/>
              </w:rPr>
            </w:pPr>
            <w:r>
              <w:rPr>
                <w:rFonts w:ascii="Times New Roman" w:hAnsi="Times New Roman"/>
                <w:b/>
                <w:bCs/>
                <w:color w:val="000000"/>
                <w:sz w:val="16"/>
                <w:szCs w:val="16"/>
                <w:lang w:eastAsia="es-ES"/>
              </w:rPr>
              <w:t>-</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(3.444.752)</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1.805.654</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Construcciones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BD6BC9" w:rsidTr="00B575A8">
        <w:trPr>
          <w:jc w:val="center"/>
        </w:trPr>
        <w:tc>
          <w:tcPr>
            <w:tcW w:w="850" w:type="dxa"/>
            <w:shd w:val="clear" w:color="auto" w:fill="auto"/>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1020" w:type="dxa"/>
            <w:shd w:val="clear" w:color="auto" w:fill="auto"/>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4025" w:type="dxa"/>
            <w:tcBorders>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Euros</w:t>
            </w:r>
          </w:p>
        </w:tc>
      </w:tr>
      <w:tr w:rsidR="004562F7" w:rsidRPr="00BD6BC9" w:rsidTr="00B575A8">
        <w:trPr>
          <w:jc w:val="center"/>
        </w:trPr>
        <w:tc>
          <w:tcPr>
            <w:tcW w:w="850" w:type="dxa"/>
            <w:tcBorders>
              <w:bottom w:val="single" w:sz="4" w:space="0" w:color="auto"/>
            </w:tcBorders>
            <w:shd w:val="clear" w:color="auto" w:fill="auto"/>
            <w:vAlign w:val="center"/>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Nº</w:t>
            </w:r>
          </w:p>
        </w:tc>
        <w:tc>
          <w:tcPr>
            <w:tcW w:w="1020" w:type="dxa"/>
            <w:tcBorders>
              <w:bottom w:val="single" w:sz="4" w:space="0" w:color="auto"/>
            </w:tcBorders>
            <w:shd w:val="clear" w:color="auto" w:fill="auto"/>
            <w:vAlign w:val="center"/>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Fecha</w:t>
            </w:r>
          </w:p>
        </w:tc>
        <w:tc>
          <w:tcPr>
            <w:tcW w:w="4025"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6"/>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1020"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1134"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r>
      <w:tr w:rsidR="004562F7" w:rsidRPr="00BD6BC9" w:rsidTr="00B575A8">
        <w:trPr>
          <w:jc w:val="center"/>
        </w:trPr>
        <w:tc>
          <w:tcPr>
            <w:tcW w:w="850" w:type="dxa"/>
            <w:shd w:val="clear" w:color="auto" w:fill="auto"/>
            <w:noWrap/>
            <w:vAlign w:val="center"/>
          </w:tcPr>
          <w:p w:rsidR="004562F7" w:rsidRPr="00BD6BC9" w:rsidRDefault="004562F7" w:rsidP="00B575A8">
            <w:pPr>
              <w:pStyle w:val="Tabladeilustraciones"/>
              <w:keepNext/>
              <w:keepLines/>
              <w:jc w:val="center"/>
              <w:rPr>
                <w:b/>
                <w:snapToGrid w:val="0"/>
                <w:color w:val="000000"/>
                <w:sz w:val="16"/>
                <w:szCs w:val="18"/>
                <w:u w:color="000000"/>
              </w:rPr>
            </w:pPr>
          </w:p>
        </w:tc>
        <w:tc>
          <w:tcPr>
            <w:tcW w:w="1020" w:type="dxa"/>
            <w:shd w:val="clear" w:color="auto" w:fill="auto"/>
            <w:noWrap/>
            <w:vAlign w:val="center"/>
          </w:tcPr>
          <w:p w:rsidR="004562F7" w:rsidRPr="00BD6BC9" w:rsidRDefault="004562F7" w:rsidP="00B575A8">
            <w:pPr>
              <w:pStyle w:val="Tabladeilustraciones"/>
              <w:keepNext/>
              <w:keepLines/>
              <w:jc w:val="center"/>
              <w:rPr>
                <w:b/>
                <w:snapToGrid w:val="0"/>
                <w:color w:val="000000"/>
                <w:sz w:val="16"/>
                <w:szCs w:val="18"/>
                <w:u w:color="000000"/>
              </w:rPr>
            </w:pPr>
          </w:p>
        </w:tc>
        <w:tc>
          <w:tcPr>
            <w:tcW w:w="4025" w:type="dxa"/>
            <w:shd w:val="clear" w:color="auto" w:fill="auto"/>
            <w:noWrap/>
            <w:vAlign w:val="bottom"/>
          </w:tcPr>
          <w:p w:rsidR="004562F7" w:rsidRPr="00BD6BC9" w:rsidRDefault="004562F7" w:rsidP="00B575A8">
            <w:pPr>
              <w:pStyle w:val="Tabladeilustraciones"/>
              <w:keepNext/>
              <w:keepLines/>
              <w:rPr>
                <w:b/>
                <w:snapToGrid w:val="0"/>
                <w:color w:val="000000"/>
                <w:sz w:val="16"/>
                <w:szCs w:val="18"/>
                <w:u w:color="000000"/>
              </w:rPr>
            </w:pPr>
            <w:r w:rsidRPr="00BD6BC9">
              <w:rPr>
                <w:b/>
                <w:snapToGrid w:val="0"/>
                <w:color w:val="000000"/>
                <w:sz w:val="16"/>
                <w:szCs w:val="18"/>
                <w:u w:color="000000"/>
              </w:rPr>
              <w:t>Edificios:</w:t>
            </w:r>
          </w:p>
        </w:tc>
        <w:tc>
          <w:tcPr>
            <w:tcW w:w="907"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1134"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1020"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907" w:type="dxa"/>
            <w:shd w:val="clear" w:color="auto" w:fill="auto"/>
            <w:noWrap/>
            <w:vAlign w:val="bottom"/>
          </w:tcPr>
          <w:p w:rsidR="004562F7" w:rsidRPr="00BD6BC9" w:rsidRDefault="004562F7" w:rsidP="00B575A8">
            <w:pPr>
              <w:pStyle w:val="Tabladeilustraciones"/>
              <w:keepNext/>
              <w:keepLines/>
              <w:jc w:val="center"/>
              <w:rPr>
                <w:b/>
                <w:snapToGrid w:val="0"/>
                <w:color w:val="000000"/>
                <w:sz w:val="16"/>
                <w:szCs w:val="18"/>
                <w:u w:color="000000"/>
              </w:rPr>
            </w:pP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17-07-1988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Zamora, 7; 36203 Vigo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13.808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(11.909)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(1.899)</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15-06-1988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Arago, 117;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85.122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(73.644)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(11.478)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15-06-1988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Puerto Rico, 2;  01012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1.808.391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(1.280.787)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(527.604)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27-01-1989</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Villa de Lloret;  17300 Girona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43.699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(36.984)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(6.715)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21-12-1991</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Pº Jacint Verdaguer, 45;  08700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507.193</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(384.535)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(122.658)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18-08-1989</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Joan Guell, 87;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93.738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(77.747)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(15.991)</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09-03-1991</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Real Ctra. Fuensanta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965.364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(754.992)</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(210.372)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08-04-1992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Avda C. Barcelona, 108;  28007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765.486</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(573.410)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(192.076)</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02-04-1992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Prado, 7;  47003 Valladolid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90.098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(67.535)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(22.563)</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19-07-1992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 Manuel Durán Glez, 50;  35010 Las Palmas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398.081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(294.811)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(103.270)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03-04-1992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Nicolás Salmerón, 5;  39009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771.636</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(578.384)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(193.252)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05-03-1993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Gnral Zabala, 29;  28002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375.464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(270.896)</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(104.568)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23-02-1993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Cº del Pilar, 5;  45600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179.404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(129.589)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(49.815)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27-06-1993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Iruña, 1-3;  48014 Bilbao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679.403</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(483.733)</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(195.670)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17-10-1993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it-IT"/>
              </w:rPr>
            </w:pPr>
            <w:r w:rsidRPr="00BD6BC9">
              <w:rPr>
                <w:snapToGrid w:val="0"/>
                <w:color w:val="000000"/>
                <w:sz w:val="16"/>
                <w:szCs w:val="18"/>
                <w:u w:color="000000"/>
                <w:lang w:val="it-IT"/>
              </w:rPr>
              <w:t>C/ Canonge Antoni Sancho,44;  07009 Palma Mallorca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215.190</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(151.206)</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(63.984)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18-10-1993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San Quintín, 21;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84.729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(59.529)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(25.200)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25-06-1996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Vitorialanda, P-33,2;  01010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740.412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(459.670)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(280.742)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2100019</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23-10-1996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Joan Güell, 92;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240.394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(146.840)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(93.554)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01-01-2004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Foncalada, 5;  33002 Oviedo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361.899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(142.268)</w:t>
            </w:r>
          </w:p>
        </w:tc>
        <w:tc>
          <w:tcPr>
            <w:tcW w:w="1020" w:type="dxa"/>
            <w:shd w:val="clear" w:color="auto" w:fill="auto"/>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219.631</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Emigrante, 2;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28.849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(17.189)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(11.660)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Emigrante, 3;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28.849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(17.189)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(11.660)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Cigueña, 27;  26004 Logroño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91.864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(54.735)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(37.129)</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2100024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22-04-1997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en-US"/>
              </w:rPr>
            </w:pPr>
            <w:r w:rsidRPr="00BD6BC9">
              <w:rPr>
                <w:snapToGrid w:val="0"/>
                <w:color w:val="000000"/>
                <w:sz w:val="16"/>
                <w:szCs w:val="18"/>
                <w:u w:color="000000"/>
                <w:lang w:val="en-US"/>
              </w:rPr>
              <w:t>C/ Emeline de Pankhurst, s/n;  50018 Zaragoza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218.192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(129.987)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(88.205)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2100025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18-09-1997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lang w:val="en-US"/>
              </w:rPr>
              <w:t xml:space="preserve">C/ </w:t>
            </w:r>
            <w:r w:rsidRPr="00BD6BC9">
              <w:rPr>
                <w:snapToGrid w:val="0"/>
                <w:color w:val="000000"/>
                <w:sz w:val="16"/>
                <w:szCs w:val="18"/>
                <w:u w:color="000000"/>
              </w:rPr>
              <w:t>París, 5;  45003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264.445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(154.259)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(110.186)</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15-02-1998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Vª Pasteur, 53;  15980 Santiago Compostela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163.475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(93.317)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(70.158)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15-07-1998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en-US"/>
              </w:rPr>
            </w:pPr>
            <w:r w:rsidRPr="00BD6BC9">
              <w:rPr>
                <w:snapToGrid w:val="0"/>
                <w:color w:val="000000"/>
                <w:sz w:val="16"/>
                <w:szCs w:val="18"/>
                <w:u w:color="000000"/>
                <w:lang w:val="en-US"/>
              </w:rPr>
              <w:t>Pol. Ind. Guarnizo, s/n, parc 98;  39611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839.052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(468.468)</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(370.584)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14-10-1998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Amaniel, 34;  28015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217.739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(119.919)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(97.820)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2100029</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12-11-1998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Plza. Bohemia, 58;  30100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62.505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(34.274)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(28.231)</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06-03-2000</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Escritor Miguel Toro, 7;  18006 Granada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36.061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(18.331)</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(17.730)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04-06-2000</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Pujades, 77-79;  08005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552.931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(276.924)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276.007</w:t>
            </w:r>
          </w:p>
        </w:tc>
      </w:tr>
      <w:tr w:rsidR="00BD6BC9" w:rsidRPr="00BD6BC9" w:rsidTr="00861442">
        <w:trPr>
          <w:jc w:val="center"/>
        </w:trPr>
        <w:tc>
          <w:tcPr>
            <w:tcW w:w="850" w:type="dxa"/>
            <w:tcBorders>
              <w:bottom w:val="nil"/>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2100032</w:t>
            </w:r>
          </w:p>
        </w:tc>
        <w:tc>
          <w:tcPr>
            <w:tcW w:w="1020" w:type="dxa"/>
            <w:tcBorders>
              <w:bottom w:val="nil"/>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21-11-2002</w:t>
            </w:r>
          </w:p>
        </w:tc>
        <w:tc>
          <w:tcPr>
            <w:tcW w:w="4025" w:type="dxa"/>
            <w:tcBorders>
              <w:bottom w:val="nil"/>
            </w:tcBorders>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Ruiz de Alda, 13;  30009 Santander</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151.455</w:t>
            </w:r>
          </w:p>
        </w:tc>
        <w:tc>
          <w:tcPr>
            <w:tcW w:w="1134"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(64.885)</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86.570</w:t>
            </w:r>
          </w:p>
        </w:tc>
      </w:tr>
      <w:tr w:rsidR="00BD6BC9" w:rsidRPr="00BD6BC9" w:rsidTr="00861442">
        <w:trPr>
          <w:jc w:val="center"/>
        </w:trPr>
        <w:tc>
          <w:tcPr>
            <w:tcW w:w="850" w:type="dxa"/>
            <w:tcBorders>
              <w:top w:val="nil"/>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 </w:t>
            </w:r>
          </w:p>
        </w:tc>
        <w:tc>
          <w:tcPr>
            <w:tcW w:w="907" w:type="dxa"/>
            <w:tcBorders>
              <w:top w:val="single" w:sz="4" w:space="0" w:color="auto"/>
              <w:left w:val="single" w:sz="4"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11.074.928</w:t>
            </w:r>
          </w:p>
        </w:tc>
        <w:tc>
          <w:tcPr>
            <w:tcW w:w="1134" w:type="dxa"/>
            <w:tcBorders>
              <w:top w:val="single" w:sz="4" w:space="0" w:color="auto"/>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(7.427.946)</w:t>
            </w:r>
          </w:p>
        </w:tc>
        <w:tc>
          <w:tcPr>
            <w:tcW w:w="1020" w:type="dxa"/>
            <w:tcBorders>
              <w:top w:val="single" w:sz="4" w:space="0" w:color="auto"/>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(3.064.774)</w:t>
            </w:r>
          </w:p>
        </w:tc>
        <w:tc>
          <w:tcPr>
            <w:tcW w:w="907" w:type="dxa"/>
            <w:tcBorders>
              <w:top w:val="single" w:sz="4" w:space="0" w:color="auto"/>
              <w:left w:val="single" w:sz="6" w:space="0" w:color="auto"/>
              <w:bottom w:val="nil"/>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582.208</w:t>
            </w:r>
          </w:p>
        </w:tc>
      </w:tr>
      <w:tr w:rsidR="00BD6BC9" w:rsidRPr="00BD6BC9" w:rsidTr="00861442">
        <w:trPr>
          <w:jc w:val="center"/>
        </w:trPr>
        <w:tc>
          <w:tcPr>
            <w:tcW w:w="850" w:type="dxa"/>
            <w:tcBorders>
              <w:top w:val="nil"/>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6" w:space="0" w:color="auto"/>
            </w:tcBorders>
            <w:shd w:val="clear" w:color="auto" w:fill="auto"/>
            <w:noWrap/>
            <w:vAlign w:val="bottom"/>
          </w:tcPr>
          <w:p w:rsidR="00BD6BC9" w:rsidRPr="00BD6BC9" w:rsidRDefault="00BD6BC9" w:rsidP="00B575A8">
            <w:pPr>
              <w:pStyle w:val="Tabladeilustraciones"/>
              <w:keepNext/>
              <w:keepLines/>
              <w:rPr>
                <w:b/>
                <w:snapToGrid w:val="0"/>
                <w:color w:val="000000"/>
                <w:sz w:val="16"/>
                <w:szCs w:val="18"/>
                <w:u w:color="000000"/>
              </w:rPr>
            </w:pPr>
            <w:r w:rsidRPr="00BD6BC9">
              <w:rPr>
                <w:b/>
                <w:snapToGrid w:val="0"/>
                <w:color w:val="000000"/>
                <w:sz w:val="16"/>
                <w:szCs w:val="18"/>
                <w:u w:color="000000"/>
              </w:rPr>
              <w:t>Naves industriales:</w:t>
            </w:r>
          </w:p>
        </w:tc>
        <w:tc>
          <w:tcPr>
            <w:tcW w:w="907"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1134"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1020"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907"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2100033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Juan Carlos I, parc. 7-4 (Almussafes)</w:t>
            </w:r>
            <w:r w:rsidRPr="00BD6BC9">
              <w:rPr>
                <w:snapToGrid w:val="0"/>
                <w:color w:val="000000"/>
                <w:sz w:val="16"/>
                <w:szCs w:val="16"/>
                <w:u w:color="000000"/>
              </w:rPr>
              <w:br/>
              <w:t xml:space="preserve">  46440 Valencia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1.507.112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(539.222)</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(674.413)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293.477</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2100034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31-07-2005</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2.098.080</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(524.515)</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(1.050.683)</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522.882</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2;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387.786</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(114.651)</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273.135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5;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179.340</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(56.714)</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122.626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53;  15980 S. Compostela</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3.258.851</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(697.025)</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(1.793.576)</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768.250</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424.151</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(106.037)</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(232.579)</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85.535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01-02-2007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1.754.267</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(438.562)</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(961.943)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353.762</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2150000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General Solchaga,  29;  47008 Valladolid</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1.377.294</w:t>
            </w:r>
          </w:p>
        </w:tc>
        <w:tc>
          <w:tcPr>
            <w:tcW w:w="1134"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(238.730)</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(809.840)</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328.724</w:t>
            </w:r>
          </w:p>
        </w:tc>
      </w:tr>
      <w:tr w:rsidR="00BD6BC9" w:rsidRPr="00D06812" w:rsidTr="00861442">
        <w:trPr>
          <w:jc w:val="center"/>
        </w:trPr>
        <w:tc>
          <w:tcPr>
            <w:tcW w:w="850"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1020"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402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22.061.809</w:t>
            </w:r>
          </w:p>
        </w:tc>
        <w:tc>
          <w:tcPr>
            <w:tcW w:w="1134"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(10.143.402)</w:t>
            </w:r>
          </w:p>
        </w:tc>
        <w:tc>
          <w:tcPr>
            <w:tcW w:w="1020"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(8.587.808)</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3.330.599</w:t>
            </w:r>
          </w:p>
        </w:tc>
      </w:tr>
    </w:tbl>
    <w:p w:rsidR="004562F7" w:rsidRPr="00D06812" w:rsidRDefault="004562F7" w:rsidP="004562F7">
      <w:pPr>
        <w:keepLines/>
        <w:rPr>
          <w:highlight w:val="green"/>
        </w:rPr>
      </w:pPr>
    </w:p>
    <w:p w:rsidR="004562F7" w:rsidRPr="008053A6" w:rsidRDefault="004562F7" w:rsidP="004562F7">
      <w:pPr>
        <w:pStyle w:val="Ttulo2"/>
        <w:pageBreakBefore/>
      </w:pPr>
      <w:r w:rsidRPr="008053A6">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34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334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01-01-2008</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de Almussafes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628.212</w:t>
            </w:r>
          </w:p>
        </w:tc>
        <w:tc>
          <w:tcPr>
            <w:tcW w:w="1134"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(628.212)</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de Candelaria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3.942.794</w:t>
            </w:r>
          </w:p>
        </w:tc>
        <w:tc>
          <w:tcPr>
            <w:tcW w:w="1134"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(3.353.741)</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(589.053)</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01-08-2009</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Santiago de Compostela</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1.495.806</w:t>
            </w:r>
          </w:p>
        </w:tc>
        <w:tc>
          <w:tcPr>
            <w:tcW w:w="1134"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(1.002.041)</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(493.765)</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p>
        </w:tc>
        <w:tc>
          <w:tcPr>
            <w:tcW w:w="334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6.066.812</w:t>
            </w:r>
          </w:p>
        </w:tc>
        <w:tc>
          <w:tcPr>
            <w:tcW w:w="1134"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(4.983.994)</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(1.082.818)</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w:t>
            </w:r>
          </w:p>
        </w:tc>
      </w:tr>
    </w:tbl>
    <w:p w:rsidR="004562F7" w:rsidRPr="00460953" w:rsidRDefault="004562F7" w:rsidP="004562F7">
      <w:pPr>
        <w:keepLines/>
      </w:pPr>
    </w:p>
    <w:p w:rsidR="004562F7" w:rsidRPr="00460953" w:rsidRDefault="004562F7" w:rsidP="004562F7">
      <w:pPr>
        <w:pStyle w:val="Ttulo2"/>
      </w:pPr>
      <w:r w:rsidRPr="00460953">
        <w:t>Otras instalaciones</w:t>
      </w:r>
    </w:p>
    <w:tbl>
      <w:tblPr>
        <w:tblW w:w="91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191"/>
        <w:gridCol w:w="1020"/>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4025" w:type="dxa"/>
            <w:tcBorders>
              <w:top w:val="single" w:sz="4"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91"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2 unidades de Split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2.654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(2.566)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2500007</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dos líneas de refrigerante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1.056</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(1.020)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2500009</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Instalación eléctrica a 2 unidades de condensado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(379)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Tubería para desagüe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151</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2500012</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2 unidades de Split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4.237</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(4.096)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dos líneas de refrigerante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1.810</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(1.749)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Instalación eléctrica a 2 unidades de condensado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(379)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Tubería para desagüe </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6.182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(5.977)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2500019</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181</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(175)</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Suministro e instalación de un split 2x1 </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2.624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(2.536)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p>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754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(729)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12.09.2007</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Reforma e instalaciones en la sede </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9.558</w:t>
            </w:r>
          </w:p>
        </w:tc>
        <w:tc>
          <w:tcPr>
            <w:tcW w:w="1191"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(7.885)</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1.673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31.12.2007</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Obra e instalaciones en sede</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33.607</w:t>
            </w:r>
          </w:p>
        </w:tc>
        <w:tc>
          <w:tcPr>
            <w:tcW w:w="1191"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(33.607)</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Split pared y bomba de calor aire acondicionado</w:t>
            </w:r>
          </w:p>
        </w:tc>
        <w:tc>
          <w:tcPr>
            <w:tcW w:w="1020" w:type="dxa"/>
            <w:tcBorders>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2.354</w:t>
            </w:r>
          </w:p>
        </w:tc>
        <w:tc>
          <w:tcPr>
            <w:tcW w:w="1191" w:type="dxa"/>
            <w:tcBorders>
              <w:bottom w:val="nil"/>
            </w:tcBorders>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(1.746)</w:t>
            </w:r>
          </w:p>
        </w:tc>
        <w:tc>
          <w:tcPr>
            <w:tcW w:w="1020" w:type="dxa"/>
            <w:tcBorders>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608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Split pared y bomba de calor aire acondicionado</w:t>
            </w:r>
          </w:p>
        </w:tc>
        <w:tc>
          <w:tcPr>
            <w:tcW w:w="1020" w:type="dxa"/>
            <w:tcBorders>
              <w:top w:val="nil"/>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2.247</w:t>
            </w:r>
          </w:p>
        </w:tc>
        <w:tc>
          <w:tcPr>
            <w:tcW w:w="1191" w:type="dxa"/>
            <w:tcBorders>
              <w:top w:val="nil"/>
              <w:bottom w:val="nil"/>
            </w:tcBorders>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(1.666)</w:t>
            </w:r>
          </w:p>
        </w:tc>
        <w:tc>
          <w:tcPr>
            <w:tcW w:w="1020" w:type="dxa"/>
            <w:tcBorders>
              <w:top w:val="nil"/>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2500032</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09.06.2014</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Cableado Conexión PC y Audio</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334</w:t>
            </w:r>
          </w:p>
        </w:tc>
        <w:tc>
          <w:tcPr>
            <w:tcW w:w="1191"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284</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2500033</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01.07.2015</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Reforma e instalaciones en la sede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343.672</w:t>
            </w:r>
          </w:p>
        </w:tc>
        <w:tc>
          <w:tcPr>
            <w:tcW w:w="1191"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(14.320)</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329.352</w:t>
            </w:r>
          </w:p>
        </w:tc>
      </w:tr>
      <w:tr w:rsidR="00BD6BC9" w:rsidRPr="00460953" w:rsidTr="00B575A8">
        <w:trPr>
          <w:jc w:val="center"/>
        </w:trPr>
        <w:tc>
          <w:tcPr>
            <w:tcW w:w="850"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20"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402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BD6BC9" w:rsidRPr="00BD6BC9" w:rsidRDefault="00BA5C4C" w:rsidP="00BD6BC9">
            <w:pPr>
              <w:pStyle w:val="Tabladeilustraciones"/>
              <w:keepNext/>
              <w:keepLines/>
              <w:tabs>
                <w:tab w:val="decimal" w:pos="776"/>
              </w:tabs>
              <w:spacing w:before="40" w:after="40"/>
              <w:jc w:val="right"/>
              <w:rPr>
                <w:b/>
                <w:snapToGrid w:val="0"/>
                <w:sz w:val="18"/>
                <w:szCs w:val="18"/>
                <w:u w:color="000000"/>
              </w:rPr>
            </w:pPr>
            <w:r w:rsidRPr="00BA5C4C">
              <w:rPr>
                <w:b/>
                <w:snapToGrid w:val="0"/>
                <w:sz w:val="18"/>
                <w:szCs w:val="18"/>
                <w:u w:color="000000"/>
              </w:rPr>
              <w:t>412.295</w:t>
            </w:r>
          </w:p>
        </w:tc>
        <w:tc>
          <w:tcPr>
            <w:tcW w:w="1191" w:type="dxa"/>
            <w:tcBorders>
              <w:top w:val="single" w:sz="4" w:space="0" w:color="auto"/>
              <w:bottom w:val="single" w:sz="4" w:space="0" w:color="auto"/>
            </w:tcBorders>
            <w:shd w:val="clear" w:color="auto" w:fill="auto"/>
            <w:vAlign w:val="bottom"/>
          </w:tcPr>
          <w:p w:rsidR="00BD6BC9" w:rsidRPr="00BD6BC9" w:rsidRDefault="00BA5C4C" w:rsidP="00BD6BC9">
            <w:pPr>
              <w:pStyle w:val="Tabladeilustraciones"/>
              <w:keepNext/>
              <w:keepLines/>
              <w:tabs>
                <w:tab w:val="decimal" w:pos="776"/>
              </w:tabs>
              <w:spacing w:before="40" w:after="40"/>
              <w:jc w:val="right"/>
              <w:rPr>
                <w:b/>
                <w:snapToGrid w:val="0"/>
                <w:sz w:val="18"/>
                <w:szCs w:val="18"/>
                <w:u w:color="000000"/>
              </w:rPr>
            </w:pPr>
            <w:r>
              <w:rPr>
                <w:b/>
                <w:snapToGrid w:val="0"/>
                <w:sz w:val="18"/>
                <w:szCs w:val="18"/>
                <w:u w:color="000000"/>
              </w:rPr>
              <w:t>(</w:t>
            </w:r>
            <w:r w:rsidRPr="00BA5C4C">
              <w:rPr>
                <w:b/>
                <w:snapToGrid w:val="0"/>
                <w:sz w:val="18"/>
                <w:szCs w:val="18"/>
                <w:u w:color="000000"/>
              </w:rPr>
              <w:t>79.113</w:t>
            </w:r>
            <w:r>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BD6BC9" w:rsidRPr="00460953" w:rsidRDefault="00BA5C4C" w:rsidP="00BD6BC9">
            <w:pPr>
              <w:pStyle w:val="Tabladeilustraciones"/>
              <w:keepLines/>
              <w:tabs>
                <w:tab w:val="decimal" w:pos="776"/>
              </w:tabs>
              <w:spacing w:before="40" w:after="40"/>
              <w:jc w:val="right"/>
              <w:rPr>
                <w:b/>
                <w:snapToGrid w:val="0"/>
                <w:sz w:val="18"/>
                <w:szCs w:val="18"/>
                <w:u w:color="000000"/>
              </w:rPr>
            </w:pPr>
            <w:r w:rsidRPr="00BA5C4C">
              <w:rPr>
                <w:b/>
                <w:snapToGrid w:val="0"/>
                <w:sz w:val="18"/>
                <w:szCs w:val="18"/>
                <w:u w:color="000000"/>
              </w:rPr>
              <w:t>333.182</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Mobiliario</w:t>
      </w:r>
    </w:p>
    <w:tbl>
      <w:tblPr>
        <w:tblW w:w="90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74"/>
        <w:gridCol w:w="1020"/>
      </w:tblGrid>
      <w:tr w:rsidR="004562F7" w:rsidRPr="00BD6BC9" w:rsidTr="00B575A8">
        <w:trPr>
          <w:tblHeader/>
          <w:jc w:val="center"/>
        </w:trPr>
        <w:tc>
          <w:tcPr>
            <w:tcW w:w="85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6"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Euros</w:t>
            </w:r>
          </w:p>
        </w:tc>
      </w:tr>
      <w:tr w:rsidR="004562F7" w:rsidRPr="00BD6BC9" w:rsidTr="00B575A8">
        <w:trPr>
          <w:tblHeader/>
          <w:jc w:val="center"/>
        </w:trPr>
        <w:tc>
          <w:tcPr>
            <w:tcW w:w="85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Valor Neto Contable</w:t>
            </w:r>
          </w:p>
        </w:tc>
      </w:tr>
      <w:tr w:rsidR="004562F7" w:rsidRPr="00BD6BC9" w:rsidTr="00B575A8">
        <w:trPr>
          <w:tblHeade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7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 y 2 taquillas 30x50x180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01-11-2000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01-11-2000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31-05-2001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26-09-2001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26-09-2001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mesas de despacho y una 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(10.010)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472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librería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06-10-2003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08-10-2003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8 sillones para sala de juntas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4.327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26-11-2003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Taquilla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12-12-2003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Taquilla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28-02-2004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5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3.023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Parte lateral de mesa de despacho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26-07-2004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26-07-2004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23-09-2004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20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2.395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(2.395)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4.190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(4.190)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3.197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31-01-2005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2.130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5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librería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30-09-2005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30-09-2005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22-05-2006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sofás y 2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de juntas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y 6 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5 sillas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20-03-2007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enrollables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20-03-2007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enrollables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y 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01-06-2008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01-06-2008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04-03-2009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7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24-06-2009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24-06-2009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19-01-2010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Armario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27-04-2010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27-04-2010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vela con reposacabezas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05-07-2010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40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2.461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Armario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sillas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6 sillas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1.039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1 mesa de reuniones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01-04-2012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vela alta con brazos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mesas de Rincón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auxiliar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23-03-2012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4 armarios  altos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27-06-2012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armarios bajos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01-07-2012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operativa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Mueble recepción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2.063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recepción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28-02-2013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 modelo Elegance Plus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3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22-11-2013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8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1.404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con respaldo alto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22-11-2013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3 sillas con respaldo alto </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74"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31-10-2013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Atril de metacrilato para eventos</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74" w:type="dxa"/>
            <w:tcBorders>
              <w:top w:val="nil"/>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(222)</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555</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01-10-2014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508</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409</w:t>
            </w:r>
          </w:p>
        </w:tc>
      </w:tr>
      <w:tr w:rsidR="00BD6BC9" w:rsidRPr="00BD6BC9" w:rsidTr="00861442">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2600189</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01/02/2015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183</w:t>
            </w:r>
          </w:p>
        </w:tc>
      </w:tr>
      <w:tr w:rsidR="00BD6BC9" w:rsidRPr="00BD6BC9" w:rsidTr="00861442">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2600190</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20/05/2015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556</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502</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2600191</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20/05/2015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219</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2600196</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02/10/2015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1.457</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1.416</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2600197</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01/11/2015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 xml:space="preserve">Armario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11.899</w:t>
            </w:r>
          </w:p>
        </w:tc>
        <w:tc>
          <w:tcPr>
            <w:tcW w:w="1074"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(165)</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11.734</w:t>
            </w:r>
          </w:p>
        </w:tc>
      </w:tr>
      <w:tr w:rsidR="00BD6BC9" w:rsidRPr="00D06812"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184.395</w:t>
            </w:r>
          </w:p>
        </w:tc>
        <w:tc>
          <w:tcPr>
            <w:tcW w:w="1074" w:type="dxa"/>
            <w:tcBorders>
              <w:top w:val="single" w:sz="4" w:space="0" w:color="auto"/>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(159.654)</w:t>
            </w:r>
          </w:p>
        </w:tc>
        <w:tc>
          <w:tcPr>
            <w:tcW w:w="1020" w:type="dxa"/>
            <w:tcBorders>
              <w:top w:val="single" w:sz="4" w:space="0" w:color="auto"/>
              <w:bottom w:val="single" w:sz="4" w:space="0" w:color="auto"/>
              <w:right w:val="single" w:sz="4" w:space="0" w:color="auto"/>
            </w:tcBorders>
            <w:shd w:val="clear" w:color="auto" w:fill="auto"/>
            <w:noWrap/>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24.741</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BD6BC9" w:rsidTr="00B575A8">
        <w:trPr>
          <w:jc w:val="center"/>
        </w:trPr>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p>
        </w:tc>
        <w:tc>
          <w:tcPr>
            <w:tcW w:w="2891" w:type="dxa"/>
            <w:tcBorders>
              <w:top w:val="single" w:sz="6" w:space="0" w:color="auto"/>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p>
        </w:tc>
        <w:tc>
          <w:tcPr>
            <w:tcW w:w="4137" w:type="dxa"/>
            <w:gridSpan w:val="4"/>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Euros</w:t>
            </w:r>
          </w:p>
        </w:tc>
      </w:tr>
      <w:tr w:rsidR="004562F7" w:rsidRPr="00BD6BC9" w:rsidTr="00B575A8">
        <w:trPr>
          <w:jc w:val="center"/>
        </w:trPr>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Fecha</w:t>
            </w:r>
          </w:p>
        </w:tc>
        <w:tc>
          <w:tcPr>
            <w:tcW w:w="2891"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sz w:val="18"/>
                <w:szCs w:val="18"/>
                <w:u w:color="000000"/>
              </w:rPr>
            </w:pPr>
            <w:r w:rsidRPr="00BD6BC9">
              <w:rPr>
                <w:snapToGrid w:val="0"/>
                <w:color w:val="000000"/>
                <w:sz w:val="18"/>
                <w:szCs w:val="18"/>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Valor Neto Contable</w:t>
            </w:r>
          </w:p>
        </w:tc>
      </w:tr>
      <w:tr w:rsidR="004562F7" w:rsidRPr="00BD6BC9" w:rsidTr="00B575A8">
        <w:trPr>
          <w:jc w:val="center"/>
        </w:trPr>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2891"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18"/>
                <w:u w:color="000000"/>
              </w:rPr>
            </w:pPr>
          </w:p>
        </w:tc>
        <w:tc>
          <w:tcPr>
            <w:tcW w:w="1077"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788"/>
              </w:tabs>
              <w:rPr>
                <w:snapToGrid w:val="0"/>
                <w:sz w:val="18"/>
                <w:szCs w:val="18"/>
                <w:u w:color="000000"/>
              </w:rPr>
            </w:pPr>
          </w:p>
        </w:tc>
        <w:tc>
          <w:tcPr>
            <w:tcW w:w="1020"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578"/>
              </w:tabs>
              <w:rPr>
                <w:snapToGrid w:val="0"/>
                <w:sz w:val="18"/>
                <w:szCs w:val="18"/>
                <w:u w:color="000000"/>
              </w:rPr>
            </w:pP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2600104</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01-12-2000</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1.158</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(1.158)</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2600105</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01-12-2000</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5.806</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(5.806)</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2600106</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30-12-2001</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563</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(563)</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2600107</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30-12-2001</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7.446</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(7.446)</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2600108</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05-11-2002</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3.299</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(3.299)</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2600109</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30-04-2002</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523</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(523)</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2600110</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30-12-2003</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70</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(70)</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2600123</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01-01-2008</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nave de Almusafes</w:t>
            </w: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18.337</w:t>
            </w:r>
          </w:p>
        </w:tc>
        <w:tc>
          <w:tcPr>
            <w:tcW w:w="1077" w:type="dxa"/>
            <w:tcBorders>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(18.337)</w:t>
            </w:r>
          </w:p>
        </w:tc>
        <w:tc>
          <w:tcPr>
            <w:tcW w:w="102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p>
        </w:tc>
        <w:tc>
          <w:tcPr>
            <w:tcW w:w="2891"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37.202</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788"/>
              </w:tabs>
              <w:spacing w:before="40" w:after="40"/>
              <w:rPr>
                <w:b/>
                <w:snapToGrid w:val="0"/>
                <w:sz w:val="18"/>
                <w:szCs w:val="18"/>
                <w:u w:color="000000"/>
              </w:rPr>
            </w:pPr>
            <w:r w:rsidRPr="00BD6BC9">
              <w:rPr>
                <w:b/>
                <w:snapToGrid w:val="0"/>
                <w:sz w:val="18"/>
                <w:szCs w:val="18"/>
                <w:u w:color="000000"/>
              </w:rPr>
              <w:t>(37.202)</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spacing w:before="40" w:after="40"/>
              <w:jc w:val="center"/>
              <w:rPr>
                <w:b/>
                <w:snapToGrid w:val="0"/>
                <w:sz w:val="18"/>
                <w:szCs w:val="18"/>
                <w:u w:color="000000"/>
              </w:rPr>
            </w:pPr>
            <w:r w:rsidRPr="00BD6BC9">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spacing w:before="40" w:after="40"/>
              <w:jc w:val="center"/>
              <w:rPr>
                <w:b/>
                <w:snapToGrid w:val="0"/>
                <w:sz w:val="18"/>
                <w:szCs w:val="18"/>
                <w:u w:color="000000"/>
              </w:rPr>
            </w:pPr>
            <w:r w:rsidRPr="00BD6BC9">
              <w:rPr>
                <w:b/>
                <w:snapToGrid w:val="0"/>
                <w:sz w:val="18"/>
                <w:szCs w:val="18"/>
                <w:u w:color="000000"/>
              </w:rPr>
              <w:t>-</w:t>
            </w:r>
          </w:p>
        </w:tc>
      </w:tr>
    </w:tbl>
    <w:p w:rsidR="004562F7" w:rsidRDefault="004562F7" w:rsidP="004562F7">
      <w:pPr>
        <w:pStyle w:val="Ttulo2"/>
      </w:pPr>
    </w:p>
    <w:p w:rsidR="004562F7" w:rsidRPr="003871EA" w:rsidRDefault="004562F7" w:rsidP="004562F7">
      <w:pPr>
        <w:pStyle w:val="Ttulo2"/>
      </w:pPr>
      <w:r w:rsidRPr="003871EA">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BD6BC9" w:rsidTr="00B575A8">
        <w:trPr>
          <w:tblHeader/>
          <w:jc w:val="center"/>
        </w:trPr>
        <w:tc>
          <w:tcPr>
            <w:tcW w:w="850" w:type="dxa"/>
            <w:tcBorders>
              <w:bottom w:val="nil"/>
            </w:tcBorders>
            <w:shd w:val="clear" w:color="auto" w:fill="auto"/>
          </w:tcPr>
          <w:p w:rsidR="004562F7" w:rsidRPr="00BD6BC9" w:rsidRDefault="004562F7" w:rsidP="00B575A8">
            <w:pPr>
              <w:pStyle w:val="Tabladeilustraciones"/>
              <w:keepNext/>
              <w:keepLines/>
              <w:jc w:val="center"/>
              <w:rPr>
                <w:snapToGrid w:val="0"/>
                <w:sz w:val="16"/>
                <w:szCs w:val="16"/>
                <w:u w:color="000000"/>
              </w:rPr>
            </w:pPr>
          </w:p>
        </w:tc>
        <w:tc>
          <w:tcPr>
            <w:tcW w:w="1020" w:type="dxa"/>
            <w:tcBorders>
              <w:bottom w:val="nil"/>
            </w:tcBorders>
            <w:shd w:val="clear" w:color="auto" w:fill="auto"/>
            <w:vAlign w:val="center"/>
          </w:tcPr>
          <w:p w:rsidR="004562F7" w:rsidRPr="00BD6BC9" w:rsidRDefault="004562F7" w:rsidP="00B575A8">
            <w:pPr>
              <w:pStyle w:val="Tabladeilustraciones"/>
              <w:keepNext/>
              <w:keepLines/>
              <w:rPr>
                <w:snapToGrid w:val="0"/>
                <w:sz w:val="16"/>
                <w:szCs w:val="16"/>
                <w:u w:color="000000"/>
              </w:rPr>
            </w:pPr>
          </w:p>
        </w:tc>
        <w:tc>
          <w:tcPr>
            <w:tcW w:w="4025" w:type="dxa"/>
            <w:tcBorders>
              <w:bottom w:val="nil"/>
            </w:tcBorders>
            <w:shd w:val="clear" w:color="auto" w:fill="auto"/>
            <w:noWrap/>
            <w:vAlign w:val="center"/>
          </w:tcPr>
          <w:p w:rsidR="004562F7" w:rsidRPr="00BD6BC9" w:rsidRDefault="004562F7" w:rsidP="00B575A8">
            <w:pPr>
              <w:pStyle w:val="Tabladeilustraciones"/>
              <w:keepNext/>
              <w:keepLines/>
              <w:rPr>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Euros</w:t>
            </w:r>
          </w:p>
        </w:tc>
      </w:tr>
      <w:tr w:rsidR="004562F7" w:rsidRPr="00BD6BC9" w:rsidTr="00B575A8">
        <w:trPr>
          <w:tblHeader/>
          <w:jc w:val="center"/>
        </w:trPr>
        <w:tc>
          <w:tcPr>
            <w:tcW w:w="85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Valor Neto Contable</w:t>
            </w:r>
          </w:p>
        </w:tc>
      </w:tr>
      <w:tr w:rsidR="004562F7" w:rsidRPr="00BD6BC9" w:rsidTr="00B575A8">
        <w:trPr>
          <w:tblHeade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6"/>
                <w:szCs w:val="16"/>
                <w:u w:color="000000"/>
              </w:rPr>
            </w:pPr>
          </w:p>
        </w:tc>
        <w:tc>
          <w:tcPr>
            <w:tcW w:w="1020"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893"/>
              </w:tab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6"/>
                <w:szCs w:val="16"/>
                <w:u w:color="000000"/>
              </w:rPr>
            </w:pP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Sony VAIO S5XP + ampliación garantía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Adobe Acrobat Standard 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Laserjet 2420DN + ampliación garantía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Samsung X20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18/04/2006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Sony VAIO TX2XP/B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2.819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2700208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dc 7600  y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2700209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dc 7600  y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 +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 +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personal HP DC7700 SFF Dual Core XP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2.479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HP y monitor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SZ3XP/c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Escaner Scanjet 5590P HP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PC´s mod.HP DC770 y monitores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2.907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(2.907)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Grabadora de CD / DVD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mod.HP DC7700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SZ3WP/c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(2.313)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SZ3WP/c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1PC mod.HP DC/7700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SONY VAIO  SZ4XN/C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ordenadores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TFT 17"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 - mod. 2065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Scanner HP 7650n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Scanner HP 7650n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color Laserjet 4700n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color Laserjet 5550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d530 intel core 2 duo T7250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modelo L-1706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6910 compaq</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1.553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Scanjet 5590p hp/1910a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color Laserjet 5550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Laser P1505N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portatil HP 2510p y 2 adaptadores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Teclado y ratón inalámbrico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Scaner HP Scanjet 7650N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TFT 17" L 1710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Laserjet P3005N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Scaner HP Scanjet 7650N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portátil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portátil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2510B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24/02/2009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DC7800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23/02/2009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Samsung P460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portatil HP2530P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portatil Sony VAIO BZ13XN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22/04/2009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22/04/2009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TFT 19" L1950G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Portartil HP 2530P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Portartil HP 2530P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SCANNER HP SCANJET 7650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1.203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SCANNER HP SCANJET N6350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18/11/2009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P4515N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Mini 5101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01/04/2010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01/04/2010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Apple Macbook con Software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19""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(153)</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Laserjet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01/06/2010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Probook 654B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(1.527)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Mini 5102 con XP Profesional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10/08/2010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Probook 4510S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01/10/2010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19"LA195G</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Philips 22" LCD TFT</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Philips 22" LCD TFT</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10 Ordenadores HP DC8000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6.168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(6.168)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Mini 5103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01/12/2010</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24 Kingston memoria 1GB y 2 module memory 1GB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1.648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(1.648)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HP IPAQ 214 y un soporte de conexión PDA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Ordenadores - PC Portatil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Ordenadores - PC Sobremesa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16/03/2011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Monitores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16/03/2011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HP DC8000SFF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Portatiles HP probook 4520S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01/06/2011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08/07/2011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20/06/2011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1 hp notebook+2 dock station (base expansión)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1.455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ordenadores HP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1.252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146</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monitores 19" HP LA1951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12 teléfonos móviles iphone 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1.188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portátil+2 Dock Station+Batería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31/10/2011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reproductor blu ray</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hp compaq la2205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probook 4520s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ordenadores hp DC8200 elite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hpprobook 4530s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monitor HP LA2205 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2560s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portatiles hp probook 6560b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1.963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394</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28/02/2012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2540</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780</w:t>
            </w:r>
          </w:p>
        </w:tc>
        <w:tc>
          <w:tcPr>
            <w:tcW w:w="1020"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(598)</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Dock station</w:t>
            </w:r>
          </w:p>
        </w:tc>
        <w:tc>
          <w:tcPr>
            <w:tcW w:w="1020" w:type="dxa"/>
            <w:tcBorders>
              <w:top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400</w:t>
            </w:r>
          </w:p>
        </w:tc>
        <w:tc>
          <w:tcPr>
            <w:tcW w:w="1020" w:type="dxa"/>
            <w:tcBorders>
              <w:top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(287)</w:t>
            </w:r>
          </w:p>
        </w:tc>
        <w:tc>
          <w:tcPr>
            <w:tcW w:w="1020" w:type="dxa"/>
            <w:tcBorders>
              <w:top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1 macbook pro 15"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probook 6560+1 monitor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01/02/2013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6560b + BASE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01/02/2013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dynadock U10 (pa3575e-3prp)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03/06/2013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probook 6470b + base HP 90W</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1.243</w:t>
            </w:r>
          </w:p>
        </w:tc>
        <w:tc>
          <w:tcPr>
            <w:tcW w:w="1020"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(621)</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622</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2700342</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6570B</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843</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576</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2700347</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ProBook 470 G1 - 17.3</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834</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594</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2700348</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sobremesa HP elite DC 8300 </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520</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371</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2700349</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sobremesa HP elite DC 8300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520</w:t>
            </w:r>
          </w:p>
        </w:tc>
        <w:tc>
          <w:tcPr>
            <w:tcW w:w="1020"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381</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2700351</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25/01/2015</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EliteBook 850 G1 modelo base</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876</w:t>
            </w:r>
          </w:p>
        </w:tc>
        <w:tc>
          <w:tcPr>
            <w:tcW w:w="1020"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715</w:t>
            </w:r>
          </w:p>
        </w:tc>
      </w:tr>
      <w:tr w:rsidR="00BD6BC9" w:rsidRPr="003871EA" w:rsidTr="00861442">
        <w:trPr>
          <w:jc w:val="center"/>
        </w:trPr>
        <w:tc>
          <w:tcPr>
            <w:tcW w:w="85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4025" w:type="dxa"/>
            <w:tcBorders>
              <w:right w:val="single" w:sz="4" w:space="0" w:color="auto"/>
            </w:tcBorders>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154.747</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(147.101)</w:t>
            </w:r>
          </w:p>
        </w:tc>
        <w:tc>
          <w:tcPr>
            <w:tcW w:w="1020"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7.646</w:t>
            </w:r>
          </w:p>
        </w:tc>
      </w:tr>
    </w:tbl>
    <w:p w:rsidR="004562F7" w:rsidRPr="00D06812" w:rsidRDefault="004562F7" w:rsidP="004562F7">
      <w:pPr>
        <w:keepLines/>
        <w:rPr>
          <w:highlight w:val="green"/>
        </w:rPr>
      </w:pPr>
    </w:p>
    <w:p w:rsidR="004562F7" w:rsidRPr="00381825" w:rsidRDefault="004562F7" w:rsidP="004562F7">
      <w:pPr>
        <w:pStyle w:val="Ttulo2"/>
      </w:pPr>
      <w:r w:rsidRPr="00381825">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BD6BC9" w:rsidTr="00B575A8">
        <w:trPr>
          <w:jc w:val="center"/>
        </w:trPr>
        <w:tc>
          <w:tcPr>
            <w:tcW w:w="907"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p>
        </w:tc>
        <w:tc>
          <w:tcPr>
            <w:tcW w:w="1077"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p>
        </w:tc>
        <w:tc>
          <w:tcPr>
            <w:tcW w:w="3402" w:type="dxa"/>
            <w:tcBorders>
              <w:bottom w:val="nil"/>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Euros</w:t>
            </w:r>
          </w:p>
        </w:tc>
      </w:tr>
      <w:tr w:rsidR="004562F7" w:rsidRPr="00BD6BC9" w:rsidTr="00B575A8">
        <w:trPr>
          <w:jc w:val="center"/>
        </w:trPr>
        <w:tc>
          <w:tcPr>
            <w:tcW w:w="907"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Valor Neto Contable</w:t>
            </w:r>
          </w:p>
        </w:tc>
      </w:tr>
      <w:tr w:rsidR="004562F7" w:rsidRPr="00BD6BC9" w:rsidTr="00B575A8">
        <w:trPr>
          <w:jc w:val="center"/>
        </w:trPr>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1077"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3402"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6"/>
                <w:szCs w:val="16"/>
                <w:u w:color="000000"/>
              </w:rPr>
            </w:pPr>
          </w:p>
        </w:tc>
        <w:tc>
          <w:tcPr>
            <w:tcW w:w="1077"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921"/>
              </w:tab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578"/>
              </w:tabs>
              <w:rPr>
                <w:snapToGrid w:val="0"/>
                <w:sz w:val="16"/>
                <w:szCs w:val="16"/>
                <w:u w:color="000000"/>
              </w:rPr>
            </w:pP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2700165</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20-02-2003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Fra.198-20.02 Fucoda -2 portátil</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2.702</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(2.702)</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2700166</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Fra.692-06.06 Fucoda -eq.ctro.Se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1.484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(1.484)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Fra.693-06.06 Fucoda -2 monitor</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1.464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(1.464)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Fra.694-06.06 Fucoda -eq.ctro.Se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8.534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(8.534)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16-06-2003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Fra.750-16.06 Fucoda-módulos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1.462</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(1.462)</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2700170</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24-07-2003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Fra.944-24.07 Fucoda-1 PC CO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1.616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(1.616)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2700171</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28-10-2003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Fra.1255-28.10 Fucoda-eq.ctro.S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12.346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(12.346)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2700172</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28-10-2003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Fra.1256-28.10 Fucoda-eq.ctro.S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23.033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(23.033)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2700173</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Fra.1768-29.12 Fucoda-UPSctro.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7.354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(7.354)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2700174</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Fra.1769-29.12 Fucoda-10 tarjeta</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3.116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(3.116)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2700175</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Fra.220284-23.12 ONCE CIDAT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11.261</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(11.261)</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2700176</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Fra.220283-23.12 ONCE CIDAT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22.523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(22.523)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16-12-2003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Fra.5191-16.12 Memory Power-t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296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(296)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24-12-2003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Fra.2428-24.12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8.826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(8.826)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Fra.2413-23.12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21.303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(21.303)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2700180</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Fra.2440-29.12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7.234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(7.234)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2700248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01-01-2008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nave Almussafes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54.267</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(54.267)</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2700249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01-04-2008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391.957</w:t>
            </w:r>
          </w:p>
        </w:tc>
        <w:tc>
          <w:tcPr>
            <w:tcW w:w="1077" w:type="dxa"/>
            <w:tcBorders>
              <w:bottom w:val="nil"/>
            </w:tcBorders>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(391.957)</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2700257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30-11-2008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169.745</w:t>
            </w:r>
          </w:p>
        </w:tc>
        <w:tc>
          <w:tcPr>
            <w:tcW w:w="1077" w:type="dxa"/>
            <w:tcBorders>
              <w:top w:val="nil"/>
              <w:bottom w:val="nil"/>
            </w:tcBorders>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(169.745)</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3402"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spacing w:before="40" w:after="40"/>
              <w:rPr>
                <w:b/>
                <w:snapToGrid w:val="0"/>
                <w:sz w:val="16"/>
                <w:szCs w:val="16"/>
                <w:u w:color="000000"/>
              </w:rPr>
            </w:pPr>
            <w:r w:rsidRPr="00BD6BC9">
              <w:rPr>
                <w:b/>
                <w:snapToGrid w:val="0"/>
                <w:sz w:val="16"/>
                <w:szCs w:val="16"/>
                <w:u w:color="000000"/>
              </w:rPr>
              <w:t>750.523</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921"/>
              </w:tabs>
              <w:spacing w:before="40" w:after="40"/>
              <w:rPr>
                <w:b/>
                <w:snapToGrid w:val="0"/>
                <w:sz w:val="16"/>
                <w:szCs w:val="16"/>
                <w:u w:color="000000"/>
              </w:rPr>
            </w:pPr>
            <w:r w:rsidRPr="00BD6BC9">
              <w:rPr>
                <w:b/>
                <w:snapToGrid w:val="0"/>
                <w:sz w:val="16"/>
                <w:szCs w:val="16"/>
                <w:u w:color="000000"/>
              </w:rPr>
              <w:t>(750.523)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spacing w:before="40" w:after="40"/>
              <w:jc w:val="center"/>
              <w:rPr>
                <w:b/>
                <w:snapToGrid w:val="0"/>
                <w:sz w:val="16"/>
                <w:szCs w:val="16"/>
                <w:u w:color="000000"/>
              </w:rPr>
            </w:pPr>
            <w:r w:rsidRPr="00BD6BC9">
              <w:rPr>
                <w:b/>
                <w:snapToGrid w:val="0"/>
                <w:sz w:val="16"/>
                <w:szCs w:val="16"/>
                <w:u w:color="000000"/>
              </w:rPr>
              <w:t>-</w:t>
            </w:r>
          </w:p>
        </w:tc>
      </w:tr>
    </w:tbl>
    <w:p w:rsidR="004562F7" w:rsidRPr="00D06812" w:rsidRDefault="004562F7" w:rsidP="004562F7">
      <w:pPr>
        <w:keepLines/>
        <w:rPr>
          <w:highlight w:val="green"/>
        </w:rPr>
      </w:pPr>
    </w:p>
    <w:p w:rsidR="004562F7" w:rsidRPr="00381825" w:rsidRDefault="004562F7" w:rsidP="004562F7">
      <w:pPr>
        <w:pStyle w:val="Ttulo2"/>
      </w:pPr>
      <w:r w:rsidRPr="00381825">
        <w:t>Elementos de transporte</w:t>
      </w:r>
    </w:p>
    <w:tbl>
      <w:tblPr>
        <w:tblW w:w="87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620"/>
        <w:gridCol w:w="1020"/>
        <w:gridCol w:w="1074"/>
        <w:gridCol w:w="1020"/>
      </w:tblGrid>
      <w:tr w:rsidR="004562F7" w:rsidRPr="00BD6BC9" w:rsidTr="00B575A8">
        <w:trPr>
          <w:jc w:val="center"/>
        </w:trPr>
        <w:tc>
          <w:tcPr>
            <w:tcW w:w="1020"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p>
        </w:tc>
        <w:tc>
          <w:tcPr>
            <w:tcW w:w="1020"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p>
        </w:tc>
        <w:tc>
          <w:tcPr>
            <w:tcW w:w="3620" w:type="dxa"/>
            <w:tcBorders>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0"/>
                <w:u w:color="000000"/>
              </w:rPr>
            </w:pPr>
          </w:p>
        </w:tc>
        <w:tc>
          <w:tcPr>
            <w:tcW w:w="3114"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Euros</w:t>
            </w:r>
          </w:p>
        </w:tc>
      </w:tr>
      <w:tr w:rsidR="004562F7" w:rsidRPr="00BD6BC9" w:rsidTr="00B575A8">
        <w:trPr>
          <w:jc w:val="center"/>
        </w:trPr>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Fecha</w:t>
            </w:r>
          </w:p>
        </w:tc>
        <w:tc>
          <w:tcPr>
            <w:tcW w:w="3620"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Valor Neto Contable</w:t>
            </w:r>
          </w:p>
        </w:tc>
      </w:tr>
      <w:tr w:rsidR="004562F7" w:rsidRPr="00BD6BC9" w:rsidTr="00B575A8">
        <w:trPr>
          <w:jc w:val="center"/>
        </w:trPr>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36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0"/>
                <w:u w:color="000000"/>
              </w:rPr>
            </w:pPr>
          </w:p>
        </w:tc>
        <w:tc>
          <w:tcPr>
            <w:tcW w:w="1074"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785"/>
              </w:tab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0"/>
                <w:u w:color="000000"/>
              </w:rPr>
            </w:pP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2800002</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01/12/2003</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Fiat Ulysse 8044 BXW</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24.000</w:t>
            </w:r>
          </w:p>
        </w:tc>
        <w:tc>
          <w:tcPr>
            <w:tcW w:w="1074"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(24.000)</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2800004</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29/07/2004</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Seat Ibiza</w:t>
            </w:r>
          </w:p>
        </w:tc>
        <w:tc>
          <w:tcPr>
            <w:tcW w:w="1020" w:type="dxa"/>
            <w:tcBorders>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12.472</w:t>
            </w:r>
          </w:p>
        </w:tc>
        <w:tc>
          <w:tcPr>
            <w:tcW w:w="1074" w:type="dxa"/>
            <w:tcBorders>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(12.472)</w:t>
            </w:r>
          </w:p>
        </w:tc>
        <w:tc>
          <w:tcPr>
            <w:tcW w:w="1020" w:type="dxa"/>
            <w:tcBorders>
              <w:bottom w:val="nil"/>
            </w:tcBorders>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2800005</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10/07/2012</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Mercedes Viano 2.2 CDI </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21.971</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(15.636)</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6.335</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2800006</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14/01/2014</w:t>
            </w:r>
          </w:p>
        </w:tc>
        <w:tc>
          <w:tcPr>
            <w:tcW w:w="3620"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SEAT EXEO 2.0 TDI CR 3398GSN</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10.424</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6.592</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2800007</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26/12/2014</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MERCEDES SPRINTER 0943-HGS</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22.964</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(5.830)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17.134</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2800008</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01/08/2015</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I.M.Compra Coche CADDY MAXI CONFORLINE 1,6 TDI 102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27.861</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(4.049)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23.812</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2800009</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01/09/2015</w:t>
            </w:r>
          </w:p>
        </w:tc>
        <w:tc>
          <w:tcPr>
            <w:tcW w:w="3620"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I.M.Coche VW SHARAN SPORT 2.0 TDI 177CV-SERGEN</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43.885</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(4.330)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39.555</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74" w:type="dxa"/>
            <w:tcBorders>
              <w:top w:val="nil"/>
              <w:bottom w:val="single" w:sz="4" w:space="0" w:color="auto"/>
            </w:tcBorders>
            <w:shd w:val="clear" w:color="auto" w:fill="auto"/>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r>
      <w:tr w:rsidR="00BD6BC9" w:rsidRPr="00381825" w:rsidTr="00861442">
        <w:trPr>
          <w:jc w:val="center"/>
        </w:trPr>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3620" w:type="dxa"/>
            <w:tcBorders>
              <w:right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163.577</w:t>
            </w:r>
          </w:p>
        </w:tc>
        <w:tc>
          <w:tcPr>
            <w:tcW w:w="1074"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(70.149)</w:t>
            </w:r>
          </w:p>
        </w:tc>
        <w:tc>
          <w:tcPr>
            <w:tcW w:w="1020"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93.428</w:t>
            </w:r>
          </w:p>
        </w:tc>
      </w:tr>
    </w:tbl>
    <w:p w:rsidR="004562F7" w:rsidRPr="00381825" w:rsidRDefault="004562F7" w:rsidP="004562F7">
      <w:pPr>
        <w:keepLines/>
        <w:rPr>
          <w:sz w:val="16"/>
          <w:szCs w:val="16"/>
        </w:rPr>
      </w:pPr>
    </w:p>
    <w:p w:rsidR="004562F7" w:rsidRPr="00381825" w:rsidRDefault="004562F7" w:rsidP="004562F7">
      <w:pPr>
        <w:pStyle w:val="Ttulo2"/>
      </w:pPr>
      <w:r w:rsidRPr="00381825">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6B2179" w:rsidTr="00B575A8">
        <w:trPr>
          <w:jc w:val="center"/>
        </w:trPr>
        <w:tc>
          <w:tcPr>
            <w:tcW w:w="1020" w:type="dxa"/>
            <w:tcBorders>
              <w:bottom w:val="nil"/>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1020" w:type="dxa"/>
            <w:tcBorders>
              <w:bottom w:val="nil"/>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3742" w:type="dxa"/>
            <w:tcBorders>
              <w:bottom w:val="nil"/>
            </w:tcBorders>
            <w:shd w:val="clear" w:color="auto" w:fill="auto"/>
            <w:noWrap/>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3114" w:type="dxa"/>
            <w:gridSpan w:val="3"/>
            <w:tcBorders>
              <w:top w:val="single" w:sz="6" w:space="0" w:color="auto"/>
              <w:bottom w:val="single" w:sz="4" w:space="0" w:color="auto"/>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r w:rsidRPr="000F44FA">
              <w:rPr>
                <w:snapToGrid w:val="0"/>
                <w:sz w:val="18"/>
                <w:szCs w:val="18"/>
                <w:u w:color="000000"/>
              </w:rPr>
              <w:t>Euros</w:t>
            </w:r>
          </w:p>
        </w:tc>
      </w:tr>
      <w:tr w:rsidR="004562F7" w:rsidRPr="006B2179" w:rsidTr="00B575A8">
        <w:trPr>
          <w:jc w:val="center"/>
        </w:trPr>
        <w:tc>
          <w:tcPr>
            <w:tcW w:w="1020" w:type="dxa"/>
            <w:tcBorders>
              <w:top w:val="nil"/>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374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04/06/2000</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"Paramos de Soria" Fund.AMPAO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17/09/2002</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Canaletas Fuente de Agua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1.161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19/01/2003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de la Galería MariaTalaverano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7.975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(7.975)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19/11/2003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17.250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(17.250)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22/10/2003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Televisión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13/11/2003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Visillos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13/11/2003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Visillos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31/12/2003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Cartel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03/12/2003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Frigorífico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691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31/03/2004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12/02/2004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Radio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11.102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(11.102)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Equipo de música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6.611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(6.611)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6.337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(6.337)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01/07/2004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Cortinas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26/10/2004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Auriculares centralita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16/12/2004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"La Torre de la Igualdad"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23/12/2004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"Pobre del Cantor"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26.000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Televisión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30/04/2005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Máquina de Braille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30/04/2005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4 cuadros de la Galería Maria Talaverano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17.957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(17.957)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31/08/2005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Frigorífico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31/10/2005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26/12/2005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Cuadros de J.Tomé</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31/12/2005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 "La Casita del Bosque"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90.200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(90.200)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06/04/2006</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Pantalla de Plasma NEC 42" y Soporte al suelo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4.153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(4.015)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20/03/2007</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Navegador GPS Portátil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499</w:t>
            </w:r>
          </w:p>
        </w:tc>
        <w:tc>
          <w:tcPr>
            <w:tcW w:w="1074" w:type="dxa"/>
            <w:shd w:val="clear" w:color="auto" w:fill="auto"/>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w:t>
            </w:r>
            <w:r w:rsidR="001C21E6">
              <w:rPr>
                <w:rFonts w:ascii="Times New Roman" w:hAnsi="Times New Roman"/>
                <w:color w:val="000000"/>
                <w:szCs w:val="18"/>
                <w:lang w:eastAsia="es-ES"/>
              </w:rPr>
              <w:t>9</w:t>
            </w:r>
            <w:r>
              <w:rPr>
                <w:rFonts w:ascii="Times New Roman" w:hAnsi="Times New Roman"/>
                <w:color w:val="000000"/>
                <w:szCs w:val="18"/>
                <w:lang w:eastAsia="es-ES"/>
              </w:rPr>
              <w:t>)</w:t>
            </w:r>
          </w:p>
        </w:tc>
        <w:tc>
          <w:tcPr>
            <w:tcW w:w="1020" w:type="dxa"/>
            <w:shd w:val="clear" w:color="auto" w:fill="auto"/>
            <w:noWrap/>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w:t>
            </w:r>
            <w:r w:rsidR="001C21E6">
              <w:rPr>
                <w:rFonts w:ascii="Times New Roman" w:hAnsi="Times New Roman"/>
                <w:color w:val="000000"/>
                <w:szCs w:val="18"/>
                <w:lang w:eastAsia="es-ES"/>
              </w:rPr>
              <w:t>0</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01/10/2007</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 Laser 1140 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14/02/2008</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 Registradores Kistock de temperatura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(787)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29/01/2009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 Cuadros " Creative Growth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(1.652)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736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31/01/2009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 Plotter Epson Stylus pro 9880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5.684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1.752</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01/03/2009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10 cuadros de Gerardo Artenio Nigend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1.500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(1.014)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486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23/04/2009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Obra "Poema-Problema" Miguel Agudo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70</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01/09/2010</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Minifrigorífico Saivod FS609W</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07/09/2011</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"Pacífico"- Miguel Angel Campano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11.800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6.784</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01/08/2011</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Fotografías - Rafael Sanz Lobato</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5.310</w:t>
            </w:r>
          </w:p>
        </w:tc>
        <w:tc>
          <w:tcPr>
            <w:tcW w:w="1074"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(2.302)</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3.008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01/03/2013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Nevera Modelo RH423LDA</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346</w:t>
            </w:r>
          </w:p>
        </w:tc>
        <w:tc>
          <w:tcPr>
            <w:tcW w:w="1074" w:type="dxa"/>
            <w:tcBorders>
              <w:top w:val="nil"/>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251</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2900051</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25/07/2014</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Dos fotografías de Angel Rojo</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1.453</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(206)</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1.247</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2900052</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20/10/2014</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Obras Plásticas tituladas Cabeza1,Cabeza2, y 3</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727</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(85)</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2900054</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05/02/2015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Cámara de Grabación</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1.065</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(89)</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976</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2900055</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05/02/2015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3.170</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2.906</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2900056</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01/04/2015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Equipo de Sonido </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955</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891</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2900057</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29/01/2015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Estores </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2.009</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1.825</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251.057</w:t>
            </w:r>
          </w:p>
        </w:tc>
        <w:tc>
          <w:tcPr>
            <w:tcW w:w="1074" w:type="dxa"/>
            <w:tcBorders>
              <w:top w:val="nil"/>
              <w:bottom w:val="single" w:sz="6" w:space="0" w:color="auto"/>
            </w:tcBorders>
            <w:shd w:val="clear" w:color="auto" w:fill="auto"/>
          </w:tcPr>
          <w:p w:rsidR="00BD6BC9" w:rsidRDefault="00BD6BC9" w:rsidP="001C21E6">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(228.90</w:t>
            </w:r>
            <w:r w:rsidR="001C21E6">
              <w:rPr>
                <w:rFonts w:ascii="Times New Roman" w:hAnsi="Times New Roman"/>
                <w:b/>
                <w:bCs/>
                <w:color w:val="000000"/>
                <w:szCs w:val="18"/>
                <w:lang w:eastAsia="es-ES"/>
              </w:rPr>
              <w:t>7</w:t>
            </w:r>
            <w:r>
              <w:rPr>
                <w:rFonts w:ascii="Times New Roman" w:hAnsi="Times New Roman"/>
                <w:b/>
                <w:bCs/>
                <w:color w:val="000000"/>
                <w:szCs w:val="18"/>
                <w:lang w:eastAsia="es-ES"/>
              </w:rPr>
              <w:t>)</w:t>
            </w:r>
          </w:p>
        </w:tc>
        <w:tc>
          <w:tcPr>
            <w:tcW w:w="1020" w:type="dxa"/>
            <w:tcBorders>
              <w:top w:val="nil"/>
              <w:bottom w:val="single" w:sz="6" w:space="0" w:color="auto"/>
            </w:tcBorders>
            <w:shd w:val="clear" w:color="auto" w:fill="auto"/>
            <w:noWrap/>
          </w:tcPr>
          <w:p w:rsidR="00BD6BC9" w:rsidRDefault="00BD6BC9" w:rsidP="001C21E6">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22.15</w:t>
            </w:r>
            <w:r w:rsidR="001C21E6">
              <w:rPr>
                <w:rFonts w:ascii="Times New Roman" w:hAnsi="Times New Roman"/>
                <w:b/>
                <w:bCs/>
                <w:color w:val="000000"/>
                <w:szCs w:val="18"/>
                <w:lang w:eastAsia="es-ES"/>
              </w:rPr>
              <w:t>0</w:t>
            </w:r>
          </w:p>
        </w:tc>
      </w:tr>
    </w:tbl>
    <w:p w:rsidR="004562F7" w:rsidRDefault="004562F7" w:rsidP="004562F7">
      <w:pPr>
        <w:keepLines/>
        <w:rPr>
          <w:highlight w:val="green"/>
        </w:rPr>
      </w:pPr>
    </w:p>
    <w:p w:rsidR="004562F7" w:rsidRPr="00D06812" w:rsidRDefault="004562F7" w:rsidP="004562F7">
      <w:pPr>
        <w:keepLines/>
        <w:rPr>
          <w:highlight w:val="green"/>
        </w:rPr>
      </w:pPr>
    </w:p>
    <w:p w:rsidR="004562F7" w:rsidRPr="00F65CDD" w:rsidRDefault="004562F7" w:rsidP="004562F7">
      <w:pPr>
        <w:pStyle w:val="Ttulo1"/>
      </w:pPr>
      <w:r w:rsidRPr="00B9240F">
        <w:t>Inventar</w:t>
      </w:r>
      <w:r w:rsidRPr="00F65CDD">
        <w:t>io de inversiones en empresas y entidades del grupo y asociadas a largo plazo</w:t>
      </w:r>
    </w:p>
    <w:p w:rsidR="004562F7" w:rsidRPr="00F65CDD" w:rsidRDefault="004562F7" w:rsidP="004562F7">
      <w:pPr>
        <w:pStyle w:val="Ttulo2"/>
      </w:pPr>
      <w:r w:rsidRPr="00F65CDD">
        <w:t>Instrumentos de patrimonio</w:t>
      </w:r>
    </w:p>
    <w:p w:rsidR="004562F7" w:rsidRPr="00F65CDD" w:rsidRDefault="004562F7" w:rsidP="004562F7">
      <w:pPr>
        <w:pStyle w:val="Ttulo3"/>
      </w:pPr>
      <w:r w:rsidRPr="00F65CDD">
        <w:t xml:space="preserve">Empresa: </w:t>
      </w:r>
      <w:r w:rsidR="0078367D">
        <w:t>GRUPO ILUNION</w:t>
      </w:r>
      <w:r w:rsidR="006B2179">
        <w:t xml:space="preserve"> S.L.U.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BD6BC9" w:rsidTr="00B575A8">
        <w:trPr>
          <w:jc w:val="center"/>
        </w:trPr>
        <w:tc>
          <w:tcPr>
            <w:tcW w:w="4252"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Euros</w:t>
            </w:r>
          </w:p>
        </w:tc>
      </w:tr>
      <w:tr w:rsidR="004562F7" w:rsidRPr="00BD6BC9" w:rsidTr="00B575A8">
        <w:trPr>
          <w:jc w:val="center"/>
        </w:trPr>
        <w:tc>
          <w:tcPr>
            <w:tcW w:w="4252"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Importe</w:t>
            </w:r>
          </w:p>
        </w:tc>
      </w:tr>
      <w:tr w:rsidR="004562F7" w:rsidRPr="00BD6BC9" w:rsidTr="00B575A8">
        <w:trPr>
          <w:jc w:val="center"/>
        </w:trPr>
        <w:tc>
          <w:tcPr>
            <w:tcW w:w="4252"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 </w:t>
            </w: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 </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15.800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9.875.000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2,64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41.699</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Cambio a Euros</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01-01-02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230.000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180.068.497</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22-12-03</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14.400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9.000.000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22-12-03</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317.808</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21-12-04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4.800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21-12-04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1200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5.760.000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23-12-05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600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375.000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23-12-05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9.038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5.422.950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22-12-06</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6.400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22-12-06</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1.439.928</w:t>
            </w:r>
          </w:p>
        </w:tc>
      </w:tr>
      <w:tr w:rsidR="004562F7" w:rsidRPr="00BD6BC9" w:rsidTr="00B575A8">
        <w:trPr>
          <w:jc w:val="center"/>
        </w:trPr>
        <w:tc>
          <w:tcPr>
            <w:tcW w:w="4252" w:type="dxa"/>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 (aportación no dineraria)</w:t>
            </w:r>
          </w:p>
        </w:tc>
        <w:tc>
          <w:tcPr>
            <w:tcW w:w="1020" w:type="dxa"/>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27-3-07</w:t>
            </w:r>
          </w:p>
        </w:tc>
        <w:tc>
          <w:tcPr>
            <w:tcW w:w="1020" w:type="dxa"/>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12.320</w:t>
            </w:r>
          </w:p>
        </w:tc>
        <w:tc>
          <w:tcPr>
            <w:tcW w:w="1020" w:type="dxa"/>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7.363.364</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7.680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4.800.000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39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13-11-08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13-11-08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Aportación del socio</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3.724.000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29-12-09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29-12-09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1.600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2.125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3.400.000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1.839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2.941.824</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23-12-11</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23-12-11</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437,5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3.500.000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27-12-12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412,5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3.300.000</w:t>
            </w:r>
          </w:p>
        </w:tc>
      </w:tr>
      <w:tr w:rsidR="004562F7" w:rsidRPr="00BD6BC9" w:rsidTr="00B575A8">
        <w:trPr>
          <w:jc w:val="center"/>
        </w:trPr>
        <w:tc>
          <w:tcPr>
            <w:tcW w:w="4252" w:type="dxa"/>
            <w:tcBorders>
              <w:bottom w:val="nil"/>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13-12-13</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tcBorders>
              <w:top w:val="nil"/>
              <w:bottom w:val="nil"/>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1.531,3</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4.900.000</w:t>
            </w:r>
          </w:p>
        </w:tc>
      </w:tr>
      <w:tr w:rsidR="004562F7" w:rsidRPr="00BD6BC9" w:rsidTr="00B575A8">
        <w:trPr>
          <w:jc w:val="center"/>
        </w:trPr>
        <w:tc>
          <w:tcPr>
            <w:tcW w:w="4252" w:type="dxa"/>
            <w:tcBorders>
              <w:top w:val="nil"/>
              <w:bottom w:val="nil"/>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30-04-14</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1.140,62</w:t>
            </w: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3.650.000</w:t>
            </w:r>
          </w:p>
        </w:tc>
      </w:tr>
      <w:tr w:rsidR="004562F7" w:rsidRPr="00F65CD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spacing w:before="40" w:after="40"/>
              <w:rPr>
                <w:b/>
                <w:snapToGrid w:val="0"/>
                <w:sz w:val="18"/>
                <w:szCs w:val="18"/>
                <w:u w:color="000000"/>
              </w:rPr>
            </w:pPr>
            <w:r w:rsidRPr="00BD6BC9">
              <w:rPr>
                <w:b/>
                <w:snapToGrid w:val="0"/>
                <w:sz w:val="18"/>
                <w:szCs w:val="18"/>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BD6BC9" w:rsidRDefault="004562F7" w:rsidP="00B575A8">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hideMark/>
          </w:tcPr>
          <w:p w:rsidR="004562F7" w:rsidRPr="00BD6BC9" w:rsidRDefault="004562F7" w:rsidP="00B575A8">
            <w:pPr>
              <w:pStyle w:val="Tabladeilustraciones"/>
              <w:keepNext/>
              <w:keepLines/>
              <w:tabs>
                <w:tab w:val="decimal" w:pos="816"/>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BD6BC9" w:rsidRDefault="004562F7" w:rsidP="00B575A8">
            <w:pPr>
              <w:pStyle w:val="Tabladeilustraciones"/>
              <w:keepNext/>
              <w:keepLines/>
              <w:tabs>
                <w:tab w:val="decimal" w:pos="549"/>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Lines/>
              <w:tabs>
                <w:tab w:val="decimal" w:pos="947"/>
              </w:tabs>
              <w:spacing w:before="40" w:after="40"/>
              <w:rPr>
                <w:b/>
                <w:snapToGrid w:val="0"/>
                <w:sz w:val="18"/>
                <w:szCs w:val="18"/>
                <w:u w:color="000000"/>
              </w:rPr>
            </w:pPr>
            <w:r w:rsidRPr="00BD6BC9">
              <w:rPr>
                <w:b/>
                <w:snapToGrid w:val="0"/>
                <w:sz w:val="18"/>
                <w:szCs w:val="18"/>
                <w:u w:color="000000"/>
              </w:rPr>
              <w:t>284.680.072</w:t>
            </w:r>
          </w:p>
        </w:tc>
      </w:tr>
    </w:tbl>
    <w:p w:rsidR="004562F7" w:rsidRDefault="004562F7" w:rsidP="004562F7">
      <w:pPr>
        <w:keepLines/>
      </w:pPr>
    </w:p>
    <w:p w:rsidR="00BD6BC9" w:rsidRDefault="00BD6BC9" w:rsidP="004562F7">
      <w:pPr>
        <w:keepLines/>
      </w:pPr>
      <w:r>
        <w:t>SERVIMEDIA, S.A.U.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BD6BC9" w:rsidRPr="00BD6BC9" w:rsidTr="00861442">
        <w:trPr>
          <w:jc w:val="center"/>
        </w:trPr>
        <w:tc>
          <w:tcPr>
            <w:tcW w:w="4252" w:type="dxa"/>
            <w:shd w:val="clear" w:color="auto" w:fill="auto"/>
            <w:noWrap/>
            <w:vAlign w:val="bottom"/>
          </w:tcPr>
          <w:p w:rsidR="00BD6BC9" w:rsidRPr="00F65CDD" w:rsidRDefault="00BD6BC9" w:rsidP="00861442">
            <w:pPr>
              <w:pStyle w:val="Tabladeilustraciones"/>
              <w:keepNext/>
              <w:keepLines/>
              <w:jc w:val="center"/>
              <w:rPr>
                <w:snapToGrid w:val="0"/>
                <w:sz w:val="18"/>
                <w:szCs w:val="18"/>
                <w:u w:color="000000"/>
              </w:rPr>
            </w:pPr>
          </w:p>
        </w:tc>
        <w:tc>
          <w:tcPr>
            <w:tcW w:w="1020" w:type="dxa"/>
            <w:shd w:val="clear" w:color="auto" w:fill="auto"/>
            <w:noWrap/>
            <w:vAlign w:val="center"/>
          </w:tcPr>
          <w:p w:rsidR="00BD6BC9" w:rsidRPr="00F65CDD" w:rsidRDefault="00BD6BC9" w:rsidP="00861442">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Euros</w:t>
            </w:r>
          </w:p>
        </w:tc>
      </w:tr>
      <w:tr w:rsidR="00BD6BC9" w:rsidRPr="00BD6BC9" w:rsidTr="00BD6BC9">
        <w:trPr>
          <w:jc w:val="center"/>
        </w:trPr>
        <w:tc>
          <w:tcPr>
            <w:tcW w:w="4252" w:type="dxa"/>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p>
        </w:tc>
        <w:tc>
          <w:tcPr>
            <w:tcW w:w="1020" w:type="dxa"/>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Importe</w:t>
            </w:r>
          </w:p>
        </w:tc>
      </w:tr>
      <w:tr w:rsidR="00BD6BC9" w:rsidRPr="00BD6BC9" w:rsidTr="00EE084A">
        <w:trPr>
          <w:jc w:val="center"/>
        </w:trPr>
        <w:tc>
          <w:tcPr>
            <w:tcW w:w="4252" w:type="dxa"/>
            <w:shd w:val="clear" w:color="auto" w:fill="auto"/>
            <w:noWrap/>
            <w:vAlign w:val="bottom"/>
          </w:tcPr>
          <w:p w:rsidR="00BD6BC9" w:rsidRPr="00BD6BC9" w:rsidRDefault="00BD6BC9" w:rsidP="00861442">
            <w:pPr>
              <w:pStyle w:val="Tabladeilustraciones"/>
              <w:keepNext/>
              <w:keepLines/>
              <w:rPr>
                <w:snapToGrid w:val="0"/>
                <w:sz w:val="18"/>
                <w:szCs w:val="18"/>
                <w:u w:color="000000"/>
              </w:rPr>
            </w:pPr>
            <w:r>
              <w:rPr>
                <w:snapToGrid w:val="0"/>
                <w:sz w:val="18"/>
                <w:szCs w:val="18"/>
                <w:u w:color="000000"/>
              </w:rPr>
              <w:t>Adquisición</w:t>
            </w:r>
          </w:p>
        </w:tc>
        <w:tc>
          <w:tcPr>
            <w:tcW w:w="1020" w:type="dxa"/>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r>
              <w:rPr>
                <w:snapToGrid w:val="0"/>
                <w:sz w:val="18"/>
                <w:szCs w:val="18"/>
                <w:u w:color="000000"/>
              </w:rPr>
              <w:t>31-12-2015</w:t>
            </w:r>
          </w:p>
        </w:tc>
        <w:tc>
          <w:tcPr>
            <w:tcW w:w="1020" w:type="dxa"/>
            <w:tcBorders>
              <w:top w:val="single" w:sz="4" w:space="0" w:color="auto"/>
              <w:bottom w:val="nil"/>
            </w:tcBorders>
            <w:shd w:val="clear" w:color="auto" w:fill="auto"/>
            <w:noWrap/>
            <w:vAlign w:val="bottom"/>
          </w:tcPr>
          <w:p w:rsidR="00BD6BC9" w:rsidRPr="00BD6BC9" w:rsidRDefault="00EE084A" w:rsidP="00861442">
            <w:pPr>
              <w:pStyle w:val="Tabladeilustraciones"/>
              <w:keepNext/>
              <w:keepLines/>
              <w:tabs>
                <w:tab w:val="decimal" w:pos="816"/>
              </w:tabs>
              <w:rPr>
                <w:snapToGrid w:val="0"/>
                <w:sz w:val="18"/>
                <w:szCs w:val="18"/>
                <w:u w:color="000000"/>
              </w:rPr>
            </w:pPr>
            <w:r>
              <w:rPr>
                <w:snapToGrid w:val="0"/>
                <w:sz w:val="18"/>
                <w:szCs w:val="18"/>
                <w:u w:color="000000"/>
              </w:rPr>
              <w:t>575.000</w:t>
            </w:r>
          </w:p>
        </w:tc>
        <w:tc>
          <w:tcPr>
            <w:tcW w:w="1020" w:type="dxa"/>
            <w:tcBorders>
              <w:top w:val="single" w:sz="4" w:space="0" w:color="auto"/>
              <w:bottom w:val="nil"/>
            </w:tcBorders>
            <w:shd w:val="clear" w:color="auto" w:fill="auto"/>
            <w:vAlign w:val="bottom"/>
          </w:tcPr>
          <w:p w:rsidR="00BD6BC9" w:rsidRPr="00BD6BC9" w:rsidRDefault="00EE084A" w:rsidP="00861442">
            <w:pPr>
              <w:pStyle w:val="Tabladeilustraciones"/>
              <w:keepNext/>
              <w:keepLines/>
              <w:tabs>
                <w:tab w:val="decimal" w:pos="549"/>
              </w:tabs>
              <w:rPr>
                <w:snapToGrid w:val="0"/>
                <w:sz w:val="18"/>
                <w:szCs w:val="18"/>
                <w:u w:color="000000"/>
              </w:rPr>
            </w:pPr>
            <w:r>
              <w:rPr>
                <w:snapToGrid w:val="0"/>
                <w:sz w:val="18"/>
                <w:szCs w:val="18"/>
                <w:u w:color="000000"/>
              </w:rPr>
              <w:t>1,3095</w:t>
            </w:r>
          </w:p>
        </w:tc>
        <w:tc>
          <w:tcPr>
            <w:tcW w:w="1020" w:type="dxa"/>
            <w:tcBorders>
              <w:top w:val="single" w:sz="4" w:space="0" w:color="auto"/>
              <w:bottom w:val="nil"/>
            </w:tcBorders>
            <w:shd w:val="clear" w:color="auto" w:fill="auto"/>
            <w:vAlign w:val="bottom"/>
          </w:tcPr>
          <w:p w:rsidR="00BD6BC9" w:rsidRPr="00BD6BC9" w:rsidRDefault="00EE084A" w:rsidP="00861442">
            <w:pPr>
              <w:pStyle w:val="Tabladeilustraciones"/>
              <w:keepNext/>
              <w:keepLines/>
              <w:tabs>
                <w:tab w:val="decimal" w:pos="947"/>
              </w:tabs>
              <w:rPr>
                <w:snapToGrid w:val="0"/>
                <w:sz w:val="18"/>
                <w:szCs w:val="18"/>
                <w:u w:color="000000"/>
              </w:rPr>
            </w:pPr>
            <w:r>
              <w:rPr>
                <w:snapToGrid w:val="0"/>
                <w:sz w:val="18"/>
                <w:szCs w:val="18"/>
                <w:u w:color="000000"/>
              </w:rPr>
              <w:t>753.000</w:t>
            </w:r>
          </w:p>
        </w:tc>
      </w:tr>
      <w:tr w:rsidR="00BD6BC9" w:rsidRPr="00BD6BC9" w:rsidTr="00EE084A">
        <w:trPr>
          <w:jc w:val="center"/>
        </w:trPr>
        <w:tc>
          <w:tcPr>
            <w:tcW w:w="4252" w:type="dxa"/>
            <w:shd w:val="clear" w:color="auto" w:fill="auto"/>
            <w:noWrap/>
            <w:vAlign w:val="bottom"/>
          </w:tcPr>
          <w:p w:rsidR="00BD6BC9" w:rsidRPr="00BD6BC9" w:rsidRDefault="00BD6BC9" w:rsidP="00861442">
            <w:pPr>
              <w:pStyle w:val="Tabladeilustraciones"/>
              <w:keepNext/>
              <w:keepLines/>
              <w:rPr>
                <w:snapToGrid w:val="0"/>
                <w:sz w:val="18"/>
                <w:szCs w:val="18"/>
                <w:u w:color="000000"/>
              </w:rPr>
            </w:pPr>
            <w:r>
              <w:rPr>
                <w:snapToGrid w:val="0"/>
                <w:sz w:val="18"/>
                <w:szCs w:val="18"/>
                <w:u w:color="000000"/>
              </w:rPr>
              <w:t>Deterioro</w:t>
            </w:r>
          </w:p>
        </w:tc>
        <w:tc>
          <w:tcPr>
            <w:tcW w:w="1020" w:type="dxa"/>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tcPr>
          <w:p w:rsidR="00BD6BC9" w:rsidRPr="00BD6BC9" w:rsidRDefault="00BD6BC9" w:rsidP="00861442">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vAlign w:val="bottom"/>
          </w:tcPr>
          <w:p w:rsidR="00BD6BC9" w:rsidRPr="00BD6BC9" w:rsidRDefault="00BD6BC9" w:rsidP="00861442">
            <w:pPr>
              <w:pStyle w:val="Tabladeilustraciones"/>
              <w:keepNext/>
              <w:keepLines/>
              <w:tabs>
                <w:tab w:val="decimal" w:pos="549"/>
              </w:tabs>
              <w:rPr>
                <w:snapToGrid w:val="0"/>
                <w:sz w:val="18"/>
                <w:szCs w:val="18"/>
                <w:u w:color="000000"/>
              </w:rPr>
            </w:pPr>
          </w:p>
        </w:tc>
        <w:tc>
          <w:tcPr>
            <w:tcW w:w="1020" w:type="dxa"/>
            <w:tcBorders>
              <w:top w:val="nil"/>
              <w:bottom w:val="nil"/>
            </w:tcBorders>
            <w:shd w:val="clear" w:color="auto" w:fill="auto"/>
            <w:vAlign w:val="bottom"/>
          </w:tcPr>
          <w:p w:rsidR="00BD6BC9" w:rsidRPr="00BD6BC9" w:rsidRDefault="00EE084A" w:rsidP="00861442">
            <w:pPr>
              <w:pStyle w:val="Tabladeilustraciones"/>
              <w:keepNext/>
              <w:keepLines/>
              <w:tabs>
                <w:tab w:val="decimal" w:pos="947"/>
              </w:tabs>
              <w:rPr>
                <w:snapToGrid w:val="0"/>
                <w:sz w:val="18"/>
                <w:szCs w:val="18"/>
                <w:u w:color="000000"/>
              </w:rPr>
            </w:pPr>
            <w:r>
              <w:rPr>
                <w:snapToGrid w:val="0"/>
                <w:sz w:val="18"/>
                <w:szCs w:val="18"/>
                <w:u w:color="000000"/>
              </w:rPr>
              <w:t>(270.000)</w:t>
            </w:r>
          </w:p>
        </w:tc>
      </w:tr>
      <w:tr w:rsidR="00BD6BC9" w:rsidRPr="00BD6BC9" w:rsidTr="00EE084A">
        <w:trPr>
          <w:jc w:val="center"/>
        </w:trPr>
        <w:tc>
          <w:tcPr>
            <w:tcW w:w="4252" w:type="dxa"/>
            <w:tcBorders>
              <w:bottom w:val="single" w:sz="4" w:space="0" w:color="auto"/>
            </w:tcBorders>
            <w:shd w:val="clear" w:color="auto" w:fill="auto"/>
            <w:noWrap/>
            <w:vAlign w:val="bottom"/>
          </w:tcPr>
          <w:p w:rsidR="00BD6BC9" w:rsidRPr="00BD6BC9" w:rsidRDefault="00BD6BC9" w:rsidP="00861442">
            <w:pPr>
              <w:pStyle w:val="Tabladeilustraciones"/>
              <w:keepNext/>
              <w:keepLines/>
              <w:rPr>
                <w:snapToGrid w:val="0"/>
                <w:sz w:val="18"/>
                <w:szCs w:val="18"/>
                <w:u w:color="000000"/>
              </w:rPr>
            </w:pPr>
          </w:p>
        </w:tc>
        <w:tc>
          <w:tcPr>
            <w:tcW w:w="1020" w:type="dxa"/>
            <w:tcBorders>
              <w:bottom w:val="single" w:sz="4" w:space="0" w:color="auto"/>
            </w:tcBorders>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BD6BC9" w:rsidRPr="00BD6BC9" w:rsidRDefault="00BD6BC9" w:rsidP="00861442">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vAlign w:val="bottom"/>
          </w:tcPr>
          <w:p w:rsidR="00BD6BC9" w:rsidRPr="00BD6BC9" w:rsidRDefault="00BD6BC9" w:rsidP="00861442">
            <w:pPr>
              <w:pStyle w:val="Tabladeilustraciones"/>
              <w:keepNext/>
              <w:keepLines/>
              <w:tabs>
                <w:tab w:val="decimal" w:pos="549"/>
              </w:tabs>
              <w:rPr>
                <w:snapToGrid w:val="0"/>
                <w:sz w:val="18"/>
                <w:szCs w:val="18"/>
                <w:u w:color="000000"/>
              </w:rPr>
            </w:pPr>
          </w:p>
        </w:tc>
        <w:tc>
          <w:tcPr>
            <w:tcW w:w="1020" w:type="dxa"/>
            <w:tcBorders>
              <w:top w:val="nil"/>
              <w:bottom w:val="single" w:sz="4" w:space="0" w:color="auto"/>
            </w:tcBorders>
            <w:shd w:val="clear" w:color="auto" w:fill="auto"/>
            <w:vAlign w:val="bottom"/>
          </w:tcPr>
          <w:p w:rsidR="00BD6BC9" w:rsidRPr="00BD6BC9" w:rsidRDefault="00BD6BC9" w:rsidP="00861442">
            <w:pPr>
              <w:pStyle w:val="Tabladeilustraciones"/>
              <w:keepNext/>
              <w:keepLines/>
              <w:tabs>
                <w:tab w:val="decimal" w:pos="947"/>
              </w:tabs>
              <w:rPr>
                <w:snapToGrid w:val="0"/>
                <w:sz w:val="18"/>
                <w:szCs w:val="18"/>
                <w:u w:color="000000"/>
              </w:rPr>
            </w:pPr>
          </w:p>
        </w:tc>
      </w:tr>
      <w:tr w:rsidR="00BD6BC9" w:rsidRPr="00BD6BC9" w:rsidTr="00861442">
        <w:trPr>
          <w:jc w:val="center"/>
        </w:trPr>
        <w:tc>
          <w:tcPr>
            <w:tcW w:w="4252" w:type="dxa"/>
            <w:tcBorders>
              <w:bottom w:val="single" w:sz="4" w:space="0" w:color="auto"/>
            </w:tcBorders>
            <w:shd w:val="clear" w:color="auto" w:fill="auto"/>
            <w:noWrap/>
            <w:vAlign w:val="bottom"/>
          </w:tcPr>
          <w:p w:rsidR="00BD6BC9" w:rsidRPr="00BD6BC9" w:rsidRDefault="00BD6BC9" w:rsidP="00861442">
            <w:pPr>
              <w:pStyle w:val="Tabladeilustraciones"/>
              <w:keepNext/>
              <w:keepLines/>
              <w:spacing w:before="40" w:after="40"/>
              <w:rPr>
                <w:b/>
                <w:snapToGrid w:val="0"/>
                <w:sz w:val="18"/>
                <w:szCs w:val="18"/>
                <w:u w:color="000000"/>
              </w:rPr>
            </w:pPr>
            <w:r w:rsidRPr="00BD6BC9">
              <w:rPr>
                <w:b/>
                <w:snapToGrid w:val="0"/>
                <w:sz w:val="18"/>
                <w:szCs w:val="18"/>
                <w:u w:color="000000"/>
              </w:rPr>
              <w:t>Valor neto contable</w:t>
            </w:r>
          </w:p>
        </w:tc>
        <w:tc>
          <w:tcPr>
            <w:tcW w:w="1020" w:type="dxa"/>
            <w:tcBorders>
              <w:bottom w:val="single" w:sz="4" w:space="0" w:color="auto"/>
            </w:tcBorders>
            <w:shd w:val="clear" w:color="auto" w:fill="auto"/>
            <w:noWrap/>
            <w:vAlign w:val="center"/>
          </w:tcPr>
          <w:p w:rsidR="00BD6BC9" w:rsidRPr="00BD6BC9" w:rsidRDefault="00BD6BC9" w:rsidP="00861442">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tcPr>
          <w:p w:rsidR="00BD6BC9" w:rsidRPr="00BD6BC9" w:rsidRDefault="00BD6BC9" w:rsidP="00861442">
            <w:pPr>
              <w:pStyle w:val="Tabladeilustraciones"/>
              <w:keepNext/>
              <w:keepLines/>
              <w:tabs>
                <w:tab w:val="decimal" w:pos="816"/>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tcBorders>
            <w:shd w:val="clear" w:color="auto" w:fill="auto"/>
            <w:vAlign w:val="center"/>
          </w:tcPr>
          <w:p w:rsidR="00BD6BC9" w:rsidRPr="00BD6BC9" w:rsidRDefault="00BD6BC9" w:rsidP="00861442">
            <w:pPr>
              <w:pStyle w:val="Tabladeilustraciones"/>
              <w:keepNext/>
              <w:keepLines/>
              <w:tabs>
                <w:tab w:val="decimal" w:pos="549"/>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tcBorders>
            <w:shd w:val="clear" w:color="auto" w:fill="auto"/>
            <w:vAlign w:val="center"/>
          </w:tcPr>
          <w:p w:rsidR="00BD6BC9" w:rsidRPr="00F65CDD" w:rsidRDefault="00BD6BC9" w:rsidP="00861442">
            <w:pPr>
              <w:pStyle w:val="Tabladeilustraciones"/>
              <w:keepLines/>
              <w:tabs>
                <w:tab w:val="decimal" w:pos="947"/>
              </w:tabs>
              <w:spacing w:before="40" w:after="40"/>
              <w:rPr>
                <w:b/>
                <w:snapToGrid w:val="0"/>
                <w:sz w:val="18"/>
                <w:szCs w:val="18"/>
                <w:u w:color="000000"/>
              </w:rPr>
            </w:pPr>
            <w:r>
              <w:rPr>
                <w:b/>
                <w:snapToGrid w:val="0"/>
                <w:sz w:val="18"/>
                <w:szCs w:val="18"/>
                <w:u w:color="000000"/>
              </w:rPr>
              <w:t>483.000</w:t>
            </w:r>
          </w:p>
        </w:tc>
      </w:tr>
    </w:tbl>
    <w:p w:rsidR="00BD6BC9" w:rsidRDefault="00BD6BC9" w:rsidP="004562F7">
      <w:pPr>
        <w:keepLines/>
      </w:pPr>
    </w:p>
    <w:p w:rsidR="00BD6BC9" w:rsidRPr="00F65CDD" w:rsidRDefault="00BD6BC9" w:rsidP="004562F7">
      <w:pPr>
        <w:keepLines/>
      </w:pPr>
    </w:p>
    <w:p w:rsidR="004562F7" w:rsidRPr="00E02EE1" w:rsidRDefault="004562F7" w:rsidP="004562F7">
      <w:pPr>
        <w:pStyle w:val="Ttulo1"/>
      </w:pPr>
      <w:r w:rsidRPr="00E02EE1">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E02EE1" w:rsidTr="00B575A8">
        <w:trPr>
          <w:jc w:val="center"/>
        </w:trPr>
        <w:tc>
          <w:tcPr>
            <w:tcW w:w="3402"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402"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r>
      <w:tr w:rsidR="004562F7" w:rsidRPr="00E02EE1" w:rsidTr="00B575A8">
        <w:trPr>
          <w:jc w:val="center"/>
        </w:trPr>
        <w:tc>
          <w:tcPr>
            <w:tcW w:w="340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bottom w:val="nil"/>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893"/>
              </w:tabs>
              <w:rPr>
                <w:snapToGrid w:val="0"/>
                <w:sz w:val="18"/>
                <w:szCs w:val="18"/>
                <w:u w:color="000000"/>
              </w:rPr>
            </w:pP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rFonts w:ascii="System" w:hAnsi="System"/>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893"/>
              </w:tabs>
              <w:rPr>
                <w:snapToGrid w:val="0"/>
                <w:sz w:val="18"/>
                <w:szCs w:val="18"/>
                <w:u w:color="000000"/>
              </w:rPr>
            </w:pP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Fianzas constituidas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tcPr>
          <w:p w:rsidR="004562F7" w:rsidRPr="00E02EE1" w:rsidRDefault="00EE084A" w:rsidP="00B575A8">
            <w:pPr>
              <w:pStyle w:val="Tabladeilustraciones"/>
              <w:keepNext/>
              <w:keepLines/>
              <w:tabs>
                <w:tab w:val="decimal" w:pos="893"/>
              </w:tabs>
              <w:rPr>
                <w:snapToGrid w:val="0"/>
                <w:sz w:val="18"/>
                <w:szCs w:val="18"/>
                <w:u w:color="000000"/>
              </w:rPr>
            </w:pPr>
            <w:r>
              <w:rPr>
                <w:snapToGrid w:val="0"/>
                <w:sz w:val="18"/>
                <w:szCs w:val="18"/>
                <w:u w:color="000000"/>
              </w:rPr>
              <w:t>59.258</w:t>
            </w: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Depósitos constituidos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tcPr>
          <w:p w:rsidR="004562F7" w:rsidRPr="00E02EE1" w:rsidRDefault="00EE084A" w:rsidP="00B575A8">
            <w:pPr>
              <w:pStyle w:val="Tabladeilustraciones"/>
              <w:keepNext/>
              <w:keepLines/>
              <w:tabs>
                <w:tab w:val="decimal" w:pos="893"/>
              </w:tabs>
              <w:rPr>
                <w:snapToGrid w:val="0"/>
                <w:sz w:val="18"/>
                <w:szCs w:val="18"/>
                <w:u w:color="000000"/>
              </w:rPr>
            </w:pPr>
            <w:r>
              <w:rPr>
                <w:snapToGrid w:val="0"/>
                <w:sz w:val="18"/>
                <w:szCs w:val="18"/>
                <w:u w:color="000000"/>
              </w:rPr>
              <w:t>5.180</w:t>
            </w:r>
          </w:p>
        </w:tc>
      </w:tr>
      <w:tr w:rsidR="004562F7" w:rsidRPr="00D06812"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tcBorders>
              <w:right w:val="single" w:sz="4" w:space="0" w:color="auto"/>
            </w:tcBorders>
            <w:shd w:val="clear" w:color="auto" w:fill="auto"/>
            <w:noWrap/>
            <w:vAlign w:val="bottom"/>
          </w:tcPr>
          <w:p w:rsidR="004562F7" w:rsidRPr="00E02EE1" w:rsidRDefault="004562F7" w:rsidP="00B575A8">
            <w:pPr>
              <w:pStyle w:val="Tabladeilustraciones"/>
              <w:keepNext/>
              <w:keepLines/>
              <w:rPr>
                <w:rFonts w:ascii="System" w:hAnsi="System"/>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E02EE1" w:rsidRDefault="00EE084A" w:rsidP="00B575A8">
            <w:pPr>
              <w:pStyle w:val="Tabladeilustraciones"/>
              <w:keepLines/>
              <w:tabs>
                <w:tab w:val="decimal" w:pos="893"/>
              </w:tabs>
              <w:spacing w:before="40" w:after="40"/>
              <w:rPr>
                <w:b/>
                <w:snapToGrid w:val="0"/>
                <w:sz w:val="18"/>
                <w:szCs w:val="18"/>
                <w:u w:color="000000"/>
              </w:rPr>
            </w:pPr>
            <w:r>
              <w:rPr>
                <w:b/>
                <w:snapToGrid w:val="0"/>
                <w:sz w:val="18"/>
                <w:szCs w:val="18"/>
                <w:u w:color="000000"/>
              </w:rPr>
              <w:t>64.438</w:t>
            </w:r>
          </w:p>
        </w:tc>
      </w:tr>
    </w:tbl>
    <w:p w:rsidR="004562F7" w:rsidRDefault="004562F7" w:rsidP="00A42DD2">
      <w:pPr>
        <w:pStyle w:val="Ttulo1"/>
        <w:pageBreakBefore/>
      </w:pPr>
      <w:r w:rsidRPr="00E02EE1">
        <w:t>Inventario inversiones financieras a corto plazo</w:t>
      </w:r>
    </w:p>
    <w:tbl>
      <w:tblPr>
        <w:tblW w:w="9110" w:type="dxa"/>
        <w:jc w:val="center"/>
        <w:tblCellMar>
          <w:left w:w="70" w:type="dxa"/>
          <w:right w:w="70" w:type="dxa"/>
        </w:tblCellMar>
        <w:tblLook w:val="04A0" w:firstRow="1" w:lastRow="0" w:firstColumn="1" w:lastColumn="0" w:noHBand="0" w:noVBand="1"/>
      </w:tblPr>
      <w:tblGrid>
        <w:gridCol w:w="3621"/>
        <w:gridCol w:w="982"/>
        <w:gridCol w:w="1361"/>
        <w:gridCol w:w="1037"/>
        <w:gridCol w:w="1071"/>
        <w:gridCol w:w="1038"/>
      </w:tblGrid>
      <w:tr w:rsidR="00A42DD2" w:rsidRPr="00A42DD2" w:rsidTr="00A42DD2">
        <w:trPr>
          <w:trHeight w:val="196"/>
          <w:jc w:val="center"/>
        </w:trPr>
        <w:tc>
          <w:tcPr>
            <w:tcW w:w="3621" w:type="dxa"/>
            <w:tcBorders>
              <w:top w:val="single" w:sz="8" w:space="0" w:color="auto"/>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982" w:type="dxa"/>
            <w:tcBorders>
              <w:top w:val="single" w:sz="8" w:space="0" w:color="auto"/>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single" w:sz="8" w:space="0" w:color="auto"/>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314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Euros</w:t>
            </w:r>
          </w:p>
        </w:tc>
      </w:tr>
      <w:tr w:rsidR="00A42DD2" w:rsidRPr="00A42DD2" w:rsidTr="00A42DD2">
        <w:trPr>
          <w:trHeight w:val="308"/>
          <w:jc w:val="center"/>
        </w:trPr>
        <w:tc>
          <w:tcPr>
            <w:tcW w:w="3621" w:type="dxa"/>
            <w:tcBorders>
              <w:top w:val="nil"/>
              <w:left w:val="single" w:sz="8" w:space="0" w:color="auto"/>
              <w:bottom w:val="single" w:sz="8" w:space="0" w:color="auto"/>
              <w:right w:val="single" w:sz="8" w:space="0" w:color="auto"/>
            </w:tcBorders>
            <w:shd w:val="clear" w:color="auto" w:fill="auto"/>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Fecha Adq.</w:t>
            </w:r>
          </w:p>
        </w:tc>
        <w:tc>
          <w:tcPr>
            <w:tcW w:w="1361"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Vencimiento</w:t>
            </w:r>
          </w:p>
        </w:tc>
        <w:tc>
          <w:tcPr>
            <w:tcW w:w="1037"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Importe</w:t>
            </w:r>
          </w:p>
        </w:tc>
        <w:tc>
          <w:tcPr>
            <w:tcW w:w="1071"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Provisiones</w:t>
            </w:r>
          </w:p>
        </w:tc>
        <w:tc>
          <w:tcPr>
            <w:tcW w:w="1037"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Valor Neto Contable</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xml:space="preserve">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Inversiones Financieras a corto plazo</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1.206.339</w:t>
            </w:r>
          </w:p>
        </w:tc>
        <w:tc>
          <w:tcPr>
            <w:tcW w:w="1071" w:type="dxa"/>
            <w:tcBorders>
              <w:top w:val="nil"/>
              <w:left w:val="nil"/>
              <w:bottom w:val="single" w:sz="8" w:space="0" w:color="auto"/>
              <w:right w:val="single" w:sz="8" w:space="0" w:color="auto"/>
            </w:tcBorders>
            <w:shd w:val="clear" w:color="auto" w:fill="auto"/>
            <w:noWrap/>
            <w:vAlign w:val="center"/>
            <w:hideMark/>
          </w:tcPr>
          <w:p w:rsidR="00A42DD2" w:rsidRPr="00A42DD2" w:rsidRDefault="000F44FA" w:rsidP="00A42DD2">
            <w:pPr>
              <w:spacing w:after="0"/>
              <w:jc w:val="right"/>
              <w:rPr>
                <w:rFonts w:ascii="Times New Roman" w:hAnsi="Times New Roman"/>
                <w:color w:val="000000"/>
                <w:szCs w:val="18"/>
                <w:lang w:eastAsia="es-ES"/>
              </w:rPr>
            </w:pPr>
            <w:r>
              <w:rPr>
                <w:rFonts w:ascii="Times New Roman" w:hAnsi="Times New Roman"/>
                <w:snapToGrid w:val="0"/>
                <w:color w:val="000000"/>
                <w:szCs w:val="18"/>
                <w:lang w:eastAsia="es-ES"/>
              </w:rPr>
              <w:t>(</w:t>
            </w:r>
            <w:r w:rsidR="00A42DD2" w:rsidRPr="00A42DD2">
              <w:rPr>
                <w:rFonts w:ascii="Times New Roman" w:hAnsi="Times New Roman"/>
                <w:snapToGrid w:val="0"/>
                <w:color w:val="000000"/>
                <w:szCs w:val="18"/>
                <w:lang w:eastAsia="es-ES"/>
              </w:rPr>
              <w:t>1.000.000</w:t>
            </w:r>
            <w:r>
              <w:rPr>
                <w:rFonts w:ascii="Times New Roman" w:hAnsi="Times New Roman"/>
                <w:snapToGrid w:val="0"/>
                <w:color w:val="000000"/>
                <w:szCs w:val="18"/>
                <w:lang w:eastAsia="es-ES"/>
              </w:rPr>
              <w:t>)</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206.339</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Créditos a entidades</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1.206.339</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0F44FA" w:rsidP="00A42DD2">
            <w:pPr>
              <w:spacing w:after="0"/>
              <w:jc w:val="right"/>
              <w:rPr>
                <w:rFonts w:ascii="Times New Roman" w:hAnsi="Times New Roman"/>
                <w:color w:val="000000"/>
                <w:szCs w:val="18"/>
                <w:lang w:eastAsia="es-ES"/>
              </w:rPr>
            </w:pPr>
            <w:r>
              <w:rPr>
                <w:rFonts w:ascii="Times New Roman" w:hAnsi="Times New Roman"/>
                <w:snapToGrid w:val="0"/>
                <w:color w:val="000000"/>
                <w:szCs w:val="18"/>
                <w:lang w:eastAsia="es-ES"/>
              </w:rPr>
              <w:t>(</w:t>
            </w:r>
            <w:r w:rsidR="00A42DD2" w:rsidRPr="00A42DD2">
              <w:rPr>
                <w:rFonts w:ascii="Times New Roman" w:hAnsi="Times New Roman"/>
                <w:snapToGrid w:val="0"/>
                <w:color w:val="000000"/>
                <w:szCs w:val="18"/>
                <w:lang w:eastAsia="es-ES"/>
              </w:rPr>
              <w:t>1.000.000</w:t>
            </w:r>
            <w:r>
              <w:rPr>
                <w:rFonts w:ascii="Times New Roman" w:hAnsi="Times New Roman"/>
                <w:snapToGrid w:val="0"/>
                <w:color w:val="000000"/>
                <w:szCs w:val="18"/>
                <w:lang w:eastAsia="es-ES"/>
              </w:rPr>
              <w:t>)</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206.339</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Efectivo y otros activos líquidos equivalentes</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14.861.424</w:t>
            </w:r>
          </w:p>
        </w:tc>
        <w:tc>
          <w:tcPr>
            <w:tcW w:w="1071"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14.861.424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SANTANDER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2.480.512</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2.480.512</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BBVA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4.689.951</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4.689.951</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KUTXABANK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color w:val="000000"/>
                <w:szCs w:val="18"/>
                <w:lang w:eastAsia="es-ES"/>
              </w:rPr>
              <w:t>19/02/2016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85.000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85.000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KUTXABANK (Depósito)</w:t>
            </w:r>
            <w:r w:rsidR="00C119E4">
              <w:rPr>
                <w:rFonts w:ascii="Times New Roman" w:hAnsi="Times New Roman"/>
                <w:color w:val="000000"/>
                <w:szCs w:val="18"/>
                <w:lang w:eastAsia="es-ES"/>
              </w:rPr>
              <w:t>(*)</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15/04/2016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1.500.000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1.500.000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TRIODOS BANK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1.564.364</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1.564.364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DE SABADELL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227.264</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227.264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LIBERBANK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1.082.877</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1.082.877</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CAJA ESPAÑA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50.000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50.000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CAIXA GERAL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1.025.000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1.025.000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CAJAMAR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1.841.456</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1.841.456</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CAMINOS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315.000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315.000</w:t>
            </w:r>
          </w:p>
        </w:tc>
      </w:tr>
      <w:tr w:rsidR="00A42DD2" w:rsidRPr="00A42DD2" w:rsidTr="00A42DD2">
        <w:trPr>
          <w:trHeight w:val="196"/>
          <w:jc w:val="center"/>
        </w:trPr>
        <w:tc>
          <w:tcPr>
            <w:tcW w:w="3621" w:type="dxa"/>
            <w:tcBorders>
              <w:top w:val="nil"/>
              <w:left w:val="single" w:sz="8" w:space="0" w:color="auto"/>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16.067.763</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 </w:t>
            </w:r>
            <w:r w:rsidR="001C21E6">
              <w:rPr>
                <w:rFonts w:ascii="Times New Roman" w:hAnsi="Times New Roman"/>
                <w:b/>
                <w:bCs/>
                <w:snapToGrid w:val="0"/>
                <w:color w:val="000000"/>
                <w:szCs w:val="18"/>
                <w:lang w:eastAsia="es-ES"/>
              </w:rPr>
              <w:t>(1.000.000)</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15.067.763</w:t>
            </w:r>
          </w:p>
        </w:tc>
      </w:tr>
    </w:tbl>
    <w:p w:rsidR="00A42DD2" w:rsidRDefault="00A42DD2" w:rsidP="00A42DD2"/>
    <w:p w:rsidR="004562F7" w:rsidRPr="00B13CA0" w:rsidRDefault="00B13CA0">
      <w:pPr>
        <w:spacing w:after="0"/>
        <w:jc w:val="left"/>
        <w:rPr>
          <w:rFonts w:ascii="Times New Roman" w:hAnsi="Times New Roman"/>
          <w:b/>
          <w:szCs w:val="18"/>
        </w:rPr>
      </w:pPr>
      <w:r w:rsidRPr="00B13CA0">
        <w:rPr>
          <w:rFonts w:ascii="Times New Roman" w:hAnsi="Times New Roman"/>
          <w:snapToGrid w:val="0"/>
          <w:szCs w:val="18"/>
          <w:u w:color="000000"/>
        </w:rPr>
        <w:t>(*)Esta imposición tiene venta</w:t>
      </w:r>
      <w:r w:rsidR="008D3340">
        <w:rPr>
          <w:rFonts w:ascii="Times New Roman" w:hAnsi="Times New Roman"/>
          <w:snapToGrid w:val="0"/>
          <w:szCs w:val="18"/>
          <w:u w:color="000000"/>
        </w:rPr>
        <w:t>n</w:t>
      </w:r>
      <w:r w:rsidRPr="00B13CA0">
        <w:rPr>
          <w:rFonts w:ascii="Times New Roman" w:hAnsi="Times New Roman"/>
          <w:snapToGrid w:val="0"/>
          <w:szCs w:val="18"/>
          <w:u w:color="000000"/>
        </w:rPr>
        <w:t>as de liquidez mensuales</w:t>
      </w:r>
      <w:r w:rsidR="004562F7" w:rsidRPr="00B13CA0">
        <w:rPr>
          <w:rFonts w:ascii="Times New Roman" w:hAnsi="Times New Roman"/>
          <w:b/>
          <w:szCs w:val="18"/>
        </w:rPr>
        <w:br w:type="page"/>
      </w:r>
    </w:p>
    <w:p w:rsidR="00021065" w:rsidRDefault="00021065" w:rsidP="00021065">
      <w:pPr>
        <w:spacing w:after="0"/>
        <w:jc w:val="left"/>
        <w:rPr>
          <w:b/>
          <w:sz w:val="24"/>
        </w:rPr>
      </w:pPr>
      <w:r w:rsidRPr="00633C3E">
        <w:rPr>
          <w:b/>
          <w:sz w:val="24"/>
        </w:rPr>
        <w:t>Anexo I</w:t>
      </w:r>
      <w:r>
        <w:rPr>
          <w:b/>
          <w:sz w:val="24"/>
        </w:rPr>
        <w:t>V</w:t>
      </w:r>
    </w:p>
    <w:p w:rsidR="00021065" w:rsidRPr="00633C3E" w:rsidRDefault="00021065" w:rsidP="00021065">
      <w:pPr>
        <w:spacing w:after="0"/>
        <w:jc w:val="left"/>
        <w:rPr>
          <w:b/>
          <w:sz w:val="24"/>
        </w:rPr>
      </w:pPr>
    </w:p>
    <w:p w:rsidR="00021065" w:rsidRPr="00145A2F" w:rsidRDefault="00021065" w:rsidP="00021065">
      <w:pPr>
        <w:keepLines/>
        <w:rPr>
          <w:sz w:val="24"/>
        </w:rPr>
      </w:pPr>
      <w:r w:rsidRPr="00145A2F">
        <w:rPr>
          <w:sz w:val="24"/>
        </w:rPr>
        <w:t>Plan de Actuación 201</w:t>
      </w:r>
      <w:r w:rsidR="006B2179" w:rsidRPr="00145A2F">
        <w:rPr>
          <w:sz w:val="24"/>
        </w:rPr>
        <w:t>6</w:t>
      </w:r>
    </w:p>
    <w:p w:rsidR="000E5728" w:rsidRPr="00145A2F" w:rsidRDefault="000E5728" w:rsidP="000E5728">
      <w:pPr>
        <w:pStyle w:val="Textoindependiente"/>
        <w:ind w:left="0"/>
        <w:jc w:val="left"/>
        <w:rPr>
          <w:rFonts w:ascii="Century Gothic" w:hAnsi="Century Gothic"/>
          <w:b/>
          <w:szCs w:val="18"/>
          <w:lang w:val="es-ES_tradnl"/>
        </w:rPr>
      </w:pPr>
      <w:r w:rsidRPr="00145A2F">
        <w:rPr>
          <w:rFonts w:cs="Arial"/>
          <w:b/>
          <w:bCs/>
          <w:color w:val="auto"/>
          <w:szCs w:val="18"/>
          <w:u w:val="single"/>
        </w:rPr>
        <w:t>ACTIVIDAD 1</w:t>
      </w:r>
      <w:r w:rsidRPr="00145A2F">
        <w:rPr>
          <w:rFonts w:cs="Arial"/>
          <w:b/>
          <w:color w:val="auto"/>
          <w:szCs w:val="18"/>
        </w:rPr>
        <w:t xml:space="preserve"> </w:t>
      </w:r>
      <w:r w:rsidRPr="00145A2F">
        <w:rPr>
          <w:rFonts w:cs="Arial"/>
          <w:b/>
          <w:color w:val="auto"/>
          <w:szCs w:val="18"/>
          <w:lang w:val="es-ES_tradnl"/>
        </w:rPr>
        <w:t>: PLAN DE EMPLEO Y FORMACIÓN</w:t>
      </w:r>
    </w:p>
    <w:p w:rsidR="000E5728" w:rsidRDefault="000E5728" w:rsidP="000E5728">
      <w:pPr>
        <w:rPr>
          <w:rFonts w:cs="Arial"/>
          <w:bCs/>
          <w:szCs w:val="18"/>
        </w:rPr>
      </w:pPr>
      <w:r>
        <w:rPr>
          <w:rFonts w:cs="Arial"/>
          <w:b/>
          <w:bCs/>
          <w:szCs w:val="18"/>
        </w:rPr>
        <w:t xml:space="preserve">Descripción detallada de la actividad prevista: </w:t>
      </w:r>
      <w:r w:rsidRPr="000E5728">
        <w:rPr>
          <w:rFonts w:cs="Arial"/>
          <w:bCs/>
          <w:szCs w:val="18"/>
        </w:rPr>
        <w:t>REALIZACIÓN DE PROGRAMAS DE INTEGRACIÓN Y PRESTACIONES SOCIALES PARA PERSONAS CON DISCAPACIDAD FISICA, PSIQUICA O SENSORIAL, DESTACANDO PRIORITARIAMENTE LA FORMACIÓN Y EL EMPLEO</w:t>
      </w:r>
    </w:p>
    <w:p w:rsidR="000E5728" w:rsidRPr="000E5728" w:rsidRDefault="000E5728" w:rsidP="000E5728">
      <w:pPr>
        <w:pStyle w:val="Ttulo2"/>
        <w:rPr>
          <w:rFonts w:cs="Arial"/>
          <w:i w:val="0"/>
          <w:szCs w:val="18"/>
        </w:rPr>
      </w:pPr>
      <w:r w:rsidRPr="000E5728">
        <w:rPr>
          <w:rFonts w:cs="Arial"/>
          <w:i w:val="0"/>
          <w:szCs w:val="18"/>
        </w:rPr>
        <w:t xml:space="preserve"> 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0E5728" w:rsidTr="000E5728">
        <w:tc>
          <w:tcPr>
            <w:tcW w:w="4680" w:type="dxa"/>
            <w:tcBorders>
              <w:bottom w:val="nil"/>
            </w:tcBorders>
            <w:shd w:val="clear" w:color="auto" w:fill="C0C0C0"/>
            <w:vAlign w:val="center"/>
          </w:tcPr>
          <w:p w:rsidR="000E5728" w:rsidRPr="000E5728" w:rsidRDefault="000E5728" w:rsidP="000E5728">
            <w:pPr>
              <w:pStyle w:val="Ttulo3"/>
              <w:rPr>
                <w:rFonts w:eastAsia="Arial Unicode MS"/>
                <w:b/>
                <w:i w:val="0"/>
                <w:szCs w:val="18"/>
              </w:rPr>
            </w:pPr>
            <w:r w:rsidRPr="000E5728">
              <w:rPr>
                <w:rFonts w:eastAsia="Arial Unicode MS"/>
                <w:b/>
                <w:i w:val="0"/>
                <w:szCs w:val="18"/>
              </w:rPr>
              <w:t>Tipo</w:t>
            </w:r>
          </w:p>
        </w:tc>
        <w:tc>
          <w:tcPr>
            <w:tcW w:w="1980" w:type="dxa"/>
            <w:tcBorders>
              <w:bottom w:val="single" w:sz="4" w:space="0" w:color="auto"/>
            </w:tcBorders>
            <w:shd w:val="clear" w:color="auto" w:fill="C0C0C0"/>
            <w:vAlign w:val="center"/>
          </w:tcPr>
          <w:p w:rsidR="000E5728" w:rsidRDefault="000E5728" w:rsidP="000E5728">
            <w:pPr>
              <w:jc w:val="left"/>
              <w:rPr>
                <w:rFonts w:eastAsia="Arial Unicode MS" w:cs="Arial"/>
                <w:b/>
                <w:szCs w:val="18"/>
              </w:rPr>
            </w:pPr>
            <w:r>
              <w:rPr>
                <w:rFonts w:cs="Arial"/>
                <w:b/>
                <w:szCs w:val="18"/>
              </w:rPr>
              <w:t>Número</w:t>
            </w:r>
          </w:p>
        </w:tc>
        <w:tc>
          <w:tcPr>
            <w:tcW w:w="2340" w:type="dxa"/>
            <w:tcBorders>
              <w:bottom w:val="single" w:sz="4" w:space="0" w:color="auto"/>
            </w:tcBorders>
            <w:shd w:val="clear" w:color="auto" w:fill="C0C0C0"/>
            <w:vAlign w:val="center"/>
          </w:tcPr>
          <w:p w:rsidR="000E5728" w:rsidRDefault="000E5728" w:rsidP="000E5728">
            <w:pPr>
              <w:jc w:val="left"/>
              <w:rPr>
                <w:rFonts w:cs="Arial"/>
                <w:b/>
                <w:szCs w:val="18"/>
              </w:rPr>
            </w:pPr>
            <w:r>
              <w:rPr>
                <w:rFonts w:cs="Arial"/>
                <w:b/>
                <w:szCs w:val="18"/>
              </w:rPr>
              <w:t>Nº horas / año</w:t>
            </w:r>
          </w:p>
        </w:tc>
      </w:tr>
      <w:tr w:rsidR="000E5728" w:rsidTr="000E5728">
        <w:tc>
          <w:tcPr>
            <w:tcW w:w="4680" w:type="dxa"/>
            <w:tcBorders>
              <w:top w:val="nil"/>
            </w:tcBorders>
            <w:shd w:val="clear" w:color="auto" w:fill="C0C0C0"/>
            <w:vAlign w:val="center"/>
          </w:tcPr>
          <w:p w:rsidR="000E5728" w:rsidRDefault="000E5728" w:rsidP="000E5728">
            <w:pPr>
              <w:jc w:val="left"/>
              <w:rPr>
                <w:rFonts w:cs="Arial"/>
                <w:szCs w:val="18"/>
              </w:rPr>
            </w:pPr>
          </w:p>
        </w:tc>
        <w:tc>
          <w:tcPr>
            <w:tcW w:w="1980" w:type="dxa"/>
            <w:shd w:val="clear" w:color="auto" w:fill="C0C0C0"/>
            <w:vAlign w:val="center"/>
          </w:tcPr>
          <w:p w:rsidR="000E5728" w:rsidRDefault="000E5728" w:rsidP="000E5728">
            <w:pPr>
              <w:jc w:val="left"/>
              <w:rPr>
                <w:rFonts w:cs="Arial"/>
                <w:szCs w:val="18"/>
              </w:rPr>
            </w:pPr>
            <w:r>
              <w:rPr>
                <w:rFonts w:cs="Arial"/>
                <w:szCs w:val="18"/>
              </w:rPr>
              <w:t>Previsto</w:t>
            </w:r>
          </w:p>
        </w:tc>
        <w:tc>
          <w:tcPr>
            <w:tcW w:w="2340" w:type="dxa"/>
            <w:shd w:val="clear" w:color="auto" w:fill="C0C0C0"/>
            <w:vAlign w:val="center"/>
          </w:tcPr>
          <w:p w:rsidR="000E5728" w:rsidRDefault="000E5728" w:rsidP="000E5728">
            <w:pPr>
              <w:jc w:val="left"/>
              <w:rPr>
                <w:rFonts w:cs="Arial"/>
                <w:szCs w:val="18"/>
              </w:rPr>
            </w:pPr>
            <w:r>
              <w:rPr>
                <w:rFonts w:cs="Arial"/>
                <w:szCs w:val="18"/>
              </w:rPr>
              <w:t>Previsto</w:t>
            </w:r>
          </w:p>
        </w:tc>
      </w:tr>
      <w:tr w:rsidR="000E5728" w:rsidTr="000E5728">
        <w:tc>
          <w:tcPr>
            <w:tcW w:w="4680" w:type="dxa"/>
            <w:vAlign w:val="center"/>
          </w:tcPr>
          <w:p w:rsidR="000E5728" w:rsidRDefault="000E5728" w:rsidP="000E5728">
            <w:pPr>
              <w:jc w:val="left"/>
              <w:rPr>
                <w:rFonts w:eastAsia="Arial Unicode MS" w:cs="Arial"/>
                <w:szCs w:val="18"/>
              </w:rPr>
            </w:pPr>
            <w:r w:rsidRPr="009208D1">
              <w:rPr>
                <w:rFonts w:cs="Arial"/>
                <w:szCs w:val="18"/>
              </w:rPr>
              <w:t>Personal asalariado</w:t>
            </w:r>
          </w:p>
        </w:tc>
        <w:tc>
          <w:tcPr>
            <w:tcW w:w="1980" w:type="dxa"/>
            <w:vAlign w:val="center"/>
          </w:tcPr>
          <w:p w:rsidR="000E5728" w:rsidRDefault="000E5728" w:rsidP="000E5728">
            <w:pPr>
              <w:jc w:val="left"/>
              <w:rPr>
                <w:rFonts w:cs="Arial"/>
                <w:szCs w:val="18"/>
              </w:rPr>
            </w:pPr>
            <w:r>
              <w:rPr>
                <w:rFonts w:cs="Arial"/>
                <w:szCs w:val="18"/>
              </w:rPr>
              <w:t>50</w:t>
            </w:r>
          </w:p>
        </w:tc>
        <w:tc>
          <w:tcPr>
            <w:tcW w:w="2340" w:type="dxa"/>
            <w:vAlign w:val="center"/>
          </w:tcPr>
          <w:p w:rsidR="000E5728" w:rsidRDefault="000E5728" w:rsidP="000E5728">
            <w:pPr>
              <w:jc w:val="left"/>
              <w:rPr>
                <w:rFonts w:cs="Arial"/>
                <w:szCs w:val="18"/>
              </w:rPr>
            </w:pPr>
            <w:r>
              <w:rPr>
                <w:rFonts w:cs="Arial"/>
                <w:szCs w:val="18"/>
              </w:rPr>
              <w:t>84.476</w:t>
            </w:r>
          </w:p>
        </w:tc>
      </w:tr>
      <w:tr w:rsidR="000E5728" w:rsidTr="000E5728">
        <w:tc>
          <w:tcPr>
            <w:tcW w:w="4680" w:type="dxa"/>
            <w:vAlign w:val="center"/>
          </w:tcPr>
          <w:p w:rsidR="000E5728" w:rsidRDefault="000E5728" w:rsidP="000E5728">
            <w:pPr>
              <w:jc w:val="left"/>
              <w:rPr>
                <w:rFonts w:eastAsia="Arial Unicode MS" w:cs="Arial"/>
                <w:szCs w:val="18"/>
              </w:rPr>
            </w:pPr>
            <w:r>
              <w:rPr>
                <w:rFonts w:cs="Arial"/>
                <w:szCs w:val="18"/>
              </w:rPr>
              <w:t>Personal con contrato de servicios</w:t>
            </w:r>
          </w:p>
        </w:tc>
        <w:tc>
          <w:tcPr>
            <w:tcW w:w="1980" w:type="dxa"/>
            <w:vAlign w:val="center"/>
          </w:tcPr>
          <w:p w:rsidR="000E5728" w:rsidRDefault="000E5728" w:rsidP="000E5728">
            <w:pPr>
              <w:jc w:val="left"/>
              <w:rPr>
                <w:rFonts w:cs="Arial"/>
                <w:szCs w:val="18"/>
              </w:rPr>
            </w:pPr>
          </w:p>
        </w:tc>
        <w:tc>
          <w:tcPr>
            <w:tcW w:w="2340" w:type="dxa"/>
            <w:vAlign w:val="center"/>
          </w:tcPr>
          <w:p w:rsidR="000E5728" w:rsidRDefault="000E5728" w:rsidP="000E5728">
            <w:pPr>
              <w:jc w:val="left"/>
              <w:rPr>
                <w:rFonts w:cs="Arial"/>
                <w:szCs w:val="18"/>
              </w:rPr>
            </w:pPr>
          </w:p>
        </w:tc>
      </w:tr>
      <w:tr w:rsidR="000E5728" w:rsidTr="000E5728">
        <w:tc>
          <w:tcPr>
            <w:tcW w:w="4680" w:type="dxa"/>
            <w:vAlign w:val="center"/>
          </w:tcPr>
          <w:p w:rsidR="000E5728" w:rsidRDefault="000E5728" w:rsidP="000E5728">
            <w:pPr>
              <w:jc w:val="left"/>
              <w:rPr>
                <w:rFonts w:eastAsia="Arial Unicode MS" w:cs="Arial"/>
                <w:szCs w:val="18"/>
              </w:rPr>
            </w:pPr>
            <w:r>
              <w:rPr>
                <w:rFonts w:cs="Arial"/>
                <w:szCs w:val="18"/>
              </w:rPr>
              <w:t>Personal voluntario</w:t>
            </w:r>
          </w:p>
        </w:tc>
        <w:tc>
          <w:tcPr>
            <w:tcW w:w="1980" w:type="dxa"/>
            <w:vAlign w:val="center"/>
          </w:tcPr>
          <w:p w:rsidR="000E5728" w:rsidRDefault="000E5728" w:rsidP="000E5728">
            <w:pPr>
              <w:jc w:val="left"/>
              <w:rPr>
                <w:rFonts w:cs="Arial"/>
                <w:szCs w:val="18"/>
              </w:rPr>
            </w:pPr>
          </w:p>
        </w:tc>
        <w:tc>
          <w:tcPr>
            <w:tcW w:w="2340" w:type="dxa"/>
            <w:vAlign w:val="center"/>
          </w:tcPr>
          <w:p w:rsidR="000E5728" w:rsidRDefault="000E5728" w:rsidP="000E5728">
            <w:pPr>
              <w:jc w:val="left"/>
              <w:rPr>
                <w:rFonts w:cs="Arial"/>
                <w:szCs w:val="18"/>
              </w:rPr>
            </w:pPr>
          </w:p>
        </w:tc>
      </w:tr>
    </w:tbl>
    <w:p w:rsidR="000E5728" w:rsidRDefault="000E5728" w:rsidP="000E5728">
      <w:pPr>
        <w:rPr>
          <w:rFonts w:ascii="Century Gothic" w:hAnsi="Century Gothic"/>
          <w:szCs w:val="18"/>
        </w:rPr>
      </w:pPr>
    </w:p>
    <w:p w:rsidR="000E5728" w:rsidRDefault="000E5728" w:rsidP="000E5728">
      <w:pPr>
        <w:rPr>
          <w:rFonts w:cs="Arial"/>
          <w:szCs w:val="18"/>
        </w:rPr>
      </w:pPr>
      <w:r>
        <w:rPr>
          <w:rFonts w:cs="Arial"/>
          <w:b/>
          <w:bCs/>
          <w:szCs w:val="18"/>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370"/>
      </w:tblGrid>
      <w:tr w:rsidR="000E5728" w:rsidTr="000E5728">
        <w:trPr>
          <w:trHeight w:val="220"/>
          <w:jc w:val="center"/>
        </w:trPr>
        <w:tc>
          <w:tcPr>
            <w:tcW w:w="3593" w:type="dxa"/>
            <w:tcBorders>
              <w:bottom w:val="nil"/>
            </w:tcBorders>
            <w:shd w:val="clear" w:color="auto" w:fill="C0C0C0"/>
          </w:tcPr>
          <w:p w:rsidR="000E5728" w:rsidRDefault="000E5728" w:rsidP="004118A7">
            <w:pPr>
              <w:jc w:val="center"/>
              <w:rPr>
                <w:rFonts w:ascii="Century Gothic" w:hAnsi="Century Gothic"/>
                <w:b/>
                <w:szCs w:val="18"/>
              </w:rPr>
            </w:pPr>
            <w:r>
              <w:rPr>
                <w:rFonts w:ascii="Century Gothic" w:eastAsia="Arial Unicode MS" w:hAnsi="Century Gothic" w:cs="Arial"/>
                <w:b/>
                <w:bCs/>
                <w:szCs w:val="18"/>
              </w:rPr>
              <w:t>Tipo</w:t>
            </w:r>
          </w:p>
        </w:tc>
        <w:tc>
          <w:tcPr>
            <w:tcW w:w="2370" w:type="dxa"/>
            <w:tcBorders>
              <w:bottom w:val="single" w:sz="4" w:space="0" w:color="auto"/>
            </w:tcBorders>
            <w:shd w:val="clear" w:color="auto" w:fill="C0C0C0"/>
          </w:tcPr>
          <w:p w:rsidR="000E5728" w:rsidRDefault="000E5728" w:rsidP="004118A7">
            <w:pPr>
              <w:jc w:val="center"/>
              <w:rPr>
                <w:rFonts w:ascii="Century Gothic" w:hAnsi="Century Gothic"/>
                <w:b/>
                <w:szCs w:val="18"/>
              </w:rPr>
            </w:pPr>
            <w:r>
              <w:rPr>
                <w:rFonts w:ascii="Century Gothic" w:hAnsi="Century Gothic"/>
                <w:b/>
                <w:szCs w:val="18"/>
              </w:rPr>
              <w:t>Número</w:t>
            </w:r>
          </w:p>
        </w:tc>
      </w:tr>
      <w:tr w:rsidR="000E5728" w:rsidTr="000E5728">
        <w:trPr>
          <w:trHeight w:val="213"/>
          <w:jc w:val="center"/>
        </w:trPr>
        <w:tc>
          <w:tcPr>
            <w:tcW w:w="3593" w:type="dxa"/>
            <w:tcBorders>
              <w:top w:val="nil"/>
            </w:tcBorders>
            <w:shd w:val="clear" w:color="auto" w:fill="C0C0C0"/>
          </w:tcPr>
          <w:p w:rsidR="000E5728" w:rsidRDefault="000E5728" w:rsidP="004118A7">
            <w:pPr>
              <w:rPr>
                <w:rFonts w:ascii="Century Gothic" w:hAnsi="Century Gothic"/>
                <w:szCs w:val="18"/>
              </w:rPr>
            </w:pPr>
          </w:p>
        </w:tc>
        <w:tc>
          <w:tcPr>
            <w:tcW w:w="2370" w:type="dxa"/>
            <w:shd w:val="clear" w:color="auto" w:fill="C0C0C0"/>
          </w:tcPr>
          <w:p w:rsidR="000E5728" w:rsidRDefault="000E5728" w:rsidP="004118A7">
            <w:pPr>
              <w:jc w:val="center"/>
              <w:rPr>
                <w:rFonts w:cs="Arial"/>
                <w:szCs w:val="18"/>
              </w:rPr>
            </w:pPr>
            <w:r>
              <w:rPr>
                <w:rFonts w:cs="Arial"/>
                <w:szCs w:val="18"/>
              </w:rPr>
              <w:t>Previsto</w:t>
            </w:r>
          </w:p>
        </w:tc>
      </w:tr>
      <w:tr w:rsidR="000E5728" w:rsidRPr="00030B14" w:rsidTr="000E5728">
        <w:trPr>
          <w:trHeight w:val="213"/>
          <w:jc w:val="center"/>
        </w:trPr>
        <w:tc>
          <w:tcPr>
            <w:tcW w:w="3593" w:type="dxa"/>
          </w:tcPr>
          <w:p w:rsidR="000E5728" w:rsidRPr="00030B14" w:rsidRDefault="000E5728" w:rsidP="004118A7">
            <w:pPr>
              <w:rPr>
                <w:rFonts w:ascii="Century Gothic" w:hAnsi="Century Gothic"/>
                <w:szCs w:val="18"/>
                <w:highlight w:val="yellow"/>
              </w:rPr>
            </w:pPr>
            <w:r w:rsidRPr="00F62333">
              <w:rPr>
                <w:rFonts w:ascii="Century Gothic" w:hAnsi="Century Gothic"/>
                <w:szCs w:val="18"/>
              </w:rPr>
              <w:t>Personas físicas</w:t>
            </w:r>
          </w:p>
        </w:tc>
        <w:tc>
          <w:tcPr>
            <w:tcW w:w="2370" w:type="dxa"/>
            <w:shd w:val="clear" w:color="auto" w:fill="auto"/>
          </w:tcPr>
          <w:p w:rsidR="000E5728" w:rsidRPr="00DE738B" w:rsidRDefault="000E5728" w:rsidP="004118A7">
            <w:pPr>
              <w:jc w:val="center"/>
              <w:rPr>
                <w:rFonts w:cs="Arial"/>
                <w:szCs w:val="18"/>
                <w:highlight w:val="yellow"/>
              </w:rPr>
            </w:pPr>
            <w:r w:rsidRPr="00DE738B">
              <w:rPr>
                <w:rFonts w:cs="Arial"/>
                <w:szCs w:val="18"/>
              </w:rPr>
              <w:t>15.500</w:t>
            </w:r>
          </w:p>
        </w:tc>
      </w:tr>
      <w:tr w:rsidR="000E5728" w:rsidRPr="00030B14" w:rsidTr="000E5728">
        <w:trPr>
          <w:trHeight w:val="220"/>
          <w:jc w:val="center"/>
        </w:trPr>
        <w:tc>
          <w:tcPr>
            <w:tcW w:w="3593" w:type="dxa"/>
          </w:tcPr>
          <w:p w:rsidR="000E5728" w:rsidRPr="00252272" w:rsidRDefault="000E5728" w:rsidP="004118A7">
            <w:pPr>
              <w:rPr>
                <w:rFonts w:ascii="Century Gothic" w:hAnsi="Century Gothic"/>
                <w:szCs w:val="18"/>
              </w:rPr>
            </w:pPr>
            <w:r w:rsidRPr="00252272">
              <w:rPr>
                <w:rFonts w:ascii="Century Gothic" w:hAnsi="Century Gothic"/>
                <w:szCs w:val="18"/>
              </w:rPr>
              <w:t>Personas jurídicas</w:t>
            </w:r>
          </w:p>
        </w:tc>
        <w:tc>
          <w:tcPr>
            <w:tcW w:w="2370" w:type="dxa"/>
          </w:tcPr>
          <w:p w:rsidR="000E5728" w:rsidRPr="00DE738B" w:rsidRDefault="000E5728" w:rsidP="004118A7">
            <w:pPr>
              <w:jc w:val="center"/>
              <w:rPr>
                <w:rFonts w:cs="Arial"/>
                <w:szCs w:val="18"/>
              </w:rPr>
            </w:pPr>
            <w:r w:rsidRPr="00DE738B">
              <w:rPr>
                <w:rFonts w:cs="Arial"/>
                <w:szCs w:val="18"/>
              </w:rPr>
              <w:t>140</w:t>
            </w:r>
          </w:p>
        </w:tc>
      </w:tr>
      <w:tr w:rsidR="000E5728" w:rsidRPr="00030B14" w:rsidTr="000E5728">
        <w:trPr>
          <w:trHeight w:val="220"/>
          <w:jc w:val="center"/>
        </w:trPr>
        <w:tc>
          <w:tcPr>
            <w:tcW w:w="3593" w:type="dxa"/>
          </w:tcPr>
          <w:p w:rsidR="000E5728" w:rsidRPr="00252272" w:rsidRDefault="000E5728" w:rsidP="004118A7">
            <w:pPr>
              <w:rPr>
                <w:rFonts w:ascii="Century Gothic" w:hAnsi="Century Gothic"/>
                <w:szCs w:val="18"/>
              </w:rPr>
            </w:pPr>
            <w:r w:rsidRPr="00252272">
              <w:rPr>
                <w:rFonts w:ascii="Century Gothic" w:hAnsi="Century Gothic"/>
                <w:szCs w:val="18"/>
              </w:rPr>
              <w:t>Proyectos sin cuantificar beneficiarios</w:t>
            </w:r>
          </w:p>
        </w:tc>
        <w:tc>
          <w:tcPr>
            <w:tcW w:w="2370" w:type="dxa"/>
          </w:tcPr>
          <w:p w:rsidR="000E5728" w:rsidRPr="00DE738B" w:rsidRDefault="000E5728" w:rsidP="004118A7">
            <w:pPr>
              <w:rPr>
                <w:rFonts w:cs="Arial"/>
                <w:szCs w:val="18"/>
              </w:rPr>
            </w:pPr>
          </w:p>
        </w:tc>
      </w:tr>
    </w:tbl>
    <w:p w:rsidR="000E5728" w:rsidRDefault="000E5728" w:rsidP="000E5728">
      <w:pPr>
        <w:rPr>
          <w:rFonts w:ascii="Century Gothic" w:hAnsi="Century Gothic"/>
          <w:b/>
          <w:szCs w:val="18"/>
        </w:rPr>
      </w:pPr>
    </w:p>
    <w:p w:rsidR="000E5728" w:rsidRDefault="000E5728" w:rsidP="000E5728">
      <w:pPr>
        <w:rPr>
          <w:rFonts w:cs="Arial"/>
          <w:b/>
          <w:bCs/>
          <w:szCs w:val="18"/>
        </w:rPr>
      </w:pPr>
      <w:r w:rsidRPr="00691684">
        <w:rPr>
          <w:rFonts w:cs="Arial"/>
          <w:b/>
          <w:bCs/>
          <w:szCs w:val="18"/>
        </w:rPr>
        <w:t>Recursos económicos empleados en la actividad</w:t>
      </w:r>
    </w:p>
    <w:p w:rsidR="000E5728" w:rsidRDefault="000E5728" w:rsidP="000E5728">
      <w:pPr>
        <w:rPr>
          <w:rFonts w:cs="Arial"/>
          <w:b/>
          <w:bCs/>
          <w:szCs w:val="18"/>
        </w:rPr>
      </w:pPr>
    </w:p>
    <w:tbl>
      <w:tblPr>
        <w:tblW w:w="7095" w:type="dxa"/>
        <w:tblInd w:w="60" w:type="dxa"/>
        <w:tblCellMar>
          <w:left w:w="70" w:type="dxa"/>
          <w:right w:w="70" w:type="dxa"/>
        </w:tblCellMar>
        <w:tblLook w:val="04A0" w:firstRow="1" w:lastRow="0" w:firstColumn="1" w:lastColumn="0" w:noHBand="0" w:noVBand="1"/>
      </w:tblPr>
      <w:tblGrid>
        <w:gridCol w:w="5893"/>
        <w:gridCol w:w="1202"/>
      </w:tblGrid>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GASTOS/INVERSIONES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center"/>
              <w:rPr>
                <w:rFonts w:cs="Arial"/>
                <w:b/>
                <w:bCs/>
                <w:sz w:val="16"/>
                <w:szCs w:val="16"/>
                <w:lang w:eastAsia="es-ES"/>
              </w:rPr>
            </w:pPr>
            <w:r w:rsidRPr="000E5728">
              <w:rPr>
                <w:rFonts w:cs="Arial"/>
                <w:b/>
                <w:bCs/>
                <w:sz w:val="16"/>
                <w:szCs w:val="16"/>
                <w:lang w:eastAsia="es-ES"/>
              </w:rPr>
              <w:t>Previsto</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b/>
                <w:bCs/>
                <w:sz w:val="16"/>
                <w:szCs w:val="16"/>
                <w:lang w:eastAsia="es-ES"/>
              </w:rPr>
            </w:pPr>
            <w:r w:rsidRPr="000E5728">
              <w:rPr>
                <w:rFonts w:cs="Arial"/>
                <w:b/>
                <w:bCs/>
                <w:sz w:val="16"/>
                <w:szCs w:val="16"/>
                <w:lang w:eastAsia="es-ES"/>
              </w:rPr>
              <w:t> </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por ayudas y otros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34.155.210 €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a) Ayudas monetarias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34.155.210 €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b) Ayudas no monetarias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c) Gastos por colaboraciones y órganos de gobierno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Variación de existencias de productos terminados y en curso de fabricación</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Aprovisionamientos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de personal</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3.061.491 €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Otros gastos de explotación</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1.788.362 €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Amortización del inmovilizado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180.204 €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Deterioro y resultado por enajenación del inmovilizado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Variaciones de valor razonable en instrumentos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Diferencias de cambio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Deterioro y resultado por enajenaciones de instrumentos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Impuestos sobre beneficios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Subtotal gastos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39.185.267 €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Adquisiciones de inmovilizado (excepto Bienes Patrimonio Histórico)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1.230.579 €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Adquisiciones Bienes Patrimonio Histórico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Cancelación deuda no comercial</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Subtotal Recursos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1.230.579 €</w:t>
            </w:r>
          </w:p>
        </w:tc>
      </w:tr>
      <w:tr w:rsidR="000E5728" w:rsidRPr="000E5728" w:rsidTr="000E5728">
        <w:trPr>
          <w:trHeight w:val="197"/>
        </w:trPr>
        <w:tc>
          <w:tcPr>
            <w:tcW w:w="5893" w:type="dxa"/>
            <w:tcBorders>
              <w:top w:val="nil"/>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 xml:space="preserve">TOTAL </w:t>
            </w:r>
          </w:p>
        </w:tc>
        <w:tc>
          <w:tcPr>
            <w:tcW w:w="1202" w:type="dxa"/>
            <w:tcBorders>
              <w:top w:val="nil"/>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40.415.846 €</w:t>
            </w:r>
          </w:p>
        </w:tc>
      </w:tr>
    </w:tbl>
    <w:p w:rsidR="000E5728" w:rsidRDefault="000E5728" w:rsidP="000E5728">
      <w:pPr>
        <w:rPr>
          <w:rFonts w:cs="Arial"/>
          <w:b/>
          <w:bCs/>
          <w:szCs w:val="18"/>
        </w:rPr>
      </w:pPr>
    </w:p>
    <w:p w:rsidR="000E5728" w:rsidRDefault="000E5728" w:rsidP="000E5728">
      <w:pPr>
        <w:rPr>
          <w:rFonts w:cs="Arial"/>
          <w:b/>
          <w:bCs/>
          <w:szCs w:val="18"/>
        </w:rPr>
      </w:pPr>
      <w:r>
        <w:rPr>
          <w:rFonts w:cs="Arial"/>
          <w:b/>
          <w:bCs/>
          <w:szCs w:val="18"/>
        </w:rPr>
        <w:t>Objetivos e  indicadores de realización de la actividad.</w:t>
      </w:r>
    </w:p>
    <w:tbl>
      <w:tblPr>
        <w:tblW w:w="6260" w:type="dxa"/>
        <w:jc w:val="center"/>
        <w:tblCellMar>
          <w:left w:w="70" w:type="dxa"/>
          <w:right w:w="70" w:type="dxa"/>
        </w:tblCellMar>
        <w:tblLook w:val="04A0" w:firstRow="1" w:lastRow="0" w:firstColumn="1" w:lastColumn="0" w:noHBand="0" w:noVBand="1"/>
      </w:tblPr>
      <w:tblGrid>
        <w:gridCol w:w="2380"/>
        <w:gridCol w:w="2440"/>
        <w:gridCol w:w="1440"/>
      </w:tblGrid>
      <w:tr w:rsidR="00875342" w:rsidRPr="00875342" w:rsidTr="00875342">
        <w:trPr>
          <w:trHeight w:val="270"/>
          <w:jc w:val="center"/>
        </w:trPr>
        <w:tc>
          <w:tcPr>
            <w:tcW w:w="238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Objetivo</w:t>
            </w:r>
          </w:p>
        </w:tc>
        <w:tc>
          <w:tcPr>
            <w:tcW w:w="2440" w:type="dxa"/>
            <w:tcBorders>
              <w:top w:val="single" w:sz="8" w:space="0" w:color="auto"/>
              <w:left w:val="nil"/>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Indicador</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Cuantificación</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Creación de empleo</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contratos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4.700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Plazas Ocupacionales</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plazas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300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Formación Ocupacional</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Alumnos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8.000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Formación Continua</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Alumnos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2.800</w:t>
            </w:r>
          </w:p>
        </w:tc>
      </w:tr>
    </w:tbl>
    <w:p w:rsidR="000E5728" w:rsidRDefault="000E5728" w:rsidP="000E5728">
      <w:pPr>
        <w:rPr>
          <w:rFonts w:cs="Arial"/>
          <w:b/>
          <w:bCs/>
          <w:szCs w:val="18"/>
        </w:rPr>
      </w:pPr>
    </w:p>
    <w:p w:rsidR="00875342" w:rsidRPr="00875342" w:rsidRDefault="00875342" w:rsidP="00875342">
      <w:pPr>
        <w:pStyle w:val="Textoindependiente"/>
        <w:ind w:left="0"/>
        <w:jc w:val="left"/>
        <w:rPr>
          <w:rFonts w:cs="Arial"/>
          <w:b/>
          <w:bCs/>
          <w:color w:val="auto"/>
          <w:szCs w:val="18"/>
          <w:u w:val="single"/>
        </w:rPr>
      </w:pPr>
      <w:r>
        <w:rPr>
          <w:rFonts w:cs="Arial"/>
          <w:b/>
          <w:bCs/>
          <w:color w:val="auto"/>
          <w:szCs w:val="18"/>
          <w:u w:val="single"/>
        </w:rPr>
        <w:t xml:space="preserve">ACTIVIDAD </w:t>
      </w:r>
      <w:r w:rsidRPr="00875342">
        <w:rPr>
          <w:rFonts w:cs="Arial"/>
          <w:b/>
          <w:bCs/>
          <w:color w:val="auto"/>
          <w:szCs w:val="18"/>
          <w:u w:val="single"/>
        </w:rPr>
        <w:t>2 : PLAN DE ACCESIBILIDAD</w:t>
      </w:r>
    </w:p>
    <w:p w:rsidR="000E5728" w:rsidRPr="00875342" w:rsidRDefault="000E5728" w:rsidP="00875342">
      <w:pPr>
        <w:pStyle w:val="Textoindependiente"/>
        <w:ind w:left="0"/>
        <w:jc w:val="left"/>
        <w:rPr>
          <w:rFonts w:cs="Arial"/>
          <w:bCs/>
          <w:color w:val="auto"/>
          <w:szCs w:val="18"/>
        </w:rPr>
      </w:pPr>
      <w:r w:rsidRPr="00875342">
        <w:rPr>
          <w:rFonts w:cs="Arial"/>
          <w:b/>
          <w:bCs/>
          <w:color w:val="auto"/>
          <w:szCs w:val="18"/>
        </w:rPr>
        <w:t>Descripción det</w:t>
      </w:r>
      <w:r w:rsidR="00875342" w:rsidRPr="00875342">
        <w:rPr>
          <w:rFonts w:cs="Arial"/>
          <w:b/>
          <w:bCs/>
          <w:color w:val="auto"/>
          <w:szCs w:val="18"/>
        </w:rPr>
        <w:t xml:space="preserve">allada de la actividad prevista: </w:t>
      </w:r>
      <w:r w:rsidR="00875342" w:rsidRPr="00875342">
        <w:rPr>
          <w:rFonts w:cs="Arial"/>
          <w:bCs/>
          <w:color w:val="auto"/>
          <w:szCs w:val="18"/>
        </w:rPr>
        <w:t xml:space="preserve">REALIZACIÓN DE PROGRAMAS DE INTEGRACIÓN Y PRESTACIONES SOCIALES PARA PERSONAS CON DISCAPACIDAD FISICA, PSIQUICA O SENSORIAL, DESTACANDO LA ACCESIBILIDAD Y LA SUPERACIÓN DE BARRERAS DE CUALQUIER CLASE. </w:t>
      </w:r>
    </w:p>
    <w:p w:rsidR="000E5728" w:rsidRPr="00875342" w:rsidRDefault="000E5728" w:rsidP="00875342">
      <w:pPr>
        <w:rPr>
          <w:rFonts w:cs="Arial"/>
          <w:b/>
          <w:bCs/>
          <w:szCs w:val="18"/>
        </w:rPr>
      </w:pPr>
      <w:r w:rsidRPr="00875342">
        <w:rPr>
          <w:rFonts w:cs="Arial"/>
          <w:b/>
          <w:bCs/>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0E5728" w:rsidRPr="00691684" w:rsidTr="004118A7">
        <w:tc>
          <w:tcPr>
            <w:tcW w:w="4680" w:type="dxa"/>
            <w:tcBorders>
              <w:bottom w:val="nil"/>
            </w:tcBorders>
            <w:shd w:val="clear" w:color="auto" w:fill="C0C0C0"/>
            <w:vAlign w:val="center"/>
          </w:tcPr>
          <w:p w:rsidR="000E5728" w:rsidRPr="00691684" w:rsidRDefault="000E5728" w:rsidP="004118A7">
            <w:pPr>
              <w:pStyle w:val="Ttulo3"/>
              <w:jc w:val="center"/>
              <w:rPr>
                <w:rFonts w:eastAsia="Arial Unicode MS"/>
                <w:szCs w:val="18"/>
              </w:rPr>
            </w:pPr>
            <w:r w:rsidRPr="00691684">
              <w:rPr>
                <w:rFonts w:eastAsia="Arial Unicode MS"/>
                <w:szCs w:val="18"/>
              </w:rPr>
              <w:t>Tipo</w:t>
            </w:r>
          </w:p>
        </w:tc>
        <w:tc>
          <w:tcPr>
            <w:tcW w:w="1980" w:type="dxa"/>
            <w:tcBorders>
              <w:bottom w:val="single" w:sz="4" w:space="0" w:color="auto"/>
            </w:tcBorders>
            <w:shd w:val="clear" w:color="auto" w:fill="C0C0C0"/>
            <w:vAlign w:val="center"/>
          </w:tcPr>
          <w:p w:rsidR="000E5728" w:rsidRPr="00691684" w:rsidRDefault="000E5728" w:rsidP="004118A7">
            <w:pPr>
              <w:jc w:val="center"/>
              <w:rPr>
                <w:rFonts w:eastAsia="Arial Unicode MS" w:cs="Arial"/>
                <w:b/>
                <w:szCs w:val="18"/>
              </w:rPr>
            </w:pPr>
            <w:r w:rsidRPr="00691684">
              <w:rPr>
                <w:rFonts w:cs="Arial"/>
                <w:b/>
                <w:szCs w:val="18"/>
              </w:rPr>
              <w:t>Número</w:t>
            </w:r>
          </w:p>
        </w:tc>
        <w:tc>
          <w:tcPr>
            <w:tcW w:w="2340" w:type="dxa"/>
            <w:tcBorders>
              <w:bottom w:val="single" w:sz="4" w:space="0" w:color="auto"/>
            </w:tcBorders>
            <w:shd w:val="clear" w:color="auto" w:fill="C0C0C0"/>
          </w:tcPr>
          <w:p w:rsidR="000E5728" w:rsidRPr="00691684" w:rsidRDefault="000E5728" w:rsidP="004118A7">
            <w:pPr>
              <w:jc w:val="center"/>
              <w:rPr>
                <w:rFonts w:cs="Arial"/>
                <w:b/>
                <w:szCs w:val="18"/>
              </w:rPr>
            </w:pPr>
            <w:r w:rsidRPr="00691684">
              <w:rPr>
                <w:rFonts w:cs="Arial"/>
                <w:b/>
                <w:szCs w:val="18"/>
              </w:rPr>
              <w:t>Nº horas / año</w:t>
            </w:r>
          </w:p>
        </w:tc>
      </w:tr>
      <w:tr w:rsidR="000E5728" w:rsidRPr="00691684" w:rsidTr="004118A7">
        <w:tc>
          <w:tcPr>
            <w:tcW w:w="4680" w:type="dxa"/>
            <w:tcBorders>
              <w:top w:val="nil"/>
            </w:tcBorders>
            <w:shd w:val="clear" w:color="auto" w:fill="C0C0C0"/>
            <w:vAlign w:val="center"/>
          </w:tcPr>
          <w:p w:rsidR="000E5728" w:rsidRPr="00691684" w:rsidRDefault="000E5728" w:rsidP="004118A7">
            <w:pPr>
              <w:rPr>
                <w:rFonts w:cs="Arial"/>
                <w:szCs w:val="18"/>
              </w:rPr>
            </w:pPr>
          </w:p>
        </w:tc>
        <w:tc>
          <w:tcPr>
            <w:tcW w:w="1980" w:type="dxa"/>
            <w:shd w:val="clear" w:color="auto" w:fill="C0C0C0"/>
          </w:tcPr>
          <w:p w:rsidR="000E5728" w:rsidRPr="00691684" w:rsidRDefault="000E5728" w:rsidP="004118A7">
            <w:pPr>
              <w:jc w:val="center"/>
              <w:rPr>
                <w:rFonts w:cs="Arial"/>
                <w:szCs w:val="18"/>
              </w:rPr>
            </w:pPr>
            <w:r w:rsidRPr="00691684">
              <w:rPr>
                <w:rFonts w:cs="Arial"/>
                <w:szCs w:val="18"/>
              </w:rPr>
              <w:t>Previsto</w:t>
            </w:r>
          </w:p>
        </w:tc>
        <w:tc>
          <w:tcPr>
            <w:tcW w:w="2340" w:type="dxa"/>
            <w:shd w:val="clear" w:color="auto" w:fill="C0C0C0"/>
          </w:tcPr>
          <w:p w:rsidR="000E5728" w:rsidRPr="00691684" w:rsidRDefault="000E5728" w:rsidP="004118A7">
            <w:pPr>
              <w:jc w:val="center"/>
              <w:rPr>
                <w:rFonts w:cs="Arial"/>
                <w:szCs w:val="18"/>
              </w:rPr>
            </w:pPr>
            <w:r w:rsidRPr="00691684">
              <w:rPr>
                <w:rFonts w:cs="Arial"/>
                <w:szCs w:val="18"/>
              </w:rPr>
              <w:t>Previsto</w:t>
            </w: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asalariado</w:t>
            </w:r>
          </w:p>
        </w:tc>
        <w:tc>
          <w:tcPr>
            <w:tcW w:w="1980" w:type="dxa"/>
          </w:tcPr>
          <w:p w:rsidR="000E5728" w:rsidRPr="00691684" w:rsidRDefault="000E5728" w:rsidP="004118A7">
            <w:pPr>
              <w:jc w:val="center"/>
              <w:rPr>
                <w:rFonts w:cs="Arial"/>
                <w:szCs w:val="18"/>
              </w:rPr>
            </w:pPr>
            <w:r>
              <w:rPr>
                <w:rFonts w:cs="Arial"/>
                <w:szCs w:val="18"/>
              </w:rPr>
              <w:t>29</w:t>
            </w:r>
          </w:p>
        </w:tc>
        <w:tc>
          <w:tcPr>
            <w:tcW w:w="2340" w:type="dxa"/>
          </w:tcPr>
          <w:p w:rsidR="000E5728" w:rsidRPr="00691684" w:rsidRDefault="000E5728" w:rsidP="004118A7">
            <w:pPr>
              <w:jc w:val="center"/>
              <w:rPr>
                <w:rFonts w:cs="Arial"/>
                <w:szCs w:val="18"/>
              </w:rPr>
            </w:pPr>
            <w:r>
              <w:rPr>
                <w:rFonts w:cs="Arial"/>
                <w:szCs w:val="18"/>
              </w:rPr>
              <w:t>48.818</w:t>
            </w: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con contrato de servicios</w:t>
            </w:r>
          </w:p>
        </w:tc>
        <w:tc>
          <w:tcPr>
            <w:tcW w:w="1980" w:type="dxa"/>
          </w:tcPr>
          <w:p w:rsidR="000E5728" w:rsidRPr="00691684" w:rsidRDefault="000E5728" w:rsidP="004118A7">
            <w:pPr>
              <w:jc w:val="right"/>
              <w:rPr>
                <w:rFonts w:cs="Arial"/>
                <w:szCs w:val="18"/>
              </w:rPr>
            </w:pPr>
          </w:p>
        </w:tc>
        <w:tc>
          <w:tcPr>
            <w:tcW w:w="2340" w:type="dxa"/>
          </w:tcPr>
          <w:p w:rsidR="000E5728" w:rsidRPr="00691684" w:rsidRDefault="000E5728" w:rsidP="004118A7">
            <w:pPr>
              <w:jc w:val="right"/>
              <w:rPr>
                <w:rFonts w:cs="Arial"/>
                <w:szCs w:val="18"/>
              </w:rPr>
            </w:pP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voluntario</w:t>
            </w:r>
          </w:p>
        </w:tc>
        <w:tc>
          <w:tcPr>
            <w:tcW w:w="1980" w:type="dxa"/>
          </w:tcPr>
          <w:p w:rsidR="000E5728" w:rsidRPr="00691684" w:rsidRDefault="000E5728" w:rsidP="004118A7">
            <w:pPr>
              <w:jc w:val="right"/>
              <w:rPr>
                <w:rFonts w:cs="Arial"/>
                <w:szCs w:val="18"/>
              </w:rPr>
            </w:pPr>
          </w:p>
        </w:tc>
        <w:tc>
          <w:tcPr>
            <w:tcW w:w="2340" w:type="dxa"/>
          </w:tcPr>
          <w:p w:rsidR="000E5728" w:rsidRPr="00691684" w:rsidRDefault="000E5728" w:rsidP="004118A7">
            <w:pPr>
              <w:jc w:val="right"/>
              <w:rPr>
                <w:rFonts w:cs="Arial"/>
                <w:szCs w:val="18"/>
              </w:rPr>
            </w:pPr>
          </w:p>
        </w:tc>
      </w:tr>
    </w:tbl>
    <w:p w:rsidR="00875342" w:rsidRDefault="00875342" w:rsidP="000E5728">
      <w:pPr>
        <w:rPr>
          <w:rFonts w:cs="Arial"/>
          <w:szCs w:val="18"/>
        </w:rPr>
      </w:pPr>
    </w:p>
    <w:p w:rsidR="000E5728" w:rsidRPr="00875342" w:rsidRDefault="000E5728" w:rsidP="000E5728">
      <w:pPr>
        <w:rPr>
          <w:rFonts w:cs="Arial"/>
          <w:b/>
          <w:bCs/>
          <w:szCs w:val="18"/>
        </w:rPr>
      </w:pPr>
      <w:r w:rsidRPr="00691684">
        <w:rPr>
          <w:rFonts w:cs="Arial"/>
          <w:b/>
          <w:bCs/>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E5728" w:rsidRPr="00691684" w:rsidTr="004118A7">
        <w:tc>
          <w:tcPr>
            <w:tcW w:w="4500" w:type="dxa"/>
            <w:tcBorders>
              <w:bottom w:val="nil"/>
            </w:tcBorders>
            <w:shd w:val="clear" w:color="auto" w:fill="C0C0C0"/>
          </w:tcPr>
          <w:p w:rsidR="000E5728" w:rsidRPr="00691684" w:rsidRDefault="000E5728" w:rsidP="004118A7">
            <w:pPr>
              <w:jc w:val="center"/>
              <w:rPr>
                <w:rFonts w:cs="Arial"/>
                <w:b/>
                <w:szCs w:val="18"/>
              </w:rPr>
            </w:pPr>
            <w:r w:rsidRPr="00691684">
              <w:rPr>
                <w:rFonts w:eastAsia="Arial Unicode MS" w:cs="Arial"/>
                <w:b/>
                <w:bCs/>
                <w:szCs w:val="18"/>
              </w:rPr>
              <w:t>Tipo</w:t>
            </w:r>
          </w:p>
        </w:tc>
        <w:tc>
          <w:tcPr>
            <w:tcW w:w="2160" w:type="dxa"/>
            <w:tcBorders>
              <w:bottom w:val="single" w:sz="4" w:space="0" w:color="auto"/>
            </w:tcBorders>
            <w:shd w:val="clear" w:color="auto" w:fill="C0C0C0"/>
          </w:tcPr>
          <w:p w:rsidR="000E5728" w:rsidRPr="00691684" w:rsidRDefault="000E5728" w:rsidP="004118A7">
            <w:pPr>
              <w:jc w:val="center"/>
              <w:rPr>
                <w:rFonts w:cs="Arial"/>
                <w:b/>
                <w:szCs w:val="18"/>
              </w:rPr>
            </w:pPr>
            <w:r w:rsidRPr="00691684">
              <w:rPr>
                <w:rFonts w:cs="Arial"/>
                <w:b/>
                <w:szCs w:val="18"/>
              </w:rPr>
              <w:t>Número</w:t>
            </w:r>
          </w:p>
        </w:tc>
      </w:tr>
      <w:tr w:rsidR="000E5728" w:rsidRPr="00691684" w:rsidTr="004118A7">
        <w:tc>
          <w:tcPr>
            <w:tcW w:w="4500" w:type="dxa"/>
            <w:tcBorders>
              <w:top w:val="nil"/>
            </w:tcBorders>
            <w:shd w:val="clear" w:color="auto" w:fill="C0C0C0"/>
          </w:tcPr>
          <w:p w:rsidR="000E5728" w:rsidRPr="00691684" w:rsidRDefault="000E5728" w:rsidP="004118A7">
            <w:pPr>
              <w:rPr>
                <w:rFonts w:cs="Arial"/>
                <w:szCs w:val="18"/>
              </w:rPr>
            </w:pPr>
          </w:p>
        </w:tc>
        <w:tc>
          <w:tcPr>
            <w:tcW w:w="2160" w:type="dxa"/>
            <w:shd w:val="clear" w:color="auto" w:fill="C0C0C0"/>
          </w:tcPr>
          <w:p w:rsidR="000E5728" w:rsidRPr="00691684" w:rsidRDefault="000E5728" w:rsidP="004118A7">
            <w:pPr>
              <w:jc w:val="center"/>
              <w:rPr>
                <w:rFonts w:cs="Arial"/>
                <w:szCs w:val="18"/>
              </w:rPr>
            </w:pPr>
            <w:r w:rsidRPr="00691684">
              <w:rPr>
                <w:rFonts w:cs="Arial"/>
                <w:szCs w:val="18"/>
              </w:rPr>
              <w:t>Previsto</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Personas físicas</w:t>
            </w:r>
          </w:p>
        </w:tc>
        <w:tc>
          <w:tcPr>
            <w:tcW w:w="2160" w:type="dxa"/>
          </w:tcPr>
          <w:p w:rsidR="000E5728" w:rsidRPr="00691684" w:rsidRDefault="000E5728" w:rsidP="004118A7">
            <w:pPr>
              <w:jc w:val="center"/>
              <w:rPr>
                <w:rFonts w:cs="Arial"/>
                <w:szCs w:val="18"/>
              </w:rPr>
            </w:pPr>
            <w:r>
              <w:rPr>
                <w:rFonts w:cs="Arial"/>
                <w:szCs w:val="18"/>
              </w:rPr>
              <w:t>260</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Personas jurídicas</w:t>
            </w:r>
          </w:p>
        </w:tc>
        <w:tc>
          <w:tcPr>
            <w:tcW w:w="2160" w:type="dxa"/>
          </w:tcPr>
          <w:p w:rsidR="000E5728" w:rsidRPr="00691684" w:rsidRDefault="000E5728" w:rsidP="004118A7">
            <w:pPr>
              <w:jc w:val="center"/>
              <w:rPr>
                <w:rFonts w:cs="Arial"/>
                <w:szCs w:val="18"/>
              </w:rPr>
            </w:pPr>
            <w:r>
              <w:rPr>
                <w:rFonts w:cs="Arial"/>
                <w:szCs w:val="18"/>
              </w:rPr>
              <w:t>300</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Proyectos sin cuantificar beneficiarios</w:t>
            </w:r>
          </w:p>
        </w:tc>
        <w:tc>
          <w:tcPr>
            <w:tcW w:w="2160" w:type="dxa"/>
          </w:tcPr>
          <w:p w:rsidR="000E5728" w:rsidRPr="00691684" w:rsidRDefault="000E5728" w:rsidP="004118A7">
            <w:pPr>
              <w:jc w:val="center"/>
              <w:rPr>
                <w:rFonts w:cs="Arial"/>
                <w:szCs w:val="18"/>
              </w:rPr>
            </w:pPr>
          </w:p>
        </w:tc>
      </w:tr>
    </w:tbl>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b/>
          <w:bCs/>
          <w:szCs w:val="18"/>
        </w:rPr>
      </w:pPr>
      <w:r w:rsidRPr="00691684">
        <w:rPr>
          <w:rFonts w:cs="Arial"/>
          <w:b/>
          <w:bCs/>
          <w:szCs w:val="18"/>
        </w:rPr>
        <w:t xml:space="preserve">Recursos económicos empleados en la actividad </w:t>
      </w:r>
    </w:p>
    <w:tbl>
      <w:tblPr>
        <w:tblW w:w="7200" w:type="dxa"/>
        <w:tblInd w:w="60" w:type="dxa"/>
        <w:tblCellMar>
          <w:left w:w="70" w:type="dxa"/>
          <w:right w:w="70" w:type="dxa"/>
        </w:tblCellMar>
        <w:tblLook w:val="04A0" w:firstRow="1" w:lastRow="0" w:firstColumn="1" w:lastColumn="0" w:noHBand="0" w:noVBand="1"/>
      </w:tblPr>
      <w:tblGrid>
        <w:gridCol w:w="5980"/>
        <w:gridCol w:w="1220"/>
      </w:tblGrid>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GASTOS/INVERSIONES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Previsto</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b) Ayudas no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c) Gastos por colaboraciones y órganos de gobierno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Variación de existencias de productos terminados y en curso de fabricación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Aprovisionamientos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880.496 €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589.589 €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59.410 €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Variaciones de valor razonable en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Diferencias de cambio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enajenaciones de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Impuestos sobre beneficios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gastos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19.689.943 €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de inmovilizado (excepto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23.291 €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Cancelación deuda no comercial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Recursos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23.291 €</w:t>
            </w:r>
          </w:p>
        </w:tc>
      </w:tr>
      <w:tr w:rsidR="00875342" w:rsidRPr="00875342" w:rsidTr="00875342">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 xml:space="preserve">TOTAL </w:t>
            </w:r>
          </w:p>
        </w:tc>
        <w:tc>
          <w:tcPr>
            <w:tcW w:w="1220" w:type="dxa"/>
            <w:tcBorders>
              <w:top w:val="nil"/>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19.713.234 €</w:t>
            </w:r>
          </w:p>
        </w:tc>
      </w:tr>
    </w:tbl>
    <w:p w:rsidR="0022520D" w:rsidRDefault="0022520D" w:rsidP="000E5728">
      <w:pPr>
        <w:rPr>
          <w:rFonts w:ascii="Century Gothic" w:hAnsi="Century Gothic"/>
          <w:szCs w:val="18"/>
        </w:rPr>
      </w:pPr>
    </w:p>
    <w:p w:rsidR="0022520D" w:rsidRDefault="0022520D" w:rsidP="000E5728">
      <w:pPr>
        <w:rPr>
          <w:rFonts w:ascii="Century Gothic" w:hAnsi="Century Gothic"/>
          <w:szCs w:val="18"/>
        </w:rPr>
      </w:pPr>
    </w:p>
    <w:p w:rsidR="0022520D" w:rsidRDefault="0022520D" w:rsidP="000E5728">
      <w:pPr>
        <w:rPr>
          <w:rFonts w:ascii="Century Gothic" w:hAnsi="Century Gothic"/>
          <w:szCs w:val="18"/>
        </w:rPr>
      </w:pPr>
    </w:p>
    <w:p w:rsidR="0022520D" w:rsidRDefault="0022520D" w:rsidP="000E5728">
      <w:pPr>
        <w:rPr>
          <w:rFonts w:ascii="Century Gothic" w:hAnsi="Century Gothic"/>
          <w:szCs w:val="18"/>
        </w:rPr>
        <w:sectPr w:rsidR="0022520D" w:rsidSect="000E5728">
          <w:footerReference w:type="even" r:id="rId35"/>
          <w:footerReference w:type="default" r:id="rId36"/>
          <w:pgSz w:w="11906" w:h="16838" w:code="9"/>
          <w:pgMar w:top="1134" w:right="1287" w:bottom="1134" w:left="1701" w:header="709" w:footer="709" w:gutter="0"/>
          <w:cols w:space="708"/>
          <w:titlePg/>
          <w:docGrid w:linePitch="360"/>
        </w:sectPr>
      </w:pPr>
    </w:p>
    <w:p w:rsidR="000E5728" w:rsidRDefault="000E5728" w:rsidP="000E5728">
      <w:pPr>
        <w:pStyle w:val="Ttulo1"/>
        <w:pBdr>
          <w:top w:val="single" w:sz="4" w:space="1" w:color="auto"/>
          <w:left w:val="single" w:sz="4" w:space="4" w:color="auto"/>
          <w:bottom w:val="single" w:sz="4" w:space="1" w:color="auto"/>
          <w:right w:val="single" w:sz="4" w:space="0" w:color="auto"/>
        </w:pBdr>
        <w:jc w:val="center"/>
        <w:rPr>
          <w:rFonts w:cs="Arial"/>
          <w:szCs w:val="18"/>
        </w:rPr>
      </w:pPr>
      <w:r>
        <w:rPr>
          <w:rFonts w:cs="Arial"/>
          <w:szCs w:val="18"/>
        </w:rPr>
        <w:t xml:space="preserve">2.- PREVISIÓN DE RECURSOS ECONÓMICOS A EMPLEAR POR </w:t>
      </w:r>
      <w:smartTag w:uri="urn:schemas-microsoft-com:office:smarttags" w:element="PersonName">
        <w:smartTagPr>
          <w:attr w:name="ProductID" w:val="LA ENTIDAD"/>
        </w:smartTagPr>
        <w:r>
          <w:rPr>
            <w:rFonts w:cs="Arial"/>
            <w:szCs w:val="18"/>
          </w:rPr>
          <w:t>LA ENTIDAD</w:t>
        </w:r>
      </w:smartTag>
    </w:p>
    <w:p w:rsidR="000E5728" w:rsidRDefault="000E5728" w:rsidP="000E5728">
      <w:pPr>
        <w:rPr>
          <w:rFonts w:ascii="Century Gothic" w:hAnsi="Century Gothic"/>
          <w:szCs w:val="18"/>
        </w:rPr>
      </w:pPr>
    </w:p>
    <w:tbl>
      <w:tblPr>
        <w:tblW w:w="13820" w:type="dxa"/>
        <w:jc w:val="center"/>
        <w:tblCellMar>
          <w:left w:w="70" w:type="dxa"/>
          <w:right w:w="70" w:type="dxa"/>
        </w:tblCellMar>
        <w:tblLook w:val="04A0" w:firstRow="1" w:lastRow="0" w:firstColumn="1" w:lastColumn="0" w:noHBand="0" w:noVBand="1"/>
      </w:tblPr>
      <w:tblGrid>
        <w:gridCol w:w="5980"/>
        <w:gridCol w:w="1220"/>
        <w:gridCol w:w="1220"/>
        <w:gridCol w:w="1480"/>
        <w:gridCol w:w="1540"/>
        <w:gridCol w:w="2380"/>
      </w:tblGrid>
      <w:tr w:rsidR="00875342" w:rsidRPr="00875342" w:rsidTr="00875342">
        <w:trPr>
          <w:trHeight w:val="46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GASTOS/INVERSIONES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Actividad 1</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Actividad 2</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Total actividades</w:t>
            </w:r>
          </w:p>
        </w:tc>
        <w:tc>
          <w:tcPr>
            <w:tcW w:w="1540" w:type="dxa"/>
            <w:tcBorders>
              <w:top w:val="single" w:sz="8" w:space="0" w:color="auto"/>
              <w:left w:val="nil"/>
              <w:bottom w:val="single" w:sz="8" w:space="0" w:color="auto"/>
              <w:right w:val="single" w:sz="8" w:space="0" w:color="auto"/>
            </w:tcBorders>
            <w:shd w:val="clear" w:color="000000" w:fill="BFBFBF"/>
            <w:vAlign w:val="center"/>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No imputados a las actividades</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TOTAL</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34.155.210 €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52.319.158 €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34.155.210 €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b) Ayudas no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c) Gastos por colaboraciones y órganos de gobierno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Variación de existencias de productos terminados y en curso de fabricación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Aprovisionamientos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3.061.491 €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880.496 €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3.941.987 €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3.941.987 €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1.788.362 €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589.589 €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2.377.951 €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54.170 €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2.432.121 €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180.204 €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59.410 €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239.614 €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239.614 €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2.151 €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2.151 €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Variaciones de valor razonable en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Diferencias de cambio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enajenaciones de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Impuestos sobre beneficios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gastos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39.185.267 €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19.689.943 €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58.875.210 €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59.821 €</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58.935.031 €</w:t>
            </w:r>
          </w:p>
        </w:tc>
      </w:tr>
      <w:tr w:rsidR="00875342" w:rsidRPr="00875342" w:rsidTr="00875342">
        <w:trPr>
          <w:trHeight w:val="22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de inmovilizado (excepto Bienes Patrimonio Histórico)</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1.230.579 €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23.291 €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1.253.870 €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1.253.870 €</w:t>
            </w:r>
          </w:p>
        </w:tc>
      </w:tr>
      <w:tr w:rsidR="00875342" w:rsidRPr="00875342" w:rsidTr="00875342">
        <w:trPr>
          <w:trHeight w:val="22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Bienes Patrimonio Histórico</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4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Cancelación deuda no comercial</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1.230.579 €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23.291 €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1.253.870 €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0 €</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1.253.870 €</w:t>
            </w:r>
          </w:p>
        </w:tc>
      </w:tr>
      <w:tr w:rsidR="00875342" w:rsidRPr="00875342" w:rsidTr="00875342">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TOTAL RECURSOS EMPLEADOS</w:t>
            </w:r>
          </w:p>
        </w:tc>
        <w:tc>
          <w:tcPr>
            <w:tcW w:w="1220" w:type="dxa"/>
            <w:tcBorders>
              <w:top w:val="nil"/>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40.415.846 €</w:t>
            </w:r>
          </w:p>
        </w:tc>
        <w:tc>
          <w:tcPr>
            <w:tcW w:w="122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19.713.234 €</w:t>
            </w:r>
          </w:p>
        </w:tc>
        <w:tc>
          <w:tcPr>
            <w:tcW w:w="148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60.129.080 €</w:t>
            </w:r>
          </w:p>
        </w:tc>
        <w:tc>
          <w:tcPr>
            <w:tcW w:w="154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59.821 €</w:t>
            </w:r>
          </w:p>
        </w:tc>
        <w:tc>
          <w:tcPr>
            <w:tcW w:w="238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60.188.901 €</w:t>
            </w:r>
          </w:p>
        </w:tc>
      </w:tr>
    </w:tbl>
    <w:p w:rsidR="00875342" w:rsidRDefault="00875342" w:rsidP="000E5728">
      <w:pPr>
        <w:rPr>
          <w:rFonts w:ascii="Century Gothic" w:hAnsi="Century Gothic"/>
          <w:szCs w:val="18"/>
        </w:rPr>
        <w:sectPr w:rsidR="00875342">
          <w:type w:val="oddPage"/>
          <w:pgSz w:w="16838" w:h="11906" w:orient="landscape" w:code="9"/>
          <w:pgMar w:top="1701" w:right="1134" w:bottom="1287" w:left="1134" w:header="709" w:footer="709" w:gutter="0"/>
          <w:cols w:space="708"/>
          <w:titlePg/>
          <w:docGrid w:linePitch="360"/>
        </w:sectPr>
      </w:pPr>
    </w:p>
    <w:p w:rsidR="000E5728" w:rsidRDefault="000E5728" w:rsidP="000E5728">
      <w:pPr>
        <w:rPr>
          <w:rFonts w:ascii="Century Gothic" w:hAnsi="Century Gothic"/>
          <w:b/>
          <w:szCs w:val="18"/>
        </w:rPr>
      </w:pPr>
      <w:r>
        <w:rPr>
          <w:rFonts w:cs="Arial"/>
          <w:b/>
          <w:szCs w:val="18"/>
        </w:rPr>
        <w:t xml:space="preserve">PREVISIÓN DE RECURSOS ECONÓMICOS A OBTENER  POR </w:t>
      </w:r>
      <w:smartTag w:uri="urn:schemas-microsoft-com:office:smarttags" w:element="PersonName">
        <w:smartTagPr>
          <w:attr w:name="ProductID" w:val="LA ENTIDAD"/>
        </w:smartTagPr>
        <w:r>
          <w:rPr>
            <w:rFonts w:cs="Arial"/>
            <w:b/>
            <w:szCs w:val="18"/>
          </w:rPr>
          <w:t>LA ENTIDAD</w:t>
        </w:r>
      </w:smartTag>
      <w:r>
        <w:rPr>
          <w:rFonts w:ascii="Century Gothic" w:hAnsi="Century Gothic"/>
          <w:b/>
          <w:szCs w:val="18"/>
        </w:rPr>
        <w:t xml:space="preserve"> </w:t>
      </w:r>
    </w:p>
    <w:p w:rsidR="000E5728" w:rsidRDefault="000E5728" w:rsidP="000E5728">
      <w:pPr>
        <w:rPr>
          <w:rFonts w:cs="Arial"/>
          <w:b/>
          <w:szCs w:val="18"/>
        </w:rPr>
      </w:pPr>
      <w:r>
        <w:rPr>
          <w:rFonts w:cs="Arial"/>
          <w:b/>
          <w:szCs w:val="18"/>
        </w:rPr>
        <w:t>Previsión de ingresos a obtener por la entidad</w:t>
      </w:r>
    </w:p>
    <w:tbl>
      <w:tblPr>
        <w:tblW w:w="7200" w:type="dxa"/>
        <w:jc w:val="center"/>
        <w:tblCellMar>
          <w:left w:w="70" w:type="dxa"/>
          <w:right w:w="70" w:type="dxa"/>
        </w:tblCellMar>
        <w:tblLook w:val="04A0" w:firstRow="1" w:lastRow="0" w:firstColumn="1" w:lastColumn="0" w:noHBand="0" w:noVBand="1"/>
      </w:tblPr>
      <w:tblGrid>
        <w:gridCol w:w="5980"/>
        <w:gridCol w:w="1220"/>
      </w:tblGrid>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INGRESOS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Importe total</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Rentas y otros ingresos derivados del patrimonio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100.000 €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Ventas y prestaciones de servicios de las actividades propias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Ingresos ordinarios de las actividades mercantiles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Subvenciones del sector público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4.736.930 €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Aportaciones privadas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53.580.750 €</w:t>
            </w:r>
          </w:p>
        </w:tc>
      </w:tr>
      <w:tr w:rsidR="00875342" w:rsidRPr="00875342" w:rsidTr="00875342">
        <w:trPr>
          <w:trHeight w:val="27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tipos de ingresos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1.000.192 €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TOTAL INGRESOS PREVISTOS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59.417.872 €</w:t>
            </w:r>
          </w:p>
        </w:tc>
      </w:tr>
    </w:tbl>
    <w:p w:rsidR="000E5728" w:rsidRDefault="000E5728" w:rsidP="000E5728">
      <w:pPr>
        <w:rPr>
          <w:rFonts w:ascii="Century Gothic" w:hAnsi="Century Gothic"/>
          <w:szCs w:val="16"/>
        </w:rPr>
      </w:pPr>
    </w:p>
    <w:p w:rsidR="000E5728" w:rsidRPr="00691684" w:rsidRDefault="000E5728" w:rsidP="000E5728">
      <w:pPr>
        <w:rPr>
          <w:rFonts w:cs="Arial"/>
          <w:szCs w:val="18"/>
        </w:rPr>
      </w:pPr>
      <w:r w:rsidRPr="00691684">
        <w:rPr>
          <w:rFonts w:cs="Arial"/>
          <w:szCs w:val="18"/>
        </w:rPr>
        <w:t>La cuenta de resultados de la Fundación ONCE para el ejercicio 201</w:t>
      </w:r>
      <w:r>
        <w:rPr>
          <w:rFonts w:cs="Arial"/>
          <w:szCs w:val="18"/>
        </w:rPr>
        <w:t>6</w:t>
      </w:r>
      <w:r w:rsidRPr="00691684">
        <w:rPr>
          <w:rFonts w:cs="Arial"/>
          <w:szCs w:val="18"/>
        </w:rPr>
        <w:t xml:space="preserve"> presenta un beneficio de 0,</w:t>
      </w:r>
      <w:r>
        <w:rPr>
          <w:rFonts w:cs="Arial"/>
          <w:szCs w:val="18"/>
        </w:rPr>
        <w:t>5</w:t>
      </w:r>
      <w:r w:rsidRPr="00691684">
        <w:rPr>
          <w:rFonts w:cs="Arial"/>
          <w:szCs w:val="18"/>
        </w:rPr>
        <w:t xml:space="preserve"> millones de euros, que junto con las amortizaciones proporcionan fondos para atender las inversiones. Asimismo presenta en su patrimonio neto u</w:t>
      </w:r>
      <w:r>
        <w:rPr>
          <w:rFonts w:cs="Arial"/>
          <w:szCs w:val="18"/>
        </w:rPr>
        <w:t>nas reservas superiores a los 179</w:t>
      </w:r>
      <w:r w:rsidRPr="00691684">
        <w:rPr>
          <w:rFonts w:cs="Arial"/>
          <w:szCs w:val="18"/>
        </w:rPr>
        <w:t xml:space="preserve"> millones de euros. Por último el Patrimonio </w:t>
      </w:r>
      <w:r>
        <w:rPr>
          <w:rFonts w:cs="Arial"/>
          <w:szCs w:val="18"/>
        </w:rPr>
        <w:t>Neto de la Entidad supera los 301</w:t>
      </w:r>
      <w:r w:rsidRPr="00691684">
        <w:rPr>
          <w:rFonts w:cs="Arial"/>
          <w:szCs w:val="18"/>
        </w:rPr>
        <w:t xml:space="preserve"> millones de euros.</w:t>
      </w:r>
    </w:p>
    <w:p w:rsidR="000E5728" w:rsidRDefault="000E5728" w:rsidP="000E5728">
      <w:pPr>
        <w:rPr>
          <w:rFonts w:ascii="Century Gothic" w:hAnsi="Century Gothic"/>
          <w:szCs w:val="18"/>
        </w:rPr>
      </w:pPr>
    </w:p>
    <w:p w:rsidR="000E5728" w:rsidRDefault="000E5728" w:rsidP="000E5728">
      <w:pPr>
        <w:rPr>
          <w:rFonts w:ascii="Century Gothic" w:hAnsi="Century Gothic"/>
          <w:szCs w:val="18"/>
        </w:rPr>
      </w:pPr>
    </w:p>
    <w:p w:rsidR="000E5728" w:rsidRDefault="000E5728" w:rsidP="000E5728">
      <w:pPr>
        <w:rPr>
          <w:rFonts w:ascii="Century Gothic" w:hAnsi="Century Gothic"/>
          <w:szCs w:val="18"/>
        </w:rPr>
      </w:pPr>
    </w:p>
    <w:p w:rsidR="006B2179" w:rsidRPr="00633C3E" w:rsidRDefault="006B2179" w:rsidP="00021065">
      <w:pPr>
        <w:keepLines/>
        <w:rPr>
          <w:sz w:val="24"/>
        </w:rPr>
      </w:pPr>
    </w:p>
    <w:p w:rsidR="00021065" w:rsidRDefault="00021065" w:rsidP="00021065">
      <w:pPr>
        <w:rPr>
          <w:rFonts w:cs="Arial"/>
          <w:szCs w:val="18"/>
        </w:rPr>
      </w:pPr>
    </w:p>
    <w:p w:rsidR="004562F7" w:rsidRDefault="004562F7" w:rsidP="00021065">
      <w:pPr>
        <w:rPr>
          <w:rFonts w:cs="Arial"/>
          <w:szCs w:val="18"/>
        </w:rPr>
        <w:sectPr w:rsidR="004562F7" w:rsidSect="0022520D">
          <w:footerReference w:type="default" r:id="rId37"/>
          <w:pgSz w:w="11906" w:h="16838"/>
          <w:pgMar w:top="2552" w:right="1418" w:bottom="1418" w:left="1418" w:header="709" w:footer="709" w:gutter="0"/>
          <w:pgNumType w:start="81"/>
          <w:cols w:space="720"/>
          <w:docGrid w:linePitch="245"/>
        </w:sectPr>
      </w:pPr>
    </w:p>
    <w:p w:rsidR="00BA7C55" w:rsidRDefault="0025141E" w:rsidP="00BA7C55">
      <w:pPr>
        <w:pStyle w:val="Ttulo9"/>
        <w:jc w:val="both"/>
      </w:pPr>
      <w:r w:rsidRPr="004B7598">
        <w:fldChar w:fldCharType="begin"/>
      </w:r>
      <w:r w:rsidRPr="004B7598">
        <w:instrText xml:space="preserve"> REF Title  \* MERGEFORMAT </w:instrText>
      </w:r>
      <w:r w:rsidRPr="004B7598">
        <w:fldChar w:fldCharType="separate"/>
      </w:r>
      <w:r w:rsidR="00BA7C55">
        <w:t xml:space="preserve">Fundación ONCE </w:t>
      </w:r>
    </w:p>
    <w:p w:rsidR="00BA7C55" w:rsidRDefault="00BA7C55" w:rsidP="00BA7C55">
      <w:pPr>
        <w:pStyle w:val="Ttulo9"/>
        <w:jc w:val="both"/>
      </w:pPr>
      <w:r>
        <w:t xml:space="preserve">para la Cooperación e Inclusión Social de Personas con </w:t>
      </w:r>
    </w:p>
    <w:p w:rsidR="00DF4D58" w:rsidRPr="004B7598" w:rsidRDefault="00BA7C55" w:rsidP="002D7D0B">
      <w:pPr>
        <w:pStyle w:val="Ttulo9"/>
        <w:spacing w:after="240"/>
        <w:jc w:val="both"/>
      </w:pPr>
      <w:r>
        <w:t>Discapacidad</w:t>
      </w:r>
      <w:r w:rsidR="0025141E" w:rsidRPr="004B7598">
        <w:fldChar w:fldCharType="end"/>
      </w:r>
    </w:p>
    <w:p w:rsidR="00DF4D58" w:rsidRPr="004B7598" w:rsidRDefault="00DF4D58" w:rsidP="002D7D0B">
      <w:pPr>
        <w:pStyle w:val="PortadaUno"/>
        <w:keepLines/>
      </w:pPr>
      <w:r w:rsidRPr="004B7598">
        <w:t>Informe de Gestión del</w:t>
      </w:r>
    </w:p>
    <w:p w:rsidR="00DF4D58" w:rsidRDefault="00DF4D58" w:rsidP="002D7D0B">
      <w:pPr>
        <w:pStyle w:val="PortadaUno"/>
        <w:keepLines/>
      </w:pPr>
      <w:r w:rsidRPr="004B7598">
        <w:t>ejercicio 2</w:t>
      </w:r>
      <w:r w:rsidR="000C4553" w:rsidRPr="004B7598">
        <w:t>01</w:t>
      </w:r>
      <w:r w:rsidR="006B2179" w:rsidRPr="004B7598">
        <w:t>5</w:t>
      </w:r>
    </w:p>
    <w:p w:rsidR="004B7598" w:rsidRDefault="004B7598" w:rsidP="002D7D0B">
      <w:pPr>
        <w:pStyle w:val="PortadaUno"/>
        <w:keepLines/>
      </w:pPr>
    </w:p>
    <w:p w:rsidR="004B7598" w:rsidRDefault="004B7598" w:rsidP="000D4877">
      <w:pPr>
        <w:pStyle w:val="Ttulo1"/>
        <w:numPr>
          <w:ilvl w:val="0"/>
          <w:numId w:val="12"/>
        </w:numPr>
      </w:pPr>
      <w:r>
        <w:t>Evolución de la situación económica en el ejercicio 2015</w:t>
      </w:r>
    </w:p>
    <w:p w:rsidR="004B7598" w:rsidRDefault="004B7598" w:rsidP="004B7598">
      <w:pPr>
        <w:rPr>
          <w:rFonts w:cs="Arial"/>
          <w:szCs w:val="18"/>
        </w:rPr>
      </w:pPr>
      <w:r>
        <w:rPr>
          <w:rFonts w:cs="Arial"/>
          <w:szCs w:val="18"/>
        </w:rPr>
        <w:t>El escenario económico global se caracteriza por el mantenimiento del crecimiento mundial ligeramente por encima del 3% por quinto año consecutivo. Entre los factores que están detrás de este avance  destacan la transición de China hacia ritmos de crecimiento más bajos y sostenibles; la gradual y lenta normalización de la política monetaria de EEUU, y el reequilibrio de los precios de materias primas en niveles más bajos, tanto por aumentos en su producción como por la expectativa de menor crecimiento de la demanda.</w:t>
      </w:r>
    </w:p>
    <w:p w:rsidR="004B7598" w:rsidRDefault="004B7598" w:rsidP="004B7598">
      <w:pPr>
        <w:rPr>
          <w:rFonts w:cs="Arial"/>
          <w:szCs w:val="18"/>
        </w:rPr>
      </w:pPr>
      <w:r>
        <w:rPr>
          <w:rFonts w:cs="Arial"/>
          <w:szCs w:val="18"/>
        </w:rPr>
        <w:t>Dentro de este escenario, La Eurozona creció a ritmos de 1,5%, EEUU un 2,4% y los países emergentes bajaron su crecimiento hasta algo por debajo del 4%.</w:t>
      </w:r>
    </w:p>
    <w:p w:rsidR="004B7598" w:rsidRDefault="004B7598" w:rsidP="004B7598">
      <w:pPr>
        <w:rPr>
          <w:rFonts w:cs="Arial"/>
          <w:szCs w:val="18"/>
        </w:rPr>
      </w:pPr>
      <w:r>
        <w:rPr>
          <w:rFonts w:cs="Arial"/>
          <w:szCs w:val="18"/>
        </w:rP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rsidR="004B7598" w:rsidRDefault="004B7598" w:rsidP="004B7598">
      <w:pPr>
        <w:rPr>
          <w:rFonts w:cs="Arial"/>
          <w:szCs w:val="18"/>
        </w:rPr>
      </w:pPr>
      <w:r>
        <w:rPr>
          <w:rFonts w:cs="Arial"/>
          <w:szCs w:val="18"/>
        </w:rPr>
        <w:t>De acuerdo con la Contabilidad Nacional Trimestral (CNTR) publicada por el Instituto Nacional de Estadística, en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publica 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4B7598" w:rsidRDefault="004B7598" w:rsidP="000D4877">
      <w:pPr>
        <w:pStyle w:val="Ttulo1"/>
        <w:numPr>
          <w:ilvl w:val="0"/>
          <w:numId w:val="12"/>
        </w:numPr>
      </w:pPr>
      <w:r>
        <w:t xml:space="preserve">Cumplimiento del Acuerdo con el Gobierno de la Nación </w:t>
      </w:r>
    </w:p>
    <w:p w:rsidR="004B7598" w:rsidRDefault="004B7598" w:rsidP="004B7598">
      <w:pPr>
        <w:keepLines/>
        <w:rPr>
          <w:rFonts w:cs="Arial"/>
          <w:szCs w:val="18"/>
        </w:rPr>
      </w:pPr>
      <w:r>
        <w:rPr>
          <w:rFonts w:cs="Arial"/>
          <w:szCs w:val="18"/>
        </w:rPr>
        <w:t>Como criterio específico que ha marcado las actuaciones de la Fundación en el ejercicio 2015,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w:t>
      </w:r>
    </w:p>
    <w:p w:rsidR="004B7598" w:rsidRDefault="004B7598" w:rsidP="004B7598">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w:t>
      </w:r>
      <w:r w:rsidR="00337D6D">
        <w:rPr>
          <w:rFonts w:cs="Arial"/>
          <w:szCs w:val="18"/>
        </w:rPr>
        <w:t>000 beneficiarios con discapacidad</w:t>
      </w:r>
      <w:r>
        <w:rPr>
          <w:rFonts w:cs="Arial"/>
          <w:szCs w:val="18"/>
        </w:rPr>
        <w:t>.</w:t>
      </w:r>
    </w:p>
    <w:p w:rsidR="004B7598" w:rsidRDefault="004B7598" w:rsidP="004B7598">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4B7598" w:rsidRDefault="004B7598" w:rsidP="004B7598">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11.800 puestos de trabajo.</w:t>
      </w:r>
    </w:p>
    <w:p w:rsidR="004B7598" w:rsidRDefault="004B7598" w:rsidP="004B7598">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4B7598" w:rsidRDefault="004B7598" w:rsidP="004B7598">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4B7598" w:rsidRDefault="004B7598" w:rsidP="004B7598">
      <w:pPr>
        <w:keepLines/>
        <w:rPr>
          <w:rFonts w:cs="Arial"/>
          <w:szCs w:val="18"/>
        </w:rPr>
      </w:pPr>
      <w:r>
        <w:rPr>
          <w:rFonts w:cs="Arial"/>
          <w:szCs w:val="18"/>
        </w:rPr>
        <w:t>-</w:t>
      </w:r>
      <w:r>
        <w:rPr>
          <w:rFonts w:cs="Arial"/>
          <w:szCs w:val="18"/>
        </w:rPr>
        <w:tab/>
        <w:t>Formación continua para personas con discapacidad asignadas a la Fundación ONCE y empresas dependientes: 6.000 personas beneficiarias.</w:t>
      </w:r>
    </w:p>
    <w:p w:rsidR="004B7598" w:rsidRDefault="004B7598" w:rsidP="004B7598">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4B7598" w:rsidRDefault="004B7598" w:rsidP="004B7598">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4B7598" w:rsidRDefault="004B7598" w:rsidP="004B7598">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B7598" w:rsidRDefault="004B7598" w:rsidP="004B7598">
      <w:pPr>
        <w:keepLines/>
        <w:rPr>
          <w:rFonts w:cs="Arial"/>
          <w:szCs w:val="18"/>
        </w:rPr>
      </w:pPr>
      <w:r>
        <w:rPr>
          <w:rFonts w:cs="Arial"/>
          <w:szCs w:val="18"/>
        </w:rPr>
        <w:t>El cumplimiento de los fines fundacionales a través del desarrollo de estos Planes de Actuación se ha efectuado de la siguiente forma:</w:t>
      </w:r>
    </w:p>
    <w:p w:rsidR="004B7598" w:rsidRDefault="004B7598" w:rsidP="004B7598">
      <w:pPr>
        <w:keepLines/>
        <w:rPr>
          <w:rFonts w:cs="Arial"/>
          <w:b/>
          <w:szCs w:val="18"/>
        </w:rPr>
      </w:pPr>
      <w:r>
        <w:rPr>
          <w:rFonts w:cs="Arial"/>
          <w:b/>
          <w:szCs w:val="18"/>
        </w:rPr>
        <w:t>Plan de empleo y formación</w:t>
      </w:r>
    </w:p>
    <w:p w:rsidR="004B7598" w:rsidRDefault="004B7598" w:rsidP="004B7598">
      <w:pPr>
        <w:keepLines/>
        <w:rPr>
          <w:rFonts w:cs="Arial"/>
          <w:szCs w:val="18"/>
        </w:rPr>
      </w:pPr>
      <w:r>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4B7598" w:rsidRDefault="004B7598" w:rsidP="004B7598">
      <w:pPr>
        <w:keepLines/>
        <w:rPr>
          <w:rFonts w:cs="Arial"/>
          <w:szCs w:val="18"/>
        </w:rPr>
      </w:pPr>
      <w:r>
        <w:rPr>
          <w:rFonts w:cs="Arial"/>
          <w:szCs w:val="18"/>
        </w:rPr>
        <w:t>De estos objetivos finales para todo el período, el Patronato de la Fundación establecía como objetivo, para el ejercicio 2015, la creación de un total de 1.500 puestos de trabajo, 250 plazas ocupacionales, así como la realización de acciones formativas para 2.700 beneficiarios (2.500 en formación ocupacional y 200 en formación continua). A lo largo del ejercicio 2015 se han conseguido 4.955 puestos de trabajo para personas con discapacidad, 479 plazas ocupacionales y 13.407 beneficiarios de acciones formativas (9.512 en formación ocupacional y 3.895 en formación continua), lo que hace que se hayan conseguido holgadamente los objetivos previstos.</w:t>
      </w:r>
    </w:p>
    <w:p w:rsidR="004B7598" w:rsidRDefault="004B7598" w:rsidP="004B7598">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FSC Inserta, 58,9 millones de euros, de los cuales 36,2 millones de euros, han sido financiados con los fondos aportados por la ONCE lo que supone un porcentaje del 66,88% del total aportado por ésta.</w:t>
      </w:r>
    </w:p>
    <w:p w:rsidR="004B7598" w:rsidRDefault="004B7598" w:rsidP="004B7598">
      <w:pPr>
        <w:keepLines/>
        <w:rPr>
          <w:rFonts w:cs="Arial"/>
          <w:b/>
          <w:szCs w:val="18"/>
        </w:rPr>
      </w:pPr>
      <w:r>
        <w:rPr>
          <w:rFonts w:cs="Arial"/>
          <w:b/>
          <w:szCs w:val="18"/>
        </w:rPr>
        <w:t>Plan de accesibilidad</w:t>
      </w:r>
    </w:p>
    <w:p w:rsidR="004B7598" w:rsidRDefault="004B7598" w:rsidP="004B7598">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4B7598" w:rsidRDefault="004B7598" w:rsidP="004B7598">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4B7598" w:rsidRDefault="004B7598" w:rsidP="004B7598">
      <w:pPr>
        <w:keepLines/>
        <w:rPr>
          <w:rFonts w:cs="Arial"/>
          <w:szCs w:val="18"/>
        </w:rPr>
      </w:pPr>
      <w:r>
        <w:rPr>
          <w:rFonts w:cs="Arial"/>
          <w:szCs w:val="18"/>
        </w:rPr>
        <w:t>A lo largo del ejercicio se han destinado a fines incluidos dentro de este Plan un total de  21,8 millones de euros de los cuales 17,9 millones de euros, han sido financiados con los fondos aportados por la ONCE en el ejercicio 2015, lo que supone aproximadamente un 33,12% del total aportado por ésta.</w:t>
      </w:r>
    </w:p>
    <w:p w:rsidR="004B7598" w:rsidRDefault="004B7598" w:rsidP="000D4877">
      <w:pPr>
        <w:pStyle w:val="Ttulo1"/>
        <w:numPr>
          <w:ilvl w:val="0"/>
          <w:numId w:val="12"/>
        </w:numPr>
      </w:pPr>
      <w:r>
        <w:t>Magnitudes consolidadas de la Fundación ONCE</w:t>
      </w:r>
    </w:p>
    <w:p w:rsidR="00B83FA4" w:rsidRDefault="00984337" w:rsidP="004B7598">
      <w:pPr>
        <w:keepLines/>
        <w:spacing w:before="120"/>
        <w:rPr>
          <w:rFonts w:cs="Arial"/>
          <w:szCs w:val="18"/>
        </w:rPr>
      </w:pPr>
      <w:r>
        <w:rPr>
          <w:rFonts w:cs="Arial"/>
          <w:szCs w:val="18"/>
        </w:rPr>
        <w:t xml:space="preserve">Tal y como se ha descrito en estas cuentas anuales, </w:t>
      </w:r>
      <w:r w:rsidR="00730115">
        <w:rPr>
          <w:rFonts w:cs="Arial"/>
          <w:szCs w:val="18"/>
        </w:rPr>
        <w:t>se ha llevado a cabo</w:t>
      </w:r>
      <w:r>
        <w:rPr>
          <w:rFonts w:cs="Arial"/>
          <w:szCs w:val="18"/>
        </w:rPr>
        <w:t xml:space="preserve"> </w:t>
      </w:r>
      <w:r w:rsidR="00730115">
        <w:rPr>
          <w:rFonts w:cs="Arial"/>
          <w:szCs w:val="18"/>
        </w:rPr>
        <w:t>la fusión d</w:t>
      </w:r>
      <w:r>
        <w:rPr>
          <w:rFonts w:cs="Arial"/>
          <w:szCs w:val="18"/>
        </w:rPr>
        <w:t>el Grupo ILUNION</w:t>
      </w:r>
      <w:r w:rsidR="00730115">
        <w:rPr>
          <w:rFonts w:cs="Arial"/>
          <w:szCs w:val="18"/>
        </w:rPr>
        <w:t xml:space="preserve"> con la Corporación Empresarial ONCE con efectos contables del 31 de diciembre de 2015. El método de consolidación utilizado para incorporar las cuentas de</w:t>
      </w:r>
      <w:r w:rsidR="00B83FA4">
        <w:rPr>
          <w:rFonts w:cs="Arial"/>
          <w:szCs w:val="18"/>
        </w:rPr>
        <w:t xml:space="preserve">l Grupo ILUNION en este ejercicio 2015 ha sido </w:t>
      </w:r>
      <w:r w:rsidR="00730115">
        <w:rPr>
          <w:rFonts w:cs="Arial"/>
          <w:szCs w:val="18"/>
        </w:rPr>
        <w:t xml:space="preserve">por integración proporcional, y </w:t>
      </w:r>
      <w:r w:rsidR="00B83FA4">
        <w:rPr>
          <w:rFonts w:cs="Arial"/>
          <w:szCs w:val="18"/>
        </w:rPr>
        <w:t xml:space="preserve">por tanto </w:t>
      </w:r>
      <w:r w:rsidR="00730115">
        <w:rPr>
          <w:rFonts w:cs="Arial"/>
          <w:szCs w:val="18"/>
        </w:rPr>
        <w:t>las cifras no son comparables con las d</w:t>
      </w:r>
      <w:r w:rsidR="00B83FA4">
        <w:rPr>
          <w:rFonts w:cs="Arial"/>
          <w:szCs w:val="18"/>
        </w:rPr>
        <w:t>el ejercicio 2014, en el que se incorporaron</w:t>
      </w:r>
      <w:r>
        <w:rPr>
          <w:rFonts w:cs="Arial"/>
          <w:szCs w:val="18"/>
        </w:rPr>
        <w:t xml:space="preserve"> </w:t>
      </w:r>
      <w:r w:rsidR="00B83FA4">
        <w:rPr>
          <w:rFonts w:cs="Arial"/>
          <w:szCs w:val="18"/>
        </w:rPr>
        <w:t>por el método de integración global.</w:t>
      </w:r>
    </w:p>
    <w:p w:rsidR="00B83FA4" w:rsidRDefault="00B83FA4" w:rsidP="004B7598">
      <w:pPr>
        <w:keepLines/>
        <w:spacing w:before="120"/>
        <w:rPr>
          <w:rFonts w:cs="Arial"/>
          <w:szCs w:val="18"/>
        </w:rPr>
      </w:pPr>
      <w:r>
        <w:rPr>
          <w:rFonts w:cs="Arial"/>
          <w:szCs w:val="18"/>
        </w:rPr>
        <w:t xml:space="preserve">Las cifras más significativas del consolidado de la Fundación ONCE del ejercicio 2015 son las siguientes: </w:t>
      </w:r>
    </w:p>
    <w:p w:rsidR="00B86FDD" w:rsidRDefault="00B86FDD" w:rsidP="004B7598">
      <w:pPr>
        <w:keepLines/>
        <w:spacing w:before="120"/>
        <w:rPr>
          <w:rFonts w:cs="Arial"/>
          <w:szCs w:val="18"/>
        </w:rPr>
      </w:pPr>
    </w:p>
    <w:tbl>
      <w:tblPr>
        <w:tblW w:w="5071" w:type="dxa"/>
        <w:jc w:val="center"/>
        <w:tblCellMar>
          <w:left w:w="70" w:type="dxa"/>
          <w:right w:w="70" w:type="dxa"/>
        </w:tblCellMar>
        <w:tblLook w:val="04A0" w:firstRow="1" w:lastRow="0" w:firstColumn="1" w:lastColumn="0" w:noHBand="0" w:noVBand="1"/>
      </w:tblPr>
      <w:tblGrid>
        <w:gridCol w:w="3576"/>
        <w:gridCol w:w="1495"/>
      </w:tblGrid>
      <w:tr w:rsidR="00B86FDD" w:rsidRPr="00B86FDD" w:rsidTr="00B86FDD">
        <w:trPr>
          <w:trHeight w:val="267"/>
          <w:jc w:val="center"/>
        </w:trPr>
        <w:tc>
          <w:tcPr>
            <w:tcW w:w="3576" w:type="dxa"/>
            <w:tcBorders>
              <w:top w:val="single" w:sz="8" w:space="0" w:color="auto"/>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 </w:t>
            </w:r>
          </w:p>
        </w:tc>
        <w:tc>
          <w:tcPr>
            <w:tcW w:w="1495" w:type="dxa"/>
            <w:tcBorders>
              <w:top w:val="single" w:sz="8" w:space="0" w:color="auto"/>
              <w:left w:val="nil"/>
              <w:bottom w:val="nil"/>
              <w:right w:val="single" w:sz="8" w:space="0" w:color="auto"/>
            </w:tcBorders>
            <w:shd w:val="clear" w:color="auto" w:fill="auto"/>
            <w:noWrap/>
            <w:vAlign w:val="bottom"/>
            <w:hideMark/>
          </w:tcPr>
          <w:p w:rsidR="00B86FDD" w:rsidRPr="00B86FDD" w:rsidRDefault="00B86FDD" w:rsidP="00B86FDD">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EN MILES DE</w:t>
            </w:r>
          </w:p>
        </w:tc>
      </w:tr>
      <w:tr w:rsidR="00B86FDD" w:rsidRPr="00B86FDD" w:rsidTr="00B86FDD">
        <w:trPr>
          <w:trHeight w:val="267"/>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 </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EUROS</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PATRIMONIO NETO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340.462</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TOTAL ACTIVO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622.298</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ENDEUDAMIENTO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121.054</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FONDO DE MANIOBRA</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79.436</w:t>
            </w:r>
          </w:p>
        </w:tc>
      </w:tr>
      <w:tr w:rsidR="00B86FDD" w:rsidRPr="00B86FDD" w:rsidTr="00B86FDD">
        <w:trPr>
          <w:trHeight w:val="241"/>
          <w:jc w:val="center"/>
        </w:trPr>
        <w:tc>
          <w:tcPr>
            <w:tcW w:w="3576" w:type="dxa"/>
            <w:tcBorders>
              <w:top w:val="nil"/>
              <w:left w:val="single" w:sz="8" w:space="0" w:color="auto"/>
              <w:bottom w:val="single" w:sz="8" w:space="0" w:color="auto"/>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DISPONIBILIDADES LÍQUIDAS</w:t>
            </w:r>
          </w:p>
        </w:tc>
        <w:tc>
          <w:tcPr>
            <w:tcW w:w="1495" w:type="dxa"/>
            <w:tcBorders>
              <w:top w:val="nil"/>
              <w:left w:val="nil"/>
              <w:bottom w:val="single" w:sz="8" w:space="0" w:color="auto"/>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32.709</w:t>
            </w:r>
          </w:p>
        </w:tc>
      </w:tr>
    </w:tbl>
    <w:p w:rsidR="00B86FDD" w:rsidRDefault="00B86FDD" w:rsidP="004B7598">
      <w:pPr>
        <w:keepLines/>
        <w:spacing w:before="120"/>
        <w:rPr>
          <w:rFonts w:cs="Arial"/>
          <w:szCs w:val="18"/>
        </w:rPr>
      </w:pPr>
    </w:p>
    <w:p w:rsidR="004B7598" w:rsidRDefault="004B7598" w:rsidP="004B7598">
      <w:pPr>
        <w:keepLines/>
        <w:spacing w:before="120"/>
        <w:rPr>
          <w:rFonts w:cs="Arial"/>
          <w:szCs w:val="18"/>
        </w:rPr>
      </w:pPr>
      <w:r>
        <w:rPr>
          <w:rFonts w:cs="Arial"/>
          <w:szCs w:val="18"/>
        </w:rPr>
        <w:t>Desde el punto de vista presupuestario la Fundación ONCE, ha obtenido en el ejercicio 2015 el objetivo del equilibrio. En cuanto a los ingresos, ascienden a 81</w:t>
      </w:r>
      <w:r w:rsidR="007D6E10">
        <w:rPr>
          <w:rFonts w:cs="Arial"/>
          <w:szCs w:val="18"/>
        </w:rPr>
        <w:t xml:space="preserve"> </w:t>
      </w:r>
      <w:r>
        <w:rPr>
          <w:rFonts w:cs="Arial"/>
          <w:szCs w:val="18"/>
        </w:rPr>
        <w:t>millones de euros, que son un 0,2% inferiores a los obtenidos en el ejercicio 2014, siendo los principales los siguientes:</w:t>
      </w:r>
    </w:p>
    <w:p w:rsidR="004B7598" w:rsidRDefault="004B7598" w:rsidP="000D4877">
      <w:pPr>
        <w:pStyle w:val="Prrafodelista"/>
        <w:keepLines/>
        <w:widowControl w:val="0"/>
        <w:numPr>
          <w:ilvl w:val="0"/>
          <w:numId w:val="13"/>
        </w:numPr>
        <w:spacing w:before="120" w:after="0" w:line="240" w:lineRule="auto"/>
        <w:ind w:left="360"/>
        <w:rPr>
          <w:rFonts w:ascii="Arial" w:hAnsi="Arial" w:cs="Arial"/>
          <w:sz w:val="18"/>
          <w:szCs w:val="18"/>
        </w:rPr>
      </w:pPr>
      <w:r>
        <w:rPr>
          <w:rFonts w:ascii="Arial" w:hAnsi="Arial" w:cs="Arial"/>
          <w:sz w:val="18"/>
          <w:szCs w:val="18"/>
        </w:rPr>
        <w:t>Ingresos ventas ONCE: 54,2 millones de euros, que supone un incremento del 2,3% con respecto al ejercicio anterior que ascendieron a 53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4B7598" w:rsidRDefault="004B7598" w:rsidP="004B7598">
      <w:pPr>
        <w:pStyle w:val="Prrafodelista"/>
        <w:keepLines/>
        <w:spacing w:before="120"/>
        <w:ind w:left="360"/>
        <w:rPr>
          <w:rFonts w:ascii="Arial" w:hAnsi="Arial" w:cs="Arial"/>
          <w:sz w:val="18"/>
          <w:szCs w:val="18"/>
        </w:rPr>
      </w:pPr>
    </w:p>
    <w:p w:rsidR="004B7598" w:rsidRDefault="004B7598" w:rsidP="000D4877">
      <w:pPr>
        <w:pStyle w:val="Prrafodelista"/>
        <w:keepLines/>
        <w:widowControl w:val="0"/>
        <w:numPr>
          <w:ilvl w:val="0"/>
          <w:numId w:val="13"/>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20,3 millones de euros, 1,9 millones de euros por encima del importe obtenido el año anterior, que supone un 10,4% de incremento.</w:t>
      </w:r>
    </w:p>
    <w:p w:rsidR="004B7598" w:rsidRDefault="004B7598" w:rsidP="004B7598">
      <w:pPr>
        <w:keepLines/>
        <w:spacing w:before="120"/>
        <w:rPr>
          <w:rFonts w:cs="Arial"/>
          <w:szCs w:val="18"/>
        </w:rPr>
      </w:pPr>
      <w:r>
        <w:rPr>
          <w:rFonts w:cs="Arial"/>
          <w:szCs w:val="18"/>
        </w:rPr>
        <w:t>Para finalizar con los datos presupuestarios, informar que el importe dedicado a Fines asciende a 80,7 millones de euros, destinándose al Plan de Empleo y Formación 58,9 millones de euros, y 21,8 millones de euros, para el Plan de Accesibilidad.</w:t>
      </w:r>
    </w:p>
    <w:p w:rsidR="004B7598" w:rsidRDefault="004B7598" w:rsidP="004B7598">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4B7598" w:rsidRDefault="004B7598" w:rsidP="004B7598">
      <w:pPr>
        <w:keepLines/>
        <w:spacing w:before="120"/>
        <w:rPr>
          <w:rFonts w:cs="Arial"/>
          <w:szCs w:val="18"/>
        </w:rPr>
      </w:pPr>
      <w:r w:rsidRPr="00B86FDD">
        <w:rPr>
          <w:rFonts w:cs="Arial"/>
          <w:szCs w:val="18"/>
        </w:rPr>
        <w:t>La financiación del activo de la Fundación y su Grupo de empresas, puede decirse que se realiza básicamente con recursos propios, ya que casi el 5</w:t>
      </w:r>
      <w:r w:rsidR="00B86FDD" w:rsidRPr="00B86FDD">
        <w:rPr>
          <w:rFonts w:cs="Arial"/>
          <w:szCs w:val="18"/>
        </w:rPr>
        <w:t>5</w:t>
      </w:r>
      <w:r w:rsidRPr="00B86FDD">
        <w:rPr>
          <w:rFonts w:cs="Arial"/>
          <w:szCs w:val="18"/>
        </w:rPr>
        <w:t>% del pasivo es Patrimonio Neto, y el endeudamiento bancario supone simplemente un 1</w:t>
      </w:r>
      <w:r w:rsidR="00B86FDD" w:rsidRPr="00B86FDD">
        <w:rPr>
          <w:rFonts w:cs="Arial"/>
          <w:szCs w:val="18"/>
        </w:rPr>
        <w:t>9</w:t>
      </w:r>
      <w:r w:rsidRPr="00B86FDD">
        <w:rPr>
          <w:rFonts w:cs="Arial"/>
          <w:szCs w:val="18"/>
        </w:rPr>
        <w:t>% sobre el activo total.</w:t>
      </w:r>
    </w:p>
    <w:p w:rsidR="004B7598" w:rsidRDefault="00B83FA4" w:rsidP="004B7598">
      <w:pPr>
        <w:keepLines/>
        <w:spacing w:before="120"/>
        <w:rPr>
          <w:rFonts w:cs="Arial"/>
          <w:szCs w:val="18"/>
        </w:rPr>
      </w:pPr>
      <w:r>
        <w:rPr>
          <w:rFonts w:cs="Arial"/>
          <w:szCs w:val="18"/>
        </w:rPr>
        <w:t>S</w:t>
      </w:r>
      <w:r w:rsidR="004B7598">
        <w:rPr>
          <w:rFonts w:cs="Arial"/>
          <w:szCs w:val="18"/>
        </w:rPr>
        <w:t xml:space="preserve">e ha terminado el ejercicio 2015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4B7598" w:rsidRDefault="004B7598" w:rsidP="000D4877">
      <w:pPr>
        <w:pStyle w:val="Ttulo1"/>
        <w:numPr>
          <w:ilvl w:val="0"/>
          <w:numId w:val="12"/>
        </w:numPr>
        <w:ind w:right="96"/>
        <w:jc w:val="both"/>
      </w:pPr>
      <w:r>
        <w:t>Cumplimiento del Código de conducta de las Entidades sin fines de lucro para la realización de Inversiones financieras temporales, y Código Ético.</w:t>
      </w:r>
    </w:p>
    <w:p w:rsidR="004B7598" w:rsidRDefault="004B7598" w:rsidP="004B7598">
      <w:pPr>
        <w:pStyle w:val="Ttulo1"/>
        <w:ind w:right="96"/>
        <w:jc w:val="both"/>
        <w:rPr>
          <w:rFonts w:cs="Arial"/>
          <w:b w:val="0"/>
          <w:kern w:val="0"/>
          <w:szCs w:val="18"/>
        </w:rPr>
      </w:pPr>
      <w:r>
        <w:rPr>
          <w:rFonts w:cs="Arial"/>
          <w:b w:val="0"/>
          <w:kern w:val="0"/>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4B7598" w:rsidRDefault="004B7598" w:rsidP="004B7598">
      <w:pPr>
        <w:pStyle w:val="Ttulo1"/>
        <w:ind w:right="96"/>
        <w:jc w:val="both"/>
        <w:rPr>
          <w:rFonts w:cs="Arial"/>
          <w:b w:val="0"/>
          <w:kern w:val="0"/>
          <w:szCs w:val="18"/>
        </w:rPr>
      </w:pPr>
      <w:r>
        <w:rPr>
          <w:rFonts w:cs="Arial"/>
          <w:b w:val="0"/>
          <w:kern w:val="0"/>
          <w:szCs w:val="18"/>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B7598" w:rsidRDefault="004B7598" w:rsidP="004B7598">
      <w:pPr>
        <w:pStyle w:val="Ttulo1"/>
        <w:ind w:right="96"/>
        <w:jc w:val="both"/>
        <w:rPr>
          <w:rFonts w:cs="Arial"/>
          <w:b w:val="0"/>
          <w:kern w:val="0"/>
          <w:szCs w:val="18"/>
        </w:rPr>
      </w:pPr>
      <w:r>
        <w:rPr>
          <w:rFonts w:cs="Arial"/>
          <w:b w:val="0"/>
          <w:kern w:val="0"/>
          <w:szCs w:val="18"/>
        </w:rPr>
        <w:t>Los criterios para la realización de las inversiones financieras a corto plazo son los siguientes:</w:t>
      </w:r>
    </w:p>
    <w:p w:rsidR="004B7598" w:rsidRDefault="004B7598" w:rsidP="004B7598">
      <w:pPr>
        <w:pStyle w:val="Ttulo1"/>
        <w:ind w:right="96"/>
        <w:jc w:val="both"/>
        <w:rPr>
          <w:rFonts w:cs="Arial"/>
          <w:b w:val="0"/>
          <w:kern w:val="0"/>
          <w:szCs w:val="18"/>
        </w:rPr>
      </w:pPr>
      <w:r>
        <w:rPr>
          <w:rFonts w:cs="Arial"/>
          <w:b w:val="0"/>
          <w:kern w:val="0"/>
          <w:szCs w:val="18"/>
        </w:rPr>
        <w:t xml:space="preserve">a) </w:t>
      </w:r>
      <w:r>
        <w:rPr>
          <w:rFonts w:cs="Arial"/>
          <w:b w:val="0"/>
          <w:kern w:val="0"/>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B7598" w:rsidRDefault="004B7598" w:rsidP="004B7598">
      <w:pPr>
        <w:pStyle w:val="Ttulo1"/>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4B7598" w:rsidRDefault="004B7598" w:rsidP="004B7598">
      <w:pPr>
        <w:pStyle w:val="Ttulo1"/>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4B7598" w:rsidRDefault="004B7598" w:rsidP="004B7598">
      <w:pPr>
        <w:pStyle w:val="Ttulo1"/>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4B7598" w:rsidRDefault="004B7598" w:rsidP="004B7598">
      <w:pPr>
        <w:pStyle w:val="Ttulo1"/>
        <w:ind w:right="96"/>
        <w:jc w:val="both"/>
        <w:rPr>
          <w:rFonts w:cs="Arial"/>
          <w:b w:val="0"/>
          <w:kern w:val="0"/>
          <w:szCs w:val="18"/>
        </w:rPr>
      </w:pPr>
      <w:r>
        <w:rPr>
          <w:rFonts w:cs="Arial"/>
          <w:b w:val="0"/>
          <w:kern w:val="0"/>
          <w:szCs w:val="18"/>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4B7598" w:rsidRDefault="004B7598" w:rsidP="004B7598">
      <w:pPr>
        <w:pStyle w:val="Ttulo1"/>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4B7598" w:rsidRDefault="004B7598" w:rsidP="004B7598">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B7598" w:rsidRDefault="004B7598" w:rsidP="000D4877">
      <w:pPr>
        <w:pStyle w:val="Ttulo1"/>
        <w:numPr>
          <w:ilvl w:val="0"/>
          <w:numId w:val="12"/>
        </w:numPr>
        <w:ind w:right="96"/>
        <w:jc w:val="both"/>
      </w:pPr>
      <w:r>
        <w:t>Perspectivas para 2016</w:t>
      </w:r>
    </w:p>
    <w:p w:rsidR="004B7598" w:rsidRDefault="004B7598" w:rsidP="004B7598">
      <w:pPr>
        <w:keepLines/>
      </w:pPr>
      <w:r>
        <w:t>El Fondo Monetario Internacional (FMI) ha rebajado dos décimas su previsión para el PIB mundial hasta el 3,4% interanual este año y al 3,6% en 2017 (respecto a lo publicado en octubre de 2015). El organismo sigue dibujando un escenario de aceleración aunque menos intensa de lo previsto anteriormente, por un menor dinamismo de las economías emergentes, al rebajar hasta el 4,3% el avance del PIB este año, y en particular, en los países exportadores de materias primas: Rusia seguiría en contracción al caer un 1% el PIB y sobre todo para Brasil, donde estima una contracción del 3,5% en 2016. En el caso de China, mantuvo sin cambios su previsión, señalando que la economía seguirá en una desaceleración gradual: espera un crecimiento del 6,3%, mientras que India se aceleraría este año hasta el 7,5%.</w:t>
      </w:r>
    </w:p>
    <w:p w:rsidR="004B7598" w:rsidRDefault="004B7598" w:rsidP="004B7598">
      <w:pPr>
        <w:keepLines/>
      </w:pPr>
      <w:r>
        <w:t>Adicionalmente, el FMI espera que las economías desarrolladas mantengan una tendencia de recuperación gradual. Estados Unidos crecería este año un 2,6% interanual y revisó al alza en una décima el de la Eurozona hasta un 1,7%. El BCE, sin embargo, estima que el crecimiento de la Eurozona será inferior: 1,4% en 2016, 1,7% en 2017 y 1,8% en 2018.</w:t>
      </w:r>
    </w:p>
    <w:p w:rsidR="004B7598" w:rsidRDefault="004B7598" w:rsidP="004B7598">
      <w:pPr>
        <w:keepLines/>
      </w:pPr>
      <w:r>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tipo de cambio del euro habrían de dar mayor apoyo al crecimiento en la Eurozona que en 2015, aunque la desaceleración del crecimiento en China y otras economías emergentes, la debilidad del comercio mundial y la incertidumbre geopolítica limitarían el crecimiento.</w:t>
      </w:r>
    </w:p>
    <w:p w:rsidR="004B7598" w:rsidRDefault="004B7598" w:rsidP="004B7598">
      <w:pPr>
        <w:keepLines/>
      </w:pPr>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rsidR="004B7598" w:rsidRDefault="004B7598" w:rsidP="004B7598">
      <w:pPr>
        <w:keepLines/>
      </w:pPr>
      <w:r>
        <w:t xml:space="preserve">Ante el incremento de los riesgos a la baja sobre el crecimiento y la inflación, el BCE ha actuado con contundencia mediante nuevos estímulos. Si en enero, dejó sin cambios su política monetaria abriendo la puerta a nuevas medidas, en marzo ha entrado de lleno dejando los tipos oficiales en el 0,00% y el de depósitos en -0,40%. Además se ha producido un incremento del programa de expansión cuantitativa (QE), pasando de 60.000 a 80.000 millones de euros al mes desde abril de 2016 (en estos momentos, en vigor hasta marzo de 2017); se han incluido los bonos corporativos con grado de inversión como nuevos activos entre el abanico de instrumentos de compra; y se ha elevado el límite de deuda en circulación que puede comprar de las agencias gubernamentales o instituciones multilaterales de financiación. </w:t>
      </w:r>
    </w:p>
    <w:p w:rsidR="004B7598" w:rsidRDefault="004B7598" w:rsidP="004B7598">
      <w:pPr>
        <w:keepLines/>
      </w:pPr>
      <w:r>
        <w:t>El FMI destacó especialmente la mejora del PIB en España, que avanzaría en 2016 un 2,7% (frente al 2,5% previsto en octubre). Esta mejora de las perspectivas de crecimiento para España, vino refrendada por el dinamismo de la economía en la última parte del año pasado. Según los análisis del Banco Santander, este crecimiento se podría incrementar hasta el 3%, apoyado en una contribución positiva del consumo privado, la inversión y el sector exterior. El buen ritmo de recuperación de los fundamentales debería favorecer un comportamiento positivo de la economía española en 2016, dejando a un lado la incertidumbre política y los riesgos del exterior. La creación de empleo se situará en términos cercanos a los 500.000 puestos en 2016, situando la tasa de desempleo por debajo del 20%.</w:t>
      </w:r>
    </w:p>
    <w:p w:rsidR="004B7598" w:rsidRDefault="004B7598" w:rsidP="004B7598">
      <w:pPr>
        <w:keepLines/>
      </w:pPr>
      <w:r w:rsidRPr="00B83FA4">
        <w:t>Por ello la ONCE y su Fundación pretende para el año 2016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t xml:space="preserve"> </w:t>
      </w:r>
    </w:p>
    <w:p w:rsidR="004B7598" w:rsidRDefault="004B7598" w:rsidP="004B7598">
      <w:pPr>
        <w:keepLines/>
      </w:pPr>
      <w:r>
        <w:t>En este escenario la Fundación ONCE va a redoblar sus esfuerzos para mantener su proyecto de solidaridad con todo el colectivo de personas con discapacidad.</w:t>
      </w:r>
    </w:p>
    <w:p w:rsidR="004B7598" w:rsidRDefault="004B7598" w:rsidP="004B7598">
      <w:pPr>
        <w:keepLines/>
      </w:pPr>
      <w:r>
        <w:t>Sobre la base del Acuerdo firmado por la ONCE con el Gobierno de la Nación, en los próximos ejercicios el empleo y la formación van a seguir constituyendo el principal campo de actuación de la Fundación ONCE.</w:t>
      </w:r>
    </w:p>
    <w:p w:rsidR="006F06FE" w:rsidRPr="006F06FE" w:rsidRDefault="006F06FE" w:rsidP="006F06FE">
      <w:pPr>
        <w:pStyle w:val="Ttulo1"/>
        <w:numPr>
          <w:ilvl w:val="0"/>
          <w:numId w:val="12"/>
        </w:numPr>
        <w:ind w:right="96"/>
        <w:jc w:val="both"/>
      </w:pPr>
      <w:r w:rsidRPr="006F06FE">
        <w:t>Otra información</w:t>
      </w:r>
    </w:p>
    <w:p w:rsidR="006F06FE" w:rsidRDefault="006F06FE" w:rsidP="006F06FE">
      <w:pPr>
        <w:pStyle w:val="Ttulo1"/>
      </w:pPr>
      <w:r>
        <w:t>I + D</w:t>
      </w:r>
    </w:p>
    <w:p w:rsidR="006F06FE" w:rsidRDefault="006F06FE" w:rsidP="006F06FE">
      <w:pPr>
        <w:keepLines/>
      </w:pPr>
      <w:r>
        <w:t>La Fundación no ha realizado durante el ejercicio actividades de investigación y desarrollo que hayan cumplido con los requisitos para ser contabilizadas como activos.</w:t>
      </w:r>
    </w:p>
    <w:p w:rsidR="006F06FE" w:rsidRDefault="006F06FE" w:rsidP="006F06FE">
      <w:pPr>
        <w:pStyle w:val="Ttulo1"/>
      </w:pPr>
      <w:r>
        <w:t>Medioambiente</w:t>
      </w:r>
    </w:p>
    <w:p w:rsidR="006F06FE" w:rsidRDefault="006F06FE" w:rsidP="006F06FE">
      <w:r>
        <w:t xml:space="preserve">La Fundación no ha realizado durante el ejercicio inversiones en activos ni ha incurrido en gastos destinados a la minimización del impacto medioambiental ni a la protección y mejora del medioambiente. </w:t>
      </w:r>
    </w:p>
    <w:p w:rsidR="006F06FE" w:rsidRDefault="006F06FE" w:rsidP="006F06FE">
      <w:pPr>
        <w:pStyle w:val="Ttulo1"/>
      </w:pPr>
      <w:r>
        <w:t>Hechos posteriores</w:t>
      </w:r>
    </w:p>
    <w:p w:rsidR="006F06FE" w:rsidRDefault="006F06FE" w:rsidP="006F06FE">
      <w:r>
        <w:t xml:space="preserve">Con posterioridad al cierre del ejercicio, se ha inscrito formalmente la escritura de fusión entre GRUPO ILUNION, sociedad participada por la Fundación, y CEOSA, sin que  se ha producido ningún otro hecho relevante que tenga incidencia significativa sobre la situación financiero-patrimonial de la Fundación. </w:t>
      </w:r>
    </w:p>
    <w:p w:rsidR="004B7598" w:rsidRDefault="004B7598" w:rsidP="004B7598"/>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FE7965" w:rsidRPr="00EA54D0" w:rsidRDefault="00FE7965" w:rsidP="00F02216">
      <w:pPr>
        <w:pStyle w:val="Portada"/>
        <w:keepLines/>
        <w:jc w:val="both"/>
        <w:outlineLvl w:val="0"/>
        <w:rPr>
          <w:rFonts w:cs="Arial"/>
          <w:snapToGrid w:val="0"/>
          <w:color w:val="000000"/>
          <w:sz w:val="18"/>
          <w:szCs w:val="18"/>
          <w:lang w:eastAsia="es-ES"/>
        </w:rPr>
      </w:pPr>
      <w:r w:rsidRPr="00EA54D0">
        <w:rPr>
          <w:rFonts w:cs="Arial"/>
          <w:snapToGrid w:val="0"/>
          <w:color w:val="000000"/>
          <w:sz w:val="18"/>
          <w:szCs w:val="18"/>
          <w:lang w:eastAsia="es-ES"/>
        </w:rPr>
        <w:t>FUNDACIÓN ONCE PARA LA COOPERACIÓN E INCLUSIÓN SOCIAL DE PERSONAS CON DISCAPACIDAD</w:t>
      </w: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6B2179">
        <w:rPr>
          <w:rFonts w:cs="Arial"/>
          <w:b w:val="0"/>
          <w:snapToGrid w:val="0"/>
          <w:color w:val="000000"/>
          <w:sz w:val="18"/>
          <w:szCs w:val="18"/>
          <w:lang w:eastAsia="es-ES"/>
        </w:rPr>
        <w:t>5</w:t>
      </w:r>
      <w:r>
        <w:rPr>
          <w:rFonts w:cs="Arial"/>
          <w:b w:val="0"/>
          <w:snapToGrid w:val="0"/>
          <w:color w:val="000000"/>
          <w:sz w:val="18"/>
          <w:szCs w:val="18"/>
          <w:lang w:eastAsia="es-ES"/>
        </w:rPr>
        <w:t xml:space="preserve"> de la Fundación ONCE para la Cooperación e Inclusión Social de Personas con Discapacidad, fueron formuladas por el Vicepresidente Primero Ejecutivo de la Fundación el 31 de Marzo de 201</w:t>
      </w:r>
      <w:r w:rsidR="006B2179">
        <w:rPr>
          <w:rFonts w:cs="Arial"/>
          <w:b w:val="0"/>
          <w:snapToGrid w:val="0"/>
          <w:color w:val="000000"/>
          <w:sz w:val="18"/>
          <w:szCs w:val="18"/>
          <w:lang w:eastAsia="es-ES"/>
        </w:rPr>
        <w:t>6</w:t>
      </w:r>
      <w:r>
        <w:rPr>
          <w:rFonts w:cs="Arial"/>
          <w:b w:val="0"/>
          <w:snapToGrid w:val="0"/>
          <w:color w:val="000000"/>
          <w:sz w:val="18"/>
          <w:szCs w:val="18"/>
          <w:lang w:eastAsia="es-ES"/>
        </w:rPr>
        <w:t xml:space="preserve">, y se identifican por ir extendidas en </w:t>
      </w:r>
      <w:r w:rsidR="00924E8C">
        <w:rPr>
          <w:rFonts w:cs="Arial"/>
          <w:b w:val="0"/>
          <w:snapToGrid w:val="0"/>
          <w:color w:val="000000"/>
          <w:sz w:val="18"/>
          <w:szCs w:val="18"/>
          <w:lang w:eastAsia="es-ES"/>
        </w:rPr>
        <w:t>8</w:t>
      </w:r>
      <w:r w:rsidR="0022520D">
        <w:rPr>
          <w:rFonts w:cs="Arial"/>
          <w:b w:val="0"/>
          <w:snapToGrid w:val="0"/>
          <w:color w:val="000000"/>
          <w:sz w:val="18"/>
          <w:szCs w:val="18"/>
          <w:lang w:eastAsia="es-ES"/>
        </w:rPr>
        <w:t>8</w:t>
      </w:r>
      <w:r w:rsidR="00924E8C">
        <w:rPr>
          <w:rFonts w:cs="Arial"/>
          <w:b w:val="0"/>
          <w:snapToGrid w:val="0"/>
          <w:color w:val="000000"/>
          <w:sz w:val="18"/>
          <w:szCs w:val="18"/>
          <w:lang w:eastAsia="es-ES"/>
        </w:rPr>
        <w:t xml:space="preserve"> </w:t>
      </w:r>
      <w:r w:rsidRPr="00073791">
        <w:rPr>
          <w:b w:val="0"/>
          <w:color w:val="000000"/>
          <w:sz w:val="18"/>
        </w:rPr>
        <w:t>hojas</w:t>
      </w:r>
      <w:r>
        <w:rPr>
          <w:rFonts w:cs="Arial"/>
          <w:b w:val="0"/>
          <w:snapToGrid w:val="0"/>
          <w:color w:val="000000"/>
          <w:sz w:val="18"/>
          <w:szCs w:val="18"/>
          <w:lang w:eastAsia="es-ES"/>
        </w:rPr>
        <w:t xml:space="preserve"> de papel ordinario numeradas de la </w:t>
      </w:r>
      <w:r w:rsidRPr="00073791">
        <w:rPr>
          <w:b w:val="0"/>
          <w:color w:val="000000"/>
          <w:sz w:val="18"/>
        </w:rPr>
        <w:t xml:space="preserve">1 a </w:t>
      </w:r>
      <w:r w:rsidRPr="00170A6B">
        <w:rPr>
          <w:b w:val="0"/>
          <w:color w:val="000000"/>
          <w:sz w:val="18"/>
        </w:rPr>
        <w:t xml:space="preserve">la </w:t>
      </w:r>
      <w:r w:rsidR="00924E8C">
        <w:rPr>
          <w:rFonts w:cs="Arial"/>
          <w:b w:val="0"/>
          <w:snapToGrid w:val="0"/>
          <w:color w:val="000000"/>
          <w:sz w:val="18"/>
          <w:szCs w:val="18"/>
          <w:lang w:eastAsia="es-ES"/>
        </w:rPr>
        <w:t>8</w:t>
      </w:r>
      <w:r w:rsidR="0022520D">
        <w:rPr>
          <w:rFonts w:cs="Arial"/>
          <w:b w:val="0"/>
          <w:snapToGrid w:val="0"/>
          <w:color w:val="000000"/>
          <w:sz w:val="18"/>
          <w:szCs w:val="18"/>
          <w:lang w:eastAsia="es-ES"/>
        </w:rPr>
        <w:t>8</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 </w:t>
      </w:r>
    </w:p>
    <w:p w:rsidR="00FE7965" w:rsidRDefault="00FE7965" w:rsidP="00FE7965">
      <w:pPr>
        <w:pStyle w:val="Portada"/>
        <w:keepLines/>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E7965">
            <w:pPr>
              <w:keepNext/>
              <w:keepLines/>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E7965">
            <w:pPr>
              <w:keepNext/>
              <w:keepLines/>
              <w:ind w:left="40" w:right="40"/>
              <w:rPr>
                <w:rFonts w:cs="Arial"/>
                <w:snapToGrid w:val="0"/>
                <w:color w:val="000000"/>
                <w:szCs w:val="18"/>
              </w:rPr>
            </w:pPr>
            <w:r w:rsidRPr="00F70ED4">
              <w:rPr>
                <w:rFonts w:cs="Arial"/>
                <w:snapToGrid w:val="0"/>
                <w:color w:val="000000"/>
                <w:szCs w:val="18"/>
              </w:rPr>
              <w:t>D. Alberto Durán López, D.N.I.: 32.654.696 D</w:t>
            </w:r>
          </w:p>
          <w:p w:rsidR="00FE7965" w:rsidRDefault="00FE7965" w:rsidP="00FE7965">
            <w:pPr>
              <w:keepNext/>
              <w:keepLines/>
              <w:spacing w:before="240"/>
              <w:ind w:left="40" w:right="40"/>
              <w:rPr>
                <w:rFonts w:cs="Arial"/>
                <w:color w:val="000000"/>
                <w:szCs w:val="18"/>
              </w:rPr>
            </w:pPr>
          </w:p>
          <w:p w:rsidR="00FE7965" w:rsidRPr="0074686C" w:rsidRDefault="00FE7965" w:rsidP="00FE7965">
            <w:pPr>
              <w:keepNext/>
              <w:keepLines/>
              <w:spacing w:before="240"/>
              <w:ind w:left="40" w:right="40"/>
              <w:rPr>
                <w:rFonts w:cs="Arial"/>
                <w:color w:val="000000"/>
                <w:szCs w:val="18"/>
              </w:rPr>
            </w:pPr>
          </w:p>
        </w:tc>
        <w:tc>
          <w:tcPr>
            <w:tcW w:w="2410" w:type="dxa"/>
          </w:tcPr>
          <w:p w:rsidR="00FE7965" w:rsidRPr="00FE7965" w:rsidRDefault="00FE7965" w:rsidP="00FE7965">
            <w:pPr>
              <w:keepNext/>
              <w:keepLines/>
              <w:spacing w:before="240"/>
              <w:ind w:left="40" w:right="40"/>
              <w:rPr>
                <w:rFonts w:cs="Arial"/>
                <w:color w:val="000000"/>
                <w:szCs w:val="18"/>
                <w:highlight w:val="yellow"/>
              </w:rPr>
            </w:pPr>
          </w:p>
        </w:tc>
      </w:tr>
    </w:tbl>
    <w:p w:rsidR="00FE7965" w:rsidRPr="002B0269" w:rsidRDefault="00FE7965" w:rsidP="00FE7965">
      <w:pPr>
        <w:keepLines/>
      </w:pPr>
    </w:p>
    <w:sectPr w:rsidR="00FE7965" w:rsidRPr="002B0269" w:rsidSect="001102AE">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BA" w:rsidRDefault="008358BA">
      <w:pPr>
        <w:spacing w:after="0"/>
      </w:pPr>
      <w:r>
        <w:separator/>
      </w:r>
    </w:p>
  </w:endnote>
  <w:endnote w:type="continuationSeparator" w:id="0">
    <w:p w:rsidR="008358BA" w:rsidRDefault="00835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C55">
      <w:rPr>
        <w:rStyle w:val="Nmerodepgina"/>
        <w:noProof/>
      </w:rPr>
      <w:t>88</w:t>
    </w:r>
    <w:r>
      <w:rPr>
        <w:rStyle w:val="Nmerodepgina"/>
      </w:rPr>
      <w:fldChar w:fldCharType="end"/>
    </w:r>
  </w:p>
  <w:p w:rsidR="008358BA" w:rsidRDefault="008358BA">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C55">
      <w:rPr>
        <w:rStyle w:val="Nmerodepgina"/>
        <w:noProof/>
      </w:rPr>
      <w:t>88</w:t>
    </w:r>
    <w:r>
      <w:rPr>
        <w:rStyle w:val="Nmerodepgina"/>
      </w:rPr>
      <w:fldChar w:fldCharType="end"/>
    </w:r>
  </w:p>
  <w:p w:rsidR="008358BA" w:rsidRDefault="008358BA">
    <w:pPr>
      <w:pStyle w:val="Piedepgina"/>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2D4">
      <w:rPr>
        <w:rStyle w:val="Nmerodepgina"/>
        <w:noProof/>
      </w:rPr>
      <w:t>79</w:t>
    </w:r>
    <w:r>
      <w:rPr>
        <w:rStyle w:val="Nmerodepgina"/>
      </w:rPr>
      <w:fldChar w:fldCharType="end"/>
    </w:r>
  </w:p>
  <w:p w:rsidR="008358BA" w:rsidRDefault="008358BA">
    <w:pPr>
      <w:pStyle w:val="Piedepgin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0D" w:rsidRDefault="0022520D" w:rsidP="0022520D">
    <w:pPr>
      <w:pStyle w:val="Piedepgina"/>
      <w:framePr w:wrap="around" w:vAnchor="text" w:hAnchor="page" w:x="10351" w:y="-21"/>
      <w:rPr>
        <w:rStyle w:val="Nmerodepgina"/>
      </w:rPr>
    </w:pPr>
    <w:r>
      <w:rPr>
        <w:rStyle w:val="Nmerodepgina"/>
      </w:rPr>
      <w:fldChar w:fldCharType="begin"/>
    </w:r>
    <w:r>
      <w:rPr>
        <w:rStyle w:val="Nmerodepgina"/>
      </w:rPr>
      <w:instrText xml:space="preserve">PAGE  </w:instrText>
    </w:r>
    <w:r>
      <w:rPr>
        <w:rStyle w:val="Nmerodepgina"/>
      </w:rPr>
      <w:fldChar w:fldCharType="separate"/>
    </w:r>
    <w:r w:rsidR="00EE52D4">
      <w:rPr>
        <w:rStyle w:val="Nmerodepgina"/>
        <w:noProof/>
      </w:rPr>
      <w:t>88</w:t>
    </w:r>
    <w:r>
      <w:rPr>
        <w:rStyle w:val="Nmerodepgina"/>
      </w:rPr>
      <w:fldChar w:fldCharType="end"/>
    </w:r>
  </w:p>
  <w:p w:rsidR="0022520D" w:rsidRDefault="0022520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rsidP="00823786">
    <w:pPr>
      <w:pStyle w:val="Piedepgina"/>
    </w:pPr>
    <w:r>
      <w:fldChar w:fldCharType="begin"/>
    </w:r>
    <w:r>
      <w:instrText xml:space="preserve"> PAGE   \* MERGEFORMAT </w:instrText>
    </w:r>
    <w:r>
      <w:fldChar w:fldCharType="separate"/>
    </w:r>
    <w:r w:rsidR="0026593A">
      <w:rPr>
        <w:noProof/>
      </w:rPr>
      <w:t>23</w:t>
    </w:r>
    <w:r>
      <w:rPr>
        <w:noProof/>
      </w:rPr>
      <w:fldChar w:fldCharType="end"/>
    </w:r>
  </w:p>
  <w:p w:rsidR="008358BA" w:rsidRDefault="008358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pPr>
    <w:r>
      <w:fldChar w:fldCharType="begin"/>
    </w:r>
    <w:r>
      <w:instrText xml:space="preserve"> PAGE   \* MERGEFORMAT </w:instrText>
    </w:r>
    <w:r>
      <w:fldChar w:fldCharType="separate"/>
    </w:r>
    <w:r w:rsidR="00BA7C55">
      <w:rPr>
        <w:noProof/>
      </w:rPr>
      <w:t>88</w:t>
    </w:r>
    <w:r>
      <w:rPr>
        <w:noProof/>
      </w:rPr>
      <w:fldChar w:fldCharType="end"/>
    </w:r>
  </w:p>
  <w:p w:rsidR="008358BA" w:rsidRDefault="008358B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rsidP="00823786">
    <w:pPr>
      <w:pStyle w:val="Piedepgina"/>
    </w:pPr>
    <w:r>
      <w:fldChar w:fldCharType="begin"/>
    </w:r>
    <w:r>
      <w:instrText xml:space="preserve"> PAGE   \* MERGEFORMAT </w:instrText>
    </w:r>
    <w:r>
      <w:fldChar w:fldCharType="separate"/>
    </w:r>
    <w:r w:rsidR="00EE52D4">
      <w:rPr>
        <w:noProof/>
      </w:rPr>
      <w:t>46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pPr>
    <w:r>
      <w:fldChar w:fldCharType="begin"/>
    </w:r>
    <w:r>
      <w:instrText xml:space="preserve"> PAGE   \* MERGEFORMAT </w:instrText>
    </w:r>
    <w:r>
      <w:fldChar w:fldCharType="separate"/>
    </w:r>
    <w:r w:rsidR="00EE52D4">
      <w:rPr>
        <w:noProof/>
      </w:rPr>
      <w:t>45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4529"/>
      <w:docPartObj>
        <w:docPartGallery w:val="Page Numbers (Bottom of Page)"/>
        <w:docPartUnique/>
      </w:docPartObj>
    </w:sdtPr>
    <w:sdtEndPr>
      <w:rPr>
        <w:rFonts w:cs="Arial"/>
        <w:noProof/>
        <w:szCs w:val="18"/>
      </w:rPr>
    </w:sdtEndPr>
    <w:sdtContent>
      <w:p w:rsidR="008358BA" w:rsidRPr="00502754" w:rsidRDefault="008358BA" w:rsidP="0086144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E52D4">
          <w:rPr>
            <w:rFonts w:cs="Arial"/>
            <w:noProof/>
            <w:szCs w:val="18"/>
          </w:rPr>
          <w:t>48</w:t>
        </w:r>
        <w:r w:rsidRPr="00502754">
          <w:rPr>
            <w:rFonts w:cs="Arial"/>
            <w:noProof/>
            <w:szCs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8358BA" w:rsidRPr="00B01D62" w:rsidRDefault="008358BA"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E52D4">
          <w:rPr>
            <w:rFonts w:cs="Arial"/>
            <w:noProof/>
            <w:szCs w:val="18"/>
          </w:rPr>
          <w:t>47</w:t>
        </w:r>
        <w:r w:rsidRPr="00B01D62">
          <w:rPr>
            <w:rFonts w:cs="Arial"/>
            <w:noProof/>
            <w:szCs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22520D" w:rsidRDefault="0022520D">
    <w:pPr>
      <w:pStyle w:val="Piedepgina"/>
      <w:rPr>
        <w:lang w:val="es-ES_tradnl"/>
      </w:rPr>
    </w:pPr>
    <w:r>
      <w:rPr>
        <w:lang w:val="es-ES_tradnl"/>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BA" w:rsidRDefault="008358BA">
      <w:pPr>
        <w:spacing w:after="0"/>
      </w:pPr>
      <w:r>
        <w:separator/>
      </w:r>
    </w:p>
  </w:footnote>
  <w:footnote w:type="continuationSeparator" w:id="0">
    <w:p w:rsidR="008358BA" w:rsidRDefault="00835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F57052" w:rsidRDefault="008358BA" w:rsidP="00F57052">
    <w:pPr>
      <w:spacing w:after="0"/>
      <w:rPr>
        <w:sz w:val="2"/>
      </w:rPr>
    </w:pPr>
  </w:p>
  <w:p w:rsidR="008358BA" w:rsidRDefault="008358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F57052" w:rsidRDefault="008358BA" w:rsidP="00F57052">
    <w:pPr>
      <w:spacing w:after="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B01D62" w:rsidRDefault="008358BA" w:rsidP="0086144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B01D62" w:rsidRDefault="008358BA"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431F3"/>
    <w:multiLevelType w:val="multilevel"/>
    <w:tmpl w:val="D960E750"/>
    <w:lvl w:ilvl="0">
      <w:start w:val="2"/>
      <w:numFmt w:val="decimal"/>
      <w:lvlText w:val="%1."/>
      <w:lvlJc w:val="left"/>
      <w:pPr>
        <w:ind w:left="600" w:hanging="600"/>
      </w:pPr>
      <w:rPr>
        <w:rFonts w:hint="default"/>
      </w:rPr>
    </w:lvl>
    <w:lvl w:ilvl="1">
      <w:start w:val="1"/>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7">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0">
    <w:nsid w:val="23971E50"/>
    <w:multiLevelType w:val="hybridMultilevel"/>
    <w:tmpl w:val="349A5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7C2348"/>
    <w:multiLevelType w:val="multilevel"/>
    <w:tmpl w:val="D0586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6F67C0"/>
    <w:multiLevelType w:val="hybridMultilevel"/>
    <w:tmpl w:val="1A42BD18"/>
    <w:lvl w:ilvl="0" w:tplc="A5B830A8">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2">
    <w:nsid w:val="54686E6C"/>
    <w:multiLevelType w:val="hybridMultilevel"/>
    <w:tmpl w:val="FFB4516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97519AB"/>
    <w:multiLevelType w:val="multilevel"/>
    <w:tmpl w:val="C5DAB5F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9B427E2"/>
    <w:multiLevelType w:val="hybridMultilevel"/>
    <w:tmpl w:val="680E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FF17D87"/>
    <w:multiLevelType w:val="hybridMultilevel"/>
    <w:tmpl w:val="07E8904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8">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nsid w:val="78CA296E"/>
    <w:multiLevelType w:val="hybridMultilevel"/>
    <w:tmpl w:val="A6908F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3"/>
  </w:num>
  <w:num w:numId="5">
    <w:abstractNumId w:val="7"/>
  </w:num>
  <w:num w:numId="6">
    <w:abstractNumId w:val="19"/>
  </w:num>
  <w:num w:numId="7">
    <w:abstractNumId w:val="6"/>
  </w:num>
  <w:num w:numId="8">
    <w:abstractNumId w:val="5"/>
  </w:num>
  <w:num w:numId="9">
    <w:abstractNumId w:val="15"/>
  </w:num>
  <w:num w:numId="10">
    <w:abstractNumId w:val="29"/>
  </w:num>
  <w:num w:numId="11">
    <w:abstractNumId w:val="2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4"/>
  </w:num>
  <w:num w:numId="16">
    <w:abstractNumId w:val="8"/>
  </w:num>
  <w:num w:numId="17">
    <w:abstractNumId w:val="27"/>
  </w:num>
  <w:num w:numId="18">
    <w:abstractNumId w:val="17"/>
  </w:num>
  <w:num w:numId="19">
    <w:abstractNumId w:val="14"/>
  </w:num>
  <w:num w:numId="20">
    <w:abstractNumId w:val="23"/>
  </w:num>
  <w:num w:numId="21">
    <w:abstractNumId w:val="1"/>
  </w:num>
  <w:num w:numId="22">
    <w:abstractNumId w:val="26"/>
  </w:num>
  <w:num w:numId="23">
    <w:abstractNumId w:val="9"/>
  </w:num>
  <w:num w:numId="24">
    <w:abstractNumId w:val="30"/>
  </w:num>
  <w:num w:numId="25">
    <w:abstractNumId w:val="18"/>
  </w:num>
  <w:num w:numId="26">
    <w:abstractNumId w:val="22"/>
  </w:num>
  <w:num w:numId="27">
    <w:abstractNumId w:val="25"/>
  </w:num>
  <w:num w:numId="28">
    <w:abstractNumId w:val="32"/>
  </w:num>
  <w:num w:numId="29">
    <w:abstractNumId w:val="10"/>
  </w:num>
  <w:num w:numId="30">
    <w:abstractNumId w:val="24"/>
  </w:num>
  <w:num w:numId="31">
    <w:abstractNumId w:val="31"/>
  </w:num>
  <w:num w:numId="32">
    <w:abstractNumId w:val="16"/>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573C"/>
    <w:rsid w:val="000071BB"/>
    <w:rsid w:val="000074D5"/>
    <w:rsid w:val="000128B5"/>
    <w:rsid w:val="00021065"/>
    <w:rsid w:val="00022F60"/>
    <w:rsid w:val="00032AE7"/>
    <w:rsid w:val="000355D5"/>
    <w:rsid w:val="00042C77"/>
    <w:rsid w:val="00043F5A"/>
    <w:rsid w:val="00053D0C"/>
    <w:rsid w:val="000557AC"/>
    <w:rsid w:val="00055FB9"/>
    <w:rsid w:val="00062A53"/>
    <w:rsid w:val="00063751"/>
    <w:rsid w:val="000708F8"/>
    <w:rsid w:val="00073999"/>
    <w:rsid w:val="000800B6"/>
    <w:rsid w:val="00081396"/>
    <w:rsid w:val="00084F30"/>
    <w:rsid w:val="0008506C"/>
    <w:rsid w:val="00087CF7"/>
    <w:rsid w:val="000968B4"/>
    <w:rsid w:val="000A08EF"/>
    <w:rsid w:val="000A248B"/>
    <w:rsid w:val="000B498C"/>
    <w:rsid w:val="000C0EB9"/>
    <w:rsid w:val="000C2300"/>
    <w:rsid w:val="000C24CE"/>
    <w:rsid w:val="000C31B6"/>
    <w:rsid w:val="000C4553"/>
    <w:rsid w:val="000C5F97"/>
    <w:rsid w:val="000D0A69"/>
    <w:rsid w:val="000D3DC4"/>
    <w:rsid w:val="000D4877"/>
    <w:rsid w:val="000D62D6"/>
    <w:rsid w:val="000E42DB"/>
    <w:rsid w:val="000E5728"/>
    <w:rsid w:val="000E7426"/>
    <w:rsid w:val="000F0294"/>
    <w:rsid w:val="000F44FA"/>
    <w:rsid w:val="000F5827"/>
    <w:rsid w:val="000F650D"/>
    <w:rsid w:val="000F7E3E"/>
    <w:rsid w:val="00100A53"/>
    <w:rsid w:val="00103A5A"/>
    <w:rsid w:val="00106C48"/>
    <w:rsid w:val="0010784D"/>
    <w:rsid w:val="00107C81"/>
    <w:rsid w:val="001102AE"/>
    <w:rsid w:val="00114A9D"/>
    <w:rsid w:val="0011659F"/>
    <w:rsid w:val="001171FB"/>
    <w:rsid w:val="001232F3"/>
    <w:rsid w:val="00123B18"/>
    <w:rsid w:val="00126C0F"/>
    <w:rsid w:val="00131451"/>
    <w:rsid w:val="0013220C"/>
    <w:rsid w:val="00132250"/>
    <w:rsid w:val="00132AC2"/>
    <w:rsid w:val="001410FD"/>
    <w:rsid w:val="001423FE"/>
    <w:rsid w:val="00142505"/>
    <w:rsid w:val="001425AA"/>
    <w:rsid w:val="00143034"/>
    <w:rsid w:val="0014318A"/>
    <w:rsid w:val="00145A2F"/>
    <w:rsid w:val="00155F6A"/>
    <w:rsid w:val="0015634A"/>
    <w:rsid w:val="00157576"/>
    <w:rsid w:val="00157B88"/>
    <w:rsid w:val="0016210F"/>
    <w:rsid w:val="00162E65"/>
    <w:rsid w:val="001633CA"/>
    <w:rsid w:val="00164B7B"/>
    <w:rsid w:val="0016797E"/>
    <w:rsid w:val="00170A6B"/>
    <w:rsid w:val="00174B2C"/>
    <w:rsid w:val="0017743C"/>
    <w:rsid w:val="0018494F"/>
    <w:rsid w:val="0018532A"/>
    <w:rsid w:val="001A419B"/>
    <w:rsid w:val="001A45BD"/>
    <w:rsid w:val="001A5B55"/>
    <w:rsid w:val="001B2809"/>
    <w:rsid w:val="001B3777"/>
    <w:rsid w:val="001B5717"/>
    <w:rsid w:val="001C21E6"/>
    <w:rsid w:val="001C3AD6"/>
    <w:rsid w:val="001C48EB"/>
    <w:rsid w:val="001C6350"/>
    <w:rsid w:val="001D1F5B"/>
    <w:rsid w:val="001E530C"/>
    <w:rsid w:val="0020171E"/>
    <w:rsid w:val="0020741C"/>
    <w:rsid w:val="002100BB"/>
    <w:rsid w:val="00211960"/>
    <w:rsid w:val="0021405F"/>
    <w:rsid w:val="002206D6"/>
    <w:rsid w:val="002226DF"/>
    <w:rsid w:val="0022520D"/>
    <w:rsid w:val="002260B7"/>
    <w:rsid w:val="002279A5"/>
    <w:rsid w:val="00235353"/>
    <w:rsid w:val="002359B8"/>
    <w:rsid w:val="00241829"/>
    <w:rsid w:val="0024280F"/>
    <w:rsid w:val="00242BC8"/>
    <w:rsid w:val="00242F0C"/>
    <w:rsid w:val="0025141E"/>
    <w:rsid w:val="002518A9"/>
    <w:rsid w:val="002611EE"/>
    <w:rsid w:val="002624CC"/>
    <w:rsid w:val="00263E25"/>
    <w:rsid w:val="0026593A"/>
    <w:rsid w:val="0026683C"/>
    <w:rsid w:val="002736B8"/>
    <w:rsid w:val="00277A6F"/>
    <w:rsid w:val="00285404"/>
    <w:rsid w:val="0029172A"/>
    <w:rsid w:val="00292B27"/>
    <w:rsid w:val="002A37A7"/>
    <w:rsid w:val="002A3C4C"/>
    <w:rsid w:val="002B0269"/>
    <w:rsid w:val="002B4E20"/>
    <w:rsid w:val="002C4430"/>
    <w:rsid w:val="002D1F2A"/>
    <w:rsid w:val="002D5814"/>
    <w:rsid w:val="002D7D0B"/>
    <w:rsid w:val="002F5B24"/>
    <w:rsid w:val="002F78EB"/>
    <w:rsid w:val="00300952"/>
    <w:rsid w:val="00303048"/>
    <w:rsid w:val="00303214"/>
    <w:rsid w:val="00303407"/>
    <w:rsid w:val="003047AD"/>
    <w:rsid w:val="003057DC"/>
    <w:rsid w:val="00314A4F"/>
    <w:rsid w:val="00323D30"/>
    <w:rsid w:val="00326522"/>
    <w:rsid w:val="00330AD5"/>
    <w:rsid w:val="00331E56"/>
    <w:rsid w:val="003352DD"/>
    <w:rsid w:val="00337D6D"/>
    <w:rsid w:val="0034202B"/>
    <w:rsid w:val="0034707A"/>
    <w:rsid w:val="00352EC4"/>
    <w:rsid w:val="003573BE"/>
    <w:rsid w:val="00361DCB"/>
    <w:rsid w:val="00367323"/>
    <w:rsid w:val="00370B8D"/>
    <w:rsid w:val="003718A0"/>
    <w:rsid w:val="00377F61"/>
    <w:rsid w:val="00381825"/>
    <w:rsid w:val="00385CD8"/>
    <w:rsid w:val="00386833"/>
    <w:rsid w:val="003871EA"/>
    <w:rsid w:val="00391818"/>
    <w:rsid w:val="003A0AEF"/>
    <w:rsid w:val="003A3332"/>
    <w:rsid w:val="003A36A9"/>
    <w:rsid w:val="003A5915"/>
    <w:rsid w:val="003B186F"/>
    <w:rsid w:val="003B2B1B"/>
    <w:rsid w:val="003C0D9F"/>
    <w:rsid w:val="003C12BD"/>
    <w:rsid w:val="003C163E"/>
    <w:rsid w:val="003D31AD"/>
    <w:rsid w:val="003D3533"/>
    <w:rsid w:val="003D3994"/>
    <w:rsid w:val="003D69BE"/>
    <w:rsid w:val="003E0694"/>
    <w:rsid w:val="003E14F8"/>
    <w:rsid w:val="00403151"/>
    <w:rsid w:val="00403576"/>
    <w:rsid w:val="004044CA"/>
    <w:rsid w:val="004047D5"/>
    <w:rsid w:val="00405977"/>
    <w:rsid w:val="004062EB"/>
    <w:rsid w:val="004118A7"/>
    <w:rsid w:val="004126F6"/>
    <w:rsid w:val="004134F3"/>
    <w:rsid w:val="00414788"/>
    <w:rsid w:val="00414B36"/>
    <w:rsid w:val="00415C33"/>
    <w:rsid w:val="004168A7"/>
    <w:rsid w:val="00416C70"/>
    <w:rsid w:val="004274E6"/>
    <w:rsid w:val="0043087D"/>
    <w:rsid w:val="00433567"/>
    <w:rsid w:val="004419BE"/>
    <w:rsid w:val="004453DB"/>
    <w:rsid w:val="004471B5"/>
    <w:rsid w:val="00451B84"/>
    <w:rsid w:val="0045504F"/>
    <w:rsid w:val="004556C7"/>
    <w:rsid w:val="004562F7"/>
    <w:rsid w:val="00456E89"/>
    <w:rsid w:val="0045754E"/>
    <w:rsid w:val="004601BF"/>
    <w:rsid w:val="00460953"/>
    <w:rsid w:val="00462AAA"/>
    <w:rsid w:val="00462DB1"/>
    <w:rsid w:val="00463699"/>
    <w:rsid w:val="004645D9"/>
    <w:rsid w:val="0046542B"/>
    <w:rsid w:val="00466613"/>
    <w:rsid w:val="0047001F"/>
    <w:rsid w:val="004743F3"/>
    <w:rsid w:val="00474C2A"/>
    <w:rsid w:val="00477C3E"/>
    <w:rsid w:val="00477F6A"/>
    <w:rsid w:val="00486EA9"/>
    <w:rsid w:val="00487A95"/>
    <w:rsid w:val="0049759B"/>
    <w:rsid w:val="00497D97"/>
    <w:rsid w:val="004A0BE5"/>
    <w:rsid w:val="004A0D28"/>
    <w:rsid w:val="004A142D"/>
    <w:rsid w:val="004A447F"/>
    <w:rsid w:val="004B3237"/>
    <w:rsid w:val="004B4791"/>
    <w:rsid w:val="004B5825"/>
    <w:rsid w:val="004B598C"/>
    <w:rsid w:val="004B5B4B"/>
    <w:rsid w:val="004B7598"/>
    <w:rsid w:val="004C1A0D"/>
    <w:rsid w:val="004D29D8"/>
    <w:rsid w:val="004D4304"/>
    <w:rsid w:val="004E2C8E"/>
    <w:rsid w:val="004E54C1"/>
    <w:rsid w:val="004F09D9"/>
    <w:rsid w:val="004F0AF4"/>
    <w:rsid w:val="004F33F0"/>
    <w:rsid w:val="004F34F3"/>
    <w:rsid w:val="004F39FB"/>
    <w:rsid w:val="004F6126"/>
    <w:rsid w:val="005000F6"/>
    <w:rsid w:val="00501438"/>
    <w:rsid w:val="00501491"/>
    <w:rsid w:val="005072CC"/>
    <w:rsid w:val="00510F29"/>
    <w:rsid w:val="00522399"/>
    <w:rsid w:val="00527DD5"/>
    <w:rsid w:val="005335E2"/>
    <w:rsid w:val="005346C3"/>
    <w:rsid w:val="00534DCF"/>
    <w:rsid w:val="0053522F"/>
    <w:rsid w:val="00547017"/>
    <w:rsid w:val="00550496"/>
    <w:rsid w:val="00551F7A"/>
    <w:rsid w:val="00553360"/>
    <w:rsid w:val="00557900"/>
    <w:rsid w:val="00557CB0"/>
    <w:rsid w:val="005633AD"/>
    <w:rsid w:val="00565374"/>
    <w:rsid w:val="005705E1"/>
    <w:rsid w:val="00572129"/>
    <w:rsid w:val="005724D3"/>
    <w:rsid w:val="00572DA9"/>
    <w:rsid w:val="00573E00"/>
    <w:rsid w:val="005767BF"/>
    <w:rsid w:val="00576E35"/>
    <w:rsid w:val="00576F3C"/>
    <w:rsid w:val="00580796"/>
    <w:rsid w:val="00587766"/>
    <w:rsid w:val="0059185A"/>
    <w:rsid w:val="005919E2"/>
    <w:rsid w:val="005A579A"/>
    <w:rsid w:val="005A607A"/>
    <w:rsid w:val="005B07A9"/>
    <w:rsid w:val="005B0ECE"/>
    <w:rsid w:val="005B1255"/>
    <w:rsid w:val="005B2209"/>
    <w:rsid w:val="005B48AE"/>
    <w:rsid w:val="005B6802"/>
    <w:rsid w:val="005C56B1"/>
    <w:rsid w:val="005C703F"/>
    <w:rsid w:val="005D00DE"/>
    <w:rsid w:val="005D16B0"/>
    <w:rsid w:val="005D4268"/>
    <w:rsid w:val="005D5964"/>
    <w:rsid w:val="005E3707"/>
    <w:rsid w:val="005E5F19"/>
    <w:rsid w:val="005F42E1"/>
    <w:rsid w:val="00602262"/>
    <w:rsid w:val="00603560"/>
    <w:rsid w:val="00605E3B"/>
    <w:rsid w:val="00606DF4"/>
    <w:rsid w:val="00610766"/>
    <w:rsid w:val="006127F2"/>
    <w:rsid w:val="00613AD4"/>
    <w:rsid w:val="006163D8"/>
    <w:rsid w:val="0062085C"/>
    <w:rsid w:val="0063344C"/>
    <w:rsid w:val="00633C3E"/>
    <w:rsid w:val="0063554B"/>
    <w:rsid w:val="00640998"/>
    <w:rsid w:val="00642278"/>
    <w:rsid w:val="00643F37"/>
    <w:rsid w:val="00646841"/>
    <w:rsid w:val="006471E8"/>
    <w:rsid w:val="00662ECF"/>
    <w:rsid w:val="0066339D"/>
    <w:rsid w:val="00664D82"/>
    <w:rsid w:val="00670950"/>
    <w:rsid w:val="00670B88"/>
    <w:rsid w:val="00672E01"/>
    <w:rsid w:val="00682AC8"/>
    <w:rsid w:val="006868DE"/>
    <w:rsid w:val="00694333"/>
    <w:rsid w:val="00696E15"/>
    <w:rsid w:val="006A08D0"/>
    <w:rsid w:val="006A241C"/>
    <w:rsid w:val="006A57F3"/>
    <w:rsid w:val="006B2179"/>
    <w:rsid w:val="006B799A"/>
    <w:rsid w:val="006D4696"/>
    <w:rsid w:val="006D4C22"/>
    <w:rsid w:val="006E4BF4"/>
    <w:rsid w:val="006E5528"/>
    <w:rsid w:val="006F01F5"/>
    <w:rsid w:val="006F06FE"/>
    <w:rsid w:val="006F0A61"/>
    <w:rsid w:val="006F19A3"/>
    <w:rsid w:val="006F1BF2"/>
    <w:rsid w:val="006F415B"/>
    <w:rsid w:val="006F44FB"/>
    <w:rsid w:val="006F6C33"/>
    <w:rsid w:val="00701407"/>
    <w:rsid w:val="00701430"/>
    <w:rsid w:val="007054CC"/>
    <w:rsid w:val="0071531C"/>
    <w:rsid w:val="00715E39"/>
    <w:rsid w:val="00716D80"/>
    <w:rsid w:val="0072002B"/>
    <w:rsid w:val="00720F71"/>
    <w:rsid w:val="00721784"/>
    <w:rsid w:val="00723E1A"/>
    <w:rsid w:val="00724EA5"/>
    <w:rsid w:val="00727BF5"/>
    <w:rsid w:val="00730115"/>
    <w:rsid w:val="00731AD3"/>
    <w:rsid w:val="0073255F"/>
    <w:rsid w:val="007344E0"/>
    <w:rsid w:val="00742320"/>
    <w:rsid w:val="00747726"/>
    <w:rsid w:val="00750EA0"/>
    <w:rsid w:val="00753644"/>
    <w:rsid w:val="007542D9"/>
    <w:rsid w:val="007609DB"/>
    <w:rsid w:val="00767B6B"/>
    <w:rsid w:val="007715CC"/>
    <w:rsid w:val="007718B0"/>
    <w:rsid w:val="007771D7"/>
    <w:rsid w:val="0077771C"/>
    <w:rsid w:val="007831FD"/>
    <w:rsid w:val="0078367D"/>
    <w:rsid w:val="00783816"/>
    <w:rsid w:val="0079269E"/>
    <w:rsid w:val="00794EF1"/>
    <w:rsid w:val="007978A2"/>
    <w:rsid w:val="007A2783"/>
    <w:rsid w:val="007A28A4"/>
    <w:rsid w:val="007A3CA3"/>
    <w:rsid w:val="007A44E8"/>
    <w:rsid w:val="007B3C0D"/>
    <w:rsid w:val="007B42D9"/>
    <w:rsid w:val="007B51E6"/>
    <w:rsid w:val="007B5C14"/>
    <w:rsid w:val="007B7CFD"/>
    <w:rsid w:val="007D6E10"/>
    <w:rsid w:val="007D70E1"/>
    <w:rsid w:val="007E2BA5"/>
    <w:rsid w:val="007E2CF4"/>
    <w:rsid w:val="007E3309"/>
    <w:rsid w:val="007E51C8"/>
    <w:rsid w:val="007E6722"/>
    <w:rsid w:val="007E6F9C"/>
    <w:rsid w:val="007E7062"/>
    <w:rsid w:val="008053A6"/>
    <w:rsid w:val="00806FD4"/>
    <w:rsid w:val="00810D8E"/>
    <w:rsid w:val="008112A2"/>
    <w:rsid w:val="00814E1E"/>
    <w:rsid w:val="00823786"/>
    <w:rsid w:val="008237BD"/>
    <w:rsid w:val="00823B90"/>
    <w:rsid w:val="00823E40"/>
    <w:rsid w:val="00824309"/>
    <w:rsid w:val="008321CC"/>
    <w:rsid w:val="00834592"/>
    <w:rsid w:val="008358BA"/>
    <w:rsid w:val="00836D64"/>
    <w:rsid w:val="00840011"/>
    <w:rsid w:val="00841F81"/>
    <w:rsid w:val="00851D64"/>
    <w:rsid w:val="00852348"/>
    <w:rsid w:val="008539C9"/>
    <w:rsid w:val="0085701E"/>
    <w:rsid w:val="008608AF"/>
    <w:rsid w:val="00861442"/>
    <w:rsid w:val="00867F92"/>
    <w:rsid w:val="00870753"/>
    <w:rsid w:val="00875342"/>
    <w:rsid w:val="00875AD2"/>
    <w:rsid w:val="0088671D"/>
    <w:rsid w:val="00887A11"/>
    <w:rsid w:val="008916BA"/>
    <w:rsid w:val="00892AEE"/>
    <w:rsid w:val="0089398F"/>
    <w:rsid w:val="008A269D"/>
    <w:rsid w:val="008A3630"/>
    <w:rsid w:val="008A73D1"/>
    <w:rsid w:val="008B339A"/>
    <w:rsid w:val="008B37EE"/>
    <w:rsid w:val="008C1462"/>
    <w:rsid w:val="008C2C03"/>
    <w:rsid w:val="008C3C99"/>
    <w:rsid w:val="008C7E22"/>
    <w:rsid w:val="008D0128"/>
    <w:rsid w:val="008D2928"/>
    <w:rsid w:val="008D3340"/>
    <w:rsid w:val="008D7B43"/>
    <w:rsid w:val="008E0A70"/>
    <w:rsid w:val="008E1622"/>
    <w:rsid w:val="008E1D4E"/>
    <w:rsid w:val="008E6B04"/>
    <w:rsid w:val="008F2BC3"/>
    <w:rsid w:val="00901C16"/>
    <w:rsid w:val="00902777"/>
    <w:rsid w:val="00903E14"/>
    <w:rsid w:val="009054D4"/>
    <w:rsid w:val="009063D6"/>
    <w:rsid w:val="00910924"/>
    <w:rsid w:val="00913297"/>
    <w:rsid w:val="00915B66"/>
    <w:rsid w:val="00917A81"/>
    <w:rsid w:val="00921835"/>
    <w:rsid w:val="00921B51"/>
    <w:rsid w:val="00922060"/>
    <w:rsid w:val="00924E8C"/>
    <w:rsid w:val="00925764"/>
    <w:rsid w:val="00926F3E"/>
    <w:rsid w:val="00930CDA"/>
    <w:rsid w:val="00941A68"/>
    <w:rsid w:val="009440EB"/>
    <w:rsid w:val="00944DFF"/>
    <w:rsid w:val="009475FC"/>
    <w:rsid w:val="00953F26"/>
    <w:rsid w:val="0095455B"/>
    <w:rsid w:val="00954F1D"/>
    <w:rsid w:val="00955424"/>
    <w:rsid w:val="0096073A"/>
    <w:rsid w:val="0096109C"/>
    <w:rsid w:val="0096533E"/>
    <w:rsid w:val="00967192"/>
    <w:rsid w:val="00970C93"/>
    <w:rsid w:val="00971D7C"/>
    <w:rsid w:val="0097270C"/>
    <w:rsid w:val="00977B95"/>
    <w:rsid w:val="00982FB8"/>
    <w:rsid w:val="00983DCF"/>
    <w:rsid w:val="00984337"/>
    <w:rsid w:val="00987A99"/>
    <w:rsid w:val="00990643"/>
    <w:rsid w:val="0099068E"/>
    <w:rsid w:val="00990A0A"/>
    <w:rsid w:val="00991C43"/>
    <w:rsid w:val="009A04B5"/>
    <w:rsid w:val="009A3249"/>
    <w:rsid w:val="009A5F71"/>
    <w:rsid w:val="009A6C0F"/>
    <w:rsid w:val="009B096D"/>
    <w:rsid w:val="009B3875"/>
    <w:rsid w:val="009B57A4"/>
    <w:rsid w:val="009C602C"/>
    <w:rsid w:val="009D19AD"/>
    <w:rsid w:val="009D2D1B"/>
    <w:rsid w:val="009D3E9D"/>
    <w:rsid w:val="009D4836"/>
    <w:rsid w:val="009D58E9"/>
    <w:rsid w:val="009D65A5"/>
    <w:rsid w:val="009E550C"/>
    <w:rsid w:val="009F1F8D"/>
    <w:rsid w:val="009F49CC"/>
    <w:rsid w:val="009F5109"/>
    <w:rsid w:val="009F7BCD"/>
    <w:rsid w:val="00A003F2"/>
    <w:rsid w:val="00A01324"/>
    <w:rsid w:val="00A01B91"/>
    <w:rsid w:val="00A07B13"/>
    <w:rsid w:val="00A13A1C"/>
    <w:rsid w:val="00A143F9"/>
    <w:rsid w:val="00A20578"/>
    <w:rsid w:val="00A2068E"/>
    <w:rsid w:val="00A219E3"/>
    <w:rsid w:val="00A22752"/>
    <w:rsid w:val="00A2443D"/>
    <w:rsid w:val="00A33F5E"/>
    <w:rsid w:val="00A3462D"/>
    <w:rsid w:val="00A410CF"/>
    <w:rsid w:val="00A42DD2"/>
    <w:rsid w:val="00A43573"/>
    <w:rsid w:val="00A4385E"/>
    <w:rsid w:val="00A44723"/>
    <w:rsid w:val="00A463B9"/>
    <w:rsid w:val="00A464E2"/>
    <w:rsid w:val="00A572D0"/>
    <w:rsid w:val="00A62DCC"/>
    <w:rsid w:val="00A62FA1"/>
    <w:rsid w:val="00A63F91"/>
    <w:rsid w:val="00A6431B"/>
    <w:rsid w:val="00A66079"/>
    <w:rsid w:val="00A7550D"/>
    <w:rsid w:val="00A83870"/>
    <w:rsid w:val="00A85A09"/>
    <w:rsid w:val="00A87AC4"/>
    <w:rsid w:val="00A91705"/>
    <w:rsid w:val="00A92E27"/>
    <w:rsid w:val="00A948F6"/>
    <w:rsid w:val="00AA3417"/>
    <w:rsid w:val="00AB2904"/>
    <w:rsid w:val="00AB48BC"/>
    <w:rsid w:val="00AB6851"/>
    <w:rsid w:val="00AC1319"/>
    <w:rsid w:val="00AC1C3D"/>
    <w:rsid w:val="00AC1F2F"/>
    <w:rsid w:val="00AC1F59"/>
    <w:rsid w:val="00AC3FA1"/>
    <w:rsid w:val="00AC43A0"/>
    <w:rsid w:val="00AC5A25"/>
    <w:rsid w:val="00AC5C96"/>
    <w:rsid w:val="00AC7D12"/>
    <w:rsid w:val="00AD598E"/>
    <w:rsid w:val="00AD76BF"/>
    <w:rsid w:val="00AD7BAF"/>
    <w:rsid w:val="00AE0AE1"/>
    <w:rsid w:val="00AE21EF"/>
    <w:rsid w:val="00AE359E"/>
    <w:rsid w:val="00AE4F8C"/>
    <w:rsid w:val="00AE6B1D"/>
    <w:rsid w:val="00AF112B"/>
    <w:rsid w:val="00AF11D7"/>
    <w:rsid w:val="00AF6115"/>
    <w:rsid w:val="00B01EFB"/>
    <w:rsid w:val="00B0357C"/>
    <w:rsid w:val="00B05CED"/>
    <w:rsid w:val="00B073FE"/>
    <w:rsid w:val="00B07776"/>
    <w:rsid w:val="00B128AB"/>
    <w:rsid w:val="00B13CA0"/>
    <w:rsid w:val="00B1645B"/>
    <w:rsid w:val="00B17539"/>
    <w:rsid w:val="00B277AD"/>
    <w:rsid w:val="00B32620"/>
    <w:rsid w:val="00B40A1A"/>
    <w:rsid w:val="00B46DFA"/>
    <w:rsid w:val="00B53461"/>
    <w:rsid w:val="00B544B1"/>
    <w:rsid w:val="00B575A8"/>
    <w:rsid w:val="00B57C1E"/>
    <w:rsid w:val="00B57FB9"/>
    <w:rsid w:val="00B60B99"/>
    <w:rsid w:val="00B653A4"/>
    <w:rsid w:val="00B71165"/>
    <w:rsid w:val="00B72FB0"/>
    <w:rsid w:val="00B756CE"/>
    <w:rsid w:val="00B83FA4"/>
    <w:rsid w:val="00B861EC"/>
    <w:rsid w:val="00B86FDD"/>
    <w:rsid w:val="00B870CC"/>
    <w:rsid w:val="00B9240F"/>
    <w:rsid w:val="00B93315"/>
    <w:rsid w:val="00B954E8"/>
    <w:rsid w:val="00B96491"/>
    <w:rsid w:val="00B97037"/>
    <w:rsid w:val="00BA06BF"/>
    <w:rsid w:val="00BA5C4C"/>
    <w:rsid w:val="00BA7C55"/>
    <w:rsid w:val="00BB432E"/>
    <w:rsid w:val="00BB58B5"/>
    <w:rsid w:val="00BB7F35"/>
    <w:rsid w:val="00BC183C"/>
    <w:rsid w:val="00BC3FCE"/>
    <w:rsid w:val="00BC7244"/>
    <w:rsid w:val="00BD63D2"/>
    <w:rsid w:val="00BD6637"/>
    <w:rsid w:val="00BD6BC9"/>
    <w:rsid w:val="00BD7CB4"/>
    <w:rsid w:val="00BE01CB"/>
    <w:rsid w:val="00BE1630"/>
    <w:rsid w:val="00BE3D4C"/>
    <w:rsid w:val="00BE44BF"/>
    <w:rsid w:val="00BF5623"/>
    <w:rsid w:val="00BF58C5"/>
    <w:rsid w:val="00C06A32"/>
    <w:rsid w:val="00C119E4"/>
    <w:rsid w:val="00C12D37"/>
    <w:rsid w:val="00C229F1"/>
    <w:rsid w:val="00C2374A"/>
    <w:rsid w:val="00C238D8"/>
    <w:rsid w:val="00C25E0A"/>
    <w:rsid w:val="00C25F54"/>
    <w:rsid w:val="00C30BAE"/>
    <w:rsid w:val="00C32090"/>
    <w:rsid w:val="00C35482"/>
    <w:rsid w:val="00C5134E"/>
    <w:rsid w:val="00C51550"/>
    <w:rsid w:val="00C63102"/>
    <w:rsid w:val="00C66D17"/>
    <w:rsid w:val="00C672A5"/>
    <w:rsid w:val="00C73664"/>
    <w:rsid w:val="00C74479"/>
    <w:rsid w:val="00C75EF7"/>
    <w:rsid w:val="00C773A4"/>
    <w:rsid w:val="00C84125"/>
    <w:rsid w:val="00C86E26"/>
    <w:rsid w:val="00C9180E"/>
    <w:rsid w:val="00C96799"/>
    <w:rsid w:val="00C969A5"/>
    <w:rsid w:val="00CA288D"/>
    <w:rsid w:val="00CA47FA"/>
    <w:rsid w:val="00CA730B"/>
    <w:rsid w:val="00CB0503"/>
    <w:rsid w:val="00CB15A7"/>
    <w:rsid w:val="00CB218C"/>
    <w:rsid w:val="00CB3E6E"/>
    <w:rsid w:val="00CC1D27"/>
    <w:rsid w:val="00CC2897"/>
    <w:rsid w:val="00CD10D0"/>
    <w:rsid w:val="00CD6B0F"/>
    <w:rsid w:val="00CE3AC8"/>
    <w:rsid w:val="00CE6800"/>
    <w:rsid w:val="00CF3565"/>
    <w:rsid w:val="00CF425E"/>
    <w:rsid w:val="00CF6990"/>
    <w:rsid w:val="00D03D40"/>
    <w:rsid w:val="00D050C3"/>
    <w:rsid w:val="00D06812"/>
    <w:rsid w:val="00D10CB8"/>
    <w:rsid w:val="00D11223"/>
    <w:rsid w:val="00D11BBE"/>
    <w:rsid w:val="00D210AB"/>
    <w:rsid w:val="00D216BF"/>
    <w:rsid w:val="00D254F7"/>
    <w:rsid w:val="00D256EA"/>
    <w:rsid w:val="00D26596"/>
    <w:rsid w:val="00D31BAC"/>
    <w:rsid w:val="00D33CC2"/>
    <w:rsid w:val="00D345C0"/>
    <w:rsid w:val="00D348D4"/>
    <w:rsid w:val="00D40875"/>
    <w:rsid w:val="00D43F5D"/>
    <w:rsid w:val="00D51D85"/>
    <w:rsid w:val="00D533C1"/>
    <w:rsid w:val="00D55016"/>
    <w:rsid w:val="00D60C0F"/>
    <w:rsid w:val="00D67E93"/>
    <w:rsid w:val="00D70203"/>
    <w:rsid w:val="00D703EC"/>
    <w:rsid w:val="00D72D9F"/>
    <w:rsid w:val="00D74545"/>
    <w:rsid w:val="00D822A3"/>
    <w:rsid w:val="00D9223E"/>
    <w:rsid w:val="00D9530B"/>
    <w:rsid w:val="00D9674E"/>
    <w:rsid w:val="00D96E65"/>
    <w:rsid w:val="00DA0A49"/>
    <w:rsid w:val="00DA0AE4"/>
    <w:rsid w:val="00DA11D6"/>
    <w:rsid w:val="00DA3457"/>
    <w:rsid w:val="00DA3C32"/>
    <w:rsid w:val="00DB0AE2"/>
    <w:rsid w:val="00DB17A1"/>
    <w:rsid w:val="00DB17EB"/>
    <w:rsid w:val="00DB25A5"/>
    <w:rsid w:val="00DB269D"/>
    <w:rsid w:val="00DB58F2"/>
    <w:rsid w:val="00DC51CC"/>
    <w:rsid w:val="00DC6DD3"/>
    <w:rsid w:val="00DC7382"/>
    <w:rsid w:val="00DC7489"/>
    <w:rsid w:val="00DD043B"/>
    <w:rsid w:val="00DD3F8A"/>
    <w:rsid w:val="00DD7036"/>
    <w:rsid w:val="00DE0762"/>
    <w:rsid w:val="00DE58E9"/>
    <w:rsid w:val="00DF06A8"/>
    <w:rsid w:val="00DF4D58"/>
    <w:rsid w:val="00E02EE1"/>
    <w:rsid w:val="00E03CA2"/>
    <w:rsid w:val="00E051B5"/>
    <w:rsid w:val="00E0533F"/>
    <w:rsid w:val="00E07DD3"/>
    <w:rsid w:val="00E116F6"/>
    <w:rsid w:val="00E165D3"/>
    <w:rsid w:val="00E225FF"/>
    <w:rsid w:val="00E22813"/>
    <w:rsid w:val="00E31AFF"/>
    <w:rsid w:val="00E32316"/>
    <w:rsid w:val="00E32C1A"/>
    <w:rsid w:val="00E460B4"/>
    <w:rsid w:val="00E473FF"/>
    <w:rsid w:val="00E4766B"/>
    <w:rsid w:val="00E47818"/>
    <w:rsid w:val="00E53605"/>
    <w:rsid w:val="00E56195"/>
    <w:rsid w:val="00E61324"/>
    <w:rsid w:val="00E62943"/>
    <w:rsid w:val="00E62CCE"/>
    <w:rsid w:val="00E63B71"/>
    <w:rsid w:val="00E642FC"/>
    <w:rsid w:val="00E65C0B"/>
    <w:rsid w:val="00E669D3"/>
    <w:rsid w:val="00E71185"/>
    <w:rsid w:val="00E7154A"/>
    <w:rsid w:val="00E75B8F"/>
    <w:rsid w:val="00E84B5B"/>
    <w:rsid w:val="00E84D4A"/>
    <w:rsid w:val="00E84E81"/>
    <w:rsid w:val="00E90C49"/>
    <w:rsid w:val="00E9686C"/>
    <w:rsid w:val="00E96DE9"/>
    <w:rsid w:val="00EA41D1"/>
    <w:rsid w:val="00EA5551"/>
    <w:rsid w:val="00EB1633"/>
    <w:rsid w:val="00EB5ED9"/>
    <w:rsid w:val="00EC3DD8"/>
    <w:rsid w:val="00EC4AB4"/>
    <w:rsid w:val="00EC741B"/>
    <w:rsid w:val="00ED490D"/>
    <w:rsid w:val="00ED4FF8"/>
    <w:rsid w:val="00ED6C10"/>
    <w:rsid w:val="00EE084A"/>
    <w:rsid w:val="00EE52D4"/>
    <w:rsid w:val="00EE6820"/>
    <w:rsid w:val="00EF3FA8"/>
    <w:rsid w:val="00EF4361"/>
    <w:rsid w:val="00EF4983"/>
    <w:rsid w:val="00EF4E2F"/>
    <w:rsid w:val="00F02216"/>
    <w:rsid w:val="00F03189"/>
    <w:rsid w:val="00F04784"/>
    <w:rsid w:val="00F05B7F"/>
    <w:rsid w:val="00F065CA"/>
    <w:rsid w:val="00F101A8"/>
    <w:rsid w:val="00F125DD"/>
    <w:rsid w:val="00F12848"/>
    <w:rsid w:val="00F16F49"/>
    <w:rsid w:val="00F21F23"/>
    <w:rsid w:val="00F223E1"/>
    <w:rsid w:val="00F22E44"/>
    <w:rsid w:val="00F238E5"/>
    <w:rsid w:val="00F2397D"/>
    <w:rsid w:val="00F25DC7"/>
    <w:rsid w:val="00F26E29"/>
    <w:rsid w:val="00F27134"/>
    <w:rsid w:val="00F34AE3"/>
    <w:rsid w:val="00F353B2"/>
    <w:rsid w:val="00F3656E"/>
    <w:rsid w:val="00F372CB"/>
    <w:rsid w:val="00F4491E"/>
    <w:rsid w:val="00F4741A"/>
    <w:rsid w:val="00F51EEC"/>
    <w:rsid w:val="00F52C82"/>
    <w:rsid w:val="00F55B39"/>
    <w:rsid w:val="00F56DF5"/>
    <w:rsid w:val="00F57052"/>
    <w:rsid w:val="00F61814"/>
    <w:rsid w:val="00F6292F"/>
    <w:rsid w:val="00F63AB8"/>
    <w:rsid w:val="00F64AB9"/>
    <w:rsid w:val="00F65CDD"/>
    <w:rsid w:val="00F667EB"/>
    <w:rsid w:val="00F717CA"/>
    <w:rsid w:val="00F7475C"/>
    <w:rsid w:val="00F80B77"/>
    <w:rsid w:val="00F90B3A"/>
    <w:rsid w:val="00F917D4"/>
    <w:rsid w:val="00F91E41"/>
    <w:rsid w:val="00F96795"/>
    <w:rsid w:val="00FA15A1"/>
    <w:rsid w:val="00FA1604"/>
    <w:rsid w:val="00FA431C"/>
    <w:rsid w:val="00FA447A"/>
    <w:rsid w:val="00FB134F"/>
    <w:rsid w:val="00FB225D"/>
    <w:rsid w:val="00FB4D9D"/>
    <w:rsid w:val="00FB7D0F"/>
    <w:rsid w:val="00FC0595"/>
    <w:rsid w:val="00FC1567"/>
    <w:rsid w:val="00FC3ACA"/>
    <w:rsid w:val="00FC3DF1"/>
    <w:rsid w:val="00FC6CE8"/>
    <w:rsid w:val="00FC7706"/>
    <w:rsid w:val="00FD0DEA"/>
    <w:rsid w:val="00FD14D7"/>
    <w:rsid w:val="00FD3456"/>
    <w:rsid w:val="00FE0908"/>
    <w:rsid w:val="00FE25C4"/>
    <w:rsid w:val="00FE543D"/>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Cite" w:uiPriority="0"/>
    <w:lsdException w:name="Table Simple 2" w:uiPriority="0"/>
    <w:lsdException w:name="Table Simple 3"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uiPriority w:val="99"/>
    <w:qFormat/>
    <w:pPr>
      <w:outlineLvl w:val="6"/>
    </w:pPr>
    <w:rPr>
      <w:b/>
    </w:rPr>
  </w:style>
  <w:style w:type="paragraph" w:styleId="Ttulo8">
    <w:name w:val="heading 8"/>
    <w:basedOn w:val="Ttulo7"/>
    <w:next w:val="Normal"/>
    <w:link w:val="Ttulo8Car"/>
    <w:uiPriority w:val="99"/>
    <w:qFormat/>
    <w:pPr>
      <w:ind w:left="397" w:right="3969" w:hanging="397"/>
      <w:outlineLvl w:val="7"/>
    </w:pPr>
    <w:rPr>
      <w:b w:val="0"/>
    </w:rPr>
  </w:style>
  <w:style w:type="paragraph" w:styleId="Ttulo9">
    <w:name w:val="heading 9"/>
    <w:basedOn w:val="Ttulo8"/>
    <w:next w:val="Normal"/>
    <w:link w:val="Ttulo9Car"/>
    <w:uiPriority w:val="9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uiPriority w:val="99"/>
    <w:pPr>
      <w:ind w:left="284" w:hanging="284"/>
    </w:pPr>
  </w:style>
  <w:style w:type="paragraph" w:styleId="Listaconnmeros2">
    <w:name w:val="List Number 2"/>
    <w:basedOn w:val="Listaconnmeros"/>
    <w:uiPriority w:val="99"/>
    <w:pPr>
      <w:ind w:left="567"/>
    </w:pPr>
  </w:style>
  <w:style w:type="paragraph" w:styleId="Listaconnmeros3">
    <w:name w:val="List Number 3"/>
    <w:basedOn w:val="Listaconnmeros2"/>
    <w:uiPriority w:val="99"/>
    <w:pPr>
      <w:ind w:left="851"/>
    </w:pPr>
  </w:style>
  <w:style w:type="paragraph" w:styleId="Listaconnmeros4">
    <w:name w:val="List Number 4"/>
    <w:basedOn w:val="Listaconnmeros3"/>
    <w:uiPriority w:val="99"/>
    <w:pPr>
      <w:ind w:left="1134" w:hanging="283"/>
    </w:pPr>
  </w:style>
  <w:style w:type="paragraph" w:styleId="Listaconnmeros5">
    <w:name w:val="List Number 5"/>
    <w:basedOn w:val="Listaconnmeros4"/>
    <w:uiPriority w:val="99"/>
    <w:pPr>
      <w:ind w:left="1418"/>
    </w:pPr>
  </w:style>
  <w:style w:type="paragraph" w:styleId="Tabladeilustraciones">
    <w:name w:val="table of figures"/>
    <w:basedOn w:val="Normal"/>
    <w:next w:val="Normal"/>
    <w:uiPriority w:val="99"/>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uiPriority w:val="99"/>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uiPriority w:val="99"/>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uiPriority w:val="99"/>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uiPriority w:val="99"/>
    <w:pPr>
      <w:ind w:left="284" w:hanging="284"/>
    </w:pPr>
  </w:style>
  <w:style w:type="paragraph" w:customStyle="1" w:styleId="ListDosCarta">
    <w:name w:val="ListDosCarta"/>
    <w:basedOn w:val="ListUnoCarta"/>
    <w:uiPriority w:val="99"/>
    <w:pPr>
      <w:ind w:left="568"/>
    </w:pPr>
  </w:style>
  <w:style w:type="paragraph" w:customStyle="1" w:styleId="Carta">
    <w:name w:val="Carta"/>
    <w:uiPriority w:val="99"/>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uiPriority w:val="99"/>
    <w:pPr>
      <w:tabs>
        <w:tab w:val="center" w:pos="6804"/>
      </w:tabs>
      <w:spacing w:after="1200"/>
    </w:pPr>
    <w:rPr>
      <w:noProof/>
      <w:sz w:val="22"/>
      <w:lang w:val="en-US" w:eastAsia="en-US"/>
    </w:rPr>
  </w:style>
  <w:style w:type="paragraph" w:customStyle="1" w:styleId="ListTresCarta">
    <w:name w:val="ListTresCarta"/>
    <w:basedOn w:val="ListDosCarta"/>
    <w:uiPriority w:val="99"/>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uiPriority w:val="99"/>
    <w:pPr>
      <w:ind w:left="113" w:right="113"/>
    </w:pPr>
    <w:rPr>
      <w:b w:val="0"/>
      <w:bCs/>
      <w:sz w:val="24"/>
    </w:rPr>
  </w:style>
  <w:style w:type="paragraph" w:customStyle="1" w:styleId="PortadaUno">
    <w:name w:val="PortadaUno"/>
    <w:basedOn w:val="Normal"/>
    <w:uiPriority w:val="99"/>
    <w:pPr>
      <w:spacing w:after="0"/>
    </w:pPr>
    <w:rPr>
      <w:bCs/>
      <w:sz w:val="24"/>
    </w:rPr>
  </w:style>
  <w:style w:type="paragraph" w:customStyle="1" w:styleId="CartaDos">
    <w:name w:val="CartaDos"/>
    <w:basedOn w:val="Carta"/>
    <w:uiPriority w:val="99"/>
    <w:pPr>
      <w:spacing w:after="0"/>
      <w:jc w:val="left"/>
    </w:pPr>
  </w:style>
  <w:style w:type="paragraph" w:customStyle="1" w:styleId="12">
    <w:name w:val="12"/>
    <w:basedOn w:val="Normal"/>
    <w:uiPriority w:val="99"/>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uiPriority w:val="99"/>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uiPriority w:val="99"/>
    <w:rsid w:val="00DF4D58"/>
    <w:pPr>
      <w:spacing w:after="0"/>
      <w:ind w:left="425"/>
    </w:pPr>
    <w:rPr>
      <w:lang w:val="x-none" w:eastAsia="x-none"/>
    </w:rPr>
  </w:style>
  <w:style w:type="character" w:customStyle="1" w:styleId="Textoindependiente3Car">
    <w:name w:val="Texto independiente 3 Car"/>
    <w:basedOn w:val="Fuentedeprrafopredeter"/>
    <w:link w:val="Textoindependiente3"/>
    <w:uiPriority w:val="99"/>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uiPriority w:val="99"/>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uiPriority w:val="99"/>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uiPriority w:val="99"/>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uiPriority w:val="99"/>
    <w:semiHidden/>
    <w:rsid w:val="00DF4D58"/>
    <w:rPr>
      <w:lang w:val="es-ES_tradnl" w:eastAsia="en-US"/>
    </w:rPr>
  </w:style>
  <w:style w:type="paragraph" w:customStyle="1" w:styleId="IndT">
    <w:name w:val="Ind T"/>
    <w:basedOn w:val="Normal"/>
    <w:uiPriority w:val="99"/>
    <w:rsid w:val="00DF4D58"/>
    <w:pPr>
      <w:spacing w:after="0"/>
      <w:ind w:left="280" w:hanging="280"/>
    </w:pPr>
    <w:rPr>
      <w:rFonts w:ascii="Times New Roman" w:hAnsi="Times New Roman"/>
      <w:sz w:val="20"/>
      <w:lang w:val="es-ES_tradnl"/>
    </w:rPr>
  </w:style>
  <w:style w:type="paragraph" w:customStyle="1" w:styleId="2ESPACIOS0">
    <w:name w:val="2 ESPACIOS"/>
    <w:basedOn w:val="Normal"/>
    <w:uiPriority w:val="99"/>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uiPriority w:val="99"/>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uiPriority w:val="99"/>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uiPriority w:val="99"/>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uiPriority w:val="99"/>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uiPriority w:val="99"/>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uiPriority w:val="99"/>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9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9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9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9"/>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uiPriority w:val="99"/>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uiPriority w:val="99"/>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uiPriority w:val="99"/>
    <w:rsid w:val="00AD598E"/>
    <w:pPr>
      <w:numPr>
        <w:numId w:val="7"/>
      </w:numPr>
    </w:pPr>
  </w:style>
  <w:style w:type="paragraph" w:customStyle="1" w:styleId="AA2ndlevelbullet">
    <w:name w:val="AA 2nd level bullet"/>
    <w:basedOn w:val="AA1stlevelbullet"/>
    <w:uiPriority w:val="99"/>
    <w:rsid w:val="00AD598E"/>
    <w:pPr>
      <w:numPr>
        <w:numId w:val="6"/>
      </w:numPr>
    </w:pPr>
  </w:style>
  <w:style w:type="paragraph" w:customStyle="1" w:styleId="AA1stlevelbullet">
    <w:name w:val="AA 1st level bullet"/>
    <w:basedOn w:val="Normal"/>
    <w:uiPriority w:val="99"/>
    <w:rsid w:val="00AD598E"/>
    <w:pPr>
      <w:numPr>
        <w:numId w:val="10"/>
      </w:numPr>
    </w:pPr>
    <w:rPr>
      <w:rFonts w:ascii="Times New Roman" w:hAnsi="Times New Roman"/>
      <w:sz w:val="24"/>
    </w:rPr>
  </w:style>
  <w:style w:type="paragraph" w:customStyle="1" w:styleId="AA4thlevelbullet">
    <w:name w:val="AA 4th level bullet"/>
    <w:basedOn w:val="AA3rdlevelbullet"/>
    <w:uiPriority w:val="99"/>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uiPriority w:val="99"/>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uiPriority w:val="99"/>
    <w:rsid w:val="00AD598E"/>
    <w:pPr>
      <w:numPr>
        <w:numId w:val="9"/>
      </w:numPr>
    </w:pPr>
  </w:style>
  <w:style w:type="paragraph" w:customStyle="1" w:styleId="AA4rdlevelbullet">
    <w:name w:val="AA 4rd level bullet"/>
    <w:basedOn w:val="AA3rdlevelbullet"/>
    <w:uiPriority w:val="99"/>
    <w:rsid w:val="00AD598E"/>
    <w:pPr>
      <w:numPr>
        <w:numId w:val="8"/>
      </w:numPr>
    </w:pPr>
  </w:style>
  <w:style w:type="paragraph" w:customStyle="1" w:styleId="AA6rdlevelbullet">
    <w:name w:val="AA 6rd level bullet"/>
    <w:basedOn w:val="AA1stlevelbullet"/>
    <w:uiPriority w:val="99"/>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iPriority w:val="99"/>
    <w:semiHidden/>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iPriority w:val="99"/>
    <w:semiHidden/>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uiPriority w:val="99"/>
    <w:semiHidden/>
    <w:rsid w:val="00EE6820"/>
    <w:rPr>
      <w:noProof/>
      <w:sz w:val="22"/>
      <w:lang w:val="en-US" w:eastAsia="en-US"/>
    </w:rPr>
  </w:style>
  <w:style w:type="paragraph" w:customStyle="1" w:styleId="textogestin">
    <w:name w:val="texto gestión"/>
    <w:basedOn w:val="Normal"/>
    <w:uiPriority w:val="99"/>
    <w:rsid w:val="00EE6820"/>
    <w:pPr>
      <w:widowControl w:val="0"/>
    </w:pPr>
    <w:rPr>
      <w:rFonts w:ascii="Book Antiqua" w:hAnsi="Book Antiqua"/>
      <w:sz w:val="22"/>
      <w:lang w:val="es-ES_tradnl" w:eastAsia="es-ES"/>
    </w:rPr>
  </w:style>
  <w:style w:type="paragraph" w:customStyle="1" w:styleId="cuadros">
    <w:name w:val="cuadros"/>
    <w:basedOn w:val="Normal"/>
    <w:uiPriority w:val="99"/>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uiPriority w:val="99"/>
    <w:rsid w:val="00EE6820"/>
    <w:pPr>
      <w:spacing w:before="0"/>
      <w:ind w:left="907" w:right="3969" w:hanging="340"/>
    </w:pPr>
    <w:rPr>
      <w:i/>
      <w:caps w:val="0"/>
      <w:sz w:val="22"/>
    </w:rPr>
  </w:style>
  <w:style w:type="paragraph" w:customStyle="1" w:styleId="subttulo0">
    <w:name w:val="subtítulo"/>
    <w:basedOn w:val="Normal"/>
    <w:next w:val="textogestin"/>
    <w:uiPriority w:val="99"/>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uiPriority w:val="99"/>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uiPriority w:val="99"/>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uiPriority w:val="99"/>
    <w:rsid w:val="00EE6820"/>
    <w:pPr>
      <w:widowControl w:val="0"/>
      <w:jc w:val="center"/>
    </w:pPr>
    <w:rPr>
      <w:rFonts w:ascii="Book Antiqua" w:hAnsi="Book Antiqua"/>
      <w:b/>
      <w:sz w:val="26"/>
      <w:lang w:val="es-ES_tradnl" w:eastAsia="es-ES"/>
    </w:rPr>
  </w:style>
  <w:style w:type="paragraph" w:customStyle="1" w:styleId="memoria">
    <w:name w:val="memoria"/>
    <w:basedOn w:val="textogestin"/>
    <w:uiPriority w:val="99"/>
    <w:rsid w:val="00EE6820"/>
    <w:pPr>
      <w:jc w:val="center"/>
    </w:pPr>
    <w:rPr>
      <w:u w:val="single"/>
    </w:rPr>
  </w:style>
  <w:style w:type="paragraph" w:customStyle="1" w:styleId="accionistas">
    <w:name w:val="accionistas"/>
    <w:basedOn w:val="textogestin"/>
    <w:uiPriority w:val="99"/>
    <w:rsid w:val="00EE6820"/>
    <w:pPr>
      <w:spacing w:after="480"/>
      <w:jc w:val="left"/>
    </w:pPr>
  </w:style>
  <w:style w:type="paragraph" w:customStyle="1" w:styleId="prrafoH">
    <w:name w:val="párrafo H"/>
    <w:basedOn w:val="textonormal"/>
    <w:uiPriority w:val="99"/>
    <w:rsid w:val="00EE6820"/>
    <w:pPr>
      <w:tabs>
        <w:tab w:val="clear" w:pos="-720"/>
      </w:tabs>
      <w:spacing w:line="240" w:lineRule="auto"/>
      <w:ind w:left="907" w:hanging="340"/>
    </w:pPr>
  </w:style>
  <w:style w:type="paragraph" w:customStyle="1" w:styleId="firma0">
    <w:name w:val="firma"/>
    <w:basedOn w:val="textogestin"/>
    <w:uiPriority w:val="99"/>
    <w:rsid w:val="00EE6820"/>
    <w:pPr>
      <w:tabs>
        <w:tab w:val="center" w:pos="6521"/>
      </w:tabs>
      <w:spacing w:after="1200"/>
    </w:pPr>
  </w:style>
  <w:style w:type="paragraph" w:customStyle="1" w:styleId="prrafoletra">
    <w:name w:val="párrafo letra"/>
    <w:basedOn w:val="prrafoH"/>
    <w:uiPriority w:val="99"/>
    <w:rsid w:val="00EE6820"/>
    <w:pPr>
      <w:ind w:left="1247"/>
    </w:pPr>
  </w:style>
  <w:style w:type="paragraph" w:customStyle="1" w:styleId="-">
    <w:name w:val="-"/>
    <w:basedOn w:val="cuadros"/>
    <w:next w:val="cuadros"/>
    <w:uiPriority w:val="99"/>
    <w:rsid w:val="00EE6820"/>
    <w:pPr>
      <w:jc w:val="center"/>
    </w:pPr>
  </w:style>
  <w:style w:type="paragraph" w:customStyle="1" w:styleId="textoasterisco">
    <w:name w:val="texto asterisco"/>
    <w:basedOn w:val="textonormal"/>
    <w:next w:val="textonormal"/>
    <w:uiPriority w:val="99"/>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uiPriority w:val="99"/>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uiPriority w:val="99"/>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uiPriority w:val="99"/>
    <w:rsid w:val="00EE6820"/>
    <w:pPr>
      <w:spacing w:before="0"/>
      <w:ind w:right="3969" w:firstLine="0"/>
    </w:pPr>
    <w:rPr>
      <w:caps w:val="0"/>
      <w:sz w:val="22"/>
    </w:rPr>
  </w:style>
  <w:style w:type="paragraph" w:customStyle="1" w:styleId="prrafoI">
    <w:name w:val="párrafo I"/>
    <w:basedOn w:val="textoletra"/>
    <w:uiPriority w:val="99"/>
    <w:rsid w:val="00EE6820"/>
    <w:pPr>
      <w:ind w:left="1247" w:hanging="340"/>
    </w:pPr>
  </w:style>
  <w:style w:type="paragraph" w:customStyle="1" w:styleId="prrafoletra2">
    <w:name w:val="párrafo letra2"/>
    <w:basedOn w:val="prrafoI"/>
    <w:uiPriority w:val="99"/>
    <w:rsid w:val="00EE6820"/>
    <w:pPr>
      <w:ind w:left="1588"/>
    </w:pPr>
  </w:style>
  <w:style w:type="paragraph" w:customStyle="1" w:styleId="prrafoIindentado">
    <w:name w:val="párrafo I indentado"/>
    <w:basedOn w:val="prrafoI"/>
    <w:uiPriority w:val="99"/>
    <w:rsid w:val="00EE6820"/>
    <w:pPr>
      <w:ind w:firstLine="0"/>
    </w:pPr>
  </w:style>
  <w:style w:type="paragraph" w:customStyle="1" w:styleId="ttuloguinletra">
    <w:name w:val="título guión letra"/>
    <w:basedOn w:val="ta101d0b4fce3ceedtuloletra"/>
    <w:next w:val="textoletra"/>
    <w:uiPriority w:val="99"/>
    <w:rsid w:val="00EE6820"/>
    <w:pPr>
      <w:ind w:right="3963" w:firstLine="0"/>
    </w:pPr>
    <w:rPr>
      <w:b w:val="0"/>
    </w:rPr>
  </w:style>
  <w:style w:type="paragraph" w:customStyle="1" w:styleId="prrafoHindentado">
    <w:name w:val="párrafo H indentado"/>
    <w:basedOn w:val="prrafoH"/>
    <w:uiPriority w:val="99"/>
    <w:rsid w:val="00EE6820"/>
    <w:pPr>
      <w:ind w:firstLine="0"/>
    </w:pPr>
  </w:style>
  <w:style w:type="paragraph" w:customStyle="1" w:styleId="opinincn">
    <w:name w:val="opinión c/n"/>
    <w:basedOn w:val="textogestin"/>
    <w:uiPriority w:val="99"/>
    <w:rsid w:val="00EE6820"/>
    <w:pPr>
      <w:ind w:left="340" w:hanging="340"/>
    </w:pPr>
  </w:style>
  <w:style w:type="paragraph" w:customStyle="1" w:styleId="opinincnindentado">
    <w:name w:val="opinión c/n indentado"/>
    <w:basedOn w:val="opinincn"/>
    <w:uiPriority w:val="99"/>
    <w:rsid w:val="00EE6820"/>
    <w:pPr>
      <w:ind w:firstLine="0"/>
    </w:pPr>
  </w:style>
  <w:style w:type="paragraph" w:customStyle="1" w:styleId="opininnmletra">
    <w:name w:val="opinión núm/letra"/>
    <w:basedOn w:val="opinincn"/>
    <w:uiPriority w:val="99"/>
    <w:rsid w:val="00EE6820"/>
    <w:pPr>
      <w:ind w:left="680"/>
    </w:pPr>
  </w:style>
  <w:style w:type="paragraph" w:customStyle="1" w:styleId="opininnmletraguin">
    <w:name w:val="opinión/núm/letra/guión"/>
    <w:basedOn w:val="opininnmletra"/>
    <w:uiPriority w:val="99"/>
    <w:rsid w:val="00EE6820"/>
    <w:pPr>
      <w:ind w:left="10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Cite" w:uiPriority="0"/>
    <w:lsdException w:name="Table Simple 2" w:uiPriority="0"/>
    <w:lsdException w:name="Table Simple 3"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uiPriority w:val="99"/>
    <w:qFormat/>
    <w:pPr>
      <w:outlineLvl w:val="6"/>
    </w:pPr>
    <w:rPr>
      <w:b/>
    </w:rPr>
  </w:style>
  <w:style w:type="paragraph" w:styleId="Ttulo8">
    <w:name w:val="heading 8"/>
    <w:basedOn w:val="Ttulo7"/>
    <w:next w:val="Normal"/>
    <w:link w:val="Ttulo8Car"/>
    <w:uiPriority w:val="99"/>
    <w:qFormat/>
    <w:pPr>
      <w:ind w:left="397" w:right="3969" w:hanging="397"/>
      <w:outlineLvl w:val="7"/>
    </w:pPr>
    <w:rPr>
      <w:b w:val="0"/>
    </w:rPr>
  </w:style>
  <w:style w:type="paragraph" w:styleId="Ttulo9">
    <w:name w:val="heading 9"/>
    <w:basedOn w:val="Ttulo8"/>
    <w:next w:val="Normal"/>
    <w:link w:val="Ttulo9Car"/>
    <w:uiPriority w:val="9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uiPriority w:val="99"/>
    <w:pPr>
      <w:ind w:left="284" w:hanging="284"/>
    </w:pPr>
  </w:style>
  <w:style w:type="paragraph" w:styleId="Listaconnmeros2">
    <w:name w:val="List Number 2"/>
    <w:basedOn w:val="Listaconnmeros"/>
    <w:uiPriority w:val="99"/>
    <w:pPr>
      <w:ind w:left="567"/>
    </w:pPr>
  </w:style>
  <w:style w:type="paragraph" w:styleId="Listaconnmeros3">
    <w:name w:val="List Number 3"/>
    <w:basedOn w:val="Listaconnmeros2"/>
    <w:uiPriority w:val="99"/>
    <w:pPr>
      <w:ind w:left="851"/>
    </w:pPr>
  </w:style>
  <w:style w:type="paragraph" w:styleId="Listaconnmeros4">
    <w:name w:val="List Number 4"/>
    <w:basedOn w:val="Listaconnmeros3"/>
    <w:uiPriority w:val="99"/>
    <w:pPr>
      <w:ind w:left="1134" w:hanging="283"/>
    </w:pPr>
  </w:style>
  <w:style w:type="paragraph" w:styleId="Listaconnmeros5">
    <w:name w:val="List Number 5"/>
    <w:basedOn w:val="Listaconnmeros4"/>
    <w:uiPriority w:val="99"/>
    <w:pPr>
      <w:ind w:left="1418"/>
    </w:pPr>
  </w:style>
  <w:style w:type="paragraph" w:styleId="Tabladeilustraciones">
    <w:name w:val="table of figures"/>
    <w:basedOn w:val="Normal"/>
    <w:next w:val="Normal"/>
    <w:uiPriority w:val="99"/>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uiPriority w:val="99"/>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uiPriority w:val="99"/>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uiPriority w:val="99"/>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uiPriority w:val="99"/>
    <w:pPr>
      <w:ind w:left="284" w:hanging="284"/>
    </w:pPr>
  </w:style>
  <w:style w:type="paragraph" w:customStyle="1" w:styleId="ListDosCarta">
    <w:name w:val="ListDosCarta"/>
    <w:basedOn w:val="ListUnoCarta"/>
    <w:uiPriority w:val="99"/>
    <w:pPr>
      <w:ind w:left="568"/>
    </w:pPr>
  </w:style>
  <w:style w:type="paragraph" w:customStyle="1" w:styleId="Carta">
    <w:name w:val="Carta"/>
    <w:uiPriority w:val="99"/>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uiPriority w:val="99"/>
    <w:pPr>
      <w:tabs>
        <w:tab w:val="center" w:pos="6804"/>
      </w:tabs>
      <w:spacing w:after="1200"/>
    </w:pPr>
    <w:rPr>
      <w:noProof/>
      <w:sz w:val="22"/>
      <w:lang w:val="en-US" w:eastAsia="en-US"/>
    </w:rPr>
  </w:style>
  <w:style w:type="paragraph" w:customStyle="1" w:styleId="ListTresCarta">
    <w:name w:val="ListTresCarta"/>
    <w:basedOn w:val="ListDosCarta"/>
    <w:uiPriority w:val="99"/>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uiPriority w:val="99"/>
    <w:pPr>
      <w:ind w:left="113" w:right="113"/>
    </w:pPr>
    <w:rPr>
      <w:b w:val="0"/>
      <w:bCs/>
      <w:sz w:val="24"/>
    </w:rPr>
  </w:style>
  <w:style w:type="paragraph" w:customStyle="1" w:styleId="PortadaUno">
    <w:name w:val="PortadaUno"/>
    <w:basedOn w:val="Normal"/>
    <w:uiPriority w:val="99"/>
    <w:pPr>
      <w:spacing w:after="0"/>
    </w:pPr>
    <w:rPr>
      <w:bCs/>
      <w:sz w:val="24"/>
    </w:rPr>
  </w:style>
  <w:style w:type="paragraph" w:customStyle="1" w:styleId="CartaDos">
    <w:name w:val="CartaDos"/>
    <w:basedOn w:val="Carta"/>
    <w:uiPriority w:val="99"/>
    <w:pPr>
      <w:spacing w:after="0"/>
      <w:jc w:val="left"/>
    </w:pPr>
  </w:style>
  <w:style w:type="paragraph" w:customStyle="1" w:styleId="12">
    <w:name w:val="12"/>
    <w:basedOn w:val="Normal"/>
    <w:uiPriority w:val="99"/>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uiPriority w:val="99"/>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uiPriority w:val="99"/>
    <w:rsid w:val="00DF4D58"/>
    <w:pPr>
      <w:spacing w:after="0"/>
      <w:ind w:left="425"/>
    </w:pPr>
    <w:rPr>
      <w:lang w:val="x-none" w:eastAsia="x-none"/>
    </w:rPr>
  </w:style>
  <w:style w:type="character" w:customStyle="1" w:styleId="Textoindependiente3Car">
    <w:name w:val="Texto independiente 3 Car"/>
    <w:basedOn w:val="Fuentedeprrafopredeter"/>
    <w:link w:val="Textoindependiente3"/>
    <w:uiPriority w:val="99"/>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uiPriority w:val="99"/>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uiPriority w:val="99"/>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uiPriority w:val="99"/>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uiPriority w:val="99"/>
    <w:semiHidden/>
    <w:rsid w:val="00DF4D58"/>
    <w:rPr>
      <w:lang w:val="es-ES_tradnl" w:eastAsia="en-US"/>
    </w:rPr>
  </w:style>
  <w:style w:type="paragraph" w:customStyle="1" w:styleId="IndT">
    <w:name w:val="Ind T"/>
    <w:basedOn w:val="Normal"/>
    <w:uiPriority w:val="99"/>
    <w:rsid w:val="00DF4D58"/>
    <w:pPr>
      <w:spacing w:after="0"/>
      <w:ind w:left="280" w:hanging="280"/>
    </w:pPr>
    <w:rPr>
      <w:rFonts w:ascii="Times New Roman" w:hAnsi="Times New Roman"/>
      <w:sz w:val="20"/>
      <w:lang w:val="es-ES_tradnl"/>
    </w:rPr>
  </w:style>
  <w:style w:type="paragraph" w:customStyle="1" w:styleId="2ESPACIOS0">
    <w:name w:val="2 ESPACIOS"/>
    <w:basedOn w:val="Normal"/>
    <w:uiPriority w:val="99"/>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uiPriority w:val="99"/>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uiPriority w:val="99"/>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uiPriority w:val="99"/>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uiPriority w:val="99"/>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uiPriority w:val="99"/>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uiPriority w:val="99"/>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9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9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9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9"/>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uiPriority w:val="99"/>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uiPriority w:val="99"/>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uiPriority w:val="99"/>
    <w:rsid w:val="00AD598E"/>
    <w:pPr>
      <w:numPr>
        <w:numId w:val="7"/>
      </w:numPr>
    </w:pPr>
  </w:style>
  <w:style w:type="paragraph" w:customStyle="1" w:styleId="AA2ndlevelbullet">
    <w:name w:val="AA 2nd level bullet"/>
    <w:basedOn w:val="AA1stlevelbullet"/>
    <w:uiPriority w:val="99"/>
    <w:rsid w:val="00AD598E"/>
    <w:pPr>
      <w:numPr>
        <w:numId w:val="6"/>
      </w:numPr>
    </w:pPr>
  </w:style>
  <w:style w:type="paragraph" w:customStyle="1" w:styleId="AA1stlevelbullet">
    <w:name w:val="AA 1st level bullet"/>
    <w:basedOn w:val="Normal"/>
    <w:uiPriority w:val="99"/>
    <w:rsid w:val="00AD598E"/>
    <w:pPr>
      <w:numPr>
        <w:numId w:val="10"/>
      </w:numPr>
    </w:pPr>
    <w:rPr>
      <w:rFonts w:ascii="Times New Roman" w:hAnsi="Times New Roman"/>
      <w:sz w:val="24"/>
    </w:rPr>
  </w:style>
  <w:style w:type="paragraph" w:customStyle="1" w:styleId="AA4thlevelbullet">
    <w:name w:val="AA 4th level bullet"/>
    <w:basedOn w:val="AA3rdlevelbullet"/>
    <w:uiPriority w:val="99"/>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uiPriority w:val="99"/>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uiPriority w:val="99"/>
    <w:rsid w:val="00AD598E"/>
    <w:pPr>
      <w:numPr>
        <w:numId w:val="9"/>
      </w:numPr>
    </w:pPr>
  </w:style>
  <w:style w:type="paragraph" w:customStyle="1" w:styleId="AA4rdlevelbullet">
    <w:name w:val="AA 4rd level bullet"/>
    <w:basedOn w:val="AA3rdlevelbullet"/>
    <w:uiPriority w:val="99"/>
    <w:rsid w:val="00AD598E"/>
    <w:pPr>
      <w:numPr>
        <w:numId w:val="8"/>
      </w:numPr>
    </w:pPr>
  </w:style>
  <w:style w:type="paragraph" w:customStyle="1" w:styleId="AA6rdlevelbullet">
    <w:name w:val="AA 6rd level bullet"/>
    <w:basedOn w:val="AA1stlevelbullet"/>
    <w:uiPriority w:val="99"/>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iPriority w:val="99"/>
    <w:semiHidden/>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iPriority w:val="99"/>
    <w:semiHidden/>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uiPriority w:val="99"/>
    <w:semiHidden/>
    <w:rsid w:val="00EE6820"/>
    <w:rPr>
      <w:noProof/>
      <w:sz w:val="22"/>
      <w:lang w:val="en-US" w:eastAsia="en-US"/>
    </w:rPr>
  </w:style>
  <w:style w:type="paragraph" w:customStyle="1" w:styleId="textogestin">
    <w:name w:val="texto gestión"/>
    <w:basedOn w:val="Normal"/>
    <w:uiPriority w:val="99"/>
    <w:rsid w:val="00EE6820"/>
    <w:pPr>
      <w:widowControl w:val="0"/>
    </w:pPr>
    <w:rPr>
      <w:rFonts w:ascii="Book Antiqua" w:hAnsi="Book Antiqua"/>
      <w:sz w:val="22"/>
      <w:lang w:val="es-ES_tradnl" w:eastAsia="es-ES"/>
    </w:rPr>
  </w:style>
  <w:style w:type="paragraph" w:customStyle="1" w:styleId="cuadros">
    <w:name w:val="cuadros"/>
    <w:basedOn w:val="Normal"/>
    <w:uiPriority w:val="99"/>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uiPriority w:val="99"/>
    <w:rsid w:val="00EE6820"/>
    <w:pPr>
      <w:spacing w:before="0"/>
      <w:ind w:left="907" w:right="3969" w:hanging="340"/>
    </w:pPr>
    <w:rPr>
      <w:i/>
      <w:caps w:val="0"/>
      <w:sz w:val="22"/>
    </w:rPr>
  </w:style>
  <w:style w:type="paragraph" w:customStyle="1" w:styleId="subttulo0">
    <w:name w:val="subtítulo"/>
    <w:basedOn w:val="Normal"/>
    <w:next w:val="textogestin"/>
    <w:uiPriority w:val="99"/>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uiPriority w:val="99"/>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uiPriority w:val="99"/>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uiPriority w:val="99"/>
    <w:rsid w:val="00EE6820"/>
    <w:pPr>
      <w:widowControl w:val="0"/>
      <w:jc w:val="center"/>
    </w:pPr>
    <w:rPr>
      <w:rFonts w:ascii="Book Antiqua" w:hAnsi="Book Antiqua"/>
      <w:b/>
      <w:sz w:val="26"/>
      <w:lang w:val="es-ES_tradnl" w:eastAsia="es-ES"/>
    </w:rPr>
  </w:style>
  <w:style w:type="paragraph" w:customStyle="1" w:styleId="memoria">
    <w:name w:val="memoria"/>
    <w:basedOn w:val="textogestin"/>
    <w:uiPriority w:val="99"/>
    <w:rsid w:val="00EE6820"/>
    <w:pPr>
      <w:jc w:val="center"/>
    </w:pPr>
    <w:rPr>
      <w:u w:val="single"/>
    </w:rPr>
  </w:style>
  <w:style w:type="paragraph" w:customStyle="1" w:styleId="accionistas">
    <w:name w:val="accionistas"/>
    <w:basedOn w:val="textogestin"/>
    <w:uiPriority w:val="99"/>
    <w:rsid w:val="00EE6820"/>
    <w:pPr>
      <w:spacing w:after="480"/>
      <w:jc w:val="left"/>
    </w:pPr>
  </w:style>
  <w:style w:type="paragraph" w:customStyle="1" w:styleId="prrafoH">
    <w:name w:val="párrafo H"/>
    <w:basedOn w:val="textonormal"/>
    <w:uiPriority w:val="99"/>
    <w:rsid w:val="00EE6820"/>
    <w:pPr>
      <w:tabs>
        <w:tab w:val="clear" w:pos="-720"/>
      </w:tabs>
      <w:spacing w:line="240" w:lineRule="auto"/>
      <w:ind w:left="907" w:hanging="340"/>
    </w:pPr>
  </w:style>
  <w:style w:type="paragraph" w:customStyle="1" w:styleId="firma0">
    <w:name w:val="firma"/>
    <w:basedOn w:val="textogestin"/>
    <w:uiPriority w:val="99"/>
    <w:rsid w:val="00EE6820"/>
    <w:pPr>
      <w:tabs>
        <w:tab w:val="center" w:pos="6521"/>
      </w:tabs>
      <w:spacing w:after="1200"/>
    </w:pPr>
  </w:style>
  <w:style w:type="paragraph" w:customStyle="1" w:styleId="prrafoletra">
    <w:name w:val="párrafo letra"/>
    <w:basedOn w:val="prrafoH"/>
    <w:uiPriority w:val="99"/>
    <w:rsid w:val="00EE6820"/>
    <w:pPr>
      <w:ind w:left="1247"/>
    </w:pPr>
  </w:style>
  <w:style w:type="paragraph" w:customStyle="1" w:styleId="-">
    <w:name w:val="-"/>
    <w:basedOn w:val="cuadros"/>
    <w:next w:val="cuadros"/>
    <w:uiPriority w:val="99"/>
    <w:rsid w:val="00EE6820"/>
    <w:pPr>
      <w:jc w:val="center"/>
    </w:pPr>
  </w:style>
  <w:style w:type="paragraph" w:customStyle="1" w:styleId="textoasterisco">
    <w:name w:val="texto asterisco"/>
    <w:basedOn w:val="textonormal"/>
    <w:next w:val="textonormal"/>
    <w:uiPriority w:val="99"/>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uiPriority w:val="99"/>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uiPriority w:val="99"/>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uiPriority w:val="99"/>
    <w:rsid w:val="00EE6820"/>
    <w:pPr>
      <w:spacing w:before="0"/>
      <w:ind w:right="3969" w:firstLine="0"/>
    </w:pPr>
    <w:rPr>
      <w:caps w:val="0"/>
      <w:sz w:val="22"/>
    </w:rPr>
  </w:style>
  <w:style w:type="paragraph" w:customStyle="1" w:styleId="prrafoI">
    <w:name w:val="párrafo I"/>
    <w:basedOn w:val="textoletra"/>
    <w:uiPriority w:val="99"/>
    <w:rsid w:val="00EE6820"/>
    <w:pPr>
      <w:ind w:left="1247" w:hanging="340"/>
    </w:pPr>
  </w:style>
  <w:style w:type="paragraph" w:customStyle="1" w:styleId="prrafoletra2">
    <w:name w:val="párrafo letra2"/>
    <w:basedOn w:val="prrafoI"/>
    <w:uiPriority w:val="99"/>
    <w:rsid w:val="00EE6820"/>
    <w:pPr>
      <w:ind w:left="1588"/>
    </w:pPr>
  </w:style>
  <w:style w:type="paragraph" w:customStyle="1" w:styleId="prrafoIindentado">
    <w:name w:val="párrafo I indentado"/>
    <w:basedOn w:val="prrafoI"/>
    <w:uiPriority w:val="99"/>
    <w:rsid w:val="00EE6820"/>
    <w:pPr>
      <w:ind w:firstLine="0"/>
    </w:pPr>
  </w:style>
  <w:style w:type="paragraph" w:customStyle="1" w:styleId="ttuloguinletra">
    <w:name w:val="título guión letra"/>
    <w:basedOn w:val="ta101d0b4fce3ceedtuloletra"/>
    <w:next w:val="textoletra"/>
    <w:uiPriority w:val="99"/>
    <w:rsid w:val="00EE6820"/>
    <w:pPr>
      <w:ind w:right="3963" w:firstLine="0"/>
    </w:pPr>
    <w:rPr>
      <w:b w:val="0"/>
    </w:rPr>
  </w:style>
  <w:style w:type="paragraph" w:customStyle="1" w:styleId="prrafoHindentado">
    <w:name w:val="párrafo H indentado"/>
    <w:basedOn w:val="prrafoH"/>
    <w:uiPriority w:val="99"/>
    <w:rsid w:val="00EE6820"/>
    <w:pPr>
      <w:ind w:firstLine="0"/>
    </w:pPr>
  </w:style>
  <w:style w:type="paragraph" w:customStyle="1" w:styleId="opinincn">
    <w:name w:val="opinión c/n"/>
    <w:basedOn w:val="textogestin"/>
    <w:uiPriority w:val="99"/>
    <w:rsid w:val="00EE6820"/>
    <w:pPr>
      <w:ind w:left="340" w:hanging="340"/>
    </w:pPr>
  </w:style>
  <w:style w:type="paragraph" w:customStyle="1" w:styleId="opinincnindentado">
    <w:name w:val="opinión c/n indentado"/>
    <w:basedOn w:val="opinincn"/>
    <w:uiPriority w:val="99"/>
    <w:rsid w:val="00EE6820"/>
    <w:pPr>
      <w:ind w:firstLine="0"/>
    </w:pPr>
  </w:style>
  <w:style w:type="paragraph" w:customStyle="1" w:styleId="opininnmletra">
    <w:name w:val="opinión núm/letra"/>
    <w:basedOn w:val="opinincn"/>
    <w:uiPriority w:val="99"/>
    <w:rsid w:val="00EE6820"/>
    <w:pPr>
      <w:ind w:left="680"/>
    </w:pPr>
  </w:style>
  <w:style w:type="paragraph" w:customStyle="1" w:styleId="opininnmletraguin">
    <w:name w:val="opinión/núm/letra/guión"/>
    <w:basedOn w:val="opininnmletra"/>
    <w:uiPriority w:val="99"/>
    <w:rsid w:val="00EE6820"/>
    <w:pPr>
      <w:ind w:left="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www.noterindasnunca.org/"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chart" Target="charts/chart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chart" Target="charts/chart3.xml"/><Relationship Id="rId33" Type="http://schemas.openxmlformats.org/officeDocument/2006/relationships/chart" Target="charts/chart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9.xml"/><Relationship Id="rId37"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chart" Target="charts/chart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empleo!$A$1:$A$4</c:f>
              <c:strCache>
                <c:ptCount val="4"/>
                <c:pt idx="0">
                  <c:v>Física</c:v>
                </c:pt>
                <c:pt idx="1">
                  <c:v>Psíquica</c:v>
                </c:pt>
                <c:pt idx="2">
                  <c:v>Sensorial</c:v>
                </c:pt>
                <c:pt idx="3">
                  <c:v>Otras personas con discapacidad</c:v>
                </c:pt>
              </c:strCache>
            </c:strRef>
          </c:cat>
          <c:val>
            <c:numRef>
              <c:f>empleo!$B$1:$B$4</c:f>
              <c:numCache>
                <c:formatCode>0%</c:formatCode>
                <c:ptCount val="4"/>
                <c:pt idx="0">
                  <c:v>0.56000000000000005</c:v>
                </c:pt>
                <c:pt idx="1">
                  <c:v>0.2</c:v>
                </c:pt>
                <c:pt idx="2">
                  <c:v>0.16</c:v>
                </c:pt>
                <c:pt idx="3">
                  <c:v>0.08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formación!$F$1:$F$2</c:f>
              <c:strCache>
                <c:ptCount val="2"/>
                <c:pt idx="0">
                  <c:v>Hombre</c:v>
                </c:pt>
                <c:pt idx="1">
                  <c:v>Mujer</c:v>
                </c:pt>
              </c:strCache>
            </c:strRef>
          </c:cat>
          <c:val>
            <c:numRef>
              <c:f>formación!$G$1:$G$2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formación!$A$22:$A$25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formación!$B$22:$B$25</c:f>
              <c:numCache>
                <c:formatCode>0.00%</c:formatCode>
                <c:ptCount val="4"/>
                <c:pt idx="0">
                  <c:v>0.19550000000000001</c:v>
                </c:pt>
                <c:pt idx="1">
                  <c:v>0.4304</c:v>
                </c:pt>
                <c:pt idx="2">
                  <c:v>0.37369999999999998</c:v>
                </c:pt>
                <c:pt idx="3">
                  <c:v>4.0000000000000002E-4</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txPr>
              <a:bodyPr/>
              <a:lstStyle/>
              <a:p>
                <a:pPr>
                  <a:defRPr>
                    <a:latin typeface="Arial" panose="020B0604020202020204" pitchFamily="34" charset="0"/>
                    <a:cs typeface="Arial" panose="020B0604020202020204" pitchFamily="34" charset="0"/>
                  </a:defRPr>
                </a:pPr>
                <a:endParaRPr lang="es-E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empleo!$F$1:$F$2</c:f>
              <c:strCache>
                <c:ptCount val="2"/>
                <c:pt idx="0">
                  <c:v>Hombre</c:v>
                </c:pt>
                <c:pt idx="1">
                  <c:v>Mujer</c:v>
                </c:pt>
              </c:strCache>
            </c:strRef>
          </c:cat>
          <c:val>
            <c:numRef>
              <c:f>empleo!$G$1:$G$2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empleo!$A$22:$A$25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empleo!$B$22:$B$25</c:f>
              <c:numCache>
                <c:formatCode>0%</c:formatCode>
                <c:ptCount val="4"/>
                <c:pt idx="0">
                  <c:v>0.15</c:v>
                </c:pt>
                <c:pt idx="1">
                  <c:v>0.37</c:v>
                </c:pt>
                <c:pt idx="2">
                  <c:v>0.47</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empleo!$L$22:$L$23</c:f>
              <c:strCache>
                <c:ptCount val="2"/>
                <c:pt idx="0">
                  <c:v>Completa </c:v>
                </c:pt>
                <c:pt idx="1">
                  <c:v>Parcial</c:v>
                </c:pt>
              </c:strCache>
            </c:strRef>
          </c:cat>
          <c:val>
            <c:numRef>
              <c:f>empleo!$M$22:$M$23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plazas!$A$1:$A$4</c:f>
              <c:strCache>
                <c:ptCount val="4"/>
                <c:pt idx="0">
                  <c:v>Física</c:v>
                </c:pt>
                <c:pt idx="1">
                  <c:v>Psíquica</c:v>
                </c:pt>
                <c:pt idx="2">
                  <c:v>Sensorial</c:v>
                </c:pt>
                <c:pt idx="3">
                  <c:v>Otras personas con discapacidad</c:v>
                </c:pt>
              </c:strCache>
            </c:strRef>
          </c:cat>
          <c:val>
            <c:numRef>
              <c:f>plazas!$B$1:$B$4</c:f>
              <c:numCache>
                <c:formatCode>0.00%</c:formatCode>
                <c:ptCount val="4"/>
                <c:pt idx="0">
                  <c:v>2.0899999999999998E-2</c:v>
                </c:pt>
                <c:pt idx="1">
                  <c:v>0.87260000000000004</c:v>
                </c:pt>
                <c:pt idx="2">
                  <c:v>4.1999999999999997E-3</c:v>
                </c:pt>
                <c:pt idx="3">
                  <c:v>0.1023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plazas!$F$1:$F$2</c:f>
              <c:strCache>
                <c:ptCount val="2"/>
                <c:pt idx="0">
                  <c:v>Hombre</c:v>
                </c:pt>
                <c:pt idx="1">
                  <c:v>Mujer</c:v>
                </c:pt>
              </c:strCache>
            </c:strRef>
          </c:cat>
          <c:val>
            <c:numRef>
              <c:f>plazas!$G$1:$G$2</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plazas!$A$22:$A$25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plazas!$B$22:$B$25</c:f>
              <c:numCache>
                <c:formatCode>0%</c:formatCode>
                <c:ptCount val="4"/>
                <c:pt idx="0">
                  <c:v>0.53</c:v>
                </c:pt>
                <c:pt idx="1">
                  <c:v>0.25</c:v>
                </c:pt>
                <c:pt idx="2">
                  <c:v>0.21</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formación!$A$1:$A$4</c:f>
              <c:strCache>
                <c:ptCount val="4"/>
                <c:pt idx="0">
                  <c:v>Física</c:v>
                </c:pt>
                <c:pt idx="1">
                  <c:v>Psíquica</c:v>
                </c:pt>
                <c:pt idx="2">
                  <c:v>Sensorial</c:v>
                </c:pt>
                <c:pt idx="3">
                  <c:v>Otras personas con discapacidad</c:v>
                </c:pt>
              </c:strCache>
            </c:strRef>
          </c:cat>
          <c:val>
            <c:numRef>
              <c:f>formación!$B$1:$B$4</c:f>
              <c:numCache>
                <c:formatCode>0%</c:formatCode>
                <c:ptCount val="4"/>
                <c:pt idx="0">
                  <c:v>0.53</c:v>
                </c:pt>
                <c:pt idx="1">
                  <c:v>0.31</c:v>
                </c:pt>
                <c:pt idx="2">
                  <c:v>0.12</c:v>
                </c:pt>
                <c:pt idx="3">
                  <c:v>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036B73DF-F454-4377-8A48-2E6F2C9D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1</TotalTime>
  <Pages>23</Pages>
  <Words>34646</Words>
  <Characters>190554</Characters>
  <Application>Microsoft Office Word</Application>
  <DocSecurity>0</DocSecurity>
  <Lines>1587</Lines>
  <Paragraphs>449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ONCE</cp:lastModifiedBy>
  <cp:revision>2</cp:revision>
  <cp:lastPrinted>2016-05-20T10:39:00Z</cp:lastPrinted>
  <dcterms:created xsi:type="dcterms:W3CDTF">2016-07-06T12:07:00Z</dcterms:created>
  <dcterms:modified xsi:type="dcterms:W3CDTF">2016-07-06T12:07:00Z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